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E3E4" w14:textId="77777777" w:rsidR="003E5556" w:rsidRPr="00321B87" w:rsidRDefault="003E5556" w:rsidP="00321B87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</w:p>
    <w:p w14:paraId="54528D78" w14:textId="77777777" w:rsidR="003E5556" w:rsidRPr="00321B87" w:rsidRDefault="003E5556" w:rsidP="00321B87">
      <w:pPr>
        <w:spacing w:line="276" w:lineRule="auto"/>
        <w:rPr>
          <w:rFonts w:ascii="Arial" w:hAnsi="Arial" w:cs="Arial"/>
        </w:rPr>
      </w:pPr>
    </w:p>
    <w:p w14:paraId="7DE9DED3" w14:textId="766BF5D4" w:rsidR="007F78D0" w:rsidRPr="00321B87" w:rsidRDefault="00707489" w:rsidP="00321B87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Nr ref. : TI - II /</w:t>
      </w:r>
      <w:r w:rsidR="00BC6B7B">
        <w:rPr>
          <w:rFonts w:ascii="Arial" w:hAnsi="Arial" w:cs="Arial"/>
          <w:b/>
        </w:rPr>
        <w:t>577</w:t>
      </w:r>
      <w:r w:rsidRPr="00321B87">
        <w:rPr>
          <w:rFonts w:ascii="Arial" w:hAnsi="Arial" w:cs="Arial"/>
          <w:b/>
        </w:rPr>
        <w:t xml:space="preserve">/ 2021                                                                                </w:t>
      </w:r>
      <w:r w:rsidR="007F78D0" w:rsidRPr="00321B87">
        <w:rPr>
          <w:rFonts w:ascii="Arial" w:hAnsi="Arial" w:cs="Arial"/>
          <w:b/>
          <w:u w:val="single"/>
        </w:rPr>
        <w:t xml:space="preserve">Załącznik nr </w:t>
      </w:r>
      <w:r w:rsidR="00B275A0" w:rsidRPr="00321B87">
        <w:rPr>
          <w:rFonts w:ascii="Arial" w:hAnsi="Arial" w:cs="Arial"/>
          <w:b/>
          <w:u w:val="single"/>
        </w:rPr>
        <w:t>5</w:t>
      </w:r>
    </w:p>
    <w:p w14:paraId="101642E9" w14:textId="1E3E4B21" w:rsidR="007F78D0" w:rsidRPr="00321B87" w:rsidRDefault="007F78D0" w:rsidP="00321B87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5B676A89" w14:textId="77777777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14:paraId="296EF07F" w14:textId="428C3432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</w:t>
      </w:r>
      <w:r w:rsidR="00707489" w:rsidRPr="00321B87"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>:</w:t>
      </w:r>
    </w:p>
    <w:p w14:paraId="200D131A" w14:textId="67EA226A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0A2938E" w14:textId="47C0FAAE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 ..................................................................................................................................</w:t>
      </w:r>
    </w:p>
    <w:p w14:paraId="68037085" w14:textId="267BE7E0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NIP*: …………………………………........</w:t>
      </w:r>
    </w:p>
    <w:p w14:paraId="67009886" w14:textId="77777777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  <w:i/>
        </w:rPr>
      </w:pPr>
      <w:r w:rsidRPr="00321B87">
        <w:rPr>
          <w:rFonts w:ascii="Arial" w:hAnsi="Arial" w:cs="Arial"/>
          <w:i/>
        </w:rPr>
        <w:t>*- w przypadku oferty wspólnej należy podać dane dotyczące Pełnomocnika Wykonawcy</w:t>
      </w:r>
    </w:p>
    <w:p w14:paraId="1CE83056" w14:textId="77777777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12931D0D" w14:textId="38465B8D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WYKAZ </w:t>
      </w:r>
      <w:r w:rsidR="00F24B1C" w:rsidRPr="00321B87">
        <w:rPr>
          <w:rFonts w:ascii="Arial" w:hAnsi="Arial" w:cs="Arial"/>
          <w:b/>
        </w:rPr>
        <w:t xml:space="preserve"> </w:t>
      </w:r>
      <w:r w:rsidRPr="00321B87">
        <w:rPr>
          <w:rFonts w:ascii="Arial" w:hAnsi="Arial" w:cs="Arial"/>
          <w:b/>
        </w:rPr>
        <w:t xml:space="preserve">WYKONANYCH </w:t>
      </w:r>
      <w:r w:rsidR="00F24B1C" w:rsidRPr="00321B87">
        <w:rPr>
          <w:rFonts w:ascii="Arial" w:hAnsi="Arial" w:cs="Arial"/>
          <w:b/>
        </w:rPr>
        <w:t xml:space="preserve">  </w:t>
      </w:r>
      <w:r w:rsidRPr="00321B87">
        <w:rPr>
          <w:rFonts w:ascii="Arial" w:hAnsi="Arial" w:cs="Arial"/>
          <w:b/>
        </w:rPr>
        <w:t>ROBÓT BUDOWLANYCH</w:t>
      </w:r>
    </w:p>
    <w:p w14:paraId="7079EEC2" w14:textId="70DD7CBD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 na</w:t>
      </w:r>
    </w:p>
    <w:p w14:paraId="10C9799F" w14:textId="063315F1" w:rsidR="007F78D0" w:rsidRPr="00321B87" w:rsidRDefault="00707489" w:rsidP="00690E9F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321B87">
        <w:rPr>
          <w:rFonts w:ascii="Arial" w:hAnsi="Arial" w:cs="Arial"/>
          <w:b/>
          <w:bCs/>
          <w:i/>
          <w:iCs/>
        </w:rPr>
        <w:t>w</w:t>
      </w:r>
      <w:r w:rsidR="003D6A78" w:rsidRPr="00321B87">
        <w:rPr>
          <w:rFonts w:ascii="Arial" w:hAnsi="Arial" w:cs="Arial"/>
          <w:b/>
          <w:bCs/>
          <w:i/>
          <w:iCs/>
        </w:rPr>
        <w:t>ykonanie otworów rozpoznawczo-studziennych Nr 11D i 14G oraz likwidację studni nr 14F na terenie komunalnego ujęcia wody dla m. Białegostoku w Jurowcach</w:t>
      </w:r>
    </w:p>
    <w:p w14:paraId="1C4B8708" w14:textId="77777777" w:rsidR="007F78D0" w:rsidRPr="00321B87" w:rsidRDefault="007F78D0" w:rsidP="00321B87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1887EF36" w14:textId="2E271364" w:rsidR="007F78D0" w:rsidRDefault="007F78D0" w:rsidP="00321B87">
      <w:pPr>
        <w:spacing w:line="276" w:lineRule="auto"/>
        <w:jc w:val="both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Wykaz robót budowlanych wykonanych </w:t>
      </w:r>
      <w:r w:rsidRPr="00321B87">
        <w:rPr>
          <w:rFonts w:ascii="Arial" w:hAnsi="Arial" w:cs="Arial"/>
          <w:u w:val="single"/>
        </w:rPr>
        <w:t>w okresie ostatnich pięciu lat przed upływem terminu składania ofert</w:t>
      </w:r>
      <w:r w:rsidRPr="00321B87">
        <w:rPr>
          <w:rFonts w:ascii="Arial" w:hAnsi="Arial" w:cs="Arial"/>
        </w:rPr>
        <w:t xml:space="preserve">, a jeżeli okres prowadzenia działalności jest krótszy </w:t>
      </w:r>
      <w:r w:rsidR="00707489" w:rsidRPr="00321B87">
        <w:rPr>
          <w:rFonts w:ascii="Arial" w:hAnsi="Arial" w:cs="Arial"/>
        </w:rPr>
        <w:t>-</w:t>
      </w:r>
      <w:r w:rsidRPr="00321B87">
        <w:rPr>
          <w:rFonts w:ascii="Arial" w:hAnsi="Arial" w:cs="Arial"/>
        </w:rPr>
        <w:t xml:space="preserve"> w tym okresie, wraz z podaniem ich rodzaju i wartości, daty i miejsca wykonania </w:t>
      </w:r>
      <w:r w:rsidRPr="00321B87">
        <w:rPr>
          <w:rFonts w:ascii="Arial" w:hAnsi="Arial" w:cs="Arial"/>
          <w:b/>
        </w:rPr>
        <w:t>oraz z załączeniem dowodów</w:t>
      </w:r>
      <w:r w:rsidR="00321B87">
        <w:rPr>
          <w:rFonts w:ascii="Arial" w:hAnsi="Arial" w:cs="Arial"/>
          <w:b/>
        </w:rPr>
        <w:t>*</w:t>
      </w:r>
      <w:r w:rsidRPr="00321B87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2C1FB7C6" w14:textId="77777777" w:rsidR="00386B12" w:rsidRPr="00321B87" w:rsidRDefault="00386B12" w:rsidP="00321B87">
      <w:pPr>
        <w:spacing w:line="276" w:lineRule="auto"/>
        <w:jc w:val="both"/>
        <w:rPr>
          <w:rFonts w:ascii="Arial" w:hAnsi="Arial" w:cs="Arial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328"/>
        <w:gridCol w:w="1986"/>
        <w:gridCol w:w="1418"/>
        <w:gridCol w:w="1702"/>
      </w:tblGrid>
      <w:tr w:rsidR="007F78D0" w:rsidRPr="00321B87" w14:paraId="09800FAD" w14:textId="77777777" w:rsidTr="00F24B1C">
        <w:trPr>
          <w:cantSplit/>
          <w:trHeight w:val="10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Lp</w:t>
            </w:r>
          </w:p>
          <w:p w14:paraId="318A6CA3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690E9F" w:rsidRDefault="007F78D0" w:rsidP="00321B8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FE03B" w14:textId="58E65D26" w:rsidR="007F78D0" w:rsidRPr="00690E9F" w:rsidRDefault="007F78D0" w:rsidP="00321B8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14:paraId="18905E89" w14:textId="38BCF34F" w:rsidR="003D6A78" w:rsidRPr="00690E9F" w:rsidRDefault="003D6A78" w:rsidP="00321B8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głębokość studni (m)</w:t>
            </w:r>
          </w:p>
          <w:p w14:paraId="3619F1E1" w14:textId="7446BDA5" w:rsidR="007F78D0" w:rsidRPr="00690E9F" w:rsidRDefault="007F78D0" w:rsidP="00321B87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530791A6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(</w:t>
            </w:r>
            <w:r w:rsidRPr="00690E9F">
              <w:rPr>
                <w:rFonts w:ascii="Arial" w:hAnsi="Arial" w:cs="Arial"/>
                <w:i/>
                <w:sz w:val="22"/>
                <w:szCs w:val="22"/>
              </w:rPr>
              <w:t>zakończenia</w:t>
            </w:r>
            <w:r w:rsidRPr="00690E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690E9F" w:rsidRDefault="007F78D0" w:rsidP="00321B8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7F78D0" w:rsidRPr="00321B87" w14:paraId="25A6B8E9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60743" w14:textId="5A0597EA" w:rsidR="007F78D0" w:rsidRPr="00321B87" w:rsidRDefault="00F24B1C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78D0" w:rsidRPr="00321B87" w14:paraId="19E0070D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827D" w14:textId="23A1D62F" w:rsidR="007F78D0" w:rsidRPr="00321B87" w:rsidRDefault="00F24B1C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21B87" w:rsidRDefault="007F78D0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0E9F" w:rsidRPr="00321B87" w14:paraId="703ED572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4243" w14:textId="616C1D82" w:rsidR="00690E9F" w:rsidRPr="00321B87" w:rsidRDefault="00690E9F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2C18E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784DCA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CF2C1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09D50C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0E9F" w:rsidRPr="00321B87" w14:paraId="32292502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7469" w14:textId="0BB4FA8B" w:rsidR="00690E9F" w:rsidRPr="00321B87" w:rsidRDefault="00690E9F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88277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1CA0D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11EC1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59745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0E9F" w:rsidRPr="00321B87" w14:paraId="2D9B9793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4BF1" w14:textId="38FC52B4" w:rsidR="00690E9F" w:rsidRPr="00321B87" w:rsidRDefault="00690E9F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C1797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20127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31467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28817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0E9F" w:rsidRPr="00321B87" w14:paraId="09365282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E0C1" w14:textId="42FDA3AC" w:rsidR="00690E9F" w:rsidRPr="00321B87" w:rsidRDefault="00690E9F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82954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62D7E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C1A88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2B27D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90E9F" w:rsidRPr="00321B87" w14:paraId="2BFE9A24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1D32" w14:textId="177CE6FC" w:rsidR="00690E9F" w:rsidRPr="00321B87" w:rsidRDefault="00690E9F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A4B6E5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93DB8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917D1B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956AA" w14:textId="77777777" w:rsidR="00690E9F" w:rsidRPr="00321B87" w:rsidRDefault="00690E9F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91329" w:rsidRPr="00321B87" w14:paraId="05A4FFED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FA97" w14:textId="1CDC9AE8" w:rsidR="00C91329" w:rsidRDefault="00C91329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94DE4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E1844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05CCE2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1CE52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91329" w:rsidRPr="00321B87" w14:paraId="5E2EC31B" w14:textId="77777777" w:rsidTr="00386B12">
        <w:trPr>
          <w:cantSplit/>
          <w:trHeight w:val="1134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45F2" w14:textId="562F8435" w:rsidR="00C91329" w:rsidRDefault="00C91329" w:rsidP="00321B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61427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001B1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DE84C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59555" w14:textId="77777777" w:rsidR="00C91329" w:rsidRPr="00321B87" w:rsidRDefault="00C91329" w:rsidP="00321B8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27B3B2A" w14:textId="15CC3F51" w:rsidR="007F78D0" w:rsidRPr="00432610" w:rsidRDefault="00321B87" w:rsidP="00690E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610">
        <w:rPr>
          <w:rFonts w:ascii="Arial" w:hAnsi="Arial" w:cs="Arial"/>
          <w:sz w:val="22"/>
          <w:szCs w:val="22"/>
        </w:rPr>
        <w:t xml:space="preserve">*w przypadku robót budowlanych przedstawianych </w:t>
      </w:r>
      <w:r w:rsidRPr="00432610">
        <w:rPr>
          <w:rFonts w:ascii="Arial" w:hAnsi="Arial" w:cs="Arial"/>
          <w:b/>
          <w:bCs/>
          <w:sz w:val="22"/>
          <w:szCs w:val="22"/>
        </w:rPr>
        <w:t>jako warunek udziału w</w:t>
      </w:r>
      <w:r w:rsidR="00690E9F" w:rsidRPr="00432610">
        <w:rPr>
          <w:rFonts w:ascii="Arial" w:hAnsi="Arial" w:cs="Arial"/>
          <w:b/>
          <w:bCs/>
          <w:sz w:val="22"/>
          <w:szCs w:val="22"/>
        </w:rPr>
        <w:t> </w:t>
      </w:r>
      <w:r w:rsidRPr="00432610">
        <w:rPr>
          <w:rFonts w:ascii="Arial" w:hAnsi="Arial" w:cs="Arial"/>
          <w:b/>
          <w:bCs/>
          <w:sz w:val="22"/>
          <w:szCs w:val="22"/>
        </w:rPr>
        <w:t>postępowaniu</w:t>
      </w:r>
      <w:r w:rsidRPr="00432610">
        <w:rPr>
          <w:rFonts w:ascii="Arial" w:hAnsi="Arial" w:cs="Arial"/>
          <w:sz w:val="22"/>
          <w:szCs w:val="22"/>
        </w:rPr>
        <w:t xml:space="preserve"> jako dowód potwierdzający, że roboty zostały wykonane należycie należy przedstawić referencje oraz protokół końcowy</w:t>
      </w:r>
      <w:r w:rsidR="00690E9F" w:rsidRPr="00432610">
        <w:rPr>
          <w:rFonts w:ascii="Arial" w:hAnsi="Arial" w:cs="Arial"/>
          <w:sz w:val="22"/>
          <w:szCs w:val="22"/>
        </w:rPr>
        <w:t xml:space="preserve"> odbioru robót wraz ze zbiorczym zestawieniem wyników wiercenia w postaci graficznej i opisowej;</w:t>
      </w:r>
    </w:p>
    <w:p w14:paraId="40DB656E" w14:textId="6676C1D8" w:rsidR="00690E9F" w:rsidRPr="00432610" w:rsidRDefault="00690E9F" w:rsidP="00690E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610">
        <w:rPr>
          <w:rFonts w:ascii="Arial" w:hAnsi="Arial" w:cs="Arial"/>
          <w:sz w:val="22"/>
          <w:szCs w:val="22"/>
        </w:rPr>
        <w:t xml:space="preserve">**w przypadku robót budowlanych przedstawionych </w:t>
      </w:r>
      <w:r w:rsidRPr="00432610">
        <w:rPr>
          <w:rFonts w:ascii="Arial" w:hAnsi="Arial" w:cs="Arial"/>
          <w:b/>
          <w:bCs/>
          <w:sz w:val="22"/>
          <w:szCs w:val="22"/>
        </w:rPr>
        <w:t>jako kryterium oceny ofert</w:t>
      </w:r>
      <w:r w:rsidRPr="00432610">
        <w:rPr>
          <w:rFonts w:ascii="Arial" w:hAnsi="Arial" w:cs="Arial"/>
          <w:sz w:val="22"/>
          <w:szCs w:val="22"/>
        </w:rPr>
        <w:t xml:space="preserve">  jako dowód potwierdzający, że roboty zostały wykonane należycie należy przedstawić referencje lub protokół końcowy odbioru robót</w:t>
      </w:r>
    </w:p>
    <w:p w14:paraId="0C999201" w14:textId="77777777" w:rsidR="007F78D0" w:rsidRPr="00321B87" w:rsidRDefault="007F78D0" w:rsidP="00321B87">
      <w:pPr>
        <w:spacing w:line="276" w:lineRule="auto"/>
        <w:rPr>
          <w:rFonts w:ascii="Arial" w:hAnsi="Arial" w:cs="Arial"/>
        </w:rPr>
      </w:pPr>
    </w:p>
    <w:p w14:paraId="7A82D85F" w14:textId="77777777" w:rsidR="007F78D0" w:rsidRPr="00321B87" w:rsidRDefault="007F78D0" w:rsidP="00321B87">
      <w:pPr>
        <w:spacing w:line="276" w:lineRule="auto"/>
        <w:rPr>
          <w:rFonts w:ascii="Arial" w:hAnsi="Arial" w:cs="Arial"/>
        </w:rPr>
      </w:pPr>
    </w:p>
    <w:p w14:paraId="08B3B491" w14:textId="3C43D455" w:rsidR="007F78D0" w:rsidRPr="00321B87" w:rsidRDefault="007F78D0" w:rsidP="00321B87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 w:rsidR="00386B12"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14:paraId="7122E27C" w14:textId="07582DCF" w:rsidR="007F78D0" w:rsidRPr="00321B87" w:rsidRDefault="007F78D0" w:rsidP="00321B87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      </w:t>
      </w:r>
      <w:r w:rsidR="00F24B1C" w:rsidRPr="00321B87">
        <w:rPr>
          <w:rFonts w:ascii="Arial" w:hAnsi="Arial" w:cs="Arial"/>
        </w:rPr>
        <w:t xml:space="preserve">    </w:t>
      </w:r>
      <w:r w:rsidRPr="00321B87">
        <w:rPr>
          <w:rFonts w:ascii="Arial" w:hAnsi="Arial" w:cs="Arial"/>
        </w:rPr>
        <w:t>(</w:t>
      </w:r>
      <w:r w:rsidRPr="00321B87">
        <w:rPr>
          <w:rFonts w:ascii="Arial" w:hAnsi="Arial" w:cs="Arial"/>
          <w:i/>
        </w:rPr>
        <w:t>miejscowość, data</w:t>
      </w:r>
      <w:r w:rsidRPr="00321B87">
        <w:rPr>
          <w:rFonts w:ascii="Arial" w:hAnsi="Arial" w:cs="Arial"/>
        </w:rPr>
        <w:t xml:space="preserve">)                                                    </w:t>
      </w:r>
      <w:r w:rsidR="00F24B1C" w:rsidRPr="00321B87">
        <w:rPr>
          <w:rFonts w:ascii="Arial" w:hAnsi="Arial" w:cs="Arial"/>
        </w:rPr>
        <w:t xml:space="preserve">                     </w:t>
      </w:r>
      <w:r w:rsidRPr="00321B87">
        <w:rPr>
          <w:rFonts w:ascii="Arial" w:hAnsi="Arial" w:cs="Arial"/>
        </w:rPr>
        <w:t>(</w:t>
      </w:r>
      <w:r w:rsidRPr="00321B87">
        <w:rPr>
          <w:rFonts w:ascii="Arial" w:hAnsi="Arial" w:cs="Arial"/>
          <w:i/>
        </w:rPr>
        <w:t>podpis</w:t>
      </w:r>
      <w:r w:rsidR="00386B12">
        <w:rPr>
          <w:rFonts w:ascii="Arial" w:hAnsi="Arial" w:cs="Arial"/>
          <w:i/>
        </w:rPr>
        <w:t>)</w:t>
      </w:r>
      <w:r w:rsidRPr="00321B87">
        <w:rPr>
          <w:rFonts w:ascii="Arial" w:hAnsi="Arial" w:cs="Arial"/>
        </w:rPr>
        <w:t xml:space="preserve"> </w:t>
      </w:r>
    </w:p>
    <w:p w14:paraId="625797A5" w14:textId="6E2171A1" w:rsidR="007F78D0" w:rsidRPr="00321B87" w:rsidRDefault="007F78D0" w:rsidP="00321B87">
      <w:pPr>
        <w:spacing w:line="276" w:lineRule="auto"/>
        <w:rPr>
          <w:rFonts w:ascii="Arial" w:hAnsi="Arial" w:cs="Arial"/>
          <w:bCs/>
        </w:rPr>
      </w:pPr>
    </w:p>
    <w:p w14:paraId="4968851F" w14:textId="77777777" w:rsidR="007F78D0" w:rsidRPr="00321B87" w:rsidRDefault="007F78D0" w:rsidP="00321B87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</w:p>
    <w:p w14:paraId="1CCA82B1" w14:textId="7F601866" w:rsidR="00D53AFE" w:rsidRPr="00321B87" w:rsidRDefault="00D53AFE" w:rsidP="00321B87">
      <w:pPr>
        <w:spacing w:line="276" w:lineRule="auto"/>
        <w:rPr>
          <w:rFonts w:ascii="Arial" w:eastAsia="Calibri" w:hAnsi="Arial" w:cs="Arial"/>
          <w:b/>
          <w:lang w:eastAsia="en-US"/>
        </w:rPr>
      </w:pPr>
    </w:p>
    <w:sectPr w:rsidR="00D53AFE" w:rsidRPr="00321B87" w:rsidSect="00E7332D">
      <w:footerReference w:type="default" r:id="rId8"/>
      <w:pgSz w:w="11906" w:h="16838"/>
      <w:pgMar w:top="993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CFCB" w14:textId="77777777" w:rsidR="00AB7B6D" w:rsidRDefault="00AB7B6D" w:rsidP="001D7B27">
      <w:r>
        <w:separator/>
      </w:r>
    </w:p>
  </w:endnote>
  <w:endnote w:type="continuationSeparator" w:id="0">
    <w:p w14:paraId="4A79DEE1" w14:textId="77777777" w:rsidR="00AB7B6D" w:rsidRDefault="00AB7B6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5F48397A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D1A03" w:rsidRPr="000D1A03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0F6F" w14:textId="77777777" w:rsidR="00AB7B6D" w:rsidRDefault="00AB7B6D" w:rsidP="001D7B27">
      <w:r>
        <w:separator/>
      </w:r>
    </w:p>
  </w:footnote>
  <w:footnote w:type="continuationSeparator" w:id="0">
    <w:p w14:paraId="2CF80BFB" w14:textId="77777777" w:rsidR="00AB7B6D" w:rsidRDefault="00AB7B6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71B"/>
    <w:multiLevelType w:val="hybridMultilevel"/>
    <w:tmpl w:val="6BEC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F80"/>
    <w:multiLevelType w:val="hybridMultilevel"/>
    <w:tmpl w:val="7FB0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327A"/>
    <w:multiLevelType w:val="hybridMultilevel"/>
    <w:tmpl w:val="3F14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E4F"/>
    <w:multiLevelType w:val="hybridMultilevel"/>
    <w:tmpl w:val="F1943B26"/>
    <w:lvl w:ilvl="0" w:tplc="B4221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4A83"/>
    <w:multiLevelType w:val="hybridMultilevel"/>
    <w:tmpl w:val="84D46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429E"/>
    <w:multiLevelType w:val="hybridMultilevel"/>
    <w:tmpl w:val="053C19D2"/>
    <w:lvl w:ilvl="0" w:tplc="8A9C0C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FB6"/>
    <w:multiLevelType w:val="hybridMultilevel"/>
    <w:tmpl w:val="E8C8F41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F2303"/>
    <w:multiLevelType w:val="hybridMultilevel"/>
    <w:tmpl w:val="E052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86D53"/>
    <w:multiLevelType w:val="hybridMultilevel"/>
    <w:tmpl w:val="CC12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4562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77AEE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2C37"/>
    <w:rsid w:val="000C3244"/>
    <w:rsid w:val="000C552C"/>
    <w:rsid w:val="000C5EC9"/>
    <w:rsid w:val="000C67FB"/>
    <w:rsid w:val="000C6859"/>
    <w:rsid w:val="000C6BAC"/>
    <w:rsid w:val="000D1A03"/>
    <w:rsid w:val="000D1E47"/>
    <w:rsid w:val="000D36DE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7E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973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07E5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9B4"/>
    <w:rsid w:val="00251F13"/>
    <w:rsid w:val="002521A8"/>
    <w:rsid w:val="002554B5"/>
    <w:rsid w:val="00257264"/>
    <w:rsid w:val="00257931"/>
    <w:rsid w:val="002622C5"/>
    <w:rsid w:val="00266076"/>
    <w:rsid w:val="00266661"/>
    <w:rsid w:val="002719D7"/>
    <w:rsid w:val="00271B1C"/>
    <w:rsid w:val="0027202B"/>
    <w:rsid w:val="00272815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C2A9E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3947"/>
    <w:rsid w:val="0031501D"/>
    <w:rsid w:val="0031504F"/>
    <w:rsid w:val="0031511A"/>
    <w:rsid w:val="00320C7B"/>
    <w:rsid w:val="00321468"/>
    <w:rsid w:val="00321881"/>
    <w:rsid w:val="00321B87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519C"/>
    <w:rsid w:val="00386B12"/>
    <w:rsid w:val="00387737"/>
    <w:rsid w:val="00390B9E"/>
    <w:rsid w:val="003A3184"/>
    <w:rsid w:val="003A6775"/>
    <w:rsid w:val="003A7C41"/>
    <w:rsid w:val="003B6A65"/>
    <w:rsid w:val="003C524A"/>
    <w:rsid w:val="003C56C8"/>
    <w:rsid w:val="003D0CFD"/>
    <w:rsid w:val="003D6A78"/>
    <w:rsid w:val="003E09F1"/>
    <w:rsid w:val="003E0E1A"/>
    <w:rsid w:val="003E3042"/>
    <w:rsid w:val="003E5556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2610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072F"/>
    <w:rsid w:val="00484EB7"/>
    <w:rsid w:val="00485EA4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5AFA"/>
    <w:rsid w:val="00516EC5"/>
    <w:rsid w:val="005210EC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87C56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583A"/>
    <w:rsid w:val="005F2626"/>
    <w:rsid w:val="005F2F6D"/>
    <w:rsid w:val="005F376F"/>
    <w:rsid w:val="005F6CE2"/>
    <w:rsid w:val="006053CE"/>
    <w:rsid w:val="00606881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897"/>
    <w:rsid w:val="00671FF4"/>
    <w:rsid w:val="006764B5"/>
    <w:rsid w:val="00676E0C"/>
    <w:rsid w:val="00677195"/>
    <w:rsid w:val="006772B8"/>
    <w:rsid w:val="00681160"/>
    <w:rsid w:val="0068253E"/>
    <w:rsid w:val="006827A6"/>
    <w:rsid w:val="00682D9B"/>
    <w:rsid w:val="00690E9F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07489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C8"/>
    <w:rsid w:val="007957AC"/>
    <w:rsid w:val="00795DDD"/>
    <w:rsid w:val="00796BB3"/>
    <w:rsid w:val="007A0E5F"/>
    <w:rsid w:val="007A0E72"/>
    <w:rsid w:val="007A224F"/>
    <w:rsid w:val="007A477F"/>
    <w:rsid w:val="007A5CCC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335D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9CC"/>
    <w:rsid w:val="00844A81"/>
    <w:rsid w:val="00846D05"/>
    <w:rsid w:val="008479AE"/>
    <w:rsid w:val="00857366"/>
    <w:rsid w:val="00860285"/>
    <w:rsid w:val="008602F2"/>
    <w:rsid w:val="00861428"/>
    <w:rsid w:val="00861B70"/>
    <w:rsid w:val="00861E85"/>
    <w:rsid w:val="00862158"/>
    <w:rsid w:val="008621BE"/>
    <w:rsid w:val="00862EF1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A6373"/>
    <w:rsid w:val="008B7686"/>
    <w:rsid w:val="008C0ABF"/>
    <w:rsid w:val="008C220E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2F22"/>
    <w:rsid w:val="009079B0"/>
    <w:rsid w:val="00910251"/>
    <w:rsid w:val="00914E1A"/>
    <w:rsid w:val="009152F9"/>
    <w:rsid w:val="00915B0B"/>
    <w:rsid w:val="0091661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104C"/>
    <w:rsid w:val="0095266C"/>
    <w:rsid w:val="00952B54"/>
    <w:rsid w:val="00956AE7"/>
    <w:rsid w:val="00962217"/>
    <w:rsid w:val="009636B2"/>
    <w:rsid w:val="0096427F"/>
    <w:rsid w:val="00964B18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2898"/>
    <w:rsid w:val="009A4F5E"/>
    <w:rsid w:val="009A5B17"/>
    <w:rsid w:val="009A7955"/>
    <w:rsid w:val="009B2CB4"/>
    <w:rsid w:val="009B3ADC"/>
    <w:rsid w:val="009B4355"/>
    <w:rsid w:val="009B5508"/>
    <w:rsid w:val="009C0557"/>
    <w:rsid w:val="009C1DAD"/>
    <w:rsid w:val="009D2991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10D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4BBB"/>
    <w:rsid w:val="00AA5B9B"/>
    <w:rsid w:val="00AB1A3C"/>
    <w:rsid w:val="00AB1A73"/>
    <w:rsid w:val="00AB5DB8"/>
    <w:rsid w:val="00AB7B6D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275A0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55C56"/>
    <w:rsid w:val="00B6238D"/>
    <w:rsid w:val="00B639C0"/>
    <w:rsid w:val="00B67175"/>
    <w:rsid w:val="00B70E21"/>
    <w:rsid w:val="00B71794"/>
    <w:rsid w:val="00B737A8"/>
    <w:rsid w:val="00B755A9"/>
    <w:rsid w:val="00B81895"/>
    <w:rsid w:val="00B84478"/>
    <w:rsid w:val="00B85DEF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4EBD"/>
    <w:rsid w:val="00BC1257"/>
    <w:rsid w:val="00BC4B50"/>
    <w:rsid w:val="00BC6B7B"/>
    <w:rsid w:val="00BD137E"/>
    <w:rsid w:val="00BD244F"/>
    <w:rsid w:val="00BD3A6B"/>
    <w:rsid w:val="00BD6015"/>
    <w:rsid w:val="00BD7BB8"/>
    <w:rsid w:val="00BE040C"/>
    <w:rsid w:val="00BE23C9"/>
    <w:rsid w:val="00BE2E34"/>
    <w:rsid w:val="00BE48DC"/>
    <w:rsid w:val="00BE49DD"/>
    <w:rsid w:val="00BE6CB4"/>
    <w:rsid w:val="00BE77EA"/>
    <w:rsid w:val="00BE790E"/>
    <w:rsid w:val="00BF2CB9"/>
    <w:rsid w:val="00BF31B5"/>
    <w:rsid w:val="00C00012"/>
    <w:rsid w:val="00C01D5E"/>
    <w:rsid w:val="00C0318F"/>
    <w:rsid w:val="00C03E03"/>
    <w:rsid w:val="00C06D57"/>
    <w:rsid w:val="00C075EC"/>
    <w:rsid w:val="00C14CAD"/>
    <w:rsid w:val="00C17C79"/>
    <w:rsid w:val="00C20752"/>
    <w:rsid w:val="00C21B2D"/>
    <w:rsid w:val="00C2795A"/>
    <w:rsid w:val="00C300E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1329"/>
    <w:rsid w:val="00C9448F"/>
    <w:rsid w:val="00C965F7"/>
    <w:rsid w:val="00CA1960"/>
    <w:rsid w:val="00CA2377"/>
    <w:rsid w:val="00CA3EA6"/>
    <w:rsid w:val="00CA4748"/>
    <w:rsid w:val="00CB225A"/>
    <w:rsid w:val="00CB47C1"/>
    <w:rsid w:val="00CB6D12"/>
    <w:rsid w:val="00CB7B87"/>
    <w:rsid w:val="00CC14A8"/>
    <w:rsid w:val="00CC5651"/>
    <w:rsid w:val="00CC6CC0"/>
    <w:rsid w:val="00CC715F"/>
    <w:rsid w:val="00CC7221"/>
    <w:rsid w:val="00CD1445"/>
    <w:rsid w:val="00CD2EFC"/>
    <w:rsid w:val="00CD2F74"/>
    <w:rsid w:val="00CD3EE3"/>
    <w:rsid w:val="00CD3FD5"/>
    <w:rsid w:val="00CD4060"/>
    <w:rsid w:val="00CD424D"/>
    <w:rsid w:val="00CD44B0"/>
    <w:rsid w:val="00CD5947"/>
    <w:rsid w:val="00CE1F7C"/>
    <w:rsid w:val="00CE4BCA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C6974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A47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0DA1"/>
    <w:rsid w:val="00E5371F"/>
    <w:rsid w:val="00E54918"/>
    <w:rsid w:val="00E55B51"/>
    <w:rsid w:val="00E5650E"/>
    <w:rsid w:val="00E677BB"/>
    <w:rsid w:val="00E70061"/>
    <w:rsid w:val="00E7332D"/>
    <w:rsid w:val="00E76516"/>
    <w:rsid w:val="00E7786C"/>
    <w:rsid w:val="00E82784"/>
    <w:rsid w:val="00E85CC2"/>
    <w:rsid w:val="00E93526"/>
    <w:rsid w:val="00E9489A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F51"/>
    <w:rsid w:val="00F24B1C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69A0"/>
    <w:rsid w:val="00F87DA7"/>
    <w:rsid w:val="00F94496"/>
    <w:rsid w:val="00FA20A4"/>
    <w:rsid w:val="00FA3FA5"/>
    <w:rsid w:val="00FA4E16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0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B4FD-2DA2-489A-8D64-D25035A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24</TotalTime>
  <Pages>2</Pages>
  <Words>224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2184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13</cp:revision>
  <cp:lastPrinted>2020-02-25T06:42:00Z</cp:lastPrinted>
  <dcterms:created xsi:type="dcterms:W3CDTF">2021-03-02T11:47:00Z</dcterms:created>
  <dcterms:modified xsi:type="dcterms:W3CDTF">2021-04-29T06:06:00Z</dcterms:modified>
</cp:coreProperties>
</file>