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B0FF" w14:textId="77777777" w:rsidR="0048432F" w:rsidRDefault="0048432F" w:rsidP="0033197A">
      <w:pPr>
        <w:spacing w:before="120"/>
        <w:jc w:val="both"/>
        <w:rPr>
          <w:rFonts w:ascii="Arial" w:hAnsi="Arial" w:cs="Arial"/>
        </w:rPr>
      </w:pPr>
    </w:p>
    <w:p w14:paraId="3FA2E211" w14:textId="77777777" w:rsidR="0048432F" w:rsidRDefault="0048432F" w:rsidP="0033197A">
      <w:pPr>
        <w:spacing w:before="120"/>
        <w:jc w:val="right"/>
        <w:rPr>
          <w:rFonts w:ascii="Arial" w:hAnsi="Arial" w:cs="Arial"/>
        </w:rPr>
      </w:pPr>
    </w:p>
    <w:p w14:paraId="51E46975" w14:textId="25300E57" w:rsidR="008C544D" w:rsidRPr="00F775AD" w:rsidRDefault="008C544D" w:rsidP="0033197A">
      <w:pPr>
        <w:spacing w:before="120"/>
        <w:jc w:val="right"/>
        <w:rPr>
          <w:rFonts w:ascii="Arial" w:hAnsi="Arial" w:cs="Arial"/>
          <w:b/>
          <w:bCs/>
        </w:rPr>
      </w:pPr>
      <w:r w:rsidRPr="00F775AD">
        <w:rPr>
          <w:rFonts w:ascii="Arial" w:hAnsi="Arial" w:cs="Arial"/>
          <w:b/>
          <w:bCs/>
        </w:rPr>
        <w:t>Załącznik nr 1</w:t>
      </w:r>
    </w:p>
    <w:p w14:paraId="3EB8B38D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/>
          <w:bCs/>
        </w:rPr>
      </w:pPr>
    </w:p>
    <w:p w14:paraId="4ECD07C1" w14:textId="77777777" w:rsidR="00E91832" w:rsidRPr="00F775AD" w:rsidRDefault="00E91832" w:rsidP="0033197A">
      <w:pPr>
        <w:spacing w:before="120"/>
        <w:jc w:val="both"/>
        <w:rPr>
          <w:rFonts w:ascii="Arial" w:hAnsi="Arial" w:cs="Arial"/>
        </w:rPr>
      </w:pPr>
      <w:r w:rsidRPr="00F775AD">
        <w:rPr>
          <w:rFonts w:ascii="Arial" w:hAnsi="Arial" w:cs="Arial"/>
        </w:rPr>
        <w:t>Nr ref. sprawy: TSW/2/2021</w:t>
      </w:r>
    </w:p>
    <w:p w14:paraId="2AAF67A8" w14:textId="77777777" w:rsidR="00E91832" w:rsidRPr="00F775AD" w:rsidRDefault="00E91832" w:rsidP="0033197A">
      <w:pPr>
        <w:spacing w:before="120"/>
        <w:jc w:val="both"/>
        <w:rPr>
          <w:rFonts w:ascii="Arial" w:hAnsi="Arial" w:cs="Arial"/>
        </w:rPr>
      </w:pPr>
    </w:p>
    <w:p w14:paraId="26286B21" w14:textId="5ECFA746" w:rsidR="00864251" w:rsidRPr="002B67D3" w:rsidRDefault="00864251" w:rsidP="0033197A">
      <w:pPr>
        <w:keepNext/>
        <w:spacing w:before="120"/>
        <w:jc w:val="center"/>
        <w:outlineLvl w:val="4"/>
        <w:rPr>
          <w:rFonts w:ascii="Arial" w:eastAsia="Arial Unicode MS" w:hAnsi="Arial" w:cs="Arial"/>
        </w:rPr>
      </w:pPr>
      <w:r w:rsidRPr="002B67D3">
        <w:rPr>
          <w:rFonts w:ascii="Arial" w:eastAsia="Arial Unicode MS" w:hAnsi="Arial" w:cs="Arial"/>
          <w:b/>
          <w:bCs/>
        </w:rPr>
        <w:t xml:space="preserve">FORMULARZ OFERTY </w:t>
      </w:r>
      <w:r w:rsidR="00437D88" w:rsidRPr="002B67D3">
        <w:rPr>
          <w:rFonts w:ascii="Arial" w:hAnsi="Arial" w:cs="Arial"/>
          <w:b/>
        </w:rPr>
        <w:t>CZĘŚĆ I - Armatura wodociągowa</w:t>
      </w:r>
    </w:p>
    <w:p w14:paraId="77A29552" w14:textId="77777777" w:rsidR="00864251" w:rsidRPr="00437D88" w:rsidRDefault="00864251" w:rsidP="0033197A">
      <w:pPr>
        <w:keepNext/>
        <w:spacing w:before="120"/>
        <w:jc w:val="center"/>
        <w:outlineLvl w:val="4"/>
        <w:rPr>
          <w:rFonts w:ascii="Arial" w:hAnsi="Arial" w:cs="Arial"/>
          <w:bCs/>
        </w:rPr>
      </w:pPr>
      <w:r w:rsidRPr="00437D88">
        <w:rPr>
          <w:rFonts w:ascii="Arial" w:hAnsi="Arial" w:cs="Arial"/>
          <w:bCs/>
        </w:rPr>
        <w:t>w przetargu nieograniczonym na zakup i dostawę armatury w okresie 24 miesięcy</w:t>
      </w:r>
    </w:p>
    <w:p w14:paraId="33475DCE" w14:textId="5E4647E8" w:rsidR="00864251" w:rsidRPr="002B67D3" w:rsidRDefault="00864251" w:rsidP="0033197A">
      <w:pPr>
        <w:keepNext/>
        <w:spacing w:before="120"/>
        <w:jc w:val="center"/>
        <w:outlineLvl w:val="4"/>
        <w:rPr>
          <w:rFonts w:ascii="Arial" w:hAnsi="Arial" w:cs="Arial"/>
          <w:b/>
        </w:rPr>
      </w:pPr>
    </w:p>
    <w:p w14:paraId="53E67AC8" w14:textId="1696E7DB" w:rsidR="00864251" w:rsidRDefault="00864251" w:rsidP="008060DC">
      <w:pPr>
        <w:keepNext/>
        <w:spacing w:before="120"/>
        <w:outlineLvl w:val="4"/>
        <w:rPr>
          <w:rFonts w:ascii="Arial" w:eastAsia="Arial Unicode MS" w:hAnsi="Arial" w:cs="Arial"/>
        </w:rPr>
      </w:pPr>
    </w:p>
    <w:p w14:paraId="36496818" w14:textId="0058B1D5" w:rsidR="008060DC" w:rsidRPr="008060DC" w:rsidRDefault="008060DC" w:rsidP="008060DC">
      <w:pPr>
        <w:keepNext/>
        <w:spacing w:before="120"/>
        <w:outlineLvl w:val="4"/>
        <w:rPr>
          <w:rFonts w:ascii="Arial" w:eastAsia="Arial Unicode MS" w:hAnsi="Arial" w:cs="Arial"/>
          <w:b/>
          <w:bCs/>
        </w:rPr>
      </w:pPr>
      <w:r w:rsidRPr="008060DC">
        <w:rPr>
          <w:rFonts w:ascii="Arial" w:eastAsia="Arial Unicode MS" w:hAnsi="Arial" w:cs="Arial"/>
          <w:b/>
          <w:bCs/>
        </w:rPr>
        <w:t>Część A Formularza oferty</w:t>
      </w:r>
    </w:p>
    <w:p w14:paraId="4C01276B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1. ZAMAWIAJĄCY:</w:t>
      </w:r>
    </w:p>
    <w:p w14:paraId="400361FD" w14:textId="43DA9710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„Wodociągi Białostockie” Sp. z o.o.</w:t>
      </w:r>
      <w:r w:rsidR="00261329">
        <w:rPr>
          <w:rFonts w:ascii="Arial" w:hAnsi="Arial" w:cs="Arial"/>
          <w:bCs/>
        </w:rPr>
        <w:t xml:space="preserve"> z siedzibą w Białymstoku, wpisana do Rejestr</w:t>
      </w:r>
      <w:r w:rsidR="00412E43">
        <w:rPr>
          <w:rFonts w:ascii="Arial" w:hAnsi="Arial" w:cs="Arial"/>
          <w:bCs/>
        </w:rPr>
        <w:t>u</w:t>
      </w:r>
      <w:r w:rsidR="00261329">
        <w:rPr>
          <w:rFonts w:ascii="Arial" w:hAnsi="Arial" w:cs="Arial"/>
          <w:bCs/>
        </w:rPr>
        <w:t xml:space="preserve"> Przedsiębiorców Krajowego Rejestru Sądowego prowadzonego przez </w:t>
      </w:r>
      <w:r w:rsidRPr="00F775AD">
        <w:rPr>
          <w:rFonts w:ascii="Arial" w:hAnsi="Arial" w:cs="Arial"/>
          <w:bCs/>
        </w:rPr>
        <w:t xml:space="preserve">Sąd Rejonowy w Białymstoku XII Wydział Gospodarczy Krajowego Rejestru Sądowego pod Nr KRS 0000024985, NIP 542-020-01-22, </w:t>
      </w:r>
      <w:r w:rsidR="00261329">
        <w:rPr>
          <w:rFonts w:ascii="Arial" w:hAnsi="Arial" w:cs="Arial"/>
          <w:bCs/>
        </w:rPr>
        <w:t xml:space="preserve">REGON: </w:t>
      </w:r>
      <w:r w:rsidR="00261329" w:rsidRPr="00261329">
        <w:rPr>
          <w:rFonts w:ascii="Arial" w:hAnsi="Arial" w:cs="Arial"/>
          <w:bCs/>
        </w:rPr>
        <w:t>050207647</w:t>
      </w:r>
      <w:r w:rsidR="00261329">
        <w:rPr>
          <w:rFonts w:ascii="Arial" w:hAnsi="Arial" w:cs="Arial"/>
          <w:bCs/>
        </w:rPr>
        <w:t xml:space="preserve">, </w:t>
      </w:r>
      <w:r w:rsidRPr="00F775AD">
        <w:rPr>
          <w:rFonts w:ascii="Arial" w:hAnsi="Arial" w:cs="Arial"/>
          <w:bCs/>
        </w:rPr>
        <w:t>kapitał zakładowy: 165 540 000,00 zł</w:t>
      </w: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8C544D" w:rsidRPr="00F775AD" w14:paraId="3C5F6D7B" w14:textId="77777777" w:rsidTr="00633A6F">
        <w:tc>
          <w:tcPr>
            <w:tcW w:w="2700" w:type="dxa"/>
            <w:tcBorders>
              <w:bottom w:val="single" w:sz="6" w:space="0" w:color="auto"/>
            </w:tcBorders>
          </w:tcPr>
          <w:p w14:paraId="261E33EF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Adres:</w:t>
            </w:r>
          </w:p>
          <w:p w14:paraId="6FBB0EAB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ul. Młynowa 52/1</w:t>
            </w:r>
          </w:p>
          <w:p w14:paraId="762EB4D2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15-404 Białystok</w:t>
            </w:r>
          </w:p>
          <w:p w14:paraId="78DBE27C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68C952D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 xml:space="preserve">tel.   +48 85 74 58 100 </w:t>
            </w:r>
          </w:p>
          <w:p w14:paraId="7A43A900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 xml:space="preserve">fax   +48 85 74 58 113 </w:t>
            </w:r>
          </w:p>
          <w:p w14:paraId="10B7540C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Adres internetowy: www.wobi.pl</w:t>
            </w:r>
          </w:p>
          <w:p w14:paraId="64200B53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  <w:lang w:val="fr-FR"/>
              </w:rPr>
            </w:pPr>
          </w:p>
        </w:tc>
      </w:tr>
    </w:tbl>
    <w:p w14:paraId="33F7EAF7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/>
          <w:bCs/>
        </w:rPr>
      </w:pPr>
    </w:p>
    <w:p w14:paraId="48FDD30E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2. WYKONAWCA:</w:t>
      </w:r>
    </w:p>
    <w:p w14:paraId="4B36CCC4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Nazwa:......................................................................................................</w:t>
      </w:r>
    </w:p>
    <w:p w14:paraId="105A5798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Siedziba: ...................................................................................................</w:t>
      </w:r>
    </w:p>
    <w:p w14:paraId="74DF1445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Tel/Fax: ....................................................................................................</w:t>
      </w:r>
    </w:p>
    <w:p w14:paraId="2D1981CB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REGON: ....................................................................................................</w:t>
      </w:r>
    </w:p>
    <w:p w14:paraId="469523C9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NIP............................................................................................................</w:t>
      </w:r>
    </w:p>
    <w:p w14:paraId="628AA418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Adres strony internetowej: ......................................................................... </w:t>
      </w:r>
    </w:p>
    <w:p w14:paraId="7BC610E5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</w:p>
    <w:p w14:paraId="78831BC5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3. OSOBA UPRAWNIONA DO KONTAKTÓW: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8C544D" w:rsidRPr="00F775AD" w14:paraId="1A198660" w14:textId="77777777" w:rsidTr="00633A6F">
        <w:trPr>
          <w:cantSplit/>
        </w:trPr>
        <w:tc>
          <w:tcPr>
            <w:tcW w:w="2590" w:type="dxa"/>
          </w:tcPr>
          <w:p w14:paraId="592B5073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6008" w:type="dxa"/>
          </w:tcPr>
          <w:p w14:paraId="6DBA2B3C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8C544D" w:rsidRPr="00F775AD" w14:paraId="4C951941" w14:textId="77777777" w:rsidTr="00633A6F">
        <w:trPr>
          <w:cantSplit/>
        </w:trPr>
        <w:tc>
          <w:tcPr>
            <w:tcW w:w="2590" w:type="dxa"/>
          </w:tcPr>
          <w:p w14:paraId="6044C1CD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Adres</w:t>
            </w:r>
          </w:p>
        </w:tc>
        <w:tc>
          <w:tcPr>
            <w:tcW w:w="6008" w:type="dxa"/>
          </w:tcPr>
          <w:p w14:paraId="48CBC6C4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8C544D" w:rsidRPr="00F775AD" w14:paraId="2ECEF182" w14:textId="77777777" w:rsidTr="00633A6F">
        <w:trPr>
          <w:cantSplit/>
        </w:trPr>
        <w:tc>
          <w:tcPr>
            <w:tcW w:w="2590" w:type="dxa"/>
          </w:tcPr>
          <w:p w14:paraId="0EF6BA78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Nr telefonu</w:t>
            </w:r>
          </w:p>
        </w:tc>
        <w:tc>
          <w:tcPr>
            <w:tcW w:w="6008" w:type="dxa"/>
          </w:tcPr>
          <w:p w14:paraId="2A5C37A1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8C544D" w:rsidRPr="00F775AD" w14:paraId="6BE9ABE6" w14:textId="77777777" w:rsidTr="00633A6F">
        <w:trPr>
          <w:cantSplit/>
        </w:trPr>
        <w:tc>
          <w:tcPr>
            <w:tcW w:w="2590" w:type="dxa"/>
          </w:tcPr>
          <w:p w14:paraId="5413CFC8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Nr faksu</w:t>
            </w:r>
          </w:p>
        </w:tc>
        <w:tc>
          <w:tcPr>
            <w:tcW w:w="6008" w:type="dxa"/>
          </w:tcPr>
          <w:p w14:paraId="17171768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8C544D" w:rsidRPr="00F775AD" w14:paraId="44DEF5A5" w14:textId="77777777" w:rsidTr="00633A6F">
        <w:trPr>
          <w:cantSplit/>
        </w:trPr>
        <w:tc>
          <w:tcPr>
            <w:tcW w:w="2590" w:type="dxa"/>
          </w:tcPr>
          <w:p w14:paraId="7E747C74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Adres e-mail</w:t>
            </w:r>
          </w:p>
        </w:tc>
        <w:tc>
          <w:tcPr>
            <w:tcW w:w="6008" w:type="dxa"/>
          </w:tcPr>
          <w:p w14:paraId="55D76F8A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72A9075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lastRenderedPageBreak/>
        <w:t>4. Ja (my) niżej podpisany(i) oświadczam(y), że:</w:t>
      </w:r>
    </w:p>
    <w:p w14:paraId="06F492A7" w14:textId="40D609D2" w:rsidR="008C544D" w:rsidRPr="00F775AD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bookmarkStart w:id="0" w:name="_Hlk66862704"/>
      <w:r w:rsidRPr="00F775AD">
        <w:rPr>
          <w:rFonts w:ascii="Arial" w:hAnsi="Arial" w:cs="Arial"/>
          <w:bCs/>
        </w:rPr>
        <w:t xml:space="preserve">Zapoznałem(liśmy) się z treścią </w:t>
      </w:r>
      <w:r w:rsidR="00B20EF2">
        <w:rPr>
          <w:rFonts w:ascii="Arial" w:hAnsi="Arial" w:cs="Arial"/>
          <w:bCs/>
        </w:rPr>
        <w:t>Ogłoszenie</w:t>
      </w:r>
      <w:r w:rsidRPr="00F775AD">
        <w:rPr>
          <w:rFonts w:ascii="Arial" w:hAnsi="Arial" w:cs="Arial"/>
          <w:bCs/>
        </w:rPr>
        <w:t>/Specyfikacji Istotnych Warunków Zamówienia (SIWZ) wraz z załącznikami (w tym ze wzorem umowy) i nie wnosimy do nich żadnych zastrzeżeń ani uwag.</w:t>
      </w:r>
    </w:p>
    <w:p w14:paraId="6FAAC258" w14:textId="2CDDA439" w:rsidR="008C544D" w:rsidRPr="00F775AD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Gwarantuję(my) wykonanie przez w/w Wykonawcę całości przedmiotu zamówienia na warunkach określonych przez Zamawiającego w treści </w:t>
      </w:r>
      <w:r w:rsidR="00472621">
        <w:rPr>
          <w:rFonts w:ascii="Arial" w:hAnsi="Arial" w:cs="Arial"/>
          <w:bCs/>
        </w:rPr>
        <w:t>Ogłoszenia</w:t>
      </w:r>
      <w:r w:rsidRPr="00F775AD">
        <w:rPr>
          <w:rFonts w:ascii="Arial" w:hAnsi="Arial" w:cs="Arial"/>
          <w:bCs/>
        </w:rPr>
        <w:t>/Specyfikacji Istotnych Warunków Zamówienia (SIWZ) wraz z załącznikami przy uwzględnieniu wyjaśnień Zamawiającego.</w:t>
      </w:r>
    </w:p>
    <w:p w14:paraId="04EE9439" w14:textId="77777777" w:rsidR="008C544D" w:rsidRPr="00731BC0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Oświadczam/my, że wyceniliśmy wszystkie elementy niezbędne do prawidłowego wykonania zamówienia.</w:t>
      </w:r>
    </w:p>
    <w:p w14:paraId="4FB8F1B3" w14:textId="77777777" w:rsidR="008C544D" w:rsidRPr="00731BC0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Akceptuję/my termin realizacji zamówienia</w:t>
      </w:r>
      <w:r w:rsidR="00864251" w:rsidRPr="00731BC0">
        <w:rPr>
          <w:rFonts w:ascii="Arial" w:hAnsi="Arial" w:cs="Arial"/>
          <w:bCs/>
        </w:rPr>
        <w:t>:</w:t>
      </w:r>
      <w:r w:rsidRPr="00731BC0">
        <w:rPr>
          <w:rFonts w:ascii="Arial" w:hAnsi="Arial" w:cs="Arial"/>
          <w:bCs/>
        </w:rPr>
        <w:t xml:space="preserve"> </w:t>
      </w:r>
      <w:r w:rsidR="00864251" w:rsidRPr="00731BC0">
        <w:rPr>
          <w:rFonts w:ascii="Arial" w:hAnsi="Arial" w:cs="Arial"/>
          <w:bCs/>
        </w:rPr>
        <w:t>Część I-</w:t>
      </w:r>
      <w:r w:rsidRPr="00731BC0">
        <w:rPr>
          <w:rFonts w:ascii="Arial" w:hAnsi="Arial" w:cs="Arial"/>
          <w:bCs/>
        </w:rPr>
        <w:t>24 miesi</w:t>
      </w:r>
      <w:r w:rsidR="00864251" w:rsidRPr="00731BC0">
        <w:rPr>
          <w:rFonts w:ascii="Arial" w:hAnsi="Arial" w:cs="Arial"/>
          <w:bCs/>
        </w:rPr>
        <w:t xml:space="preserve">ące licząc </w:t>
      </w:r>
      <w:r w:rsidRPr="00731BC0">
        <w:rPr>
          <w:rFonts w:ascii="Arial" w:hAnsi="Arial" w:cs="Arial"/>
          <w:bCs/>
        </w:rPr>
        <w:t xml:space="preserve">od daty podpisania umowy. </w:t>
      </w:r>
    </w:p>
    <w:p w14:paraId="051D3334" w14:textId="77777777" w:rsidR="008C544D" w:rsidRPr="00731BC0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r w:rsidRPr="00731BC0">
        <w:rPr>
          <w:rFonts w:ascii="Arial" w:hAnsi="Arial" w:cs="Arial"/>
          <w:bCs/>
        </w:rPr>
        <w:t xml:space="preserve">Cena mojej (naszej) oferty za realizację niniejszego zamówienia </w:t>
      </w:r>
      <w:r w:rsidR="00864251" w:rsidRPr="00731BC0">
        <w:rPr>
          <w:rFonts w:ascii="Arial" w:hAnsi="Arial" w:cs="Arial"/>
          <w:bCs/>
        </w:rPr>
        <w:t xml:space="preserve">CZĘŚĆ I - Armatura wodociągowa </w:t>
      </w:r>
      <w:r w:rsidRPr="00731BC0">
        <w:rPr>
          <w:rFonts w:ascii="Arial" w:hAnsi="Arial" w:cs="Arial"/>
          <w:bCs/>
        </w:rPr>
        <w:t xml:space="preserve">wynosi: </w:t>
      </w:r>
    </w:p>
    <w:p w14:paraId="4C41F6D4" w14:textId="77777777" w:rsidR="008C544D" w:rsidRPr="00731BC0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Kwota netto ………………………….…...……….. PLN</w:t>
      </w:r>
    </w:p>
    <w:p w14:paraId="19A711EA" w14:textId="77777777" w:rsidR="008C544D" w:rsidRPr="00731BC0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+ Podatek VAT (………. %) ………….……….………. PLN</w:t>
      </w:r>
    </w:p>
    <w:p w14:paraId="3966EAE4" w14:textId="77777777" w:rsidR="008C544D" w:rsidRPr="00731BC0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 xml:space="preserve">Kwota brutto …………………………..……………… PLN </w:t>
      </w:r>
    </w:p>
    <w:p w14:paraId="3C4DFF1A" w14:textId="08E9608B" w:rsidR="008C544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(słownie:……………</w:t>
      </w:r>
      <w:r w:rsidR="00437D88" w:rsidRPr="00731BC0">
        <w:rPr>
          <w:rFonts w:ascii="Arial" w:hAnsi="Arial" w:cs="Arial"/>
          <w:bCs/>
        </w:rPr>
        <w:t xml:space="preserve"> </w:t>
      </w:r>
      <w:r w:rsidRPr="00731BC0">
        <w:rPr>
          <w:rFonts w:ascii="Arial" w:hAnsi="Arial" w:cs="Arial"/>
          <w:bCs/>
        </w:rPr>
        <w:t>……………………………………………………………………)</w:t>
      </w:r>
    </w:p>
    <w:p w14:paraId="7C296A5E" w14:textId="4B9ACC0F" w:rsidR="008060DC" w:rsidRPr="00731BC0" w:rsidRDefault="008060DC" w:rsidP="0033197A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Cena została obliczona na podstawie cen jednostkowych podanych w części B formularza ofert</w:t>
      </w:r>
      <w:r w:rsidR="00B423C7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.</w:t>
      </w:r>
    </w:p>
    <w:p w14:paraId="17404CDC" w14:textId="0892A716" w:rsidR="008C544D" w:rsidRPr="00AF0296" w:rsidRDefault="008C544D" w:rsidP="00AF0296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 w:rsidRPr="00AF0296">
        <w:rPr>
          <w:rFonts w:ascii="Arial" w:hAnsi="Arial" w:cs="Arial"/>
          <w:bCs/>
        </w:rPr>
        <w:t xml:space="preserve">Oświadczam/my, iż zaoferowana armatura spełnia wszystkie parametry i wymagania wskazane w Rozdziale I Ogłoszenia/SIWZ oraz we wzorze Umowy. </w:t>
      </w:r>
    </w:p>
    <w:p w14:paraId="18D1412E" w14:textId="47BA0E40" w:rsidR="008C544D" w:rsidRPr="00CC7CCC" w:rsidRDefault="00731BC0" w:rsidP="0033197A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 xml:space="preserve">Ilość producentów </w:t>
      </w:r>
      <w:r w:rsidRPr="00CC7CCC">
        <w:rPr>
          <w:rFonts w:ascii="Arial" w:hAnsi="Arial" w:cs="Arial"/>
          <w:bCs/>
        </w:rPr>
        <w:t>armatury</w:t>
      </w:r>
      <w:r w:rsidR="00921158" w:rsidRPr="00CC7CCC">
        <w:rPr>
          <w:rFonts w:ascii="Arial" w:hAnsi="Arial" w:cs="Arial"/>
          <w:bCs/>
        </w:rPr>
        <w:t xml:space="preserve">  </w:t>
      </w:r>
      <w:r w:rsidRPr="00CC7CCC">
        <w:rPr>
          <w:rFonts w:ascii="Arial" w:hAnsi="Arial" w:cs="Arial"/>
          <w:bCs/>
        </w:rPr>
        <w:t xml:space="preserve"> …………………………….</w:t>
      </w:r>
    </w:p>
    <w:p w14:paraId="2EBE5076" w14:textId="77777777" w:rsidR="008C544D" w:rsidRPr="00731BC0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 w:rsidRPr="00CC7CCC">
        <w:rPr>
          <w:rFonts w:ascii="Arial" w:hAnsi="Arial" w:cs="Arial"/>
          <w:bCs/>
        </w:rPr>
        <w:t>Długość okresu udzielonej gwarancji: 8</w:t>
      </w:r>
      <w:r w:rsidR="000352DA" w:rsidRPr="00CC7CCC">
        <w:rPr>
          <w:rFonts w:ascii="Arial" w:hAnsi="Arial" w:cs="Arial"/>
          <w:bCs/>
        </w:rPr>
        <w:t>4</w:t>
      </w:r>
      <w:r w:rsidRPr="00CC7CCC">
        <w:rPr>
          <w:rFonts w:ascii="Arial" w:hAnsi="Arial" w:cs="Arial"/>
          <w:bCs/>
        </w:rPr>
        <w:t xml:space="preserve"> mies</w:t>
      </w:r>
      <w:r w:rsidR="000352DA" w:rsidRPr="00CC7CCC">
        <w:rPr>
          <w:rFonts w:ascii="Arial" w:hAnsi="Arial" w:cs="Arial"/>
          <w:bCs/>
        </w:rPr>
        <w:t>iące</w:t>
      </w:r>
      <w:r w:rsidRPr="00CC7CCC">
        <w:rPr>
          <w:rFonts w:ascii="Arial" w:hAnsi="Arial" w:cs="Arial"/>
          <w:bCs/>
        </w:rPr>
        <w:t>;</w:t>
      </w:r>
      <w:r w:rsidRPr="00731BC0">
        <w:rPr>
          <w:rFonts w:ascii="Arial" w:hAnsi="Arial" w:cs="Arial"/>
          <w:bCs/>
        </w:rPr>
        <w:t xml:space="preserve"> okres rękojmi wynosi 24 miesiące.</w:t>
      </w:r>
    </w:p>
    <w:p w14:paraId="56219509" w14:textId="77777777" w:rsidR="008C544D" w:rsidRPr="00731BC0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Akceptuję/my bez zastrzeżeń warunki płatności określone w Ogłoszeniu/SIWZ.</w:t>
      </w:r>
    </w:p>
    <w:p w14:paraId="615F4FC3" w14:textId="77777777" w:rsidR="008C544D" w:rsidRPr="00731BC0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 xml:space="preserve">Niniejsza oferta jest ważna przez okres 30 dni, </w:t>
      </w:r>
    </w:p>
    <w:p w14:paraId="2083CF59" w14:textId="77777777" w:rsidR="008C544D" w:rsidRPr="00731BC0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 xml:space="preserve">W przypadku uznania mojej (naszej) oferty za najkorzystniejszą zobowiązuję(emy) się zawrzeć umowę w miejscu i terminie jakie zostaną wskazane przez Zamawiającego. </w:t>
      </w:r>
    </w:p>
    <w:p w14:paraId="7BB64532" w14:textId="77777777" w:rsidR="008C544D" w:rsidRPr="00731BC0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Nie uczestniczę(my) jako Wykonawca w jakiejkolwiek innej ofercie złożonej w celu udzielenia niniejszego zamówienia;</w:t>
      </w:r>
    </w:p>
    <w:p w14:paraId="1A899464" w14:textId="021BE19F" w:rsidR="008C544D" w:rsidRPr="00731BC0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 xml:space="preserve">Oświadczam, że wypełniłem obowiązki </w:t>
      </w:r>
      <w:r w:rsidRPr="00F775AD">
        <w:rPr>
          <w:rFonts w:ascii="Arial" w:hAnsi="Arial" w:cs="Arial"/>
          <w:bCs/>
        </w:rPr>
        <w:t>informacyjne przewidziane w art. 13 lub art. 14 RODO</w:t>
      </w:r>
      <w:r w:rsidR="008060DC">
        <w:rPr>
          <w:rStyle w:val="Odwoanieprzypisudolnego"/>
          <w:rFonts w:ascii="Arial" w:hAnsi="Arial" w:cs="Arial"/>
          <w:bCs/>
        </w:rPr>
        <w:footnoteReference w:id="1"/>
      </w:r>
      <w:r w:rsidRPr="00F775AD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F775AD">
        <w:rPr>
          <w:rFonts w:ascii="Arial" w:hAnsi="Arial" w:cs="Arial"/>
          <w:bCs/>
          <w:i/>
        </w:rPr>
        <w:t xml:space="preserve">. (W przypadku gdy wykonawca nie przekazuje danych osobowych innych niż bezpośrednio jego dotyczących lub zachodzi wyłączenie </w:t>
      </w:r>
      <w:r w:rsidRPr="00F775AD">
        <w:rPr>
          <w:rFonts w:ascii="Arial" w:hAnsi="Arial" w:cs="Arial"/>
          <w:bCs/>
          <w:i/>
        </w:rPr>
        <w:lastRenderedPageBreak/>
        <w:t>stosowania obowiązku informacyjnego, stosownie do art. 13 ust. 4 lub art</w:t>
      </w:r>
      <w:r w:rsidRPr="00731BC0">
        <w:rPr>
          <w:rFonts w:ascii="Arial" w:hAnsi="Arial" w:cs="Arial"/>
          <w:bCs/>
          <w:i/>
        </w:rPr>
        <w:t>. 14 ust. 5 RODO treści oświadczenia wykonawca nie składa (przez jego wykreślenie).</w:t>
      </w:r>
    </w:p>
    <w:p w14:paraId="2B0E724F" w14:textId="22EDA633" w:rsidR="008C544D" w:rsidRPr="00731BC0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 xml:space="preserve">Wyrażam zgodę na przetwarzanie danych osobowych zgodnie z postanowieniami załącznika nr 3 do niniejszego </w:t>
      </w:r>
      <w:r w:rsidR="00472621">
        <w:rPr>
          <w:rFonts w:ascii="Arial" w:hAnsi="Arial" w:cs="Arial"/>
          <w:bCs/>
        </w:rPr>
        <w:t>Ogłoszenia</w:t>
      </w:r>
      <w:r w:rsidRPr="00731BC0">
        <w:rPr>
          <w:rFonts w:ascii="Arial" w:hAnsi="Arial" w:cs="Arial"/>
          <w:bCs/>
        </w:rPr>
        <w:t>/</w:t>
      </w:r>
      <w:r w:rsidRPr="00731BC0">
        <w:rPr>
          <w:rFonts w:ascii="Arial" w:hAnsi="Arial" w:cs="Arial"/>
          <w:bCs/>
          <w:iCs/>
        </w:rPr>
        <w:t xml:space="preserve"> Specyfikacji Istotnych Warunków Zamówienia (SIWZ)</w:t>
      </w:r>
      <w:r w:rsidRPr="00731BC0">
        <w:rPr>
          <w:rFonts w:ascii="Arial" w:hAnsi="Arial" w:cs="Arial"/>
          <w:bCs/>
        </w:rPr>
        <w:t>.</w:t>
      </w:r>
    </w:p>
    <w:p w14:paraId="6443FA18" w14:textId="3CEDFEC3" w:rsidR="008C544D" w:rsidRPr="00F775AD" w:rsidRDefault="008C544D" w:rsidP="0033197A">
      <w:pPr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r w:rsidRPr="00731BC0">
        <w:rPr>
          <w:rFonts w:ascii="Arial" w:hAnsi="Arial" w:cs="Arial"/>
          <w:bCs/>
        </w:rPr>
        <w:t xml:space="preserve">W ofercie </w:t>
      </w:r>
      <w:r w:rsidRPr="00731BC0">
        <w:rPr>
          <w:rFonts w:ascii="Arial" w:hAnsi="Arial" w:cs="Arial"/>
          <w:bCs/>
          <w:u w:val="single"/>
        </w:rPr>
        <w:t>znajdują się/nie znajdują się</w:t>
      </w:r>
      <w:r w:rsidR="008060DC">
        <w:rPr>
          <w:rStyle w:val="Odwoanieprzypisudolnego"/>
          <w:rFonts w:ascii="Arial" w:hAnsi="Arial" w:cs="Arial"/>
          <w:bCs/>
          <w:u w:val="single"/>
        </w:rPr>
        <w:footnoteReference w:id="2"/>
      </w:r>
      <w:r w:rsidRPr="00731BC0">
        <w:rPr>
          <w:rFonts w:ascii="Arial" w:hAnsi="Arial" w:cs="Arial"/>
          <w:bCs/>
          <w:u w:val="single"/>
        </w:rPr>
        <w:t xml:space="preserve"> </w:t>
      </w:r>
      <w:r w:rsidRPr="00731BC0">
        <w:rPr>
          <w:rFonts w:ascii="Arial" w:hAnsi="Arial" w:cs="Arial"/>
          <w:bCs/>
        </w:rPr>
        <w:t>informacje stanowiące tajemnicę przedsiębiorstwa w rozumieniu Ustawy z dnia 16 kwietnia 1993 r. o zwalczaniu nieuczciwej konkurencji</w:t>
      </w:r>
      <w:r w:rsidRPr="00731BC0">
        <w:rPr>
          <w:rFonts w:ascii="Arial" w:hAnsi="Arial" w:cs="Arial"/>
          <w:bCs/>
          <w:vertAlign w:val="superscript"/>
        </w:rPr>
        <w:t xml:space="preserve"> </w:t>
      </w:r>
      <w:r w:rsidR="00864251" w:rsidRPr="00731BC0">
        <w:rPr>
          <w:rFonts w:ascii="Arial" w:hAnsi="Arial" w:cs="Arial"/>
          <w:shd w:val="clear" w:color="auto" w:fill="FFFFFF"/>
        </w:rPr>
        <w:t> (t.j. Dz. U. z 2020 r. poz. 1913).</w:t>
      </w:r>
      <w:r w:rsidR="00864251" w:rsidRPr="00731BC0">
        <w:rPr>
          <w:rFonts w:ascii="Arial" w:hAnsi="Arial" w:cs="Arial"/>
          <w:bCs/>
        </w:rPr>
        <w:t xml:space="preserve"> </w:t>
      </w:r>
      <w:r w:rsidRPr="00731BC0">
        <w:rPr>
          <w:rFonts w:ascii="Arial" w:hAnsi="Arial" w:cs="Arial"/>
          <w:bCs/>
        </w:rPr>
        <w:t xml:space="preserve">Wskazane poniżej informacje zawarte w ofercie stanowią tajemnicę przedsiębiorstwa i w związku </w:t>
      </w:r>
      <w:r w:rsidRPr="00F775AD">
        <w:rPr>
          <w:rFonts w:ascii="Arial" w:hAnsi="Arial" w:cs="Arial"/>
          <w:bCs/>
        </w:rPr>
        <w:t>z niniejszym nie mogą być one udostępniane, w szczególności innym uczestnikom postępowania:</w:t>
      </w:r>
    </w:p>
    <w:bookmarkEnd w:id="0"/>
    <w:p w14:paraId="1EDE49CE" w14:textId="77777777" w:rsidR="008C544D" w:rsidRPr="00F775AD" w:rsidRDefault="008C544D" w:rsidP="0033197A">
      <w:pPr>
        <w:spacing w:before="120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8C544D" w:rsidRPr="00F775AD" w14:paraId="2E1D36C1" w14:textId="77777777" w:rsidTr="00F005BC">
        <w:trPr>
          <w:cantSplit/>
          <w:trHeight w:val="383"/>
        </w:trPr>
        <w:tc>
          <w:tcPr>
            <w:tcW w:w="1019" w:type="dxa"/>
            <w:vMerge w:val="restart"/>
            <w:shd w:val="clear" w:color="auto" w:fill="D0CECE"/>
          </w:tcPr>
          <w:p w14:paraId="50C22A91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43E7E87F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690" w:type="dxa"/>
            <w:vMerge w:val="restart"/>
            <w:shd w:val="clear" w:color="auto" w:fill="D0CECE"/>
          </w:tcPr>
          <w:p w14:paraId="32CF3896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52BAB446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>Oznaczenie rodzaju (nazwy) informacji</w:t>
            </w:r>
          </w:p>
        </w:tc>
        <w:tc>
          <w:tcPr>
            <w:tcW w:w="3670" w:type="dxa"/>
            <w:gridSpan w:val="2"/>
            <w:shd w:val="clear" w:color="auto" w:fill="D0CECE"/>
          </w:tcPr>
          <w:p w14:paraId="5FA2BCD7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 xml:space="preserve">Strony w ofercie </w:t>
            </w:r>
          </w:p>
          <w:p w14:paraId="01337507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 xml:space="preserve">(wyrażone cyfrą) </w:t>
            </w:r>
          </w:p>
        </w:tc>
      </w:tr>
      <w:tr w:rsidR="008C544D" w:rsidRPr="00F775AD" w14:paraId="7C208B82" w14:textId="77777777" w:rsidTr="00F005BC">
        <w:trPr>
          <w:cantSplit/>
          <w:trHeight w:val="345"/>
        </w:trPr>
        <w:tc>
          <w:tcPr>
            <w:tcW w:w="1019" w:type="dxa"/>
            <w:vMerge/>
            <w:shd w:val="clear" w:color="auto" w:fill="D0CECE"/>
          </w:tcPr>
          <w:p w14:paraId="31CA6035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0" w:type="dxa"/>
            <w:vMerge/>
            <w:shd w:val="clear" w:color="auto" w:fill="D0CECE"/>
          </w:tcPr>
          <w:p w14:paraId="3BD9AB48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shd w:val="clear" w:color="auto" w:fill="D0CECE"/>
          </w:tcPr>
          <w:p w14:paraId="288CB912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>od</w:t>
            </w:r>
          </w:p>
        </w:tc>
        <w:tc>
          <w:tcPr>
            <w:tcW w:w="1614" w:type="dxa"/>
            <w:shd w:val="clear" w:color="auto" w:fill="D0CECE"/>
          </w:tcPr>
          <w:p w14:paraId="39A4A37B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8C544D" w:rsidRPr="00F775AD" w14:paraId="1EB49D3D" w14:textId="77777777" w:rsidTr="00F005BC">
        <w:trPr>
          <w:cantSplit/>
          <w:trHeight w:val="590"/>
        </w:trPr>
        <w:tc>
          <w:tcPr>
            <w:tcW w:w="1019" w:type="dxa"/>
          </w:tcPr>
          <w:p w14:paraId="0794F4AA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0" w:type="dxa"/>
          </w:tcPr>
          <w:p w14:paraId="787AC9BD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56" w:type="dxa"/>
          </w:tcPr>
          <w:p w14:paraId="199A4967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14" w:type="dxa"/>
          </w:tcPr>
          <w:p w14:paraId="4EFEC411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8C544D" w:rsidRPr="00F775AD" w14:paraId="478EB7AF" w14:textId="77777777" w:rsidTr="00F005BC">
        <w:trPr>
          <w:cantSplit/>
          <w:trHeight w:val="597"/>
        </w:trPr>
        <w:tc>
          <w:tcPr>
            <w:tcW w:w="1019" w:type="dxa"/>
          </w:tcPr>
          <w:p w14:paraId="1200F791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0" w:type="dxa"/>
          </w:tcPr>
          <w:p w14:paraId="4A263750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56" w:type="dxa"/>
          </w:tcPr>
          <w:p w14:paraId="3724D666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14" w:type="dxa"/>
          </w:tcPr>
          <w:p w14:paraId="1B41D4D5" w14:textId="77777777" w:rsidR="008C544D" w:rsidRPr="00F775AD" w:rsidRDefault="008C544D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5628A92" w14:textId="77777777" w:rsidR="00F005BC" w:rsidRPr="00F775AD" w:rsidRDefault="00F005BC" w:rsidP="0033197A">
      <w:pPr>
        <w:spacing w:before="120"/>
        <w:jc w:val="both"/>
        <w:rPr>
          <w:rFonts w:ascii="Arial" w:hAnsi="Arial" w:cs="Arial"/>
          <w:bCs/>
        </w:rPr>
      </w:pPr>
    </w:p>
    <w:p w14:paraId="67B57FA9" w14:textId="77777777" w:rsidR="00437D88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UZASADNIENIE:</w:t>
      </w:r>
    </w:p>
    <w:p w14:paraId="406AE6FE" w14:textId="24E33C06" w:rsidR="008C544D" w:rsidRDefault="008C544D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……………………………………………………………………………………… </w:t>
      </w:r>
    </w:p>
    <w:p w14:paraId="3C826A60" w14:textId="26F088F8" w:rsidR="00437D88" w:rsidRDefault="00437D88" w:rsidP="0033197A">
      <w:pPr>
        <w:spacing w:before="120"/>
        <w:jc w:val="both"/>
        <w:rPr>
          <w:rFonts w:ascii="Arial" w:hAnsi="Arial" w:cs="Arial"/>
          <w:bCs/>
        </w:rPr>
      </w:pPr>
      <w:r w:rsidRPr="00437D88">
        <w:rPr>
          <w:rFonts w:ascii="Arial" w:hAnsi="Arial" w:cs="Arial"/>
          <w:bCs/>
        </w:rPr>
        <w:t>………………………………………………………………………………………</w:t>
      </w:r>
    </w:p>
    <w:p w14:paraId="26CEEDC6" w14:textId="641EAD67" w:rsidR="008C544D" w:rsidRPr="00F775AD" w:rsidRDefault="00437D88" w:rsidP="00437D88">
      <w:pPr>
        <w:spacing w:before="120"/>
        <w:jc w:val="both"/>
        <w:rPr>
          <w:rFonts w:ascii="Arial" w:hAnsi="Arial" w:cs="Arial"/>
          <w:bCs/>
        </w:rPr>
      </w:pPr>
      <w:r w:rsidRPr="00437D88">
        <w:rPr>
          <w:rFonts w:ascii="Arial" w:hAnsi="Arial" w:cs="Arial"/>
          <w:bCs/>
        </w:rPr>
        <w:t>………………………………………………………………………………………</w:t>
      </w:r>
    </w:p>
    <w:p w14:paraId="6B849F5E" w14:textId="61005298" w:rsidR="008C544D" w:rsidRPr="00F775AD" w:rsidRDefault="008C544D" w:rsidP="0033197A">
      <w:pPr>
        <w:spacing w:before="120"/>
        <w:jc w:val="right"/>
        <w:rPr>
          <w:rFonts w:ascii="Arial" w:hAnsi="Arial" w:cs="Arial"/>
          <w:bCs/>
        </w:rPr>
      </w:pPr>
    </w:p>
    <w:p w14:paraId="12A19BD0" w14:textId="0AE54373" w:rsidR="00B423C7" w:rsidRDefault="00B423C7" w:rsidP="00A44EA3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Załącznikami do oferty są:</w:t>
      </w:r>
    </w:p>
    <w:p w14:paraId="18594488" w14:textId="68E7BE31" w:rsidR="00B423C7" w:rsidRDefault="00B423C7" w:rsidP="008060DC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…………………………………….</w:t>
      </w:r>
    </w:p>
    <w:p w14:paraId="1D784581" w14:textId="74437D68" w:rsidR="00B423C7" w:rsidRDefault="00B423C7" w:rsidP="008060DC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…………………………………..</w:t>
      </w:r>
    </w:p>
    <w:p w14:paraId="5C2EEF79" w14:textId="56B9006B" w:rsidR="00B423C7" w:rsidRDefault="00B423C7" w:rsidP="008060DC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</w:t>
      </w:r>
    </w:p>
    <w:p w14:paraId="112DD589" w14:textId="77777777" w:rsidR="00B423C7" w:rsidRDefault="00B423C7" w:rsidP="008060DC">
      <w:pPr>
        <w:spacing w:before="120"/>
        <w:rPr>
          <w:rFonts w:ascii="Arial" w:hAnsi="Arial" w:cs="Arial"/>
          <w:bCs/>
        </w:rPr>
      </w:pPr>
    </w:p>
    <w:p w14:paraId="22087B7E" w14:textId="77777777" w:rsidR="00B423C7" w:rsidRDefault="00B423C7" w:rsidP="008060DC">
      <w:pPr>
        <w:spacing w:before="120"/>
        <w:rPr>
          <w:rFonts w:ascii="Arial" w:hAnsi="Arial" w:cs="Arial"/>
          <w:bCs/>
        </w:rPr>
      </w:pPr>
    </w:p>
    <w:p w14:paraId="6A582C8D" w14:textId="77777777" w:rsidR="00B423C7" w:rsidRDefault="00B423C7" w:rsidP="008060DC">
      <w:pPr>
        <w:spacing w:before="120"/>
        <w:rPr>
          <w:rFonts w:ascii="Arial" w:hAnsi="Arial" w:cs="Arial"/>
          <w:bCs/>
        </w:rPr>
      </w:pPr>
    </w:p>
    <w:p w14:paraId="59E2BC34" w14:textId="3A766046" w:rsidR="008C544D" w:rsidRPr="00F775AD" w:rsidRDefault="008C544D" w:rsidP="008060DC">
      <w:pPr>
        <w:spacing w:before="120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............................... dn. .........................202</w:t>
      </w:r>
      <w:r w:rsidR="00F005BC" w:rsidRPr="00F775AD">
        <w:rPr>
          <w:rFonts w:ascii="Arial" w:hAnsi="Arial" w:cs="Arial"/>
          <w:bCs/>
        </w:rPr>
        <w:t>1</w:t>
      </w:r>
      <w:r w:rsidRPr="00F775AD">
        <w:rPr>
          <w:rFonts w:ascii="Arial" w:hAnsi="Arial" w:cs="Arial"/>
          <w:bCs/>
        </w:rPr>
        <w:t xml:space="preserve"> r.</w:t>
      </w:r>
    </w:p>
    <w:p w14:paraId="082EBF44" w14:textId="77777777" w:rsidR="008C544D" w:rsidRPr="00F775AD" w:rsidRDefault="008C544D" w:rsidP="0033197A">
      <w:pPr>
        <w:spacing w:before="120"/>
        <w:jc w:val="right"/>
        <w:rPr>
          <w:rFonts w:ascii="Arial" w:hAnsi="Arial" w:cs="Arial"/>
          <w:bCs/>
        </w:rPr>
      </w:pPr>
      <w:bookmarkStart w:id="1" w:name="_Hlk43980665"/>
      <w:r w:rsidRPr="00F775AD">
        <w:rPr>
          <w:rFonts w:ascii="Arial" w:hAnsi="Arial" w:cs="Arial"/>
          <w:bCs/>
        </w:rPr>
        <w:t>...................................................................................</w:t>
      </w:r>
    </w:p>
    <w:p w14:paraId="046C550B" w14:textId="16E9129D" w:rsidR="008C544D" w:rsidRPr="00F775AD" w:rsidRDefault="008C544D" w:rsidP="008060DC">
      <w:pPr>
        <w:spacing w:before="120"/>
        <w:ind w:left="5558" w:hanging="1872"/>
        <w:jc w:val="center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(</w:t>
      </w:r>
      <w:r w:rsidR="008060DC">
        <w:rPr>
          <w:rFonts w:ascii="Arial" w:hAnsi="Arial" w:cs="Arial"/>
          <w:bCs/>
        </w:rPr>
        <w:t>podpis osoby uprawnionej do reprezentacji</w:t>
      </w:r>
      <w:r w:rsidRPr="00F775AD">
        <w:rPr>
          <w:rFonts w:ascii="Arial" w:hAnsi="Arial" w:cs="Arial"/>
          <w:bCs/>
        </w:rPr>
        <w:t>)</w:t>
      </w:r>
    </w:p>
    <w:p w14:paraId="31FE0D90" w14:textId="34AB43B6" w:rsidR="00A6065B" w:rsidRDefault="00A6065B" w:rsidP="0033197A">
      <w:pPr>
        <w:spacing w:before="120"/>
        <w:jc w:val="both"/>
        <w:rPr>
          <w:rFonts w:ascii="Arial" w:hAnsi="Arial" w:cs="Arial"/>
          <w:b/>
          <w:bCs/>
        </w:rPr>
      </w:pPr>
      <w:bookmarkStart w:id="2" w:name="_Hlk66095820"/>
      <w:bookmarkEnd w:id="1"/>
    </w:p>
    <w:p w14:paraId="633D55DC" w14:textId="77777777" w:rsidR="008060DC" w:rsidRDefault="008060DC" w:rsidP="0033197A">
      <w:pPr>
        <w:spacing w:before="120"/>
        <w:jc w:val="both"/>
        <w:rPr>
          <w:rFonts w:ascii="Arial" w:hAnsi="Arial" w:cs="Arial"/>
          <w:b/>
          <w:bCs/>
        </w:rPr>
        <w:sectPr w:rsidR="008060DC" w:rsidSect="00ED6B7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D814E6" w14:textId="066039CB" w:rsidR="008060DC" w:rsidRPr="00F775AD" w:rsidRDefault="008060DC" w:rsidP="008060DC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Część B Formularza ofert</w:t>
      </w:r>
      <w:r w:rsidR="00236A89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: </w:t>
      </w:r>
      <w:r w:rsidRPr="00F775AD">
        <w:rPr>
          <w:rFonts w:ascii="Arial" w:hAnsi="Arial" w:cs="Arial"/>
          <w:b/>
          <w:bCs/>
        </w:rPr>
        <w:t>WYKAZ CEN JEDNOSTKOWYCH ARMATURY</w:t>
      </w:r>
    </w:p>
    <w:p w14:paraId="21515C76" w14:textId="621D64FB" w:rsidR="008060DC" w:rsidRPr="00F775AD" w:rsidRDefault="008060DC" w:rsidP="002102B3">
      <w:pPr>
        <w:tabs>
          <w:tab w:val="left" w:pos="8820"/>
        </w:tabs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bookmarkEnd w:id="2"/>
    <w:p w14:paraId="133C7466" w14:textId="77777777" w:rsidR="00633A6F" w:rsidRPr="00F775AD" w:rsidRDefault="00633A6F" w:rsidP="0033197A">
      <w:pPr>
        <w:spacing w:before="120"/>
        <w:jc w:val="center"/>
        <w:rPr>
          <w:rFonts w:ascii="Arial" w:hAnsi="Arial" w:cs="Arial"/>
          <w:b/>
          <w:bCs/>
        </w:rPr>
      </w:pPr>
    </w:p>
    <w:tbl>
      <w:tblPr>
        <w:tblStyle w:val="Zwykatabel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304"/>
        <w:gridCol w:w="1895"/>
        <w:gridCol w:w="1422"/>
        <w:gridCol w:w="1422"/>
        <w:gridCol w:w="1422"/>
        <w:gridCol w:w="1422"/>
        <w:gridCol w:w="1428"/>
      </w:tblGrid>
      <w:tr w:rsidR="00236A89" w:rsidRPr="00236A89" w14:paraId="5CDB212E" w14:textId="27435E16" w:rsidTr="00236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" w:type="pct"/>
            <w:vAlign w:val="center"/>
            <w:hideMark/>
          </w:tcPr>
          <w:p w14:paraId="114A2853" w14:textId="77777777" w:rsidR="00236A89" w:rsidRPr="00236A89" w:rsidRDefault="00236A89" w:rsidP="00236A89">
            <w:pPr>
              <w:spacing w:before="120"/>
              <w:jc w:val="center"/>
              <w:rPr>
                <w:rFonts w:ascii="Arial" w:hAnsi="Arial" w:cs="Arial"/>
              </w:rPr>
            </w:pPr>
            <w:r w:rsidRPr="00236A89">
              <w:rPr>
                <w:rFonts w:ascii="Arial" w:hAnsi="Arial" w:cs="Arial"/>
              </w:rPr>
              <w:t>L.p.</w:t>
            </w:r>
          </w:p>
        </w:tc>
        <w:tc>
          <w:tcPr>
            <w:tcW w:w="1537" w:type="pct"/>
            <w:noWrap/>
            <w:vAlign w:val="center"/>
            <w:hideMark/>
          </w:tcPr>
          <w:p w14:paraId="64F9C5A0" w14:textId="377C1D4D" w:rsidR="00236A89" w:rsidRPr="00236A89" w:rsidRDefault="00236A89" w:rsidP="00236A8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A89">
              <w:rPr>
                <w:rFonts w:ascii="Arial" w:hAnsi="Arial" w:cs="Arial"/>
              </w:rPr>
              <w:t>Nazwa części</w:t>
            </w:r>
          </w:p>
        </w:tc>
        <w:tc>
          <w:tcPr>
            <w:tcW w:w="677" w:type="pct"/>
            <w:vAlign w:val="center"/>
          </w:tcPr>
          <w:p w14:paraId="07180675" w14:textId="010D60BB" w:rsidR="00236A89" w:rsidRPr="00236A89" w:rsidRDefault="00236A89" w:rsidP="00236A8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A89">
              <w:rPr>
                <w:rFonts w:ascii="Arial" w:hAnsi="Arial" w:cs="Arial"/>
              </w:rPr>
              <w:t>Nazwa producenta</w:t>
            </w:r>
          </w:p>
        </w:tc>
        <w:tc>
          <w:tcPr>
            <w:tcW w:w="508" w:type="pct"/>
            <w:noWrap/>
            <w:vAlign w:val="center"/>
            <w:hideMark/>
          </w:tcPr>
          <w:p w14:paraId="5D1F8448" w14:textId="509BE11D" w:rsidR="00236A89" w:rsidRPr="00236A89" w:rsidRDefault="00236A89" w:rsidP="00236A8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A89">
              <w:rPr>
                <w:rFonts w:ascii="Arial" w:hAnsi="Arial" w:cs="Arial"/>
              </w:rPr>
              <w:t>Cena jednostkowa netto</w:t>
            </w:r>
          </w:p>
        </w:tc>
        <w:tc>
          <w:tcPr>
            <w:tcW w:w="508" w:type="pct"/>
            <w:vAlign w:val="center"/>
          </w:tcPr>
          <w:p w14:paraId="718F4228" w14:textId="3CC05268" w:rsidR="00236A89" w:rsidRPr="00236A89" w:rsidRDefault="00236A89" w:rsidP="00236A8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A89">
              <w:rPr>
                <w:rFonts w:ascii="Arial" w:hAnsi="Arial" w:cs="Arial"/>
              </w:rPr>
              <w:t>ilość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vAlign w:val="center"/>
          </w:tcPr>
          <w:p w14:paraId="3817B915" w14:textId="768F1C05" w:rsidR="00236A89" w:rsidRPr="00236A89" w:rsidRDefault="00236A89" w:rsidP="00236A8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A89">
              <w:rPr>
                <w:rFonts w:ascii="Arial" w:hAnsi="Arial" w:cs="Arial"/>
              </w:rPr>
              <w:t>Cena netto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6F5BA0" w14:textId="77777777" w:rsidR="00236A89" w:rsidRPr="00236A89" w:rsidRDefault="00236A89" w:rsidP="00236A8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4CA7" w14:textId="77777777" w:rsidR="00236A89" w:rsidRPr="00236A89" w:rsidRDefault="00236A89" w:rsidP="00236A89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BDE4FEA" w14:textId="07F29AA2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E4C39E1" w14:textId="2C0E313A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(1)</w:t>
            </w:r>
          </w:p>
        </w:tc>
        <w:tc>
          <w:tcPr>
            <w:tcW w:w="1537" w:type="pct"/>
            <w:noWrap/>
          </w:tcPr>
          <w:p w14:paraId="5D5557A9" w14:textId="2184329C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(2)</w:t>
            </w:r>
          </w:p>
        </w:tc>
        <w:tc>
          <w:tcPr>
            <w:tcW w:w="677" w:type="pct"/>
          </w:tcPr>
          <w:p w14:paraId="38B0C593" w14:textId="77777777" w:rsidR="00236A89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noWrap/>
          </w:tcPr>
          <w:p w14:paraId="2E10CFF4" w14:textId="3FBC5FB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(3)</w:t>
            </w:r>
          </w:p>
        </w:tc>
        <w:tc>
          <w:tcPr>
            <w:tcW w:w="508" w:type="pct"/>
          </w:tcPr>
          <w:p w14:paraId="56068A26" w14:textId="4E5D9F9D" w:rsidR="00236A89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(4)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3EEAAB8" w14:textId="52290500" w:rsidR="00236A89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(3)x(4)= (5)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6B03D" w14:textId="77777777" w:rsidR="00236A89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122E4EA" w14:textId="77777777" w:rsidR="00236A89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236A89" w:rsidRPr="00F775AD" w14:paraId="66262800" w14:textId="32B490FE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D94C597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1.</w:t>
            </w:r>
          </w:p>
        </w:tc>
        <w:tc>
          <w:tcPr>
            <w:tcW w:w="1537" w:type="pct"/>
            <w:hideMark/>
          </w:tcPr>
          <w:p w14:paraId="2F6D109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Hydrant </w:t>
            </w:r>
            <w:proofErr w:type="spellStart"/>
            <w:r w:rsidRPr="00F775AD">
              <w:rPr>
                <w:rFonts w:ascii="Arial" w:hAnsi="Arial" w:cs="Arial"/>
              </w:rPr>
              <w:t>nadz</w:t>
            </w:r>
            <w:proofErr w:type="spellEnd"/>
            <w:r w:rsidRPr="00F775AD">
              <w:rPr>
                <w:rFonts w:ascii="Arial" w:hAnsi="Arial" w:cs="Arial"/>
              </w:rPr>
              <w:t>. DN-80 L-1,5 Niełamliwy</w:t>
            </w:r>
          </w:p>
        </w:tc>
        <w:tc>
          <w:tcPr>
            <w:tcW w:w="677" w:type="pct"/>
          </w:tcPr>
          <w:p w14:paraId="21B179B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62154EF" w14:textId="709866ED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AED1904" w14:textId="7F16D0E0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317E71F" w14:textId="1FE9E46E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1234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42B2BA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630A63E" w14:textId="173680AC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0D97DB6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2.</w:t>
            </w:r>
          </w:p>
        </w:tc>
        <w:tc>
          <w:tcPr>
            <w:tcW w:w="1537" w:type="pct"/>
            <w:hideMark/>
          </w:tcPr>
          <w:p w14:paraId="12B896A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Hydrant </w:t>
            </w:r>
            <w:proofErr w:type="spellStart"/>
            <w:r w:rsidRPr="00F775AD">
              <w:rPr>
                <w:rFonts w:ascii="Arial" w:hAnsi="Arial" w:cs="Arial"/>
              </w:rPr>
              <w:t>nadz</w:t>
            </w:r>
            <w:proofErr w:type="spellEnd"/>
            <w:r w:rsidRPr="00F775AD">
              <w:rPr>
                <w:rFonts w:ascii="Arial" w:hAnsi="Arial" w:cs="Arial"/>
              </w:rPr>
              <w:t>. DN-80 L-1,5 Łamliwy</w:t>
            </w:r>
          </w:p>
        </w:tc>
        <w:tc>
          <w:tcPr>
            <w:tcW w:w="677" w:type="pct"/>
          </w:tcPr>
          <w:p w14:paraId="4181781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E78F902" w14:textId="3097902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53D107A" w14:textId="0EC95602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5F68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6671B24" w14:textId="24E58C1E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753F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0F2FDE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5217DD2" w14:textId="25047D30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3667FB3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3.</w:t>
            </w:r>
          </w:p>
        </w:tc>
        <w:tc>
          <w:tcPr>
            <w:tcW w:w="1537" w:type="pct"/>
            <w:hideMark/>
          </w:tcPr>
          <w:p w14:paraId="4E3DD48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Hydrant </w:t>
            </w:r>
            <w:proofErr w:type="spellStart"/>
            <w:r w:rsidRPr="00F775AD">
              <w:rPr>
                <w:rFonts w:ascii="Arial" w:hAnsi="Arial" w:cs="Arial"/>
              </w:rPr>
              <w:t>podz</w:t>
            </w:r>
            <w:proofErr w:type="spellEnd"/>
            <w:r w:rsidRPr="00F775AD">
              <w:rPr>
                <w:rFonts w:ascii="Arial" w:hAnsi="Arial" w:cs="Arial"/>
              </w:rPr>
              <w:t xml:space="preserve">. DN-80 L-1000 </w:t>
            </w:r>
          </w:p>
        </w:tc>
        <w:tc>
          <w:tcPr>
            <w:tcW w:w="677" w:type="pct"/>
          </w:tcPr>
          <w:p w14:paraId="418219B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50E814E" w14:textId="1EE7E67D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FB54B30" w14:textId="77258A7E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08BC62F" w14:textId="62ADC6ED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D1F5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843593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C8CEC47" w14:textId="0AC2E828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0E4A1B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4.</w:t>
            </w:r>
          </w:p>
        </w:tc>
        <w:tc>
          <w:tcPr>
            <w:tcW w:w="1537" w:type="pct"/>
            <w:hideMark/>
          </w:tcPr>
          <w:p w14:paraId="3E1D3E81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Hydrant </w:t>
            </w:r>
            <w:proofErr w:type="spellStart"/>
            <w:r w:rsidRPr="00F775AD">
              <w:rPr>
                <w:rFonts w:ascii="Arial" w:hAnsi="Arial" w:cs="Arial"/>
              </w:rPr>
              <w:t>podz</w:t>
            </w:r>
            <w:proofErr w:type="spellEnd"/>
            <w:r w:rsidRPr="00F775AD">
              <w:rPr>
                <w:rFonts w:ascii="Arial" w:hAnsi="Arial" w:cs="Arial"/>
              </w:rPr>
              <w:t xml:space="preserve">. DN-80 L-1250 </w:t>
            </w:r>
          </w:p>
        </w:tc>
        <w:tc>
          <w:tcPr>
            <w:tcW w:w="677" w:type="pct"/>
          </w:tcPr>
          <w:p w14:paraId="30D9F20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2F39DDA" w14:textId="3722105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D8D3968" w14:textId="4DF8CA5B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AE112B3" w14:textId="2912492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090C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250F11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2284310" w14:textId="263DDFCA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5512268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5.</w:t>
            </w:r>
          </w:p>
        </w:tc>
        <w:tc>
          <w:tcPr>
            <w:tcW w:w="1537" w:type="pct"/>
            <w:hideMark/>
          </w:tcPr>
          <w:p w14:paraId="14A1B59E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Hydrant </w:t>
            </w:r>
            <w:proofErr w:type="spellStart"/>
            <w:r w:rsidRPr="00F775AD">
              <w:rPr>
                <w:rFonts w:ascii="Arial" w:hAnsi="Arial" w:cs="Arial"/>
              </w:rPr>
              <w:t>podz</w:t>
            </w:r>
            <w:proofErr w:type="spellEnd"/>
            <w:r w:rsidRPr="00F775AD">
              <w:rPr>
                <w:rFonts w:ascii="Arial" w:hAnsi="Arial" w:cs="Arial"/>
              </w:rPr>
              <w:t xml:space="preserve">. DN-80 L-1500 </w:t>
            </w:r>
          </w:p>
        </w:tc>
        <w:tc>
          <w:tcPr>
            <w:tcW w:w="677" w:type="pct"/>
          </w:tcPr>
          <w:p w14:paraId="35F6FE1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AC12CF7" w14:textId="3426221A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89C73F2" w14:textId="1A6EAC6E" w:rsidR="00236A89" w:rsidRPr="00F775AD" w:rsidRDefault="00095F68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2680EA1" w14:textId="6DE01542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A007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EBF198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D52B56F" w14:textId="74434561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DA1790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6.</w:t>
            </w:r>
          </w:p>
        </w:tc>
        <w:tc>
          <w:tcPr>
            <w:tcW w:w="1537" w:type="pct"/>
            <w:hideMark/>
          </w:tcPr>
          <w:p w14:paraId="26ADE96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Hydrant </w:t>
            </w:r>
            <w:proofErr w:type="spellStart"/>
            <w:r w:rsidRPr="00F775AD">
              <w:rPr>
                <w:rFonts w:ascii="Arial" w:hAnsi="Arial" w:cs="Arial"/>
              </w:rPr>
              <w:t>podz</w:t>
            </w:r>
            <w:proofErr w:type="spellEnd"/>
            <w:r w:rsidRPr="00F775AD">
              <w:rPr>
                <w:rFonts w:ascii="Arial" w:hAnsi="Arial" w:cs="Arial"/>
              </w:rPr>
              <w:t>. DN-80 L-1500 z podwójnym zamknięciem</w:t>
            </w:r>
          </w:p>
        </w:tc>
        <w:tc>
          <w:tcPr>
            <w:tcW w:w="677" w:type="pct"/>
          </w:tcPr>
          <w:p w14:paraId="0F2125E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8E0BE2E" w14:textId="5F7E6623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71DD103" w14:textId="27BA1D81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14AA330" w14:textId="3518E53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9164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3C9854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7E81176" w14:textId="750C1744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9075B6F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7.</w:t>
            </w:r>
          </w:p>
        </w:tc>
        <w:tc>
          <w:tcPr>
            <w:tcW w:w="1537" w:type="pct"/>
            <w:hideMark/>
          </w:tcPr>
          <w:p w14:paraId="3A4B91A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DN25</w:t>
            </w:r>
          </w:p>
        </w:tc>
        <w:tc>
          <w:tcPr>
            <w:tcW w:w="677" w:type="pct"/>
          </w:tcPr>
          <w:p w14:paraId="59CAEF5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020B0AF" w14:textId="05B7086D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D3D5C95" w14:textId="177A8288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15AC45C" w14:textId="6DE820C0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6959E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BE5774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FA8DA12" w14:textId="5D1E9884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CF2C87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8.</w:t>
            </w:r>
          </w:p>
        </w:tc>
        <w:tc>
          <w:tcPr>
            <w:tcW w:w="1537" w:type="pct"/>
            <w:hideMark/>
          </w:tcPr>
          <w:p w14:paraId="79005217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DN32</w:t>
            </w:r>
          </w:p>
        </w:tc>
        <w:tc>
          <w:tcPr>
            <w:tcW w:w="677" w:type="pct"/>
          </w:tcPr>
          <w:p w14:paraId="7E00584E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C5A41A8" w14:textId="594D1A8C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BFEC8EF" w14:textId="3F6BD93B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680BBED" w14:textId="3615C3A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2626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9CDEE2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DAD4788" w14:textId="6C36EF3D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BC2CDD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9.</w:t>
            </w:r>
          </w:p>
        </w:tc>
        <w:tc>
          <w:tcPr>
            <w:tcW w:w="1537" w:type="pct"/>
            <w:hideMark/>
          </w:tcPr>
          <w:p w14:paraId="1B5E864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DN40</w:t>
            </w:r>
          </w:p>
        </w:tc>
        <w:tc>
          <w:tcPr>
            <w:tcW w:w="677" w:type="pct"/>
          </w:tcPr>
          <w:p w14:paraId="716E6AC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451D983" w14:textId="6E48944E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44F9838" w14:textId="23CF9A26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419F735" w14:textId="786F63A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797D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284EEA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A9869BB" w14:textId="10C50B89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B9E0F89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10.</w:t>
            </w:r>
          </w:p>
        </w:tc>
        <w:tc>
          <w:tcPr>
            <w:tcW w:w="1537" w:type="pct"/>
            <w:hideMark/>
          </w:tcPr>
          <w:p w14:paraId="59C6E08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DN50</w:t>
            </w:r>
          </w:p>
        </w:tc>
        <w:tc>
          <w:tcPr>
            <w:tcW w:w="677" w:type="pct"/>
          </w:tcPr>
          <w:p w14:paraId="16CF096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DA041C8" w14:textId="3403F4B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C477A9B" w14:textId="7561EC38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3D75FE4" w14:textId="5C8F9B5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E538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258527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48A9A8B" w14:textId="415FCAC9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41CE78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11.</w:t>
            </w:r>
          </w:p>
        </w:tc>
        <w:tc>
          <w:tcPr>
            <w:tcW w:w="1537" w:type="pct"/>
            <w:hideMark/>
          </w:tcPr>
          <w:p w14:paraId="33EBE40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DN80</w:t>
            </w:r>
          </w:p>
        </w:tc>
        <w:tc>
          <w:tcPr>
            <w:tcW w:w="677" w:type="pct"/>
          </w:tcPr>
          <w:p w14:paraId="068A557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B9828F9" w14:textId="1FA7E1B3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9E7A717" w14:textId="28E5E0B6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D516E4F" w14:textId="2D37348C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2D87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2F3661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0FACE15" w14:textId="1EA0A832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4577720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12.</w:t>
            </w:r>
          </w:p>
        </w:tc>
        <w:tc>
          <w:tcPr>
            <w:tcW w:w="1537" w:type="pct"/>
            <w:hideMark/>
          </w:tcPr>
          <w:p w14:paraId="3A81DC0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DN100</w:t>
            </w:r>
          </w:p>
        </w:tc>
        <w:tc>
          <w:tcPr>
            <w:tcW w:w="677" w:type="pct"/>
          </w:tcPr>
          <w:p w14:paraId="507C0FE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2E36E89" w14:textId="03FE5E80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20A841C" w14:textId="5C227AE1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21F90A6" w14:textId="0701FB1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BC767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4615B3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76DEA56" w14:textId="75F4E04F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0C0BBB2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13.</w:t>
            </w:r>
          </w:p>
        </w:tc>
        <w:tc>
          <w:tcPr>
            <w:tcW w:w="1537" w:type="pct"/>
            <w:hideMark/>
          </w:tcPr>
          <w:p w14:paraId="7CED5AC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DN150</w:t>
            </w:r>
          </w:p>
        </w:tc>
        <w:tc>
          <w:tcPr>
            <w:tcW w:w="677" w:type="pct"/>
          </w:tcPr>
          <w:p w14:paraId="17C83A9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8BF75B5" w14:textId="427B85C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40C6A32" w14:textId="36D9C960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B8067E8" w14:textId="187B0F73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183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E4E31A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1D0D317" w14:textId="28D3D6B8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EC3BB43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1537" w:type="pct"/>
            <w:hideMark/>
          </w:tcPr>
          <w:p w14:paraId="05F3C0E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DN200</w:t>
            </w:r>
          </w:p>
        </w:tc>
        <w:tc>
          <w:tcPr>
            <w:tcW w:w="677" w:type="pct"/>
          </w:tcPr>
          <w:p w14:paraId="67A594E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33BFCEF" w14:textId="777BE8F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4BE8752" w14:textId="5124F1F8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E7924DD" w14:textId="2B52DB9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2231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1E11EC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56AB068" w14:textId="146641D0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33EE35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15.</w:t>
            </w:r>
          </w:p>
        </w:tc>
        <w:tc>
          <w:tcPr>
            <w:tcW w:w="1537" w:type="pct"/>
            <w:hideMark/>
          </w:tcPr>
          <w:p w14:paraId="6EA3494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DN250</w:t>
            </w:r>
          </w:p>
        </w:tc>
        <w:tc>
          <w:tcPr>
            <w:tcW w:w="677" w:type="pct"/>
          </w:tcPr>
          <w:p w14:paraId="21E75FE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93E309D" w14:textId="564EA39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931D9E0" w14:textId="35CFBA92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34C3B92" w14:textId="3C5A245D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F8E1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1F77EA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448F534" w14:textId="7EC2F8C6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8FE83A9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16.</w:t>
            </w:r>
          </w:p>
        </w:tc>
        <w:tc>
          <w:tcPr>
            <w:tcW w:w="1537" w:type="pct"/>
            <w:hideMark/>
          </w:tcPr>
          <w:p w14:paraId="670DCA3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DN300</w:t>
            </w:r>
          </w:p>
        </w:tc>
        <w:tc>
          <w:tcPr>
            <w:tcW w:w="677" w:type="pct"/>
          </w:tcPr>
          <w:p w14:paraId="58742F6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713F920" w14:textId="4456FEA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F3A00F8" w14:textId="017CBDC9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EAF727E" w14:textId="38805B4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A22F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8CECCE7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A398C16" w14:textId="50976EE4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DF39912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17.</w:t>
            </w:r>
          </w:p>
        </w:tc>
        <w:tc>
          <w:tcPr>
            <w:tcW w:w="1537" w:type="pct"/>
            <w:hideMark/>
          </w:tcPr>
          <w:p w14:paraId="2543FE7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DN350</w:t>
            </w:r>
          </w:p>
        </w:tc>
        <w:tc>
          <w:tcPr>
            <w:tcW w:w="677" w:type="pct"/>
          </w:tcPr>
          <w:p w14:paraId="112DFBF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C85D42D" w14:textId="7C4C2B81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ACB8DDF" w14:textId="1853DFD5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B8DE4CC" w14:textId="5F43E596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EB22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C860AC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7D9DA46" w14:textId="1D5847FE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CC00D2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18.</w:t>
            </w:r>
          </w:p>
        </w:tc>
        <w:tc>
          <w:tcPr>
            <w:tcW w:w="1537" w:type="pct"/>
            <w:hideMark/>
          </w:tcPr>
          <w:p w14:paraId="1EC5268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DN400</w:t>
            </w:r>
          </w:p>
        </w:tc>
        <w:tc>
          <w:tcPr>
            <w:tcW w:w="677" w:type="pct"/>
          </w:tcPr>
          <w:p w14:paraId="68AA29B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C63B3AE" w14:textId="2C26D445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FD62527" w14:textId="02AE5524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867A38D" w14:textId="7E0E90CE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456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ECE8AA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5E71986" w14:textId="34A91489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B9774B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19.</w:t>
            </w:r>
          </w:p>
        </w:tc>
        <w:tc>
          <w:tcPr>
            <w:tcW w:w="1537" w:type="pct"/>
            <w:hideMark/>
          </w:tcPr>
          <w:p w14:paraId="1C66512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DN500</w:t>
            </w:r>
          </w:p>
        </w:tc>
        <w:tc>
          <w:tcPr>
            <w:tcW w:w="677" w:type="pct"/>
          </w:tcPr>
          <w:p w14:paraId="7EA3BD5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C44EF03" w14:textId="63102D3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3E42407" w14:textId="5ACCAF6C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7DBA9F7" w14:textId="255BF574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5E77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585A1A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DD1F077" w14:textId="0296CA34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DCAD5A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20.</w:t>
            </w:r>
          </w:p>
        </w:tc>
        <w:tc>
          <w:tcPr>
            <w:tcW w:w="1537" w:type="pct"/>
            <w:hideMark/>
          </w:tcPr>
          <w:p w14:paraId="3973A62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DN600</w:t>
            </w:r>
          </w:p>
        </w:tc>
        <w:tc>
          <w:tcPr>
            <w:tcW w:w="677" w:type="pct"/>
          </w:tcPr>
          <w:p w14:paraId="03F57E3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4B95C37" w14:textId="6AA2D5EB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9BAFF5C" w14:textId="400AB1D9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F0EA671" w14:textId="724705EB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CB51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DD7D427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8BF1E6E" w14:textId="0BF2BCE8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A02F19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21.</w:t>
            </w:r>
          </w:p>
        </w:tc>
        <w:tc>
          <w:tcPr>
            <w:tcW w:w="1537" w:type="pct"/>
            <w:hideMark/>
          </w:tcPr>
          <w:p w14:paraId="2DFA874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Kółko zasuwy DN1000</w:t>
            </w:r>
          </w:p>
        </w:tc>
        <w:tc>
          <w:tcPr>
            <w:tcW w:w="677" w:type="pct"/>
          </w:tcPr>
          <w:p w14:paraId="572945C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F2426FF" w14:textId="7BF73E98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7DAEEBD" w14:textId="6FB0D94C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5984BA4" w14:textId="05E330FC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260C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A45C78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6A9AF0E" w14:textId="620374AE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6FF413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22.</w:t>
            </w:r>
          </w:p>
        </w:tc>
        <w:tc>
          <w:tcPr>
            <w:tcW w:w="1537" w:type="pct"/>
            <w:hideMark/>
          </w:tcPr>
          <w:p w14:paraId="6974EFD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rurowy 50  (RR)</w:t>
            </w:r>
          </w:p>
        </w:tc>
        <w:tc>
          <w:tcPr>
            <w:tcW w:w="677" w:type="pct"/>
          </w:tcPr>
          <w:p w14:paraId="32F3C1B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621A1F5" w14:textId="6566C72C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711F965" w14:textId="370F003F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E1D5ED2" w14:textId="2505B58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C1B7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9A028B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0ECBDD3" w14:textId="50474887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6AD7A63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23.</w:t>
            </w:r>
          </w:p>
        </w:tc>
        <w:tc>
          <w:tcPr>
            <w:tcW w:w="1537" w:type="pct"/>
            <w:hideMark/>
          </w:tcPr>
          <w:p w14:paraId="683CFAA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rurowy 80 (RR)</w:t>
            </w:r>
          </w:p>
        </w:tc>
        <w:tc>
          <w:tcPr>
            <w:tcW w:w="677" w:type="pct"/>
          </w:tcPr>
          <w:p w14:paraId="49E9786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669F9CC" w14:textId="4C5A93E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9BB657F" w14:textId="0E131E1C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84660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30324B8" w14:textId="3799937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53A2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9B63E8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EA18AD2" w14:textId="3F89B8EE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53B149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24.</w:t>
            </w:r>
          </w:p>
        </w:tc>
        <w:tc>
          <w:tcPr>
            <w:tcW w:w="1537" w:type="pct"/>
            <w:hideMark/>
          </w:tcPr>
          <w:p w14:paraId="569246B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rurowy 100  (RR)</w:t>
            </w:r>
          </w:p>
        </w:tc>
        <w:tc>
          <w:tcPr>
            <w:tcW w:w="677" w:type="pct"/>
          </w:tcPr>
          <w:p w14:paraId="45010AF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4AEB99C" w14:textId="1CBE20E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6009F1D" w14:textId="7E80B032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84660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B556E0D" w14:textId="45317920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64EA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1884DE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6412218" w14:textId="0521E07B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65772D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25.</w:t>
            </w:r>
          </w:p>
        </w:tc>
        <w:tc>
          <w:tcPr>
            <w:tcW w:w="1537" w:type="pct"/>
            <w:hideMark/>
          </w:tcPr>
          <w:p w14:paraId="03DE09D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rurowy 150  (RR)</w:t>
            </w:r>
          </w:p>
        </w:tc>
        <w:tc>
          <w:tcPr>
            <w:tcW w:w="677" w:type="pct"/>
          </w:tcPr>
          <w:p w14:paraId="2CEFB2E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82D0FA4" w14:textId="540DB543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52E5487" w14:textId="3AC8474E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FDC9467" w14:textId="30E4D0E3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054B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FAD735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0DAC5CF" w14:textId="3C2E0A2C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BC5B69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26.</w:t>
            </w:r>
          </w:p>
        </w:tc>
        <w:tc>
          <w:tcPr>
            <w:tcW w:w="1537" w:type="pct"/>
            <w:hideMark/>
          </w:tcPr>
          <w:p w14:paraId="4AFB218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rurowy 200  (RR)</w:t>
            </w:r>
          </w:p>
        </w:tc>
        <w:tc>
          <w:tcPr>
            <w:tcW w:w="677" w:type="pct"/>
          </w:tcPr>
          <w:p w14:paraId="0297E5F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F418A30" w14:textId="02AEAFB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24C73BB" w14:textId="15EA9C97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F6E1CBE" w14:textId="6D6DA47E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211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D491DB7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04DBF10" w14:textId="0905C642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3E344F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27.</w:t>
            </w:r>
          </w:p>
        </w:tc>
        <w:tc>
          <w:tcPr>
            <w:tcW w:w="1537" w:type="pct"/>
            <w:hideMark/>
          </w:tcPr>
          <w:p w14:paraId="30D92BA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rurowy 250  (RR)</w:t>
            </w:r>
          </w:p>
        </w:tc>
        <w:tc>
          <w:tcPr>
            <w:tcW w:w="677" w:type="pct"/>
          </w:tcPr>
          <w:p w14:paraId="0529B6C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66D0F99" w14:textId="185EBA9C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23F3751" w14:textId="03DE8D85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B81C7BC" w14:textId="6A008D72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7C2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D937E1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030E44C" w14:textId="5E59D17C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1A78069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28.</w:t>
            </w:r>
          </w:p>
        </w:tc>
        <w:tc>
          <w:tcPr>
            <w:tcW w:w="1537" w:type="pct"/>
            <w:hideMark/>
          </w:tcPr>
          <w:p w14:paraId="51F60D71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rurowy 300  (RR)</w:t>
            </w:r>
          </w:p>
        </w:tc>
        <w:tc>
          <w:tcPr>
            <w:tcW w:w="677" w:type="pct"/>
          </w:tcPr>
          <w:p w14:paraId="71B7A9C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76E9359" w14:textId="2C55C6C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CEB48EF" w14:textId="597F26E2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009D045" w14:textId="3E39DD4B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C74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6C66FA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30C3BC7" w14:textId="75B6C2FE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EB31AD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29.</w:t>
            </w:r>
          </w:p>
        </w:tc>
        <w:tc>
          <w:tcPr>
            <w:tcW w:w="1537" w:type="pct"/>
            <w:hideMark/>
          </w:tcPr>
          <w:p w14:paraId="58188A4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rurowy 350 (RR)</w:t>
            </w:r>
          </w:p>
        </w:tc>
        <w:tc>
          <w:tcPr>
            <w:tcW w:w="677" w:type="pct"/>
          </w:tcPr>
          <w:p w14:paraId="7833015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07DDB80" w14:textId="2DFA58F2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3FF6BF0" w14:textId="67A0C6F2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81D6BAD" w14:textId="7959C59F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213A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F637C3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64960B9" w14:textId="26A214A4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75DFFC8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30.</w:t>
            </w:r>
          </w:p>
        </w:tc>
        <w:tc>
          <w:tcPr>
            <w:tcW w:w="1537" w:type="pct"/>
            <w:hideMark/>
          </w:tcPr>
          <w:p w14:paraId="6C2A883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Łączniki rurowe 400  (RR)</w:t>
            </w:r>
          </w:p>
        </w:tc>
        <w:tc>
          <w:tcPr>
            <w:tcW w:w="677" w:type="pct"/>
          </w:tcPr>
          <w:p w14:paraId="422E9C4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6B8FA8E" w14:textId="57C881F6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DC2A5A4" w14:textId="130B9682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BAC9E25" w14:textId="78DC7D5F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5817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2FEA16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85D869C" w14:textId="6D820337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8107DC4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31.</w:t>
            </w:r>
          </w:p>
        </w:tc>
        <w:tc>
          <w:tcPr>
            <w:tcW w:w="1537" w:type="pct"/>
            <w:hideMark/>
          </w:tcPr>
          <w:p w14:paraId="7BB5728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Łączniki rurowe 500 (RR)</w:t>
            </w:r>
          </w:p>
        </w:tc>
        <w:tc>
          <w:tcPr>
            <w:tcW w:w="677" w:type="pct"/>
          </w:tcPr>
          <w:p w14:paraId="5211B7AE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AF7E3A8" w14:textId="112EF8F6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0491A68" w14:textId="299CFA64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48E6D65" w14:textId="6F594F6E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0BA3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FC2544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AA9BB24" w14:textId="4D283F5F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701C46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32.</w:t>
            </w:r>
          </w:p>
        </w:tc>
        <w:tc>
          <w:tcPr>
            <w:tcW w:w="1537" w:type="pct"/>
            <w:hideMark/>
          </w:tcPr>
          <w:p w14:paraId="79D8399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Łączniki rurowe 600  (RR)</w:t>
            </w:r>
          </w:p>
        </w:tc>
        <w:tc>
          <w:tcPr>
            <w:tcW w:w="677" w:type="pct"/>
          </w:tcPr>
          <w:p w14:paraId="4AF77CD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726736D" w14:textId="0CC05E8A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747C2E1" w14:textId="29ACEEFD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8F1F4B9" w14:textId="1F86F3E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961F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C140AF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FD1EF14" w14:textId="47F544FA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C7D1CB0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33.</w:t>
            </w:r>
          </w:p>
        </w:tc>
        <w:tc>
          <w:tcPr>
            <w:tcW w:w="1537" w:type="pct"/>
            <w:hideMark/>
          </w:tcPr>
          <w:p w14:paraId="06C23FC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Łączniki rurowe 800  (RR)</w:t>
            </w:r>
          </w:p>
        </w:tc>
        <w:tc>
          <w:tcPr>
            <w:tcW w:w="677" w:type="pct"/>
          </w:tcPr>
          <w:p w14:paraId="2314A21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515F688" w14:textId="137C4FF8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2DD4D2E" w14:textId="79F2A479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4BFD63F" w14:textId="370C030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AC3D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763FAD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8A2335E" w14:textId="419B0A02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3CDD0AC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34.</w:t>
            </w:r>
          </w:p>
        </w:tc>
        <w:tc>
          <w:tcPr>
            <w:tcW w:w="1537" w:type="pct"/>
            <w:hideMark/>
          </w:tcPr>
          <w:p w14:paraId="79CB1A71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rurowy 1000 (RR)</w:t>
            </w:r>
          </w:p>
        </w:tc>
        <w:tc>
          <w:tcPr>
            <w:tcW w:w="677" w:type="pct"/>
          </w:tcPr>
          <w:p w14:paraId="1300A3E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FC25795" w14:textId="699BA472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5755E60" w14:textId="52D716B6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1A1F561" w14:textId="5EE6C08A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E4E6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3DBCAE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B5E9858" w14:textId="52035056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1995F76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35.</w:t>
            </w:r>
          </w:p>
        </w:tc>
        <w:tc>
          <w:tcPr>
            <w:tcW w:w="1537" w:type="pct"/>
            <w:hideMark/>
          </w:tcPr>
          <w:p w14:paraId="13F0023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RR do PE 80/90 </w:t>
            </w:r>
          </w:p>
        </w:tc>
        <w:tc>
          <w:tcPr>
            <w:tcW w:w="677" w:type="pct"/>
          </w:tcPr>
          <w:p w14:paraId="248DF03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990E0D9" w14:textId="1A9D6DE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11191AF" w14:textId="3303C323" w:rsidR="00236A89" w:rsidRPr="00F775AD" w:rsidRDefault="00184660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96608F2" w14:textId="12B266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DFBC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42DE66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786AA9A" w14:textId="4FED0497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7075A3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36.</w:t>
            </w:r>
          </w:p>
        </w:tc>
        <w:tc>
          <w:tcPr>
            <w:tcW w:w="1537" w:type="pct"/>
            <w:hideMark/>
          </w:tcPr>
          <w:p w14:paraId="701D89C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RR do PE 100/110 </w:t>
            </w:r>
          </w:p>
        </w:tc>
        <w:tc>
          <w:tcPr>
            <w:tcW w:w="677" w:type="pct"/>
          </w:tcPr>
          <w:p w14:paraId="431D6AA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83BC3B4" w14:textId="74462C46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684CB51" w14:textId="7CB20D2F" w:rsidR="00236A89" w:rsidRPr="00F775AD" w:rsidRDefault="00184660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52AF993" w14:textId="7A0ED816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98F5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2D5E26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AD0BBDA" w14:textId="725B898B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44BC24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37.</w:t>
            </w:r>
          </w:p>
        </w:tc>
        <w:tc>
          <w:tcPr>
            <w:tcW w:w="1537" w:type="pct"/>
            <w:hideMark/>
          </w:tcPr>
          <w:p w14:paraId="496983B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RR do PE 150/160 </w:t>
            </w:r>
          </w:p>
        </w:tc>
        <w:tc>
          <w:tcPr>
            <w:tcW w:w="677" w:type="pct"/>
          </w:tcPr>
          <w:p w14:paraId="0DA3CCD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FF021AE" w14:textId="5A912776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0608D7C" w14:textId="55B0C879" w:rsidR="00236A89" w:rsidRPr="00F775AD" w:rsidRDefault="00184660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5DC81A1" w14:textId="4F7897B3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7DEE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CB88A9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459E296" w14:textId="0EA893E7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4C352E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38.</w:t>
            </w:r>
          </w:p>
        </w:tc>
        <w:tc>
          <w:tcPr>
            <w:tcW w:w="1537" w:type="pct"/>
            <w:hideMark/>
          </w:tcPr>
          <w:p w14:paraId="7450C81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RR do PE 225/225 PN16 </w:t>
            </w:r>
          </w:p>
        </w:tc>
        <w:tc>
          <w:tcPr>
            <w:tcW w:w="677" w:type="pct"/>
          </w:tcPr>
          <w:p w14:paraId="5238D85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A197944" w14:textId="5FF4ED1A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93125FA" w14:textId="7A07A24B" w:rsidR="00236A89" w:rsidRPr="00F775AD" w:rsidRDefault="00184660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0D5E157" w14:textId="7320B79E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D5CD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43EB35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028B338" w14:textId="24743508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7563910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39.</w:t>
            </w:r>
          </w:p>
        </w:tc>
        <w:tc>
          <w:tcPr>
            <w:tcW w:w="1537" w:type="pct"/>
            <w:hideMark/>
          </w:tcPr>
          <w:p w14:paraId="11D7C08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RR do PE 250/250 </w:t>
            </w:r>
          </w:p>
        </w:tc>
        <w:tc>
          <w:tcPr>
            <w:tcW w:w="677" w:type="pct"/>
          </w:tcPr>
          <w:p w14:paraId="15E1AD1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D00D65A" w14:textId="69D11A0F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1ACA59D" w14:textId="11EA1D5F" w:rsidR="00236A89" w:rsidRPr="00F775AD" w:rsidRDefault="00184660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4A1BC5E" w14:textId="7D8AD224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9AE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9232E9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C020BEE" w14:textId="75BE9FDB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47030B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40.</w:t>
            </w:r>
          </w:p>
        </w:tc>
        <w:tc>
          <w:tcPr>
            <w:tcW w:w="1537" w:type="pct"/>
            <w:hideMark/>
          </w:tcPr>
          <w:p w14:paraId="6F0A310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RR do PE 280</w:t>
            </w:r>
          </w:p>
        </w:tc>
        <w:tc>
          <w:tcPr>
            <w:tcW w:w="677" w:type="pct"/>
          </w:tcPr>
          <w:p w14:paraId="2C0318A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508A59F" w14:textId="0DB9CD3B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114B841" w14:textId="2AF41CA6" w:rsidR="00236A89" w:rsidRPr="00F775AD" w:rsidRDefault="00184660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3AE1A08" w14:textId="675A5FA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0817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D07885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F6C31E4" w14:textId="1505A40F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590798F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41.</w:t>
            </w:r>
          </w:p>
        </w:tc>
        <w:tc>
          <w:tcPr>
            <w:tcW w:w="1537" w:type="pct"/>
            <w:hideMark/>
          </w:tcPr>
          <w:p w14:paraId="0294437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RR do PE 300/315 </w:t>
            </w:r>
          </w:p>
        </w:tc>
        <w:tc>
          <w:tcPr>
            <w:tcW w:w="677" w:type="pct"/>
          </w:tcPr>
          <w:p w14:paraId="681D378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CECB78C" w14:textId="0DD60F7F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5617A49" w14:textId="71FBCF37" w:rsidR="00236A89" w:rsidRPr="00F775AD" w:rsidRDefault="00184660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38F297F" w14:textId="62ED51A1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6A8B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473870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25A0B43" w14:textId="2F0EE3A4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4C2B1AD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42.</w:t>
            </w:r>
          </w:p>
        </w:tc>
        <w:tc>
          <w:tcPr>
            <w:tcW w:w="1537" w:type="pct"/>
            <w:hideMark/>
          </w:tcPr>
          <w:p w14:paraId="0C26F60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RR 50  (specjalne z szerokim zakresem uszczelnienia)</w:t>
            </w:r>
          </w:p>
        </w:tc>
        <w:tc>
          <w:tcPr>
            <w:tcW w:w="677" w:type="pct"/>
          </w:tcPr>
          <w:p w14:paraId="3B06482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DB8CBD2" w14:textId="43E81F5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FDA582A" w14:textId="644952AF" w:rsidR="00236A89" w:rsidRPr="00F775AD" w:rsidRDefault="00184660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42CBE41" w14:textId="479D127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1C1B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93FDFD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5D30280" w14:textId="527B566E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36EF01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43.</w:t>
            </w:r>
          </w:p>
        </w:tc>
        <w:tc>
          <w:tcPr>
            <w:tcW w:w="1537" w:type="pct"/>
            <w:hideMark/>
          </w:tcPr>
          <w:p w14:paraId="31FC972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RR 80 (specjalne z szerokim zakresem uszczelnienia)</w:t>
            </w:r>
          </w:p>
        </w:tc>
        <w:tc>
          <w:tcPr>
            <w:tcW w:w="677" w:type="pct"/>
          </w:tcPr>
          <w:p w14:paraId="4CCCA4C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23F072F" w14:textId="7B0A14C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6E14EB4" w14:textId="6BF5FE61" w:rsidR="00236A89" w:rsidRPr="00F775AD" w:rsidRDefault="00184660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AE2A251" w14:textId="2675238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0AB3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0AFA88E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A0A954F" w14:textId="4DE22D52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B13B24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44.</w:t>
            </w:r>
          </w:p>
        </w:tc>
        <w:tc>
          <w:tcPr>
            <w:tcW w:w="1537" w:type="pct"/>
            <w:hideMark/>
          </w:tcPr>
          <w:p w14:paraId="1DAC30F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RR 100 (specjalne z szerokim zakresem uszczelnienia)</w:t>
            </w:r>
          </w:p>
        </w:tc>
        <w:tc>
          <w:tcPr>
            <w:tcW w:w="677" w:type="pct"/>
          </w:tcPr>
          <w:p w14:paraId="16C837B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1DED994" w14:textId="61DA825E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6B6B06B" w14:textId="572CC446" w:rsidR="00236A89" w:rsidRPr="00F775AD" w:rsidRDefault="00184660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5131423" w14:textId="3C954CF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D853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8F1858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6E51529" w14:textId="649D0EC5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30EE578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45.</w:t>
            </w:r>
          </w:p>
        </w:tc>
        <w:tc>
          <w:tcPr>
            <w:tcW w:w="1537" w:type="pct"/>
            <w:hideMark/>
          </w:tcPr>
          <w:p w14:paraId="4D86216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RR 150 (specjalne z szerokim zakresem uszczelnienia)</w:t>
            </w:r>
          </w:p>
        </w:tc>
        <w:tc>
          <w:tcPr>
            <w:tcW w:w="677" w:type="pct"/>
          </w:tcPr>
          <w:p w14:paraId="1915FF8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DBC7371" w14:textId="1A0DA8E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21F9278" w14:textId="6B72A724" w:rsidR="00236A89" w:rsidRPr="00F775AD" w:rsidRDefault="00184660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084886B" w14:textId="699AC90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4672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84C7D5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F20C5C7" w14:textId="29719ABF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D69841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46.</w:t>
            </w:r>
          </w:p>
        </w:tc>
        <w:tc>
          <w:tcPr>
            <w:tcW w:w="1537" w:type="pct"/>
            <w:hideMark/>
          </w:tcPr>
          <w:p w14:paraId="03FD10B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RR 200 (specjalne z szerokim zakresem uszczelnienia)</w:t>
            </w:r>
          </w:p>
        </w:tc>
        <w:tc>
          <w:tcPr>
            <w:tcW w:w="677" w:type="pct"/>
          </w:tcPr>
          <w:p w14:paraId="75BD55C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E7621E8" w14:textId="7BF80AA5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55F1EFF" w14:textId="2882F7A1" w:rsidR="00236A89" w:rsidRPr="00F775AD" w:rsidRDefault="00184660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6D9D797" w14:textId="4042FFE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01F4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64A5BF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C19DDF8" w14:textId="6DB5FC1F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7503FF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47.</w:t>
            </w:r>
          </w:p>
        </w:tc>
        <w:tc>
          <w:tcPr>
            <w:tcW w:w="1537" w:type="pct"/>
            <w:hideMark/>
          </w:tcPr>
          <w:p w14:paraId="7CB34E1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RR 250 (specjalne z szerokim zakresem uszczelnienia)</w:t>
            </w:r>
          </w:p>
        </w:tc>
        <w:tc>
          <w:tcPr>
            <w:tcW w:w="677" w:type="pct"/>
          </w:tcPr>
          <w:p w14:paraId="6FC8CE0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5C85E6B" w14:textId="7B907441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69AF891" w14:textId="4362B687" w:rsidR="00236A89" w:rsidRPr="00F775AD" w:rsidRDefault="00184660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9DA349B" w14:textId="0D3508B0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9820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9962DB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3D9076E" w14:textId="1164BA72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765366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48.</w:t>
            </w:r>
          </w:p>
        </w:tc>
        <w:tc>
          <w:tcPr>
            <w:tcW w:w="1537" w:type="pct"/>
            <w:hideMark/>
          </w:tcPr>
          <w:p w14:paraId="10E4056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RR 300 (specjalne z szerokim zakresem uszczelnienia)</w:t>
            </w:r>
          </w:p>
        </w:tc>
        <w:tc>
          <w:tcPr>
            <w:tcW w:w="677" w:type="pct"/>
          </w:tcPr>
          <w:p w14:paraId="4099D3C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6B0E670" w14:textId="059502D2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8C37D41" w14:textId="3D01271E" w:rsidR="00236A89" w:rsidRPr="00F775AD" w:rsidRDefault="00184660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D8A18C8" w14:textId="423EA81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25E7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0516FB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53CB62D" w14:textId="2F37CA8C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7FECD18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49.</w:t>
            </w:r>
          </w:p>
        </w:tc>
        <w:tc>
          <w:tcPr>
            <w:tcW w:w="1537" w:type="pct"/>
            <w:hideMark/>
          </w:tcPr>
          <w:p w14:paraId="750EEC2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RR 350 (specjalne z szerokim zakresem uszczelnienia)</w:t>
            </w:r>
          </w:p>
        </w:tc>
        <w:tc>
          <w:tcPr>
            <w:tcW w:w="677" w:type="pct"/>
          </w:tcPr>
          <w:p w14:paraId="0C84620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8869D96" w14:textId="685E80E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6633E5E" w14:textId="70468E13" w:rsidR="00236A89" w:rsidRPr="00F775AD" w:rsidRDefault="00184660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BB5443B" w14:textId="7EA90CF6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6B40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A623B7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6240CEA" w14:textId="75913A6B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525C40C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50.</w:t>
            </w:r>
          </w:p>
        </w:tc>
        <w:tc>
          <w:tcPr>
            <w:tcW w:w="1537" w:type="pct"/>
            <w:hideMark/>
          </w:tcPr>
          <w:p w14:paraId="74DEE92E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RR 400 (specjalne z szerokim zakresem uszczelnienia)</w:t>
            </w:r>
          </w:p>
        </w:tc>
        <w:tc>
          <w:tcPr>
            <w:tcW w:w="677" w:type="pct"/>
          </w:tcPr>
          <w:p w14:paraId="0D20D72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6A48E56" w14:textId="4DB0A7C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AC8E362" w14:textId="5DC5697C" w:rsidR="00236A89" w:rsidRPr="00F775AD" w:rsidRDefault="00184660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B99B688" w14:textId="185C5F83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8359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F7B1F6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9488795" w14:textId="11713227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0104FE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51.</w:t>
            </w:r>
          </w:p>
        </w:tc>
        <w:tc>
          <w:tcPr>
            <w:tcW w:w="1537" w:type="pct"/>
            <w:hideMark/>
          </w:tcPr>
          <w:p w14:paraId="5CD694D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RR 600 (specjalne z szerokim zakresem uszczelnienia)</w:t>
            </w:r>
          </w:p>
        </w:tc>
        <w:tc>
          <w:tcPr>
            <w:tcW w:w="677" w:type="pct"/>
          </w:tcPr>
          <w:p w14:paraId="30E9935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F196F06" w14:textId="3FEAE1EA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A4234B6" w14:textId="796C9A2D" w:rsidR="00236A89" w:rsidRPr="00F775AD" w:rsidRDefault="00184660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63214F8" w14:textId="77C7E251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C7C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E9DB35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0454B1B" w14:textId="42F5309F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E861620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52.</w:t>
            </w:r>
          </w:p>
        </w:tc>
        <w:tc>
          <w:tcPr>
            <w:tcW w:w="1537" w:type="pct"/>
            <w:hideMark/>
          </w:tcPr>
          <w:p w14:paraId="590BAFE7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RK 50  (specjalne z szerokim zakresem uszczelnienia)</w:t>
            </w:r>
          </w:p>
        </w:tc>
        <w:tc>
          <w:tcPr>
            <w:tcW w:w="677" w:type="pct"/>
          </w:tcPr>
          <w:p w14:paraId="2EBE353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068086F" w14:textId="0BC564F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8BA944B" w14:textId="71792C6B" w:rsidR="00236A89" w:rsidRPr="00F775AD" w:rsidRDefault="0038630F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FB775E4" w14:textId="68ED0A8C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A306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35729D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98702A9" w14:textId="51EBF989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D5F10A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53.</w:t>
            </w:r>
          </w:p>
        </w:tc>
        <w:tc>
          <w:tcPr>
            <w:tcW w:w="1537" w:type="pct"/>
            <w:hideMark/>
          </w:tcPr>
          <w:p w14:paraId="630E488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RK 80 (specjalne z szerokim zakresem uszczelnienia)</w:t>
            </w:r>
          </w:p>
        </w:tc>
        <w:tc>
          <w:tcPr>
            <w:tcW w:w="677" w:type="pct"/>
          </w:tcPr>
          <w:p w14:paraId="391822C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6007067" w14:textId="520C3348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F10493A" w14:textId="50AA0AB1" w:rsidR="00236A89" w:rsidRPr="00F775AD" w:rsidRDefault="0038630F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2541276" w14:textId="58D7EF9D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C59D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4D0E8F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F059BE8" w14:textId="3D8630A9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B7E134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54.</w:t>
            </w:r>
          </w:p>
        </w:tc>
        <w:tc>
          <w:tcPr>
            <w:tcW w:w="1537" w:type="pct"/>
            <w:hideMark/>
          </w:tcPr>
          <w:p w14:paraId="3EB6EE8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RK 100 (specjalne z szerokim zakresem uszczelnienia)</w:t>
            </w:r>
          </w:p>
        </w:tc>
        <w:tc>
          <w:tcPr>
            <w:tcW w:w="677" w:type="pct"/>
          </w:tcPr>
          <w:p w14:paraId="2E8C121E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AE87E91" w14:textId="6DFA188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85D8AA9" w14:textId="26691207" w:rsidR="00236A89" w:rsidRPr="00F775AD" w:rsidRDefault="0038630F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BE7730A" w14:textId="5ED62530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DAF11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005909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6EBDD9C" w14:textId="50880E53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53AFAD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55.</w:t>
            </w:r>
          </w:p>
        </w:tc>
        <w:tc>
          <w:tcPr>
            <w:tcW w:w="1537" w:type="pct"/>
            <w:hideMark/>
          </w:tcPr>
          <w:p w14:paraId="02B5986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RK 150 (specjalne z szerokim zakresem uszczelnienia)</w:t>
            </w:r>
          </w:p>
        </w:tc>
        <w:tc>
          <w:tcPr>
            <w:tcW w:w="677" w:type="pct"/>
          </w:tcPr>
          <w:p w14:paraId="64A2572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BA50EF3" w14:textId="4E9FD45A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CC3F6A1" w14:textId="27E55556" w:rsidR="00236A89" w:rsidRPr="00F775AD" w:rsidRDefault="0038630F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4E9A21D" w14:textId="179D68A3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2345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E9A657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860C1A0" w14:textId="54333B81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1A15D98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56.</w:t>
            </w:r>
          </w:p>
        </w:tc>
        <w:tc>
          <w:tcPr>
            <w:tcW w:w="1537" w:type="pct"/>
            <w:hideMark/>
          </w:tcPr>
          <w:p w14:paraId="56908BB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RK 200 (specjalne z szerokim zakresem uszczelnienia)</w:t>
            </w:r>
          </w:p>
        </w:tc>
        <w:tc>
          <w:tcPr>
            <w:tcW w:w="677" w:type="pct"/>
          </w:tcPr>
          <w:p w14:paraId="0CFB2A5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24C390F" w14:textId="42F6B143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EA8DC83" w14:textId="6F9DE450" w:rsidR="00236A89" w:rsidRPr="00F775AD" w:rsidRDefault="0038630F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3ED4F42" w14:textId="54D947EB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6F37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C7EA35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2B0E35F" w14:textId="314C6A5D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2F0FA2D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57.</w:t>
            </w:r>
          </w:p>
        </w:tc>
        <w:tc>
          <w:tcPr>
            <w:tcW w:w="1537" w:type="pct"/>
            <w:hideMark/>
          </w:tcPr>
          <w:p w14:paraId="21BA957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RK 250 (specjalne z szerokim zakresem uszczelnienia)</w:t>
            </w:r>
          </w:p>
        </w:tc>
        <w:tc>
          <w:tcPr>
            <w:tcW w:w="677" w:type="pct"/>
          </w:tcPr>
          <w:p w14:paraId="5EA77BF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E05FA70" w14:textId="1A94EF2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660F8D6" w14:textId="174CC880" w:rsidR="00236A89" w:rsidRPr="00F775AD" w:rsidRDefault="0038630F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5E49B82" w14:textId="1F2054C6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3868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B99490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BB358CD" w14:textId="22926F53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70F6ABC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58.</w:t>
            </w:r>
          </w:p>
        </w:tc>
        <w:tc>
          <w:tcPr>
            <w:tcW w:w="1537" w:type="pct"/>
            <w:hideMark/>
          </w:tcPr>
          <w:p w14:paraId="057E831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RK 300 (specjalne z szerokim zakresem uszczelnienia)</w:t>
            </w:r>
          </w:p>
        </w:tc>
        <w:tc>
          <w:tcPr>
            <w:tcW w:w="677" w:type="pct"/>
          </w:tcPr>
          <w:p w14:paraId="7BC468A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178F80E" w14:textId="5A4A9F0C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50D2E42" w14:textId="77B49EA7" w:rsidR="00236A89" w:rsidRPr="00F775AD" w:rsidRDefault="0038630F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6F586F2" w14:textId="4136F9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CD8E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6C5935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0B3249A" w14:textId="44B1BEA1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A6274F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59.</w:t>
            </w:r>
          </w:p>
        </w:tc>
        <w:tc>
          <w:tcPr>
            <w:tcW w:w="1537" w:type="pct"/>
            <w:hideMark/>
          </w:tcPr>
          <w:p w14:paraId="3E2DB59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RK 350 (specjalne z szerokim zakresem uszczelnienia)</w:t>
            </w:r>
          </w:p>
        </w:tc>
        <w:tc>
          <w:tcPr>
            <w:tcW w:w="677" w:type="pct"/>
          </w:tcPr>
          <w:p w14:paraId="7CD5E7C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A9C52D8" w14:textId="38F07C1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99D6A49" w14:textId="673769CC" w:rsidR="00236A89" w:rsidRPr="00F775AD" w:rsidRDefault="0038630F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9209283" w14:textId="15B486A0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2F24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1EAFA6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B5CA66A" w14:textId="5E955267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39007EF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60.</w:t>
            </w:r>
          </w:p>
        </w:tc>
        <w:tc>
          <w:tcPr>
            <w:tcW w:w="1537" w:type="pct"/>
            <w:hideMark/>
          </w:tcPr>
          <w:p w14:paraId="478D031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RK 400 (specjalne z szerokim zakresem uszczelnienia)</w:t>
            </w:r>
          </w:p>
        </w:tc>
        <w:tc>
          <w:tcPr>
            <w:tcW w:w="677" w:type="pct"/>
          </w:tcPr>
          <w:p w14:paraId="79C23CC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7BC43BA" w14:textId="3528D00C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6D13D5C" w14:textId="53E29E23" w:rsidR="00236A89" w:rsidRPr="00F775AD" w:rsidRDefault="0038630F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CBC5C4F" w14:textId="37035B45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9C42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187258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60AFC6B" w14:textId="58B7FD17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C69118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61.</w:t>
            </w:r>
          </w:p>
        </w:tc>
        <w:tc>
          <w:tcPr>
            <w:tcW w:w="1537" w:type="pct"/>
            <w:hideMark/>
          </w:tcPr>
          <w:p w14:paraId="35D2BD9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Łącznik RK 600 (specjalne z szerokim zakresem uszczelnienia)</w:t>
            </w:r>
          </w:p>
        </w:tc>
        <w:tc>
          <w:tcPr>
            <w:tcW w:w="677" w:type="pct"/>
          </w:tcPr>
          <w:p w14:paraId="2896287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0C01741" w14:textId="2BA308D2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D0BF1BF" w14:textId="37D97530" w:rsidR="00236A89" w:rsidRPr="00F775AD" w:rsidRDefault="0038630F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B9A6A66" w14:textId="742BBD5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5DFF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575530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0C0DBAD" w14:textId="20FE9D5E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E8269C4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62.</w:t>
            </w:r>
          </w:p>
        </w:tc>
        <w:tc>
          <w:tcPr>
            <w:tcW w:w="1537" w:type="pct"/>
            <w:hideMark/>
          </w:tcPr>
          <w:p w14:paraId="5C20565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RK do PE 80/90 PN16 </w:t>
            </w:r>
          </w:p>
        </w:tc>
        <w:tc>
          <w:tcPr>
            <w:tcW w:w="677" w:type="pct"/>
          </w:tcPr>
          <w:p w14:paraId="7767EF9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F9C8AFD" w14:textId="239A742F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186186E" w14:textId="12B4C95D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3D6039F" w14:textId="5E461450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1396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2E7DB9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8E2E936" w14:textId="73E10646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1B82DD4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63.</w:t>
            </w:r>
          </w:p>
        </w:tc>
        <w:tc>
          <w:tcPr>
            <w:tcW w:w="1537" w:type="pct"/>
            <w:hideMark/>
          </w:tcPr>
          <w:p w14:paraId="11C2D76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RK do PE 100/110 PN16 </w:t>
            </w:r>
          </w:p>
        </w:tc>
        <w:tc>
          <w:tcPr>
            <w:tcW w:w="677" w:type="pct"/>
          </w:tcPr>
          <w:p w14:paraId="04B67F8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ACEC1B9" w14:textId="695F3664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84190DB" w14:textId="01E2FC87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88C8351" w14:textId="506405D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C39E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ABAAF6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989536D" w14:textId="06E6F123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419A7FD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64.</w:t>
            </w:r>
          </w:p>
        </w:tc>
        <w:tc>
          <w:tcPr>
            <w:tcW w:w="1537" w:type="pct"/>
            <w:hideMark/>
          </w:tcPr>
          <w:p w14:paraId="274E79E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RK do PE 150/160 PN16 </w:t>
            </w:r>
          </w:p>
        </w:tc>
        <w:tc>
          <w:tcPr>
            <w:tcW w:w="677" w:type="pct"/>
          </w:tcPr>
          <w:p w14:paraId="39BD610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8A7DA28" w14:textId="684853A2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147731D" w14:textId="41D7396D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904E367" w14:textId="765EE36B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887D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4BD777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1D1C580" w14:textId="539D39CB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4526DD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65.</w:t>
            </w:r>
          </w:p>
        </w:tc>
        <w:tc>
          <w:tcPr>
            <w:tcW w:w="1537" w:type="pct"/>
            <w:hideMark/>
          </w:tcPr>
          <w:p w14:paraId="694BB00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RK do PE 200/225 PN10 </w:t>
            </w:r>
          </w:p>
        </w:tc>
        <w:tc>
          <w:tcPr>
            <w:tcW w:w="677" w:type="pct"/>
          </w:tcPr>
          <w:p w14:paraId="746652E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7AC28B3" w14:textId="313FB743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8235373" w14:textId="6A23D2F1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1DA7598" w14:textId="1D17E11A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06A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1BEFC9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E537C44" w14:textId="26EDBAAD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792A960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66.</w:t>
            </w:r>
          </w:p>
        </w:tc>
        <w:tc>
          <w:tcPr>
            <w:tcW w:w="1537" w:type="pct"/>
            <w:hideMark/>
          </w:tcPr>
          <w:p w14:paraId="4078949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RK do PE 250/250 PN10/16 </w:t>
            </w:r>
          </w:p>
        </w:tc>
        <w:tc>
          <w:tcPr>
            <w:tcW w:w="677" w:type="pct"/>
          </w:tcPr>
          <w:p w14:paraId="12B0681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CE9B1C8" w14:textId="1486CE9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00298C8" w14:textId="37FB5C84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6100AAE" w14:textId="3E4534AD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5B3E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91F35B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6B932DB" w14:textId="0D5BC602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3D326B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67.</w:t>
            </w:r>
          </w:p>
        </w:tc>
        <w:tc>
          <w:tcPr>
            <w:tcW w:w="1537" w:type="pct"/>
            <w:hideMark/>
          </w:tcPr>
          <w:p w14:paraId="3681884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RK do PE 250/280 PN16 </w:t>
            </w:r>
          </w:p>
        </w:tc>
        <w:tc>
          <w:tcPr>
            <w:tcW w:w="677" w:type="pct"/>
          </w:tcPr>
          <w:p w14:paraId="4276608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2571744" w14:textId="149565FD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583A532" w14:textId="78F97900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AC5EC29" w14:textId="7EABF284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2F6E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4C7F42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9AEE841" w14:textId="55ED2858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9E0A718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68.</w:t>
            </w:r>
          </w:p>
        </w:tc>
        <w:tc>
          <w:tcPr>
            <w:tcW w:w="1537" w:type="pct"/>
            <w:hideMark/>
          </w:tcPr>
          <w:p w14:paraId="0A770BA7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RK do PE 300/315 </w:t>
            </w:r>
          </w:p>
        </w:tc>
        <w:tc>
          <w:tcPr>
            <w:tcW w:w="677" w:type="pct"/>
          </w:tcPr>
          <w:p w14:paraId="0604492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406C788" w14:textId="52619E5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51C0F24" w14:textId="4ECBD496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A575C21" w14:textId="46653E83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1033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631A511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5850F05" w14:textId="399642A3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610DFC0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69.</w:t>
            </w:r>
          </w:p>
        </w:tc>
        <w:tc>
          <w:tcPr>
            <w:tcW w:w="1537" w:type="pct"/>
            <w:hideMark/>
          </w:tcPr>
          <w:p w14:paraId="6064B64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040/50 </w:t>
            </w:r>
          </w:p>
        </w:tc>
        <w:tc>
          <w:tcPr>
            <w:tcW w:w="677" w:type="pct"/>
          </w:tcPr>
          <w:p w14:paraId="065FB9D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2B24A85" w14:textId="6D76EC9A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147943C" w14:textId="369E9E42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1074E36" w14:textId="107DB2F8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F2A7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487294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CA7C063" w14:textId="604850C1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C9E1B3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70.</w:t>
            </w:r>
          </w:p>
        </w:tc>
        <w:tc>
          <w:tcPr>
            <w:tcW w:w="1537" w:type="pct"/>
            <w:hideMark/>
          </w:tcPr>
          <w:p w14:paraId="1886019E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80 </w:t>
            </w:r>
          </w:p>
        </w:tc>
        <w:tc>
          <w:tcPr>
            <w:tcW w:w="677" w:type="pct"/>
          </w:tcPr>
          <w:p w14:paraId="4020A52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7F8C391" w14:textId="21687A1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27EB008" w14:textId="2BB8AFB9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45913A9" w14:textId="720E87DA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75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14ED78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930BF2F" w14:textId="58AF2098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A8C629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71.</w:t>
            </w:r>
          </w:p>
        </w:tc>
        <w:tc>
          <w:tcPr>
            <w:tcW w:w="1537" w:type="pct"/>
            <w:hideMark/>
          </w:tcPr>
          <w:p w14:paraId="36B01A4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100 </w:t>
            </w:r>
          </w:p>
        </w:tc>
        <w:tc>
          <w:tcPr>
            <w:tcW w:w="677" w:type="pct"/>
          </w:tcPr>
          <w:p w14:paraId="551E23F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CEC9EDD" w14:textId="3F6D09CF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EB9A7FE" w14:textId="7BCA6C6D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FD20E5A" w14:textId="4133E3DF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E7E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1825D2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3FE7E4A" w14:textId="113C9DA1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E23382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72.</w:t>
            </w:r>
          </w:p>
        </w:tc>
        <w:tc>
          <w:tcPr>
            <w:tcW w:w="1537" w:type="pct"/>
            <w:hideMark/>
          </w:tcPr>
          <w:p w14:paraId="482F08D7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125 </w:t>
            </w:r>
          </w:p>
        </w:tc>
        <w:tc>
          <w:tcPr>
            <w:tcW w:w="677" w:type="pct"/>
          </w:tcPr>
          <w:p w14:paraId="1249D0D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F72E88F" w14:textId="00568570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81B6017" w14:textId="03732162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FA26AF8" w14:textId="336EAE2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9F3D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D77D1A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35ECD0C" w14:textId="58B2B4EE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53F8DA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73.</w:t>
            </w:r>
          </w:p>
        </w:tc>
        <w:tc>
          <w:tcPr>
            <w:tcW w:w="1537" w:type="pct"/>
            <w:hideMark/>
          </w:tcPr>
          <w:p w14:paraId="122A6FC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150 </w:t>
            </w:r>
          </w:p>
        </w:tc>
        <w:tc>
          <w:tcPr>
            <w:tcW w:w="677" w:type="pct"/>
          </w:tcPr>
          <w:p w14:paraId="2E0EF7D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10DED0C" w14:textId="34DD6F98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A92DAC8" w14:textId="251CE00C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97BC2B3" w14:textId="0D421100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F782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AD3F05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1BED535" w14:textId="0FB735CF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6ED17D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74.</w:t>
            </w:r>
          </w:p>
        </w:tc>
        <w:tc>
          <w:tcPr>
            <w:tcW w:w="1537" w:type="pct"/>
            <w:hideMark/>
          </w:tcPr>
          <w:p w14:paraId="00B795F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200 </w:t>
            </w:r>
          </w:p>
        </w:tc>
        <w:tc>
          <w:tcPr>
            <w:tcW w:w="677" w:type="pct"/>
          </w:tcPr>
          <w:p w14:paraId="4868759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E0164C6" w14:textId="0F47969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2FF6EF8" w14:textId="3016CFB6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BA73743" w14:textId="2EE003D3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7487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2980CA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0B63191" w14:textId="1E2972CD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106535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75.</w:t>
            </w:r>
          </w:p>
        </w:tc>
        <w:tc>
          <w:tcPr>
            <w:tcW w:w="1537" w:type="pct"/>
            <w:hideMark/>
          </w:tcPr>
          <w:p w14:paraId="2AB8A2B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250 </w:t>
            </w:r>
          </w:p>
        </w:tc>
        <w:tc>
          <w:tcPr>
            <w:tcW w:w="677" w:type="pct"/>
          </w:tcPr>
          <w:p w14:paraId="61515DF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846824D" w14:textId="6A7338A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F0EB841" w14:textId="7482508C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62E126B" w14:textId="7C511E92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7255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725F50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D4F25F1" w14:textId="46369E48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8986A6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76.</w:t>
            </w:r>
          </w:p>
        </w:tc>
        <w:tc>
          <w:tcPr>
            <w:tcW w:w="1537" w:type="pct"/>
            <w:hideMark/>
          </w:tcPr>
          <w:p w14:paraId="1A37E73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300 </w:t>
            </w:r>
          </w:p>
        </w:tc>
        <w:tc>
          <w:tcPr>
            <w:tcW w:w="677" w:type="pct"/>
          </w:tcPr>
          <w:p w14:paraId="49D6B647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DAECA80" w14:textId="098EE43D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7C9E84C" w14:textId="5FEAC37D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5FF3DF4" w14:textId="02BF812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CFD7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8631097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91C887A" w14:textId="4B8041ED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06F8A69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77.</w:t>
            </w:r>
          </w:p>
        </w:tc>
        <w:tc>
          <w:tcPr>
            <w:tcW w:w="1537" w:type="pct"/>
            <w:hideMark/>
          </w:tcPr>
          <w:p w14:paraId="221D9B5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350 </w:t>
            </w:r>
          </w:p>
        </w:tc>
        <w:tc>
          <w:tcPr>
            <w:tcW w:w="677" w:type="pct"/>
          </w:tcPr>
          <w:p w14:paraId="34C4635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4DE019F" w14:textId="4D1B8B86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9F30FB6" w14:textId="49360887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48A690D" w14:textId="67E15126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98B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26E0F7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37924D9" w14:textId="2354376D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6AC830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78.</w:t>
            </w:r>
          </w:p>
        </w:tc>
        <w:tc>
          <w:tcPr>
            <w:tcW w:w="1537" w:type="pct"/>
            <w:hideMark/>
          </w:tcPr>
          <w:p w14:paraId="632C04D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Łączniki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400 </w:t>
            </w:r>
          </w:p>
        </w:tc>
        <w:tc>
          <w:tcPr>
            <w:tcW w:w="677" w:type="pct"/>
          </w:tcPr>
          <w:p w14:paraId="02BC7A2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AC30074" w14:textId="6D236A93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2341C90" w14:textId="3579A78B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C320E13" w14:textId="0CAE9FC6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1F7D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0DF195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B597368" w14:textId="39DC79D9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98787A8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79.</w:t>
            </w:r>
          </w:p>
        </w:tc>
        <w:tc>
          <w:tcPr>
            <w:tcW w:w="1537" w:type="pct"/>
            <w:hideMark/>
          </w:tcPr>
          <w:p w14:paraId="2F6BDE0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Łączniki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600 </w:t>
            </w:r>
          </w:p>
        </w:tc>
        <w:tc>
          <w:tcPr>
            <w:tcW w:w="677" w:type="pct"/>
          </w:tcPr>
          <w:p w14:paraId="2272B0F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831432D" w14:textId="13A7ABB3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84E150F" w14:textId="5A9D3990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AC1572A" w14:textId="44388B8A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8580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A3B3FE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28FCE54" w14:textId="2E0EE14D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1AD6946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80.</w:t>
            </w:r>
          </w:p>
        </w:tc>
        <w:tc>
          <w:tcPr>
            <w:tcW w:w="1537" w:type="pct"/>
            <w:hideMark/>
          </w:tcPr>
          <w:p w14:paraId="64AC6C1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Łączniki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 xml:space="preserve">. (RK) 800 </w:t>
            </w:r>
          </w:p>
        </w:tc>
        <w:tc>
          <w:tcPr>
            <w:tcW w:w="677" w:type="pct"/>
          </w:tcPr>
          <w:p w14:paraId="71CF7DB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5BB50AC" w14:textId="24FBFAC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2BA9ED3" w14:textId="525B41BF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2293E22" w14:textId="768AB7D0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14F71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BE607C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262EBB8" w14:textId="12C5886F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1EB392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81.</w:t>
            </w:r>
          </w:p>
        </w:tc>
        <w:tc>
          <w:tcPr>
            <w:tcW w:w="1537" w:type="pct"/>
            <w:hideMark/>
          </w:tcPr>
          <w:p w14:paraId="57FCF97E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Łączniki </w:t>
            </w:r>
            <w:proofErr w:type="spellStart"/>
            <w:r w:rsidRPr="00F775AD">
              <w:rPr>
                <w:rFonts w:ascii="Arial" w:hAnsi="Arial" w:cs="Arial"/>
              </w:rPr>
              <w:t>kołn</w:t>
            </w:r>
            <w:proofErr w:type="spellEnd"/>
            <w:r w:rsidRPr="00F775AD">
              <w:rPr>
                <w:rFonts w:ascii="Arial" w:hAnsi="Arial" w:cs="Arial"/>
              </w:rPr>
              <w:t>. (RK) 1000</w:t>
            </w:r>
          </w:p>
        </w:tc>
        <w:tc>
          <w:tcPr>
            <w:tcW w:w="677" w:type="pct"/>
          </w:tcPr>
          <w:p w14:paraId="53C939B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EFC2C92" w14:textId="40172A94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E97383A" w14:textId="274131F2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EE9A14A" w14:textId="0C6BCCA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2A52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F0FB8B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E0DAD7B" w14:textId="592DBBF0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7F9BC1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82.</w:t>
            </w:r>
          </w:p>
        </w:tc>
        <w:tc>
          <w:tcPr>
            <w:tcW w:w="1537" w:type="pct"/>
            <w:hideMark/>
          </w:tcPr>
          <w:p w14:paraId="62B1E52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Opaska siodłowa (taśma montażowa) 80</w:t>
            </w:r>
          </w:p>
        </w:tc>
        <w:tc>
          <w:tcPr>
            <w:tcW w:w="677" w:type="pct"/>
          </w:tcPr>
          <w:p w14:paraId="598C15C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DB0A304" w14:textId="69B82C65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30273CE" w14:textId="44814FC4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D68CAAD" w14:textId="2A54D1D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5AA8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A8FCB4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9A5FE65" w14:textId="0975CAD2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DC4FC3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83.</w:t>
            </w:r>
          </w:p>
        </w:tc>
        <w:tc>
          <w:tcPr>
            <w:tcW w:w="1537" w:type="pct"/>
            <w:hideMark/>
          </w:tcPr>
          <w:p w14:paraId="490C63C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Opaska siodłowa (taśma montażowa) 100</w:t>
            </w:r>
          </w:p>
        </w:tc>
        <w:tc>
          <w:tcPr>
            <w:tcW w:w="677" w:type="pct"/>
          </w:tcPr>
          <w:p w14:paraId="0FF4690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B5BCF88" w14:textId="6E2B58A3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D2F43EB" w14:textId="2BD70F64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545EB76" w14:textId="60216BBE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BF8E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6F288F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2865948" w14:textId="217D7227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01D3559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84.</w:t>
            </w:r>
          </w:p>
        </w:tc>
        <w:tc>
          <w:tcPr>
            <w:tcW w:w="1537" w:type="pct"/>
            <w:hideMark/>
          </w:tcPr>
          <w:p w14:paraId="7B9443D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Opaska siodłowa (taśma montażowa) 125</w:t>
            </w:r>
          </w:p>
        </w:tc>
        <w:tc>
          <w:tcPr>
            <w:tcW w:w="677" w:type="pct"/>
          </w:tcPr>
          <w:p w14:paraId="3AA3E78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1FB64E7" w14:textId="2E6D856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CDF8C1E" w14:textId="794663C3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11C673C" w14:textId="194D7DCB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B976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49116C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DA4CF91" w14:textId="2D231374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71BDBC6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85.</w:t>
            </w:r>
          </w:p>
        </w:tc>
        <w:tc>
          <w:tcPr>
            <w:tcW w:w="1537" w:type="pct"/>
            <w:hideMark/>
          </w:tcPr>
          <w:p w14:paraId="12CB12C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Opaska siodłowa (taśma montażowa) 150</w:t>
            </w:r>
          </w:p>
        </w:tc>
        <w:tc>
          <w:tcPr>
            <w:tcW w:w="677" w:type="pct"/>
          </w:tcPr>
          <w:p w14:paraId="27FDD9F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39AFEBC" w14:textId="3CF54250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EBD18F1" w14:textId="0A6125A3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DB87706" w14:textId="370F3DA8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ADB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5AE101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2D442D7" w14:textId="71AC6971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6BBCCE8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86.</w:t>
            </w:r>
          </w:p>
        </w:tc>
        <w:tc>
          <w:tcPr>
            <w:tcW w:w="1537" w:type="pct"/>
            <w:hideMark/>
          </w:tcPr>
          <w:p w14:paraId="4DB0DB6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Opaska siodłowa (taśma montażowa) 200</w:t>
            </w:r>
          </w:p>
        </w:tc>
        <w:tc>
          <w:tcPr>
            <w:tcW w:w="677" w:type="pct"/>
          </w:tcPr>
          <w:p w14:paraId="1DF92A0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4DD4F84" w14:textId="509FCFF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6ED336C" w14:textId="72E43184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299C169" w14:textId="1772B743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FDA3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E56167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BA7B02F" w14:textId="47AA0F7B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415123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87.</w:t>
            </w:r>
          </w:p>
        </w:tc>
        <w:tc>
          <w:tcPr>
            <w:tcW w:w="1537" w:type="pct"/>
            <w:hideMark/>
          </w:tcPr>
          <w:p w14:paraId="376989B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Opaska siodłowa (taśma montażowa) 250</w:t>
            </w:r>
          </w:p>
        </w:tc>
        <w:tc>
          <w:tcPr>
            <w:tcW w:w="677" w:type="pct"/>
          </w:tcPr>
          <w:p w14:paraId="3FFE97F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6D556B2" w14:textId="7ACDB0A5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E29ADD7" w14:textId="0C9BF864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F69C4E8" w14:textId="74DA84E8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076F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220B99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F41E95A" w14:textId="1C7C18B7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B1EDFD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88.</w:t>
            </w:r>
          </w:p>
        </w:tc>
        <w:tc>
          <w:tcPr>
            <w:tcW w:w="1537" w:type="pct"/>
            <w:hideMark/>
          </w:tcPr>
          <w:p w14:paraId="0A7E93E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Opaska siodłowa (taśma montażowa) 300</w:t>
            </w:r>
          </w:p>
        </w:tc>
        <w:tc>
          <w:tcPr>
            <w:tcW w:w="677" w:type="pct"/>
          </w:tcPr>
          <w:p w14:paraId="1629F17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4FBBE82" w14:textId="25179E8B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74215B5" w14:textId="27D877F2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CACD1AC" w14:textId="1FFF112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6481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FCCF5E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41E9325" w14:textId="55036FF2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EA1CCA0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89.</w:t>
            </w:r>
          </w:p>
        </w:tc>
        <w:tc>
          <w:tcPr>
            <w:tcW w:w="1537" w:type="pct"/>
            <w:hideMark/>
          </w:tcPr>
          <w:p w14:paraId="5034196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nakładka DN50</w:t>
            </w:r>
          </w:p>
        </w:tc>
        <w:tc>
          <w:tcPr>
            <w:tcW w:w="677" w:type="pct"/>
          </w:tcPr>
          <w:p w14:paraId="5A25AB3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9BF40E2" w14:textId="6222550C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B7913A1" w14:textId="29B215FD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1C6A250" w14:textId="5D4782FD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0AEE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FEA718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5D82791" w14:textId="60112C7D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3FFDBDD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90.</w:t>
            </w:r>
          </w:p>
        </w:tc>
        <w:tc>
          <w:tcPr>
            <w:tcW w:w="1537" w:type="pct"/>
            <w:hideMark/>
          </w:tcPr>
          <w:p w14:paraId="19A29D0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nakładka DN80</w:t>
            </w:r>
          </w:p>
        </w:tc>
        <w:tc>
          <w:tcPr>
            <w:tcW w:w="677" w:type="pct"/>
          </w:tcPr>
          <w:p w14:paraId="6276505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E6E0289" w14:textId="722722FE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5BB50B3" w14:textId="22292B34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60ABED5" w14:textId="0EF2DAA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0855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DE4B45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F3E004E" w14:textId="19E65966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072DE64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91.</w:t>
            </w:r>
          </w:p>
        </w:tc>
        <w:tc>
          <w:tcPr>
            <w:tcW w:w="1537" w:type="pct"/>
            <w:hideMark/>
          </w:tcPr>
          <w:p w14:paraId="51CA476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nakładka DN100</w:t>
            </w:r>
          </w:p>
        </w:tc>
        <w:tc>
          <w:tcPr>
            <w:tcW w:w="677" w:type="pct"/>
          </w:tcPr>
          <w:p w14:paraId="0E779C9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822AA57" w14:textId="6FF46946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3A96031" w14:textId="1FB292CA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67570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B85F4F6" w14:textId="4E13AB8F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BC9F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5006CF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A44A683" w14:textId="6C60B0BE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89E6DB3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92.</w:t>
            </w:r>
          </w:p>
        </w:tc>
        <w:tc>
          <w:tcPr>
            <w:tcW w:w="1537" w:type="pct"/>
            <w:hideMark/>
          </w:tcPr>
          <w:p w14:paraId="70E3632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nakładka DN150</w:t>
            </w:r>
          </w:p>
        </w:tc>
        <w:tc>
          <w:tcPr>
            <w:tcW w:w="677" w:type="pct"/>
          </w:tcPr>
          <w:p w14:paraId="217116A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E6014E7" w14:textId="1DBE1D2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13AFD18" w14:textId="0427E61D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67570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7DE919C" w14:textId="73DC306F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50F4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4695CA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AE45FF3" w14:textId="6913BD8B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6B4DAF6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93.</w:t>
            </w:r>
          </w:p>
        </w:tc>
        <w:tc>
          <w:tcPr>
            <w:tcW w:w="1537" w:type="pct"/>
            <w:hideMark/>
          </w:tcPr>
          <w:p w14:paraId="2340F45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nakładka DN200</w:t>
            </w:r>
          </w:p>
        </w:tc>
        <w:tc>
          <w:tcPr>
            <w:tcW w:w="677" w:type="pct"/>
          </w:tcPr>
          <w:p w14:paraId="5563BE7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DEBB4A9" w14:textId="0A7F6C20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CF55704" w14:textId="60D2F870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77889D3" w14:textId="2F0C7BC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1360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55B5FA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AFB0E7E" w14:textId="0D716190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641B82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94.</w:t>
            </w:r>
          </w:p>
        </w:tc>
        <w:tc>
          <w:tcPr>
            <w:tcW w:w="1537" w:type="pct"/>
            <w:hideMark/>
          </w:tcPr>
          <w:p w14:paraId="6241B56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nakładka DN250</w:t>
            </w:r>
          </w:p>
        </w:tc>
        <w:tc>
          <w:tcPr>
            <w:tcW w:w="677" w:type="pct"/>
          </w:tcPr>
          <w:p w14:paraId="7F0B435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DDA4F4D" w14:textId="6E8F004C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DFE7496" w14:textId="2AB332F3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BB69933" w14:textId="3B17E023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9602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1B8874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61A2CF9" w14:textId="2F29E6CA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C67BB49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95.</w:t>
            </w:r>
          </w:p>
        </w:tc>
        <w:tc>
          <w:tcPr>
            <w:tcW w:w="1537" w:type="pct"/>
            <w:hideMark/>
          </w:tcPr>
          <w:p w14:paraId="2288AC4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nakładka DN300</w:t>
            </w:r>
          </w:p>
        </w:tc>
        <w:tc>
          <w:tcPr>
            <w:tcW w:w="677" w:type="pct"/>
          </w:tcPr>
          <w:p w14:paraId="0193205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044C6B9" w14:textId="6E244C61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5001E2A" w14:textId="6824DAB0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F91C880" w14:textId="45CB581D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3714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58797D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B4F2757" w14:textId="6DD9FA3C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53C3654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96.</w:t>
            </w:r>
          </w:p>
        </w:tc>
        <w:tc>
          <w:tcPr>
            <w:tcW w:w="1537" w:type="pct"/>
            <w:hideMark/>
          </w:tcPr>
          <w:p w14:paraId="21FD279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do nawiercania rur żeliwnych z odejściem kołnierzowym 100x80</w:t>
            </w:r>
          </w:p>
        </w:tc>
        <w:tc>
          <w:tcPr>
            <w:tcW w:w="677" w:type="pct"/>
          </w:tcPr>
          <w:p w14:paraId="0E9F1EE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7E53F27" w14:textId="044CBA9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9094612" w14:textId="6C5C9078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8755200" w14:textId="1091EBA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9DDA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E61C0D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2F11B6D" w14:textId="6730BBDE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6A53239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97.</w:t>
            </w:r>
          </w:p>
        </w:tc>
        <w:tc>
          <w:tcPr>
            <w:tcW w:w="1537" w:type="pct"/>
            <w:hideMark/>
          </w:tcPr>
          <w:p w14:paraId="1A848F7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do nawiercania rur żeliwnych z odejściem kołnierzowym 100x100</w:t>
            </w:r>
          </w:p>
        </w:tc>
        <w:tc>
          <w:tcPr>
            <w:tcW w:w="677" w:type="pct"/>
          </w:tcPr>
          <w:p w14:paraId="5E72803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A7FE0FA" w14:textId="0971666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A1A65EE" w14:textId="67869B7B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A025AC2" w14:textId="03D1FE6E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C9B1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3A42ED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DD8D256" w14:textId="5CA56C88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6B5DF7F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98.</w:t>
            </w:r>
          </w:p>
        </w:tc>
        <w:tc>
          <w:tcPr>
            <w:tcW w:w="1537" w:type="pct"/>
            <w:hideMark/>
          </w:tcPr>
          <w:p w14:paraId="5A4BB5C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do nawiercania rur żeliwnych z odejściem kołnierzowym 150x80</w:t>
            </w:r>
          </w:p>
        </w:tc>
        <w:tc>
          <w:tcPr>
            <w:tcW w:w="677" w:type="pct"/>
          </w:tcPr>
          <w:p w14:paraId="5127716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5892DF8" w14:textId="69ADF1F0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0EED272" w14:textId="74DF94C3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D3C8269" w14:textId="51C5162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6A94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1417E5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EC02D28" w14:textId="58999145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209E16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99.</w:t>
            </w:r>
          </w:p>
        </w:tc>
        <w:tc>
          <w:tcPr>
            <w:tcW w:w="1537" w:type="pct"/>
            <w:hideMark/>
          </w:tcPr>
          <w:p w14:paraId="7018A35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do nawiercania rur żeliwnych z odejściem kołnierzowym 150x100</w:t>
            </w:r>
          </w:p>
        </w:tc>
        <w:tc>
          <w:tcPr>
            <w:tcW w:w="677" w:type="pct"/>
          </w:tcPr>
          <w:p w14:paraId="799EAD0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C3F8E5B" w14:textId="713782B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F2019C1" w14:textId="7EF7D1BD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4E35D9E" w14:textId="350C2CD1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AD4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666FBF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EAEE1B0" w14:textId="07DC8B19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D9145E7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100.</w:t>
            </w:r>
          </w:p>
        </w:tc>
        <w:tc>
          <w:tcPr>
            <w:tcW w:w="1537" w:type="pct"/>
            <w:hideMark/>
          </w:tcPr>
          <w:p w14:paraId="393377D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do nawiercania rur żeliwnych z odejściem kołnierzowym 150x150</w:t>
            </w:r>
          </w:p>
        </w:tc>
        <w:tc>
          <w:tcPr>
            <w:tcW w:w="677" w:type="pct"/>
          </w:tcPr>
          <w:p w14:paraId="5966C80E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688A961" w14:textId="5761AE4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53C2037" w14:textId="2E908661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6F6F854" w14:textId="7D88D40E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D290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2D0EE3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6BE453A" w14:textId="144E7272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614F7BF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101.</w:t>
            </w:r>
          </w:p>
        </w:tc>
        <w:tc>
          <w:tcPr>
            <w:tcW w:w="1537" w:type="pct"/>
            <w:hideMark/>
          </w:tcPr>
          <w:p w14:paraId="1D71604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do nawiercania rur żeliwnych z odejściem kołnierzowym 200x100</w:t>
            </w:r>
          </w:p>
        </w:tc>
        <w:tc>
          <w:tcPr>
            <w:tcW w:w="677" w:type="pct"/>
          </w:tcPr>
          <w:p w14:paraId="76F8B8D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1879AC7" w14:textId="5715B61F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C9D0F73" w14:textId="3D6A487C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B3BA7CC" w14:textId="6EAC8CA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A5D0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0892C1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AE100B7" w14:textId="496C9245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C726B0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102.</w:t>
            </w:r>
          </w:p>
        </w:tc>
        <w:tc>
          <w:tcPr>
            <w:tcW w:w="1537" w:type="pct"/>
            <w:hideMark/>
          </w:tcPr>
          <w:p w14:paraId="5C81DFA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do nawiercania rur żeliwnych z odejściem kołnierzowym 200x150</w:t>
            </w:r>
          </w:p>
        </w:tc>
        <w:tc>
          <w:tcPr>
            <w:tcW w:w="677" w:type="pct"/>
          </w:tcPr>
          <w:p w14:paraId="652F23D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D6D4B19" w14:textId="3ED7504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D902DB9" w14:textId="0970FE28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F9B89B9" w14:textId="6066A9E2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70EC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53431D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D92FC2B" w14:textId="1E68D79B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4E52D4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103.</w:t>
            </w:r>
          </w:p>
        </w:tc>
        <w:tc>
          <w:tcPr>
            <w:tcW w:w="1537" w:type="pct"/>
            <w:hideMark/>
          </w:tcPr>
          <w:p w14:paraId="170774A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naprawcza żeliwna 80 do rur żeliwnych</w:t>
            </w:r>
          </w:p>
        </w:tc>
        <w:tc>
          <w:tcPr>
            <w:tcW w:w="677" w:type="pct"/>
          </w:tcPr>
          <w:p w14:paraId="7D394D7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41325C7" w14:textId="5C7E8821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BC4DA9A" w14:textId="61E5D609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12B4DAF" w14:textId="7F36FE40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A742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724084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C615B3B" w14:textId="7C5DB998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AE0D2A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104.</w:t>
            </w:r>
          </w:p>
        </w:tc>
        <w:tc>
          <w:tcPr>
            <w:tcW w:w="1537" w:type="pct"/>
            <w:hideMark/>
          </w:tcPr>
          <w:p w14:paraId="0DFEA3D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naprawcza żeliwna 100 do rur żeliwnych</w:t>
            </w:r>
          </w:p>
        </w:tc>
        <w:tc>
          <w:tcPr>
            <w:tcW w:w="677" w:type="pct"/>
          </w:tcPr>
          <w:p w14:paraId="043F38F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CDF5D84" w14:textId="1A5D3176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A00390D" w14:textId="6695ED97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B0D2F46" w14:textId="4A0341CD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46BA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2A5F27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7C8DC77" w14:textId="23533E42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DF5E8E2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105.</w:t>
            </w:r>
          </w:p>
        </w:tc>
        <w:tc>
          <w:tcPr>
            <w:tcW w:w="1537" w:type="pct"/>
            <w:hideMark/>
          </w:tcPr>
          <w:p w14:paraId="1DF4091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naprawcza żeliwna 150 do rur żeliwnych</w:t>
            </w:r>
          </w:p>
        </w:tc>
        <w:tc>
          <w:tcPr>
            <w:tcW w:w="677" w:type="pct"/>
          </w:tcPr>
          <w:p w14:paraId="7F41A2F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60D4272" w14:textId="0878041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F59887A" w14:textId="6F5D90EA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4E47B17" w14:textId="759990E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7EBC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B8835F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18B8261" w14:textId="438AB286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FBEC5B3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106.</w:t>
            </w:r>
          </w:p>
        </w:tc>
        <w:tc>
          <w:tcPr>
            <w:tcW w:w="1537" w:type="pct"/>
            <w:hideMark/>
          </w:tcPr>
          <w:p w14:paraId="04B369A1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naprawcza żeliwna 200 do rur żeliwnych</w:t>
            </w:r>
          </w:p>
        </w:tc>
        <w:tc>
          <w:tcPr>
            <w:tcW w:w="677" w:type="pct"/>
          </w:tcPr>
          <w:p w14:paraId="2B620CC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1E7F3DE" w14:textId="1416024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D345CDA" w14:textId="260976BD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66D1F7B" w14:textId="48D5629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A66E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AEF933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2CF96E1" w14:textId="13EEE12C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015900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107.</w:t>
            </w:r>
          </w:p>
        </w:tc>
        <w:tc>
          <w:tcPr>
            <w:tcW w:w="1537" w:type="pct"/>
            <w:hideMark/>
          </w:tcPr>
          <w:p w14:paraId="6643B07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naprawcza żeliwna 250 do rur żeliwnych</w:t>
            </w:r>
          </w:p>
        </w:tc>
        <w:tc>
          <w:tcPr>
            <w:tcW w:w="677" w:type="pct"/>
          </w:tcPr>
          <w:p w14:paraId="2F8E3B9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DD4AC9A" w14:textId="6B90DD7F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4AE8B58" w14:textId="07D878D2" w:rsidR="00236A89" w:rsidRPr="00F775AD" w:rsidRDefault="000368EE" w:rsidP="006C580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9C3A291" w14:textId="1CDAE5CC" w:rsidR="00236A89" w:rsidRPr="00F775AD" w:rsidRDefault="00236A89" w:rsidP="006C580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857F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E41201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459EC70" w14:textId="3377DFCD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0DBE43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108.</w:t>
            </w:r>
          </w:p>
        </w:tc>
        <w:tc>
          <w:tcPr>
            <w:tcW w:w="1537" w:type="pct"/>
            <w:hideMark/>
          </w:tcPr>
          <w:p w14:paraId="3ECE1D5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naprawcza żeliwna 300 do rur żeliwnych</w:t>
            </w:r>
          </w:p>
        </w:tc>
        <w:tc>
          <w:tcPr>
            <w:tcW w:w="677" w:type="pct"/>
          </w:tcPr>
          <w:p w14:paraId="35C790C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447A464" w14:textId="7E91ADDA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A76FA5D" w14:textId="0B95F753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AA3EBC3" w14:textId="0724665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9E4BE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8D19B1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7DC1ABD" w14:textId="3C3745C7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8D07A8D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109.</w:t>
            </w:r>
          </w:p>
        </w:tc>
        <w:tc>
          <w:tcPr>
            <w:tcW w:w="1537" w:type="pct"/>
            <w:hideMark/>
          </w:tcPr>
          <w:p w14:paraId="10FA425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</w:t>
            </w:r>
            <w:proofErr w:type="spellStart"/>
            <w:r w:rsidRPr="00F775AD">
              <w:rPr>
                <w:rFonts w:ascii="Arial" w:hAnsi="Arial" w:cs="Arial"/>
              </w:rPr>
              <w:t>nawiert</w:t>
            </w:r>
            <w:proofErr w:type="spellEnd"/>
            <w:r w:rsidRPr="00F775AD">
              <w:rPr>
                <w:rFonts w:ascii="Arial" w:hAnsi="Arial" w:cs="Arial"/>
              </w:rPr>
              <w:t>. do PE/PVC  90 z gwintem wewnętrznym 1"-2"</w:t>
            </w:r>
          </w:p>
        </w:tc>
        <w:tc>
          <w:tcPr>
            <w:tcW w:w="677" w:type="pct"/>
          </w:tcPr>
          <w:p w14:paraId="35B70EE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BD022FA" w14:textId="44095963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E428260" w14:textId="6B72ACF1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BF4D5E5" w14:textId="616F84B2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D7B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F7CB24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C63B871" w14:textId="5DCFC5C6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1FA80F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110.</w:t>
            </w:r>
          </w:p>
        </w:tc>
        <w:tc>
          <w:tcPr>
            <w:tcW w:w="1537" w:type="pct"/>
            <w:hideMark/>
          </w:tcPr>
          <w:p w14:paraId="4232D92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</w:t>
            </w:r>
            <w:proofErr w:type="spellStart"/>
            <w:r w:rsidRPr="00F775AD">
              <w:rPr>
                <w:rFonts w:ascii="Arial" w:hAnsi="Arial" w:cs="Arial"/>
              </w:rPr>
              <w:t>nawiert</w:t>
            </w:r>
            <w:proofErr w:type="spellEnd"/>
            <w:r w:rsidRPr="00F775AD">
              <w:rPr>
                <w:rFonts w:ascii="Arial" w:hAnsi="Arial" w:cs="Arial"/>
              </w:rPr>
              <w:t>. do PE/PVC 110 z gwintem wewnętrznym 1"-2"</w:t>
            </w:r>
          </w:p>
        </w:tc>
        <w:tc>
          <w:tcPr>
            <w:tcW w:w="677" w:type="pct"/>
          </w:tcPr>
          <w:p w14:paraId="63E73FD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3C08674" w14:textId="4AC4330C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29867AE" w14:textId="6B4828A2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7268D96" w14:textId="28904AF5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393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6E32C6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BA26077" w14:textId="542C0FDD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8A7A5C3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111.</w:t>
            </w:r>
          </w:p>
        </w:tc>
        <w:tc>
          <w:tcPr>
            <w:tcW w:w="1537" w:type="pct"/>
            <w:hideMark/>
          </w:tcPr>
          <w:p w14:paraId="428EF41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</w:t>
            </w:r>
            <w:proofErr w:type="spellStart"/>
            <w:r w:rsidRPr="00F775AD">
              <w:rPr>
                <w:rFonts w:ascii="Arial" w:hAnsi="Arial" w:cs="Arial"/>
              </w:rPr>
              <w:t>nawiert</w:t>
            </w:r>
            <w:proofErr w:type="spellEnd"/>
            <w:r w:rsidRPr="00F775AD">
              <w:rPr>
                <w:rFonts w:ascii="Arial" w:hAnsi="Arial" w:cs="Arial"/>
              </w:rPr>
              <w:t>. do PE/PVC 160 z gwintem wewnętrznym 1"-2"</w:t>
            </w:r>
          </w:p>
        </w:tc>
        <w:tc>
          <w:tcPr>
            <w:tcW w:w="677" w:type="pct"/>
          </w:tcPr>
          <w:p w14:paraId="6D3FAFB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13716C9" w14:textId="39898EFF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47C8EC2" w14:textId="38F6E811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8273131" w14:textId="6BCE4D68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DA8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96968F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0C87DA2" w14:textId="1BEC200D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F5B94C3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112.</w:t>
            </w:r>
          </w:p>
        </w:tc>
        <w:tc>
          <w:tcPr>
            <w:tcW w:w="1537" w:type="pct"/>
            <w:hideMark/>
          </w:tcPr>
          <w:p w14:paraId="5766ED6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</w:t>
            </w:r>
            <w:proofErr w:type="spellStart"/>
            <w:r w:rsidRPr="00F775AD">
              <w:rPr>
                <w:rFonts w:ascii="Arial" w:hAnsi="Arial" w:cs="Arial"/>
              </w:rPr>
              <w:t>nawiert</w:t>
            </w:r>
            <w:proofErr w:type="spellEnd"/>
            <w:r w:rsidRPr="00F775AD">
              <w:rPr>
                <w:rFonts w:ascii="Arial" w:hAnsi="Arial" w:cs="Arial"/>
              </w:rPr>
              <w:t>. do PE/PVC 200 z gwintem wewnętrznym  1"-2"</w:t>
            </w:r>
          </w:p>
        </w:tc>
        <w:tc>
          <w:tcPr>
            <w:tcW w:w="677" w:type="pct"/>
          </w:tcPr>
          <w:p w14:paraId="2D91354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2AD9BB3" w14:textId="3F43F816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0619F11" w14:textId="501F2CF7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906850B" w14:textId="197D8B9C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FC7F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C964A2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DC39B39" w14:textId="3CA83D58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6888C9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113.</w:t>
            </w:r>
          </w:p>
        </w:tc>
        <w:tc>
          <w:tcPr>
            <w:tcW w:w="1537" w:type="pct"/>
            <w:hideMark/>
          </w:tcPr>
          <w:p w14:paraId="0F8737E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</w:t>
            </w:r>
            <w:proofErr w:type="spellStart"/>
            <w:r w:rsidRPr="00F775AD">
              <w:rPr>
                <w:rFonts w:ascii="Arial" w:hAnsi="Arial" w:cs="Arial"/>
              </w:rPr>
              <w:t>nawiert</w:t>
            </w:r>
            <w:proofErr w:type="spellEnd"/>
            <w:r w:rsidRPr="00F775AD">
              <w:rPr>
                <w:rFonts w:ascii="Arial" w:hAnsi="Arial" w:cs="Arial"/>
              </w:rPr>
              <w:t>. do PE/PVC 225 z gwintem wewnętrznym  1"-2"</w:t>
            </w:r>
          </w:p>
        </w:tc>
        <w:tc>
          <w:tcPr>
            <w:tcW w:w="677" w:type="pct"/>
          </w:tcPr>
          <w:p w14:paraId="0714329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1797795" w14:textId="36B634C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129E854" w14:textId="25596CD0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9BF7AB6" w14:textId="3C1FF5EA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29E8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D463E2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033C417" w14:textId="2ACA0D58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426908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114.</w:t>
            </w:r>
          </w:p>
        </w:tc>
        <w:tc>
          <w:tcPr>
            <w:tcW w:w="1537" w:type="pct"/>
            <w:hideMark/>
          </w:tcPr>
          <w:p w14:paraId="76846FE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</w:t>
            </w:r>
            <w:proofErr w:type="spellStart"/>
            <w:r w:rsidRPr="00F775AD">
              <w:rPr>
                <w:rFonts w:ascii="Arial" w:hAnsi="Arial" w:cs="Arial"/>
              </w:rPr>
              <w:t>nawiert</w:t>
            </w:r>
            <w:proofErr w:type="spellEnd"/>
            <w:r w:rsidRPr="00F775AD">
              <w:rPr>
                <w:rFonts w:ascii="Arial" w:hAnsi="Arial" w:cs="Arial"/>
              </w:rPr>
              <w:t>. do PE/PVC 250 z gwintem wewnętrznym  1"-2"</w:t>
            </w:r>
          </w:p>
        </w:tc>
        <w:tc>
          <w:tcPr>
            <w:tcW w:w="677" w:type="pct"/>
          </w:tcPr>
          <w:p w14:paraId="6D48948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1C6B6DB" w14:textId="2CE521A5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9FF658F" w14:textId="6CBEB5A0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A7C5682" w14:textId="2FC2A9F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4ED7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46EB9E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D7561FF" w14:textId="46DE4043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CF66943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115.</w:t>
            </w:r>
          </w:p>
        </w:tc>
        <w:tc>
          <w:tcPr>
            <w:tcW w:w="1537" w:type="pct"/>
            <w:hideMark/>
          </w:tcPr>
          <w:p w14:paraId="1431376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</w:t>
            </w:r>
            <w:proofErr w:type="spellStart"/>
            <w:r w:rsidRPr="00F775AD">
              <w:rPr>
                <w:rFonts w:ascii="Arial" w:hAnsi="Arial" w:cs="Arial"/>
              </w:rPr>
              <w:t>nawiert</w:t>
            </w:r>
            <w:proofErr w:type="spellEnd"/>
            <w:r w:rsidRPr="00F775AD">
              <w:rPr>
                <w:rFonts w:ascii="Arial" w:hAnsi="Arial" w:cs="Arial"/>
              </w:rPr>
              <w:t>. do PE/PVC 280 z gwintem wewnętrznym  1"-2"</w:t>
            </w:r>
          </w:p>
        </w:tc>
        <w:tc>
          <w:tcPr>
            <w:tcW w:w="677" w:type="pct"/>
          </w:tcPr>
          <w:p w14:paraId="2DAA907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F278B97" w14:textId="1476D3DD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2C6C673" w14:textId="2A5AF5C9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41C5E40" w14:textId="35E81051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1CD4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7541B6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D2FB7BE" w14:textId="50AC7983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B3D5DB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116.</w:t>
            </w:r>
          </w:p>
        </w:tc>
        <w:tc>
          <w:tcPr>
            <w:tcW w:w="1537" w:type="pct"/>
            <w:hideMark/>
          </w:tcPr>
          <w:p w14:paraId="7C41D6E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</w:t>
            </w:r>
            <w:proofErr w:type="spellStart"/>
            <w:r w:rsidRPr="00F775AD">
              <w:rPr>
                <w:rFonts w:ascii="Arial" w:hAnsi="Arial" w:cs="Arial"/>
              </w:rPr>
              <w:t>nawiert</w:t>
            </w:r>
            <w:proofErr w:type="spellEnd"/>
            <w:r w:rsidRPr="00F775AD">
              <w:rPr>
                <w:rFonts w:ascii="Arial" w:hAnsi="Arial" w:cs="Arial"/>
              </w:rPr>
              <w:t>. do PE/PVC 300 z gwintem wewnętrznym  1"-2"</w:t>
            </w:r>
          </w:p>
        </w:tc>
        <w:tc>
          <w:tcPr>
            <w:tcW w:w="677" w:type="pct"/>
          </w:tcPr>
          <w:p w14:paraId="133D0A6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4DF3604" w14:textId="0373F9A6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02B4737" w14:textId="0B27DE27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7975D45" w14:textId="3EB7E725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F518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3BE85C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F5F67C0" w14:textId="3F1F38C6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AA8D940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117.</w:t>
            </w:r>
          </w:p>
        </w:tc>
        <w:tc>
          <w:tcPr>
            <w:tcW w:w="1537" w:type="pct"/>
            <w:hideMark/>
          </w:tcPr>
          <w:p w14:paraId="1AA3556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</w:t>
            </w:r>
            <w:proofErr w:type="spellStart"/>
            <w:r w:rsidRPr="00F775AD">
              <w:rPr>
                <w:rFonts w:ascii="Arial" w:hAnsi="Arial" w:cs="Arial"/>
              </w:rPr>
              <w:t>nawiert</w:t>
            </w:r>
            <w:proofErr w:type="spellEnd"/>
            <w:r w:rsidRPr="00F775AD">
              <w:rPr>
                <w:rFonts w:ascii="Arial" w:hAnsi="Arial" w:cs="Arial"/>
              </w:rPr>
              <w:t>. do PE/PVC 315 z gwintem wewnętrznym  1"-2"</w:t>
            </w:r>
          </w:p>
        </w:tc>
        <w:tc>
          <w:tcPr>
            <w:tcW w:w="677" w:type="pct"/>
          </w:tcPr>
          <w:p w14:paraId="6F81337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70F17A6" w14:textId="27C5EF7C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08BB0A2" w14:textId="05E24B2B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1B4EBF8" w14:textId="0757DB7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6F86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BD1EC1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0B8AC66" w14:textId="2F5AA78A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A1C0D37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118.</w:t>
            </w:r>
          </w:p>
        </w:tc>
        <w:tc>
          <w:tcPr>
            <w:tcW w:w="1537" w:type="pct"/>
            <w:hideMark/>
          </w:tcPr>
          <w:p w14:paraId="4133B00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siodłowa do rur żeliwnych z odejściem kołnierzowym 80</w:t>
            </w:r>
          </w:p>
        </w:tc>
        <w:tc>
          <w:tcPr>
            <w:tcW w:w="677" w:type="pct"/>
          </w:tcPr>
          <w:p w14:paraId="3283743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6F3D29A" w14:textId="4AA18BF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BF805D5" w14:textId="6C80B0E8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A38EFE2" w14:textId="1A04247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26C0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3DA1EA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0A2E77A" w14:textId="21D74F2E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7BA874B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119.</w:t>
            </w:r>
          </w:p>
        </w:tc>
        <w:tc>
          <w:tcPr>
            <w:tcW w:w="1537" w:type="pct"/>
            <w:hideMark/>
          </w:tcPr>
          <w:p w14:paraId="69E5119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siodłowa do rur żeliwnych z odejściem kołnierzowym 100</w:t>
            </w:r>
          </w:p>
        </w:tc>
        <w:tc>
          <w:tcPr>
            <w:tcW w:w="677" w:type="pct"/>
          </w:tcPr>
          <w:p w14:paraId="0428BAF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3E1141E" w14:textId="780F75D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9E18C96" w14:textId="160A451B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452D818" w14:textId="650487F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C597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C054F0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F2A5940" w14:textId="52B4DB83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4972BF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120.</w:t>
            </w:r>
          </w:p>
        </w:tc>
        <w:tc>
          <w:tcPr>
            <w:tcW w:w="1537" w:type="pct"/>
            <w:hideMark/>
          </w:tcPr>
          <w:p w14:paraId="267E1A91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Obejma siodłowa do rur żeliwnych z odejściem kołnierzowym 150</w:t>
            </w:r>
          </w:p>
        </w:tc>
        <w:tc>
          <w:tcPr>
            <w:tcW w:w="677" w:type="pct"/>
          </w:tcPr>
          <w:p w14:paraId="719E585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ECDE7DE" w14:textId="29991A9A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224643E" w14:textId="4D14D4D5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6B68B31" w14:textId="5CDB3F9D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D18B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F561DF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11834B0" w14:textId="25C92DE1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6AEA68C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121.</w:t>
            </w:r>
          </w:p>
        </w:tc>
        <w:tc>
          <w:tcPr>
            <w:tcW w:w="1537" w:type="pct"/>
            <w:hideMark/>
          </w:tcPr>
          <w:p w14:paraId="6538087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PVC/PE 110x80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677" w:type="pct"/>
          </w:tcPr>
          <w:p w14:paraId="36A1339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1A9EBF7" w14:textId="62B0E07E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55CE884" w14:textId="34ED730E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F575963" w14:textId="2926822E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97E1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1F1E8C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20ADBF1B" w14:textId="287C048B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8AA0F77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122.</w:t>
            </w:r>
          </w:p>
        </w:tc>
        <w:tc>
          <w:tcPr>
            <w:tcW w:w="1537" w:type="pct"/>
            <w:hideMark/>
          </w:tcPr>
          <w:p w14:paraId="0F2025A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PVC/PE 160x80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677" w:type="pct"/>
          </w:tcPr>
          <w:p w14:paraId="2EDD812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F51D800" w14:textId="6144FE52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2AA47FA" w14:textId="4FB2B859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1F0C863" w14:textId="1850E693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2306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8C711B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3791828" w14:textId="47FEEBA0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489432E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123.</w:t>
            </w:r>
          </w:p>
        </w:tc>
        <w:tc>
          <w:tcPr>
            <w:tcW w:w="1537" w:type="pct"/>
            <w:hideMark/>
          </w:tcPr>
          <w:p w14:paraId="60E3036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PVC/PE 160x100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677" w:type="pct"/>
          </w:tcPr>
          <w:p w14:paraId="4F253AF4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006F332" w14:textId="02B0AE8E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EE7EBFF" w14:textId="256B1FF1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63BF9B9" w14:textId="099832F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2D1D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9A22CA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02A714B" w14:textId="7D988A43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7A05DA5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124.</w:t>
            </w:r>
          </w:p>
        </w:tc>
        <w:tc>
          <w:tcPr>
            <w:tcW w:w="1537" w:type="pct"/>
            <w:hideMark/>
          </w:tcPr>
          <w:p w14:paraId="3E3555B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PVC/PE 200x80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77" w:type="pct"/>
          </w:tcPr>
          <w:p w14:paraId="367F930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F27027D" w14:textId="6253736A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24F10BD" w14:textId="6E90A3EB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9AA80B0" w14:textId="12556D4E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190E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FFD2CF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E0A5613" w14:textId="0EB3E178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74928F4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125.</w:t>
            </w:r>
          </w:p>
        </w:tc>
        <w:tc>
          <w:tcPr>
            <w:tcW w:w="1537" w:type="pct"/>
            <w:hideMark/>
          </w:tcPr>
          <w:p w14:paraId="7CB5094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PVC/PE 200x100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77" w:type="pct"/>
          </w:tcPr>
          <w:p w14:paraId="07CED5E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831030A" w14:textId="573783F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AD8A31B" w14:textId="57FCF7A1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3EB25B3" w14:textId="5E4226D5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3870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5DD803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8C0FDBF" w14:textId="3D8CFD6C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D94D8D7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126.</w:t>
            </w:r>
          </w:p>
        </w:tc>
        <w:tc>
          <w:tcPr>
            <w:tcW w:w="1537" w:type="pct"/>
            <w:hideMark/>
          </w:tcPr>
          <w:p w14:paraId="124F83F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PVC/PE 225x80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77" w:type="pct"/>
          </w:tcPr>
          <w:p w14:paraId="45372D7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F85E4EF" w14:textId="24F0CEB8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FA82CAA" w14:textId="3593F8EA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F3702B3" w14:textId="53F6019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3264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4E2F59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4D7C49B" w14:textId="71F4AE7E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ED37987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127.</w:t>
            </w:r>
          </w:p>
        </w:tc>
        <w:tc>
          <w:tcPr>
            <w:tcW w:w="1537" w:type="pct"/>
            <w:hideMark/>
          </w:tcPr>
          <w:p w14:paraId="21EA148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PVC/PE 225x100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77" w:type="pct"/>
          </w:tcPr>
          <w:p w14:paraId="3E2D0C3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C222269" w14:textId="70D889D8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E9261A4" w14:textId="6F3B14A4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888074C" w14:textId="11C646AF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3658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2D715A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7AE3D68" w14:textId="20668781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49E2FF2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128.</w:t>
            </w:r>
          </w:p>
        </w:tc>
        <w:tc>
          <w:tcPr>
            <w:tcW w:w="1537" w:type="pct"/>
            <w:hideMark/>
          </w:tcPr>
          <w:p w14:paraId="23A2354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PVC/PE 250/80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77" w:type="pct"/>
          </w:tcPr>
          <w:p w14:paraId="1FDDD2E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0E1A607" w14:textId="613A97C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BDE099C" w14:textId="3994E4EC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1D67945" w14:textId="50B8C803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8858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8691F8E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811595E" w14:textId="13EC4D33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2768212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129.</w:t>
            </w:r>
          </w:p>
        </w:tc>
        <w:tc>
          <w:tcPr>
            <w:tcW w:w="1537" w:type="pct"/>
            <w:hideMark/>
          </w:tcPr>
          <w:p w14:paraId="6768A45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Obejma PVC/PE 250/100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77" w:type="pct"/>
          </w:tcPr>
          <w:p w14:paraId="63F9F00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47643A0" w14:textId="1BF0124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C69BB91" w14:textId="201F00C9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7BD35AE" w14:textId="70237C70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765A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B5A635C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D1F8FA2" w14:textId="05A2A55B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C9E315C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130.</w:t>
            </w:r>
          </w:p>
        </w:tc>
        <w:tc>
          <w:tcPr>
            <w:tcW w:w="1537" w:type="pct"/>
            <w:hideMark/>
          </w:tcPr>
          <w:p w14:paraId="7BD8517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DN25 (sztywna) L-1500</w:t>
            </w:r>
          </w:p>
        </w:tc>
        <w:tc>
          <w:tcPr>
            <w:tcW w:w="677" w:type="pct"/>
          </w:tcPr>
          <w:p w14:paraId="1800D98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4BA212A" w14:textId="067A2C4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84018B6" w14:textId="20BBC194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E699662" w14:textId="1F4D6C4A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E8C3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BAE3AF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0B0CF89" w14:textId="76183A2A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ED5FCB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131.</w:t>
            </w:r>
          </w:p>
        </w:tc>
        <w:tc>
          <w:tcPr>
            <w:tcW w:w="1537" w:type="pct"/>
            <w:hideMark/>
          </w:tcPr>
          <w:p w14:paraId="424BC6A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DN32 (sztywna) L-1500</w:t>
            </w:r>
          </w:p>
        </w:tc>
        <w:tc>
          <w:tcPr>
            <w:tcW w:w="677" w:type="pct"/>
          </w:tcPr>
          <w:p w14:paraId="25DDB6B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011B369" w14:textId="73A541E4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8D2CE66" w14:textId="373AE9F7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CE20024" w14:textId="4E01096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F85E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A7C5ED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62AC77B" w14:textId="304E074A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A169EE0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132.</w:t>
            </w:r>
          </w:p>
        </w:tc>
        <w:tc>
          <w:tcPr>
            <w:tcW w:w="1537" w:type="pct"/>
            <w:hideMark/>
          </w:tcPr>
          <w:p w14:paraId="40D9C4A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DN40 (sztywna) L-1500</w:t>
            </w:r>
          </w:p>
        </w:tc>
        <w:tc>
          <w:tcPr>
            <w:tcW w:w="677" w:type="pct"/>
          </w:tcPr>
          <w:p w14:paraId="3212F66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D591260" w14:textId="45B7AA7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EDD0B19" w14:textId="61D82418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C3D3D24" w14:textId="6A44DCF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23D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C7A5E6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592F33B1" w14:textId="3D854C72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2338A87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133.</w:t>
            </w:r>
          </w:p>
        </w:tc>
        <w:tc>
          <w:tcPr>
            <w:tcW w:w="1537" w:type="pct"/>
            <w:hideMark/>
          </w:tcPr>
          <w:p w14:paraId="3E565CD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DN50 (sztywna) L-1500</w:t>
            </w:r>
          </w:p>
        </w:tc>
        <w:tc>
          <w:tcPr>
            <w:tcW w:w="677" w:type="pct"/>
          </w:tcPr>
          <w:p w14:paraId="0FBD7EFF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235AC5C" w14:textId="1C8404EB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E872470" w14:textId="73B9B752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964E817" w14:textId="30FFC075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49A5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DD28AE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1222F09" w14:textId="5126AEEE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2DEEC8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134.</w:t>
            </w:r>
          </w:p>
        </w:tc>
        <w:tc>
          <w:tcPr>
            <w:tcW w:w="1537" w:type="pct"/>
            <w:hideMark/>
          </w:tcPr>
          <w:p w14:paraId="3D251870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DN80 (sztywna) L-1500</w:t>
            </w:r>
          </w:p>
        </w:tc>
        <w:tc>
          <w:tcPr>
            <w:tcW w:w="677" w:type="pct"/>
          </w:tcPr>
          <w:p w14:paraId="4D70AD5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3276445" w14:textId="73BDA505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9A510E8" w14:textId="36A57020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5C63">
              <w:rPr>
                <w:rFonts w:ascii="Arial" w:hAnsi="Arial" w:cs="Arial"/>
              </w:rPr>
              <w:t>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0B64BC2" w14:textId="018DD806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30D65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411CE7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B281A54" w14:textId="4A2A2ADB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67731421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135.</w:t>
            </w:r>
          </w:p>
        </w:tc>
        <w:tc>
          <w:tcPr>
            <w:tcW w:w="1537" w:type="pct"/>
            <w:hideMark/>
          </w:tcPr>
          <w:p w14:paraId="44D8281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DN100 (sztywna) L-1500</w:t>
            </w:r>
          </w:p>
        </w:tc>
        <w:tc>
          <w:tcPr>
            <w:tcW w:w="677" w:type="pct"/>
          </w:tcPr>
          <w:p w14:paraId="6646B5E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3875FC9" w14:textId="76B704F9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C105A57" w14:textId="2B7D9DB0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D5C63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0CF3B11" w14:textId="0C866D00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61D9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EBAF0EB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4FB2A9B8" w14:textId="74B94DA5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C86F9F4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136.</w:t>
            </w:r>
          </w:p>
        </w:tc>
        <w:tc>
          <w:tcPr>
            <w:tcW w:w="1537" w:type="pct"/>
            <w:hideMark/>
          </w:tcPr>
          <w:p w14:paraId="6130062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DN150 (sztywna) L-1500</w:t>
            </w:r>
          </w:p>
        </w:tc>
        <w:tc>
          <w:tcPr>
            <w:tcW w:w="677" w:type="pct"/>
          </w:tcPr>
          <w:p w14:paraId="0D82FDD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A6880B4" w14:textId="41BD12B2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8FF3070" w14:textId="4D8C9EF1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5C63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CD7859B" w14:textId="3A667E1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28A8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3E4B0D3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FCAE901" w14:textId="7760481F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425E0F9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137.</w:t>
            </w:r>
          </w:p>
        </w:tc>
        <w:tc>
          <w:tcPr>
            <w:tcW w:w="1537" w:type="pct"/>
            <w:hideMark/>
          </w:tcPr>
          <w:p w14:paraId="0C345DDE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DN200 (sztywna) L-1500</w:t>
            </w:r>
          </w:p>
        </w:tc>
        <w:tc>
          <w:tcPr>
            <w:tcW w:w="677" w:type="pct"/>
          </w:tcPr>
          <w:p w14:paraId="47ADC06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001C3F9" w14:textId="755136BC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EE37791" w14:textId="43F02F05" w:rsidR="00236A89" w:rsidRPr="00F775AD" w:rsidRDefault="000368EE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AABCCBC" w14:textId="40F1FF7F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65DA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3BBB35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8FB6A42" w14:textId="12DAED31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659B1B7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138.</w:t>
            </w:r>
          </w:p>
        </w:tc>
        <w:tc>
          <w:tcPr>
            <w:tcW w:w="1537" w:type="pct"/>
            <w:hideMark/>
          </w:tcPr>
          <w:p w14:paraId="4A03981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DN250 (sztywna) L-1500</w:t>
            </w:r>
          </w:p>
        </w:tc>
        <w:tc>
          <w:tcPr>
            <w:tcW w:w="677" w:type="pct"/>
          </w:tcPr>
          <w:p w14:paraId="5A27342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6EF7A30" w14:textId="6FBA53A1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CEE7CBD" w14:textId="29B05231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8BB9D24" w14:textId="176EB3A5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4922E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3CA1E34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077CDDE" w14:textId="2BF5B3F1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02849EF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139.</w:t>
            </w:r>
          </w:p>
        </w:tc>
        <w:tc>
          <w:tcPr>
            <w:tcW w:w="1537" w:type="pct"/>
            <w:hideMark/>
          </w:tcPr>
          <w:p w14:paraId="74A91523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DN300 (sztywna) L-1500</w:t>
            </w:r>
          </w:p>
        </w:tc>
        <w:tc>
          <w:tcPr>
            <w:tcW w:w="677" w:type="pct"/>
          </w:tcPr>
          <w:p w14:paraId="22E44E20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59CCC37" w14:textId="2D07E4E1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C5DDDC0" w14:textId="0FFBE08F" w:rsidR="00236A89" w:rsidRPr="00F775AD" w:rsidRDefault="00DD5C63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4BDB0C1" w14:textId="34341030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DB2CD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C04F28E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EDC0B7B" w14:textId="34D9E86F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F216896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140.</w:t>
            </w:r>
          </w:p>
        </w:tc>
        <w:tc>
          <w:tcPr>
            <w:tcW w:w="1537" w:type="pct"/>
            <w:hideMark/>
          </w:tcPr>
          <w:p w14:paraId="0FB5F90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DN350 (sztywna) L-1500</w:t>
            </w:r>
          </w:p>
        </w:tc>
        <w:tc>
          <w:tcPr>
            <w:tcW w:w="677" w:type="pct"/>
          </w:tcPr>
          <w:p w14:paraId="337B1A4D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31FE2F7" w14:textId="2B95F8EB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A75C903" w14:textId="4CE2894B" w:rsidR="00236A89" w:rsidRPr="00F775AD" w:rsidRDefault="00DD5C63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F89AE2C" w14:textId="4810E032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76D3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6B6C2A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BFC1B51" w14:textId="4C56D384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0AB170F6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141.</w:t>
            </w:r>
          </w:p>
        </w:tc>
        <w:tc>
          <w:tcPr>
            <w:tcW w:w="1537" w:type="pct"/>
            <w:hideMark/>
          </w:tcPr>
          <w:p w14:paraId="544749D5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DN400 (sztywna) L-1500</w:t>
            </w:r>
          </w:p>
        </w:tc>
        <w:tc>
          <w:tcPr>
            <w:tcW w:w="677" w:type="pct"/>
          </w:tcPr>
          <w:p w14:paraId="43827608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DE8609F" w14:textId="14ACC80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B49A7D7" w14:textId="29B9D6B1" w:rsidR="00236A89" w:rsidRPr="00F775AD" w:rsidRDefault="00DD5C63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4631868" w14:textId="23AD52AE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0308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9FD4E0A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660032C6" w14:textId="45A79C5D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1B0F9C0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142.</w:t>
            </w:r>
          </w:p>
        </w:tc>
        <w:tc>
          <w:tcPr>
            <w:tcW w:w="1537" w:type="pct"/>
            <w:hideMark/>
          </w:tcPr>
          <w:p w14:paraId="4D69F00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DN500 (sztywna) L-1500</w:t>
            </w:r>
          </w:p>
        </w:tc>
        <w:tc>
          <w:tcPr>
            <w:tcW w:w="677" w:type="pct"/>
          </w:tcPr>
          <w:p w14:paraId="602E435A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429F5A3" w14:textId="7EF6E14D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0B6E747" w14:textId="596E12F9" w:rsidR="00236A89" w:rsidRPr="00F775AD" w:rsidRDefault="00DD5C63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27E0DA6" w14:textId="63B8B9A5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78A22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A26879B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0A8713B3" w14:textId="432D2DC2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0A8C859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143.</w:t>
            </w:r>
          </w:p>
        </w:tc>
        <w:tc>
          <w:tcPr>
            <w:tcW w:w="1537" w:type="pct"/>
            <w:hideMark/>
          </w:tcPr>
          <w:p w14:paraId="561ABFD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DN600 (sztywna) L-1500</w:t>
            </w:r>
          </w:p>
        </w:tc>
        <w:tc>
          <w:tcPr>
            <w:tcW w:w="677" w:type="pct"/>
          </w:tcPr>
          <w:p w14:paraId="08428FC9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B3DABB0" w14:textId="69DAC19D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EBE3368" w14:textId="6EDAD004" w:rsidR="00236A89" w:rsidRPr="00F775AD" w:rsidRDefault="00DD5C63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3BB803F" w14:textId="43D35DB1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494E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7414D4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3480F613" w14:textId="5F3DB863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B0B7524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144.</w:t>
            </w:r>
          </w:p>
        </w:tc>
        <w:tc>
          <w:tcPr>
            <w:tcW w:w="1537" w:type="pct"/>
            <w:hideMark/>
          </w:tcPr>
          <w:p w14:paraId="0199F25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DN800 (sztywna) L-1500</w:t>
            </w:r>
          </w:p>
        </w:tc>
        <w:tc>
          <w:tcPr>
            <w:tcW w:w="677" w:type="pct"/>
          </w:tcPr>
          <w:p w14:paraId="26D49D9F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9F2F503" w14:textId="7C92CD22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70D1929" w14:textId="5B6B296E" w:rsidR="00236A89" w:rsidRPr="00F775AD" w:rsidRDefault="00DD5C63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25BB50A" w14:textId="01C6EA09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16F16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DD79EE1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73D4A021" w14:textId="33F713AD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526D07C0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145.</w:t>
            </w:r>
          </w:p>
        </w:tc>
        <w:tc>
          <w:tcPr>
            <w:tcW w:w="1537" w:type="pct"/>
            <w:hideMark/>
          </w:tcPr>
          <w:p w14:paraId="3BCF2A37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DN1000 (sztywna) L-1500</w:t>
            </w:r>
          </w:p>
        </w:tc>
        <w:tc>
          <w:tcPr>
            <w:tcW w:w="677" w:type="pct"/>
          </w:tcPr>
          <w:p w14:paraId="7B6B43C2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593552D" w14:textId="45AF9170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EB4B9A4" w14:textId="39214418" w:rsidR="00236A89" w:rsidRPr="00F775AD" w:rsidRDefault="00DD5C63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64232C5" w14:textId="5C8B1515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0A56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8BAA9F1" w14:textId="77777777" w:rsidR="00236A89" w:rsidRPr="00F775AD" w:rsidRDefault="00236A89" w:rsidP="0033197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36A89" w:rsidRPr="00F775AD" w14:paraId="181DB7ED" w14:textId="1C165114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3F0FF86A" w14:textId="77777777" w:rsidR="00236A89" w:rsidRPr="00F775AD" w:rsidRDefault="00236A89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146.</w:t>
            </w:r>
          </w:p>
        </w:tc>
        <w:tc>
          <w:tcPr>
            <w:tcW w:w="1537" w:type="pct"/>
            <w:hideMark/>
          </w:tcPr>
          <w:p w14:paraId="62B9E009" w14:textId="4881741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DN25 (teleskopowa) </w:t>
            </w:r>
            <w:r w:rsidR="00822292"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4E56B81C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FD497D5" w14:textId="5D137404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A121E5B" w14:textId="286AE222" w:rsidR="00236A89" w:rsidRPr="00F775AD" w:rsidRDefault="000368EE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531697E" w14:textId="5642C1D0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EEC39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F312D88" w14:textId="77777777" w:rsidR="00236A89" w:rsidRPr="00F775AD" w:rsidRDefault="00236A89" w:rsidP="0033197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2BBFB01" w14:textId="77777777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2C1F6D47" w14:textId="7BFAF59F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147.</w:t>
            </w:r>
          </w:p>
        </w:tc>
        <w:tc>
          <w:tcPr>
            <w:tcW w:w="1537" w:type="pct"/>
          </w:tcPr>
          <w:p w14:paraId="4CB01369" w14:textId="626ECEB5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DN25 (teleskopowa) </w:t>
            </w:r>
            <w:r>
              <w:rPr>
                <w:rFonts w:ascii="Arial" w:hAnsi="Arial" w:cs="Arial"/>
              </w:rPr>
              <w:t>do 3m</w:t>
            </w:r>
          </w:p>
        </w:tc>
        <w:tc>
          <w:tcPr>
            <w:tcW w:w="677" w:type="pct"/>
          </w:tcPr>
          <w:p w14:paraId="19E57C1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13D622C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1900C40C" w14:textId="5A6D8673" w:rsidR="00822292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D6DCA1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A40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916976C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5690FB2B" w14:textId="3CAC75E6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4725ACCE" w14:textId="57F5634E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8</w:t>
            </w:r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1537" w:type="pct"/>
            <w:hideMark/>
          </w:tcPr>
          <w:p w14:paraId="0B632D09" w14:textId="360FEE34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DN32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49F1E1D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6C36FB5" w14:textId="6FE1F145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C7644A6" w14:textId="444CDCDA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4B74B01" w14:textId="04236214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D90B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F33DAF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573BB83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F43DBE0" w14:textId="26D95C06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149.</w:t>
            </w:r>
          </w:p>
        </w:tc>
        <w:tc>
          <w:tcPr>
            <w:tcW w:w="1537" w:type="pct"/>
          </w:tcPr>
          <w:p w14:paraId="7956F5A4" w14:textId="1DB594C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DN32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181A898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4D1B61CD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2E83DA2D" w14:textId="3F56953A" w:rsidR="00822292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355CEFC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25CD5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5E03591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51A65317" w14:textId="4362EF9F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1300869A" w14:textId="24D72D99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</w:t>
            </w:r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1537" w:type="pct"/>
            <w:hideMark/>
          </w:tcPr>
          <w:p w14:paraId="16387D97" w14:textId="1C321111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DN40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59F85B6B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036D3D0" w14:textId="5F7300F3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76C67DD" w14:textId="74F10D08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3289856" w14:textId="403474A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48591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58F76B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5BC9425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3ED8780" w14:textId="12DADB21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151.</w:t>
            </w:r>
          </w:p>
        </w:tc>
        <w:tc>
          <w:tcPr>
            <w:tcW w:w="1537" w:type="pct"/>
          </w:tcPr>
          <w:p w14:paraId="7A741D87" w14:textId="5A194D84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DN40 (teleskopowa) </w:t>
            </w:r>
            <w:r>
              <w:rPr>
                <w:rFonts w:ascii="Arial" w:hAnsi="Arial" w:cs="Arial"/>
              </w:rPr>
              <w:t>do 3m</w:t>
            </w:r>
          </w:p>
        </w:tc>
        <w:tc>
          <w:tcPr>
            <w:tcW w:w="677" w:type="pct"/>
          </w:tcPr>
          <w:p w14:paraId="539DB0C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6393184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1D1679A4" w14:textId="03F89352" w:rsidR="00822292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2453E0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87365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31FCB0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4D67E36" w14:textId="2BC9F6B1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74CE76CA" w14:textId="5EDBB340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52</w:t>
            </w:r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1537" w:type="pct"/>
            <w:hideMark/>
          </w:tcPr>
          <w:p w14:paraId="2FB010A1" w14:textId="47C57A4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DN50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23F8D26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07AC409" w14:textId="27D7FC5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0AE8BF7" w14:textId="7A0C239F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1668E99" w14:textId="54D95569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7311C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E099E38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572C412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E8C5005" w14:textId="427C1910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153.</w:t>
            </w:r>
          </w:p>
        </w:tc>
        <w:tc>
          <w:tcPr>
            <w:tcW w:w="1537" w:type="pct"/>
          </w:tcPr>
          <w:p w14:paraId="47E6B50B" w14:textId="2BE19816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DN50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78BC500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6B57A92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1D016AC7" w14:textId="51E49E46" w:rsidR="00822292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A6A28E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F691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55EEB3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2B1E7C3" w14:textId="5207B3D8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hideMark/>
          </w:tcPr>
          <w:p w14:paraId="23B49E48" w14:textId="2D640B87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4</w:t>
            </w:r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1537" w:type="pct"/>
            <w:hideMark/>
          </w:tcPr>
          <w:p w14:paraId="632900A1" w14:textId="7DF13CCD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DN80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6791A0F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709FD7A" w14:textId="1BAD6F40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BAFD61F" w14:textId="62E9577C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E5CEC37" w14:textId="333C4F02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A18AB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C8B35B8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249875C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ED8C2A0" w14:textId="5B1CB130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155.</w:t>
            </w:r>
          </w:p>
        </w:tc>
        <w:tc>
          <w:tcPr>
            <w:tcW w:w="1537" w:type="pct"/>
          </w:tcPr>
          <w:p w14:paraId="3CAF5708" w14:textId="25D0FDB5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DN80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2DAA9EC1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05992B95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6029A1F5" w14:textId="78696F1B" w:rsidR="00822292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837220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0265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A6C280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761E400" w14:textId="53989BED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E14CEC5" w14:textId="5EB4E5AE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156.</w:t>
            </w:r>
          </w:p>
        </w:tc>
        <w:tc>
          <w:tcPr>
            <w:tcW w:w="1537" w:type="pct"/>
            <w:hideMark/>
          </w:tcPr>
          <w:p w14:paraId="7F4D5ED7" w14:textId="2AB66F19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DN100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7E357F35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63C5803" w14:textId="58D854AE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E0E65C0" w14:textId="78D8B327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CBDDF93" w14:textId="13B6274D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4F059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0A2A2E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1C71A965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9DAD24E" w14:textId="4DA7460E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</w:t>
            </w:r>
          </w:p>
        </w:tc>
        <w:tc>
          <w:tcPr>
            <w:tcW w:w="1537" w:type="pct"/>
          </w:tcPr>
          <w:p w14:paraId="2AC2B3CF" w14:textId="2456CBB9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DN100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0A78CBE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5732AC7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4E0E30E2" w14:textId="3DA99A8F" w:rsidR="00822292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176330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871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99B0DE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BD8AA26" w14:textId="1A501631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174BB68" w14:textId="6C1DE8B5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158.</w:t>
            </w:r>
          </w:p>
        </w:tc>
        <w:tc>
          <w:tcPr>
            <w:tcW w:w="1537" w:type="pct"/>
            <w:hideMark/>
          </w:tcPr>
          <w:p w14:paraId="76462B5E" w14:textId="79ADC12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DN150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65F0167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CFAA3E4" w14:textId="655E18F3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D27921A" w14:textId="129A9C5A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AD2404B" w14:textId="19625A1C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86DEC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D7017F7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74CCEA0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F7C43EF" w14:textId="15A37B4A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159.</w:t>
            </w:r>
          </w:p>
        </w:tc>
        <w:tc>
          <w:tcPr>
            <w:tcW w:w="1537" w:type="pct"/>
          </w:tcPr>
          <w:p w14:paraId="6D470329" w14:textId="1A07EDF2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DN150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585125D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3C25A35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0AF717B8" w14:textId="7E49B2FE" w:rsidR="00822292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455B7A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331EC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94F03A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87920A4" w14:textId="2054211F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32043751" w14:textId="2FB7DFA7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160.</w:t>
            </w:r>
          </w:p>
        </w:tc>
        <w:tc>
          <w:tcPr>
            <w:tcW w:w="1537" w:type="pct"/>
            <w:hideMark/>
          </w:tcPr>
          <w:p w14:paraId="66CAEB26" w14:textId="19D7D441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DN200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5D973FF1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1AC1103" w14:textId="469BAF0C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75F904D" w14:textId="41AE1975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DBCE21B" w14:textId="221CD68C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B05B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687533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543880F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89FB49B" w14:textId="18AFB908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161.</w:t>
            </w:r>
          </w:p>
        </w:tc>
        <w:tc>
          <w:tcPr>
            <w:tcW w:w="1537" w:type="pct"/>
          </w:tcPr>
          <w:p w14:paraId="41E0680A" w14:textId="62258B6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DN200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5904174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0CFE023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07A7E8C0" w14:textId="396C69DF" w:rsidR="00822292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F98CF6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8E74D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1AE42B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7D1D2A6" w14:textId="208F49BB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9E5FF55" w14:textId="2A625BD6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162.</w:t>
            </w:r>
          </w:p>
        </w:tc>
        <w:tc>
          <w:tcPr>
            <w:tcW w:w="1537" w:type="pct"/>
            <w:hideMark/>
          </w:tcPr>
          <w:p w14:paraId="27812BDC" w14:textId="07F6886D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DN250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6799571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17C5171" w14:textId="0E7CDF90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8ECA5EB" w14:textId="4D19E000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B74403A" w14:textId="382FB2D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267EB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40C56F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626142A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2AC765CB" w14:textId="161EA8CF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163.</w:t>
            </w:r>
          </w:p>
        </w:tc>
        <w:tc>
          <w:tcPr>
            <w:tcW w:w="1537" w:type="pct"/>
          </w:tcPr>
          <w:p w14:paraId="3E98D505" w14:textId="50087B66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DN250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0830E41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56AB97A1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0FE4E1B2" w14:textId="1AD89D9E" w:rsidR="00822292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AB313D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D4FC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0BAB7B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3924D2C" w14:textId="5871E965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78B2AA7" w14:textId="7B8EE2EC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164.</w:t>
            </w:r>
          </w:p>
        </w:tc>
        <w:tc>
          <w:tcPr>
            <w:tcW w:w="1537" w:type="pct"/>
            <w:hideMark/>
          </w:tcPr>
          <w:p w14:paraId="30F04EA4" w14:textId="17DC63A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DN300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3D393D8B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E05BABB" w14:textId="00AE63D9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D262C06" w14:textId="00C40680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7F38813" w14:textId="49A5EA9C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074D4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513BE74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AA68B0B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DE04356" w14:textId="5E184606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165.</w:t>
            </w:r>
          </w:p>
        </w:tc>
        <w:tc>
          <w:tcPr>
            <w:tcW w:w="1537" w:type="pct"/>
          </w:tcPr>
          <w:p w14:paraId="3F83F6EF" w14:textId="00317E8C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DN300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44A50D9C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0B07EAE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49CB2922" w14:textId="7BC92667" w:rsidR="00822292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1F5E44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44DD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46B123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C36A0C5" w14:textId="017E3E2A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EA74F41" w14:textId="79DE1929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166.</w:t>
            </w:r>
          </w:p>
        </w:tc>
        <w:tc>
          <w:tcPr>
            <w:tcW w:w="1537" w:type="pct"/>
            <w:hideMark/>
          </w:tcPr>
          <w:p w14:paraId="439821EB" w14:textId="7CE82EB8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DN350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4EDBA797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E59FBC7" w14:textId="57FAE2CD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3C0C6EF" w14:textId="7AE18991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3181D07" w14:textId="3C73DBB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B7B8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323727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6B197D5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230EE46" w14:textId="1CE91196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167.</w:t>
            </w:r>
          </w:p>
        </w:tc>
        <w:tc>
          <w:tcPr>
            <w:tcW w:w="1537" w:type="pct"/>
          </w:tcPr>
          <w:p w14:paraId="3A31E5FF" w14:textId="28230365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DN350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2751371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71BA28F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0DC288DD" w14:textId="19305A72" w:rsidR="00822292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B0946F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3A8C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79DAAE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5931526" w14:textId="61EA9186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6C2AE29" w14:textId="7EBCE3B6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168.</w:t>
            </w:r>
          </w:p>
        </w:tc>
        <w:tc>
          <w:tcPr>
            <w:tcW w:w="1537" w:type="pct"/>
            <w:hideMark/>
          </w:tcPr>
          <w:p w14:paraId="05A039D5" w14:textId="7255515C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DN400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6AE1D89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ED7592C" w14:textId="5BB932E1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318293F" w14:textId="39677730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CBDDE9F" w14:textId="559C954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3484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EDDAE9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DA6218F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61AD0C6" w14:textId="7D5C23D7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169.</w:t>
            </w:r>
          </w:p>
        </w:tc>
        <w:tc>
          <w:tcPr>
            <w:tcW w:w="1537" w:type="pct"/>
          </w:tcPr>
          <w:p w14:paraId="1DC8024A" w14:textId="3006AE0C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DN400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1D0C99D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077789F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0FF51BBB" w14:textId="6DBD7B4E" w:rsidR="00822292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9359B9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ED4B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053105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C5351C5" w14:textId="19810E03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69F0694" w14:textId="39A7519A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170.</w:t>
            </w:r>
          </w:p>
        </w:tc>
        <w:tc>
          <w:tcPr>
            <w:tcW w:w="1537" w:type="pct"/>
            <w:hideMark/>
          </w:tcPr>
          <w:p w14:paraId="4DCC494F" w14:textId="4E1F34D3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DN500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746B2BD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1254B1E" w14:textId="753E5C63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134EDCD" w14:textId="51543B7C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6B6E84B" w14:textId="00F34F4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9389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703537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B15D1FE" w14:textId="77777777" w:rsidTr="00D4167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296249E3" w14:textId="7B66F466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171.</w:t>
            </w:r>
          </w:p>
        </w:tc>
        <w:tc>
          <w:tcPr>
            <w:tcW w:w="1537" w:type="pct"/>
          </w:tcPr>
          <w:p w14:paraId="3AB94243" w14:textId="0E97A68B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DN500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702FD20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7599B155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2434F2B5" w14:textId="6F74C52E" w:rsidR="00822292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E4FC1B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7CA5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FAA80A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26BE5C9" w14:textId="25A6F0C7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374B482" w14:textId="739116EE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172.</w:t>
            </w:r>
          </w:p>
        </w:tc>
        <w:tc>
          <w:tcPr>
            <w:tcW w:w="1537" w:type="pct"/>
            <w:hideMark/>
          </w:tcPr>
          <w:p w14:paraId="7F3D8CB4" w14:textId="45FA726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Obudowa zasuwy DN600 (teleskopowa) </w:t>
            </w:r>
            <w:r>
              <w:rPr>
                <w:rFonts w:ascii="Arial" w:hAnsi="Arial" w:cs="Arial"/>
              </w:rPr>
              <w:t>do 2m</w:t>
            </w:r>
          </w:p>
        </w:tc>
        <w:tc>
          <w:tcPr>
            <w:tcW w:w="677" w:type="pct"/>
          </w:tcPr>
          <w:p w14:paraId="4505DC2A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74BDF68" w14:textId="4E7DA3E8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3046B19" w14:textId="277AF61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CFC2238" w14:textId="36937BE2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866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06FBA45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A9E8C2F" w14:textId="77777777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BF02628" w14:textId="07AD6135" w:rsidR="00822292" w:rsidRPr="00F775AD" w:rsidRDefault="00822292" w:rsidP="00D4167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173.</w:t>
            </w:r>
          </w:p>
        </w:tc>
        <w:tc>
          <w:tcPr>
            <w:tcW w:w="1537" w:type="pct"/>
            <w:hideMark/>
          </w:tcPr>
          <w:p w14:paraId="16F47C7D" w14:textId="088777B8" w:rsidR="00822292" w:rsidRPr="00F775AD" w:rsidRDefault="00822292" w:rsidP="00D4167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Obudowa zasuwy DN600 (teleskopowa)</w:t>
            </w:r>
            <w:r>
              <w:rPr>
                <w:rFonts w:ascii="Arial" w:hAnsi="Arial" w:cs="Arial"/>
              </w:rPr>
              <w:t xml:space="preserve"> do 3m</w:t>
            </w:r>
          </w:p>
        </w:tc>
        <w:tc>
          <w:tcPr>
            <w:tcW w:w="677" w:type="pct"/>
          </w:tcPr>
          <w:p w14:paraId="3C58847A" w14:textId="77777777" w:rsidR="00822292" w:rsidRPr="00F775AD" w:rsidRDefault="00822292" w:rsidP="00D4167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ADF1796" w14:textId="77777777" w:rsidR="00822292" w:rsidRPr="00F775AD" w:rsidRDefault="00822292" w:rsidP="00D4167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B98921C" w14:textId="77777777" w:rsidR="00822292" w:rsidRPr="00F775AD" w:rsidRDefault="00822292" w:rsidP="00D4167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72A13FD" w14:textId="77777777" w:rsidR="00822292" w:rsidRPr="00F775AD" w:rsidRDefault="00822292" w:rsidP="00D4167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A640" w14:textId="77777777" w:rsidR="00822292" w:rsidRPr="00F775AD" w:rsidRDefault="00822292" w:rsidP="00D4167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1EFE12F" w14:textId="77777777" w:rsidR="00822292" w:rsidRPr="00F775AD" w:rsidRDefault="00822292" w:rsidP="00D4167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868556D" w14:textId="272196C6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3EBEB86" w14:textId="504F3779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174.</w:t>
            </w:r>
          </w:p>
        </w:tc>
        <w:tc>
          <w:tcPr>
            <w:tcW w:w="1537" w:type="pct"/>
            <w:hideMark/>
          </w:tcPr>
          <w:p w14:paraId="3CB7641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40 ŻEL</w:t>
            </w:r>
          </w:p>
        </w:tc>
        <w:tc>
          <w:tcPr>
            <w:tcW w:w="677" w:type="pct"/>
          </w:tcPr>
          <w:p w14:paraId="21D46A9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286F20F" w14:textId="5BE957A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8990003" w14:textId="13DB270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3E22EF3" w14:textId="40989500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F45B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EA1E1C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B60902C" w14:textId="335E68F4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5A1EFD8" w14:textId="7B9E4526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175.</w:t>
            </w:r>
          </w:p>
        </w:tc>
        <w:tc>
          <w:tcPr>
            <w:tcW w:w="1537" w:type="pct"/>
            <w:hideMark/>
          </w:tcPr>
          <w:p w14:paraId="707B029D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50 ŻEL</w:t>
            </w:r>
          </w:p>
        </w:tc>
        <w:tc>
          <w:tcPr>
            <w:tcW w:w="677" w:type="pct"/>
          </w:tcPr>
          <w:p w14:paraId="1AAD04A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A203660" w14:textId="6D095920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985C523" w14:textId="5974F894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21D564D" w14:textId="60A232DA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9A0A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7ED293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E3514A7" w14:textId="7051FA64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287CBE7" w14:textId="5DF8AA21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176.</w:t>
            </w:r>
          </w:p>
        </w:tc>
        <w:tc>
          <w:tcPr>
            <w:tcW w:w="1537" w:type="pct"/>
            <w:hideMark/>
          </w:tcPr>
          <w:p w14:paraId="3EA62BE5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80 ŻEL</w:t>
            </w:r>
          </w:p>
        </w:tc>
        <w:tc>
          <w:tcPr>
            <w:tcW w:w="677" w:type="pct"/>
          </w:tcPr>
          <w:p w14:paraId="43C3304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7EEB4E8" w14:textId="7A986763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9DFA5B0" w14:textId="37C4DBF6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D013D14" w14:textId="2BE8B7CB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DB64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3FFB40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CF93CAC" w14:textId="53A976EF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566190A" w14:textId="7A887377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177.</w:t>
            </w:r>
          </w:p>
        </w:tc>
        <w:tc>
          <w:tcPr>
            <w:tcW w:w="1537" w:type="pct"/>
            <w:hideMark/>
          </w:tcPr>
          <w:p w14:paraId="18DB94B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100 ŻEL</w:t>
            </w:r>
          </w:p>
        </w:tc>
        <w:tc>
          <w:tcPr>
            <w:tcW w:w="677" w:type="pct"/>
          </w:tcPr>
          <w:p w14:paraId="3B7724F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AE3E7AC" w14:textId="32211D8B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0DD01E6" w14:textId="5DC75C61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F100034" w14:textId="33E41A98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E3B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744903C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7A3C69A" w14:textId="0C5E065F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0996150" w14:textId="00613E51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178.</w:t>
            </w:r>
          </w:p>
        </w:tc>
        <w:tc>
          <w:tcPr>
            <w:tcW w:w="1537" w:type="pct"/>
            <w:hideMark/>
          </w:tcPr>
          <w:p w14:paraId="6736F0D5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125 ŻEL</w:t>
            </w:r>
          </w:p>
        </w:tc>
        <w:tc>
          <w:tcPr>
            <w:tcW w:w="677" w:type="pct"/>
          </w:tcPr>
          <w:p w14:paraId="7810262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1C2131D" w14:textId="64D26F99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8AEDDB0" w14:textId="1A71567C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396825E" w14:textId="499EB5BD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E765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E27235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26802B5" w14:textId="0E825B67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3106B5A6" w14:textId="388C0FE9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179.</w:t>
            </w:r>
          </w:p>
        </w:tc>
        <w:tc>
          <w:tcPr>
            <w:tcW w:w="1537" w:type="pct"/>
            <w:hideMark/>
          </w:tcPr>
          <w:p w14:paraId="6973618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150 ŻEL</w:t>
            </w:r>
          </w:p>
        </w:tc>
        <w:tc>
          <w:tcPr>
            <w:tcW w:w="677" w:type="pct"/>
          </w:tcPr>
          <w:p w14:paraId="71BDF89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A70F859" w14:textId="1E95BE9B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AFB3F71" w14:textId="79A0BE81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0006792" w14:textId="177B9476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A5D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9F93FC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5AA46E5" w14:textId="2A0FB7F1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2B3CC055" w14:textId="7E690B3B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</w:t>
            </w:r>
          </w:p>
        </w:tc>
        <w:tc>
          <w:tcPr>
            <w:tcW w:w="1537" w:type="pct"/>
            <w:hideMark/>
          </w:tcPr>
          <w:p w14:paraId="54AB49E7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200 ŻEL</w:t>
            </w:r>
          </w:p>
        </w:tc>
        <w:tc>
          <w:tcPr>
            <w:tcW w:w="677" w:type="pct"/>
          </w:tcPr>
          <w:p w14:paraId="4285D3D8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A3F18A1" w14:textId="1FF62F6B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2213169" w14:textId="2CE50F95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CCDCA97" w14:textId="13BDC452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3517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810507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B42D06A" w14:textId="64EB1295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06E8C37" w14:textId="0B071E75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181.</w:t>
            </w:r>
          </w:p>
        </w:tc>
        <w:tc>
          <w:tcPr>
            <w:tcW w:w="1537" w:type="pct"/>
            <w:hideMark/>
          </w:tcPr>
          <w:p w14:paraId="0C060FB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250 ŻEL</w:t>
            </w:r>
          </w:p>
        </w:tc>
        <w:tc>
          <w:tcPr>
            <w:tcW w:w="677" w:type="pct"/>
          </w:tcPr>
          <w:p w14:paraId="23E0E03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F94E0DA" w14:textId="231CD33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58C430B" w14:textId="7412B6EB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0464306" w14:textId="7E718F1D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E7F8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934D0EC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AD1F841" w14:textId="6A3FABB3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D421F9E" w14:textId="3A991C49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182.</w:t>
            </w:r>
          </w:p>
        </w:tc>
        <w:tc>
          <w:tcPr>
            <w:tcW w:w="1537" w:type="pct"/>
            <w:hideMark/>
          </w:tcPr>
          <w:p w14:paraId="0CC3B137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300 ŻEL</w:t>
            </w:r>
          </w:p>
        </w:tc>
        <w:tc>
          <w:tcPr>
            <w:tcW w:w="677" w:type="pct"/>
          </w:tcPr>
          <w:p w14:paraId="4351DF7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A724307" w14:textId="05059C82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00471D2" w14:textId="0D0043F8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956D8B8" w14:textId="50F4F268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B5BF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7AAD42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F6F5501" w14:textId="5F9AE6F7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42DB0B9" w14:textId="34D95E88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183.</w:t>
            </w:r>
          </w:p>
        </w:tc>
        <w:tc>
          <w:tcPr>
            <w:tcW w:w="1537" w:type="pct"/>
            <w:hideMark/>
          </w:tcPr>
          <w:p w14:paraId="17E1A49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90 PE/PVC</w:t>
            </w:r>
          </w:p>
        </w:tc>
        <w:tc>
          <w:tcPr>
            <w:tcW w:w="677" w:type="pct"/>
          </w:tcPr>
          <w:p w14:paraId="6176A13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674FB2B" w14:textId="36F7F4C9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AE1E867" w14:textId="3C56BE7B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1F3715A" w14:textId="258F70AA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3FD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49B6E0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24B258E" w14:textId="69D96D71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D1D0491" w14:textId="30A31D19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184.</w:t>
            </w:r>
          </w:p>
        </w:tc>
        <w:tc>
          <w:tcPr>
            <w:tcW w:w="1537" w:type="pct"/>
            <w:hideMark/>
          </w:tcPr>
          <w:p w14:paraId="0D451C99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110 PE/PVC</w:t>
            </w:r>
          </w:p>
        </w:tc>
        <w:tc>
          <w:tcPr>
            <w:tcW w:w="677" w:type="pct"/>
          </w:tcPr>
          <w:p w14:paraId="3DDC1F44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F66DF0B" w14:textId="1F132E18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C402EB2" w14:textId="47F68C30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E2F8EA2" w14:textId="179D6534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E302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54872E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39EAF80" w14:textId="576CBC24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7ECA980" w14:textId="30E97309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185.</w:t>
            </w:r>
          </w:p>
        </w:tc>
        <w:tc>
          <w:tcPr>
            <w:tcW w:w="1537" w:type="pct"/>
            <w:hideMark/>
          </w:tcPr>
          <w:p w14:paraId="4D2F897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125 PE/PVC</w:t>
            </w:r>
          </w:p>
        </w:tc>
        <w:tc>
          <w:tcPr>
            <w:tcW w:w="677" w:type="pct"/>
          </w:tcPr>
          <w:p w14:paraId="1537ADB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3B863EE" w14:textId="40A857A8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3DA6AAA" w14:textId="6B2638A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899981D" w14:textId="154C1BFD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E927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17AA21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1188A24" w14:textId="58A86314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29BFC334" w14:textId="5B9A6AA5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186.</w:t>
            </w:r>
          </w:p>
        </w:tc>
        <w:tc>
          <w:tcPr>
            <w:tcW w:w="1537" w:type="pct"/>
            <w:hideMark/>
          </w:tcPr>
          <w:p w14:paraId="3CB0658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160 PE/PVC</w:t>
            </w:r>
          </w:p>
        </w:tc>
        <w:tc>
          <w:tcPr>
            <w:tcW w:w="677" w:type="pct"/>
          </w:tcPr>
          <w:p w14:paraId="40DAA2B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634ACE3" w14:textId="140FE541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2E23A1F" w14:textId="626A9D90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D9C1F45" w14:textId="0D3AC69D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9E2D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EEDEE9A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1721A1DF" w14:textId="18E76450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57878D3" w14:textId="023AD06A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187.</w:t>
            </w:r>
          </w:p>
        </w:tc>
        <w:tc>
          <w:tcPr>
            <w:tcW w:w="1537" w:type="pct"/>
            <w:hideMark/>
          </w:tcPr>
          <w:p w14:paraId="79BFDFC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200 PE/PVC</w:t>
            </w:r>
          </w:p>
        </w:tc>
        <w:tc>
          <w:tcPr>
            <w:tcW w:w="677" w:type="pct"/>
          </w:tcPr>
          <w:p w14:paraId="7F851B0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0F91782" w14:textId="1EA01CF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4AF4709" w14:textId="326FBA5E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533B3F9" w14:textId="5BDC7CDE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7306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00006C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1B7D75B7" w14:textId="1C112FED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04BA036" w14:textId="257B4A81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188.</w:t>
            </w:r>
          </w:p>
        </w:tc>
        <w:tc>
          <w:tcPr>
            <w:tcW w:w="1537" w:type="pct"/>
            <w:hideMark/>
          </w:tcPr>
          <w:p w14:paraId="704DF3E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225 PE/PVC</w:t>
            </w:r>
          </w:p>
        </w:tc>
        <w:tc>
          <w:tcPr>
            <w:tcW w:w="677" w:type="pct"/>
          </w:tcPr>
          <w:p w14:paraId="35709F6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993FA21" w14:textId="306BDFAC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8C9CA5C" w14:textId="6951A70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CECFB09" w14:textId="4344FDCF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182C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A6867F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1B0D646" w14:textId="7268962A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3719A202" w14:textId="30A59D33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189.</w:t>
            </w:r>
          </w:p>
        </w:tc>
        <w:tc>
          <w:tcPr>
            <w:tcW w:w="1537" w:type="pct"/>
            <w:hideMark/>
          </w:tcPr>
          <w:p w14:paraId="6D68E6DD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250 PE/PVC</w:t>
            </w:r>
          </w:p>
        </w:tc>
        <w:tc>
          <w:tcPr>
            <w:tcW w:w="677" w:type="pct"/>
          </w:tcPr>
          <w:p w14:paraId="07788DB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C6D98B4" w14:textId="3CA0FF8D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0EED156" w14:textId="7C817B93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0C31D83" w14:textId="0065154D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C398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155AEA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2FC3AAA" w14:textId="3F1973EA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8190C6D" w14:textId="0E3A333E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190.</w:t>
            </w:r>
          </w:p>
        </w:tc>
        <w:tc>
          <w:tcPr>
            <w:tcW w:w="1537" w:type="pct"/>
            <w:hideMark/>
          </w:tcPr>
          <w:p w14:paraId="23FE990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280 PE/PVC</w:t>
            </w:r>
          </w:p>
        </w:tc>
        <w:tc>
          <w:tcPr>
            <w:tcW w:w="677" w:type="pct"/>
          </w:tcPr>
          <w:p w14:paraId="16344B4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94061F3" w14:textId="36E1F9AE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046C7B1" w14:textId="0E6EB3E9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4A67503" w14:textId="24E1AA1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CEC9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E80A389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65313BB" w14:textId="380E9C35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1636D8A" w14:textId="536C0530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191.</w:t>
            </w:r>
          </w:p>
        </w:tc>
        <w:tc>
          <w:tcPr>
            <w:tcW w:w="1537" w:type="pct"/>
            <w:hideMark/>
          </w:tcPr>
          <w:p w14:paraId="3E6E228C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300 PE/PVC</w:t>
            </w:r>
          </w:p>
        </w:tc>
        <w:tc>
          <w:tcPr>
            <w:tcW w:w="677" w:type="pct"/>
          </w:tcPr>
          <w:p w14:paraId="666E6351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2301F6A" w14:textId="6F3885B5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B946105" w14:textId="47F8AEB6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3B557B4" w14:textId="36677F88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4131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38B642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B297918" w14:textId="358D661C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C28D490" w14:textId="5C207FFD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192.</w:t>
            </w:r>
          </w:p>
        </w:tc>
        <w:tc>
          <w:tcPr>
            <w:tcW w:w="1537" w:type="pct"/>
            <w:hideMark/>
          </w:tcPr>
          <w:p w14:paraId="656F53C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50 AC</w:t>
            </w:r>
          </w:p>
        </w:tc>
        <w:tc>
          <w:tcPr>
            <w:tcW w:w="677" w:type="pct"/>
          </w:tcPr>
          <w:p w14:paraId="75AEB601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AEEE837" w14:textId="33E5104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53D4477" w14:textId="4B6767C9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5450190" w14:textId="465AD229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DC47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C93206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4A05258" w14:textId="034E0BC6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1176E01" w14:textId="289E6E0E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193.</w:t>
            </w:r>
          </w:p>
        </w:tc>
        <w:tc>
          <w:tcPr>
            <w:tcW w:w="1537" w:type="pct"/>
            <w:hideMark/>
          </w:tcPr>
          <w:p w14:paraId="4AE3DF8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80 AC</w:t>
            </w:r>
          </w:p>
        </w:tc>
        <w:tc>
          <w:tcPr>
            <w:tcW w:w="677" w:type="pct"/>
          </w:tcPr>
          <w:p w14:paraId="0E044CD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30201C0" w14:textId="4A893D5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43BE0B7" w14:textId="3FF72A89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70166C6" w14:textId="3A784D5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8533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42658E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28EA986" w14:textId="2E2EB6E6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583E27E" w14:textId="1479328E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194.</w:t>
            </w:r>
          </w:p>
        </w:tc>
        <w:tc>
          <w:tcPr>
            <w:tcW w:w="1537" w:type="pct"/>
            <w:hideMark/>
          </w:tcPr>
          <w:p w14:paraId="5F94E48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100 AC</w:t>
            </w:r>
          </w:p>
        </w:tc>
        <w:tc>
          <w:tcPr>
            <w:tcW w:w="677" w:type="pct"/>
          </w:tcPr>
          <w:p w14:paraId="099830DC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E0FC01E" w14:textId="56049A1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B506026" w14:textId="732CAFCF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78EAE9A" w14:textId="7828ABB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7A4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12B5984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6C56103" w14:textId="0715ED21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60A681F" w14:textId="1ACA5960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195.</w:t>
            </w:r>
          </w:p>
        </w:tc>
        <w:tc>
          <w:tcPr>
            <w:tcW w:w="1537" w:type="pct"/>
            <w:hideMark/>
          </w:tcPr>
          <w:p w14:paraId="3849639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125 AC</w:t>
            </w:r>
          </w:p>
        </w:tc>
        <w:tc>
          <w:tcPr>
            <w:tcW w:w="677" w:type="pct"/>
          </w:tcPr>
          <w:p w14:paraId="78A0AB9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27DD0F8" w14:textId="2E972CDB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BFAD98B" w14:textId="336FF25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A93DAB0" w14:textId="65857588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24B7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F36CC1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9E6EDD5" w14:textId="2440D55E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D279A6A" w14:textId="1FF50407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196.</w:t>
            </w:r>
          </w:p>
        </w:tc>
        <w:tc>
          <w:tcPr>
            <w:tcW w:w="1537" w:type="pct"/>
            <w:hideMark/>
          </w:tcPr>
          <w:p w14:paraId="135BA4A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150 AC</w:t>
            </w:r>
          </w:p>
        </w:tc>
        <w:tc>
          <w:tcPr>
            <w:tcW w:w="677" w:type="pct"/>
          </w:tcPr>
          <w:p w14:paraId="2A0F73F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DC98EB0" w14:textId="46E3BE7C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6399897" w14:textId="7B71A395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7C01944" w14:textId="71787BFD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77A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6463B68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1C92EB4" w14:textId="2F61F0D4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3B3EE257" w14:textId="1CA2DBB8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197.</w:t>
            </w:r>
          </w:p>
        </w:tc>
        <w:tc>
          <w:tcPr>
            <w:tcW w:w="1537" w:type="pct"/>
            <w:hideMark/>
          </w:tcPr>
          <w:p w14:paraId="767DF4E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200 AC</w:t>
            </w:r>
          </w:p>
        </w:tc>
        <w:tc>
          <w:tcPr>
            <w:tcW w:w="677" w:type="pct"/>
          </w:tcPr>
          <w:p w14:paraId="3E52F36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9291ED4" w14:textId="2DE17BB1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8CE4869" w14:textId="208A5526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CE32D91" w14:textId="5A9FA01C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6981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B60CC0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12B5DD5C" w14:textId="2B7F3E25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E118436" w14:textId="42447A5A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198.</w:t>
            </w:r>
          </w:p>
        </w:tc>
        <w:tc>
          <w:tcPr>
            <w:tcW w:w="1537" w:type="pct"/>
            <w:hideMark/>
          </w:tcPr>
          <w:p w14:paraId="5109D6C5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250 AC</w:t>
            </w:r>
          </w:p>
        </w:tc>
        <w:tc>
          <w:tcPr>
            <w:tcW w:w="677" w:type="pct"/>
          </w:tcPr>
          <w:p w14:paraId="354FF898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1812487" w14:textId="0F51199B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DAF16CA" w14:textId="53F008F2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02ECA6D" w14:textId="5CBCAFBF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25BB1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B7FEDFA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B0F2953" w14:textId="05D9762D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5F9E0DF" w14:textId="098E4E39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199.</w:t>
            </w:r>
          </w:p>
        </w:tc>
        <w:tc>
          <w:tcPr>
            <w:tcW w:w="1537" w:type="pct"/>
            <w:hideMark/>
          </w:tcPr>
          <w:p w14:paraId="3E34ABA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300 AC</w:t>
            </w:r>
          </w:p>
        </w:tc>
        <w:tc>
          <w:tcPr>
            <w:tcW w:w="677" w:type="pct"/>
          </w:tcPr>
          <w:p w14:paraId="2F43E09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5AAA51A" w14:textId="5800BC4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E5A4B00" w14:textId="3A942094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86659DF" w14:textId="510A2C82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07D3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297547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982543D" w14:textId="02905B4F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3FB15342" w14:textId="18698AC5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</w:t>
            </w:r>
          </w:p>
        </w:tc>
        <w:tc>
          <w:tcPr>
            <w:tcW w:w="1537" w:type="pct"/>
            <w:hideMark/>
          </w:tcPr>
          <w:p w14:paraId="10D3D96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50 STAL</w:t>
            </w:r>
          </w:p>
        </w:tc>
        <w:tc>
          <w:tcPr>
            <w:tcW w:w="677" w:type="pct"/>
          </w:tcPr>
          <w:p w14:paraId="67F3099C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A490B42" w14:textId="5A0AB5F3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4FF3F14" w14:textId="44CBA233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567B16D" w14:textId="38FBF553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ED69A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70BA5C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25C8E7F" w14:textId="14E3264B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27E68CB7" w14:textId="4258CD23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201.</w:t>
            </w:r>
          </w:p>
        </w:tc>
        <w:tc>
          <w:tcPr>
            <w:tcW w:w="1537" w:type="pct"/>
            <w:hideMark/>
          </w:tcPr>
          <w:p w14:paraId="52B1192D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80 STAL</w:t>
            </w:r>
          </w:p>
        </w:tc>
        <w:tc>
          <w:tcPr>
            <w:tcW w:w="677" w:type="pct"/>
          </w:tcPr>
          <w:p w14:paraId="1E4D88D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F1FC53C" w14:textId="71C499C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86A2FB0" w14:textId="32BD36D7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02E1B62" w14:textId="3F23B882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7044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940D23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62576B9" w14:textId="76CCEF40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3D37A3A" w14:textId="502D4916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202.</w:t>
            </w:r>
          </w:p>
        </w:tc>
        <w:tc>
          <w:tcPr>
            <w:tcW w:w="1537" w:type="pct"/>
            <w:hideMark/>
          </w:tcPr>
          <w:p w14:paraId="3304BF9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100 STAL</w:t>
            </w:r>
          </w:p>
        </w:tc>
        <w:tc>
          <w:tcPr>
            <w:tcW w:w="677" w:type="pct"/>
          </w:tcPr>
          <w:p w14:paraId="553FE83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837BAE2" w14:textId="1F88916E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CC6F665" w14:textId="7D24A157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DC4B6A8" w14:textId="7CB45251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3307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F036CB4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18DFB417" w14:textId="316DF202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6484429" w14:textId="223493C1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203.</w:t>
            </w:r>
          </w:p>
        </w:tc>
        <w:tc>
          <w:tcPr>
            <w:tcW w:w="1537" w:type="pct"/>
            <w:hideMark/>
          </w:tcPr>
          <w:p w14:paraId="7D6BD87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125 STAL</w:t>
            </w:r>
          </w:p>
        </w:tc>
        <w:tc>
          <w:tcPr>
            <w:tcW w:w="677" w:type="pct"/>
          </w:tcPr>
          <w:p w14:paraId="337641A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D5D66CA" w14:textId="0FBBD20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1C2627E" w14:textId="3C6E46C2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C8600CA" w14:textId="67E75C0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D03B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1EA0E8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01294F2" w14:textId="6B3CBFD6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90C960B" w14:textId="74061BE3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204.</w:t>
            </w:r>
          </w:p>
        </w:tc>
        <w:tc>
          <w:tcPr>
            <w:tcW w:w="1537" w:type="pct"/>
            <w:hideMark/>
          </w:tcPr>
          <w:p w14:paraId="52E50CF8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150 STAL</w:t>
            </w:r>
          </w:p>
        </w:tc>
        <w:tc>
          <w:tcPr>
            <w:tcW w:w="677" w:type="pct"/>
          </w:tcPr>
          <w:p w14:paraId="41CC6B11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82F724A" w14:textId="5AC1399F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C7A844F" w14:textId="46BEA829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904A09B" w14:textId="09494F79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C947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49870A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5915C4D9" w14:textId="3727611C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3E8E739" w14:textId="37978A20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205.</w:t>
            </w:r>
          </w:p>
        </w:tc>
        <w:tc>
          <w:tcPr>
            <w:tcW w:w="1537" w:type="pct"/>
            <w:hideMark/>
          </w:tcPr>
          <w:p w14:paraId="58FB515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200 STAL</w:t>
            </w:r>
          </w:p>
        </w:tc>
        <w:tc>
          <w:tcPr>
            <w:tcW w:w="677" w:type="pct"/>
          </w:tcPr>
          <w:p w14:paraId="2414676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C6C7C6E" w14:textId="5A345101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D73DF0B" w14:textId="66DF3E97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AF3EC05" w14:textId="6332C31B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977A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CC534D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42C0746" w14:textId="34898C8D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332DAF5F" w14:textId="55975B52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206.</w:t>
            </w:r>
          </w:p>
        </w:tc>
        <w:tc>
          <w:tcPr>
            <w:tcW w:w="1537" w:type="pct"/>
            <w:hideMark/>
          </w:tcPr>
          <w:p w14:paraId="7AAD909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250 STAL</w:t>
            </w:r>
          </w:p>
        </w:tc>
        <w:tc>
          <w:tcPr>
            <w:tcW w:w="677" w:type="pct"/>
          </w:tcPr>
          <w:p w14:paraId="111BD52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F921E0B" w14:textId="3DD0DF85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E141507" w14:textId="144E995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619E4E0" w14:textId="5140629D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32C5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BE1D2B8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CB9A576" w14:textId="415D99FC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820003E" w14:textId="4CBFA465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207.</w:t>
            </w:r>
          </w:p>
        </w:tc>
        <w:tc>
          <w:tcPr>
            <w:tcW w:w="1537" w:type="pct"/>
            <w:hideMark/>
          </w:tcPr>
          <w:p w14:paraId="4EB60F0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Opaska </w:t>
            </w:r>
            <w:proofErr w:type="spellStart"/>
            <w:r w:rsidRPr="00F775AD">
              <w:rPr>
                <w:rFonts w:ascii="Arial" w:hAnsi="Arial" w:cs="Arial"/>
              </w:rPr>
              <w:t>napr</w:t>
            </w:r>
            <w:proofErr w:type="spellEnd"/>
            <w:r w:rsidRPr="00F775AD">
              <w:rPr>
                <w:rFonts w:ascii="Arial" w:hAnsi="Arial" w:cs="Arial"/>
              </w:rPr>
              <w:t>. DN 300 STAL</w:t>
            </w:r>
          </w:p>
        </w:tc>
        <w:tc>
          <w:tcPr>
            <w:tcW w:w="677" w:type="pct"/>
          </w:tcPr>
          <w:p w14:paraId="6F109ABC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96A9A51" w14:textId="73CBDE00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6DA4298" w14:textId="265DD761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41F9FC6" w14:textId="537767E9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9DF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EE93AC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7EA653A" w14:textId="1480C328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390D6EC4" w14:textId="61912C3A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208.</w:t>
            </w:r>
          </w:p>
        </w:tc>
        <w:tc>
          <w:tcPr>
            <w:tcW w:w="1537" w:type="pct"/>
            <w:hideMark/>
          </w:tcPr>
          <w:p w14:paraId="535F394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Otulina do hydrantu - podziemna (kosz/osłona na odwodnienie)</w:t>
            </w:r>
          </w:p>
        </w:tc>
        <w:tc>
          <w:tcPr>
            <w:tcW w:w="677" w:type="pct"/>
          </w:tcPr>
          <w:p w14:paraId="7157E63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72658F4" w14:textId="6B0D1E7F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DD9DB5B" w14:textId="15D52014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22292">
              <w:rPr>
                <w:rFonts w:ascii="Arial" w:hAnsi="Arial" w:cs="Arial"/>
              </w:rPr>
              <w:t>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B922D48" w14:textId="1E3978BE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D702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ACB875C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844D0C3" w14:textId="5D14A63E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63A645E" w14:textId="550BDFBC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209.</w:t>
            </w:r>
          </w:p>
        </w:tc>
        <w:tc>
          <w:tcPr>
            <w:tcW w:w="1537" w:type="pct"/>
            <w:hideMark/>
          </w:tcPr>
          <w:p w14:paraId="3929658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Podstawa pod skrzynkę hydrantową </w:t>
            </w:r>
          </w:p>
        </w:tc>
        <w:tc>
          <w:tcPr>
            <w:tcW w:w="677" w:type="pct"/>
          </w:tcPr>
          <w:p w14:paraId="3F0C1DF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429D8B9" w14:textId="5428DF52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9467E08" w14:textId="73F179E6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48D0744" w14:textId="49C0ECBA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15B9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C3A7FD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108E3D5" w14:textId="6B47942D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3099FAF" w14:textId="68E2FBC1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210.</w:t>
            </w:r>
          </w:p>
        </w:tc>
        <w:tc>
          <w:tcPr>
            <w:tcW w:w="1537" w:type="pct"/>
            <w:hideMark/>
          </w:tcPr>
          <w:p w14:paraId="633FC40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Podstawa pod skrzynkę uliczną</w:t>
            </w:r>
          </w:p>
        </w:tc>
        <w:tc>
          <w:tcPr>
            <w:tcW w:w="677" w:type="pct"/>
          </w:tcPr>
          <w:p w14:paraId="4E1AC2F7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05131DE" w14:textId="4EE54F29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2CDD2BE" w14:textId="1AC03A17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22292">
              <w:rPr>
                <w:rFonts w:ascii="Arial" w:hAnsi="Arial" w:cs="Arial"/>
              </w:rPr>
              <w:t>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3EDF4B0" w14:textId="705D9FF1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7CAE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40C755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511D361" w14:textId="5CFF43BB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D19450E" w14:textId="51AA64C5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211.</w:t>
            </w:r>
          </w:p>
        </w:tc>
        <w:tc>
          <w:tcPr>
            <w:tcW w:w="1537" w:type="pct"/>
            <w:hideMark/>
          </w:tcPr>
          <w:p w14:paraId="4D7B32D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Skrzynka hydrantowa </w:t>
            </w:r>
          </w:p>
        </w:tc>
        <w:tc>
          <w:tcPr>
            <w:tcW w:w="677" w:type="pct"/>
          </w:tcPr>
          <w:p w14:paraId="3889085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A59DBE4" w14:textId="73B66D39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FF827DB" w14:textId="49653011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E7377F0" w14:textId="3D1A95F8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3E98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7D639B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7F5505E" w14:textId="00703690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7E71637" w14:textId="251D4EA4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212.</w:t>
            </w:r>
          </w:p>
        </w:tc>
        <w:tc>
          <w:tcPr>
            <w:tcW w:w="1537" w:type="pct"/>
            <w:hideMark/>
          </w:tcPr>
          <w:p w14:paraId="574C1DFC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Skrzynka uliczna kwadrat. duża</w:t>
            </w:r>
          </w:p>
        </w:tc>
        <w:tc>
          <w:tcPr>
            <w:tcW w:w="677" w:type="pct"/>
          </w:tcPr>
          <w:p w14:paraId="4BA66BEC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E273CDE" w14:textId="7C11A2FB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8F92143" w14:textId="6350826F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0C27BB3" w14:textId="2E1DD174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21EF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BE9DE11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71B79B7" w14:textId="05F93561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918DD39" w14:textId="700F2A1B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213.</w:t>
            </w:r>
          </w:p>
        </w:tc>
        <w:tc>
          <w:tcPr>
            <w:tcW w:w="1537" w:type="pct"/>
            <w:hideMark/>
          </w:tcPr>
          <w:p w14:paraId="19EB9A9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Skrzynka uliczna okrąg. duża</w:t>
            </w:r>
          </w:p>
        </w:tc>
        <w:tc>
          <w:tcPr>
            <w:tcW w:w="677" w:type="pct"/>
          </w:tcPr>
          <w:p w14:paraId="3B79D71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E96663F" w14:textId="4A871693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0A76E36" w14:textId="000A2A4F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9E6FBC4" w14:textId="187DE42E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29A81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4818B5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107F26DD" w14:textId="38CBCF9E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4193027" w14:textId="2ADBE172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214.</w:t>
            </w:r>
          </w:p>
        </w:tc>
        <w:tc>
          <w:tcPr>
            <w:tcW w:w="1537" w:type="pct"/>
            <w:hideMark/>
          </w:tcPr>
          <w:p w14:paraId="35593DBB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dom. -25- z </w:t>
            </w:r>
            <w:proofErr w:type="spellStart"/>
            <w:r w:rsidRPr="00F775AD">
              <w:rPr>
                <w:rFonts w:ascii="Arial" w:hAnsi="Arial" w:cs="Arial"/>
              </w:rPr>
              <w:t>gwint.wew</w:t>
            </w:r>
            <w:proofErr w:type="spellEnd"/>
            <w:r w:rsidRPr="00F775AD">
              <w:rPr>
                <w:rFonts w:ascii="Arial" w:hAnsi="Arial" w:cs="Arial"/>
              </w:rPr>
              <w:t>. (GW/GW)</w:t>
            </w:r>
          </w:p>
        </w:tc>
        <w:tc>
          <w:tcPr>
            <w:tcW w:w="677" w:type="pct"/>
          </w:tcPr>
          <w:p w14:paraId="539C8478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BA2088C" w14:textId="4C3CCD4B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D65199B" w14:textId="6BDEA46D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1BE9193" w14:textId="223BDB9F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524C9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DE8A4A8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1273822D" w14:textId="6101AD13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9029C3C" w14:textId="4619853D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215.</w:t>
            </w:r>
          </w:p>
        </w:tc>
        <w:tc>
          <w:tcPr>
            <w:tcW w:w="1537" w:type="pct"/>
            <w:hideMark/>
          </w:tcPr>
          <w:p w14:paraId="7430B39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dom. -32- z </w:t>
            </w:r>
            <w:proofErr w:type="spellStart"/>
            <w:r w:rsidRPr="00F775AD">
              <w:rPr>
                <w:rFonts w:ascii="Arial" w:hAnsi="Arial" w:cs="Arial"/>
              </w:rPr>
              <w:t>gwint.wew</w:t>
            </w:r>
            <w:proofErr w:type="spellEnd"/>
            <w:r w:rsidRPr="00F775AD">
              <w:rPr>
                <w:rFonts w:ascii="Arial" w:hAnsi="Arial" w:cs="Arial"/>
              </w:rPr>
              <w:t>. (GW/GW)</w:t>
            </w:r>
          </w:p>
        </w:tc>
        <w:tc>
          <w:tcPr>
            <w:tcW w:w="677" w:type="pct"/>
          </w:tcPr>
          <w:p w14:paraId="3BE9CF1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B668332" w14:textId="3692E1B6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681A8ED" w14:textId="166D102D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EB001EA" w14:textId="5A944E03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D574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859AF6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5520868" w14:textId="43AB0C23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455B257" w14:textId="2F03696C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216.</w:t>
            </w:r>
          </w:p>
        </w:tc>
        <w:tc>
          <w:tcPr>
            <w:tcW w:w="1537" w:type="pct"/>
            <w:hideMark/>
          </w:tcPr>
          <w:p w14:paraId="16A7A41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dom. -40- z </w:t>
            </w:r>
            <w:proofErr w:type="spellStart"/>
            <w:r w:rsidRPr="00F775AD">
              <w:rPr>
                <w:rFonts w:ascii="Arial" w:hAnsi="Arial" w:cs="Arial"/>
              </w:rPr>
              <w:t>gwint.wew</w:t>
            </w:r>
            <w:proofErr w:type="spellEnd"/>
            <w:r w:rsidRPr="00F775AD">
              <w:rPr>
                <w:rFonts w:ascii="Arial" w:hAnsi="Arial" w:cs="Arial"/>
              </w:rPr>
              <w:t>. (GW/GW)</w:t>
            </w:r>
          </w:p>
        </w:tc>
        <w:tc>
          <w:tcPr>
            <w:tcW w:w="677" w:type="pct"/>
          </w:tcPr>
          <w:p w14:paraId="7B7C647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84E391B" w14:textId="13BAAC9B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27A46FE" w14:textId="44E6DD64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3D9D7FE" w14:textId="373A4BC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E5011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3FD6F0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62BAE1C" w14:textId="7C9886D3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71964CE" w14:textId="2869C068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217.</w:t>
            </w:r>
          </w:p>
        </w:tc>
        <w:tc>
          <w:tcPr>
            <w:tcW w:w="1537" w:type="pct"/>
            <w:hideMark/>
          </w:tcPr>
          <w:p w14:paraId="543D29B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dom. -50- z </w:t>
            </w:r>
            <w:proofErr w:type="spellStart"/>
            <w:r w:rsidRPr="00F775AD">
              <w:rPr>
                <w:rFonts w:ascii="Arial" w:hAnsi="Arial" w:cs="Arial"/>
              </w:rPr>
              <w:t>gwint.wew</w:t>
            </w:r>
            <w:proofErr w:type="spellEnd"/>
            <w:r w:rsidRPr="00F775AD">
              <w:rPr>
                <w:rFonts w:ascii="Arial" w:hAnsi="Arial" w:cs="Arial"/>
              </w:rPr>
              <w:t>. (GW/GW)</w:t>
            </w:r>
          </w:p>
        </w:tc>
        <w:tc>
          <w:tcPr>
            <w:tcW w:w="677" w:type="pct"/>
          </w:tcPr>
          <w:p w14:paraId="690CA28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9776857" w14:textId="6E26FED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FBB6286" w14:textId="15AA84AE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B39BBEE" w14:textId="38026A78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A3875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2794A7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9D35545" w14:textId="022A4373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4C324DC" w14:textId="74D13899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218.</w:t>
            </w:r>
          </w:p>
        </w:tc>
        <w:tc>
          <w:tcPr>
            <w:tcW w:w="1537" w:type="pct"/>
            <w:hideMark/>
          </w:tcPr>
          <w:p w14:paraId="7D6A1111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dom. DN25 do </w:t>
            </w:r>
            <w:proofErr w:type="spellStart"/>
            <w:r w:rsidRPr="00F775AD">
              <w:rPr>
                <w:rFonts w:ascii="Arial" w:hAnsi="Arial" w:cs="Arial"/>
              </w:rPr>
              <w:t>nawier</w:t>
            </w:r>
            <w:proofErr w:type="spellEnd"/>
            <w:r w:rsidRPr="00F775AD">
              <w:rPr>
                <w:rFonts w:ascii="Arial" w:hAnsi="Arial" w:cs="Arial"/>
              </w:rPr>
              <w:t>. (GW/GZ)</w:t>
            </w:r>
          </w:p>
        </w:tc>
        <w:tc>
          <w:tcPr>
            <w:tcW w:w="677" w:type="pct"/>
          </w:tcPr>
          <w:p w14:paraId="0CC4195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91DB0D6" w14:textId="24C3F614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6FF5DD8" w14:textId="1C1084DE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EE7B9DE" w14:textId="62BF7BDB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DFF77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A6A373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52AD02BC" w14:textId="47D44E47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B7B1606" w14:textId="573103DA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219.</w:t>
            </w:r>
          </w:p>
        </w:tc>
        <w:tc>
          <w:tcPr>
            <w:tcW w:w="1537" w:type="pct"/>
            <w:hideMark/>
          </w:tcPr>
          <w:p w14:paraId="6C08DBD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dom. DN32 do </w:t>
            </w:r>
            <w:proofErr w:type="spellStart"/>
            <w:r w:rsidRPr="00F775AD">
              <w:rPr>
                <w:rFonts w:ascii="Arial" w:hAnsi="Arial" w:cs="Arial"/>
              </w:rPr>
              <w:t>nawier</w:t>
            </w:r>
            <w:proofErr w:type="spellEnd"/>
            <w:r w:rsidRPr="00F775AD">
              <w:rPr>
                <w:rFonts w:ascii="Arial" w:hAnsi="Arial" w:cs="Arial"/>
              </w:rPr>
              <w:t>. (GW/GZ)</w:t>
            </w:r>
          </w:p>
        </w:tc>
        <w:tc>
          <w:tcPr>
            <w:tcW w:w="677" w:type="pct"/>
          </w:tcPr>
          <w:p w14:paraId="5985897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AE6A418" w14:textId="5A0DABD2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AD0DBED" w14:textId="31C5150A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107DD86" w14:textId="6DC006C6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27EF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6CBD92D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C9D0C9C" w14:textId="455775F4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24EB7F8" w14:textId="2BA9ED03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220.</w:t>
            </w:r>
          </w:p>
        </w:tc>
        <w:tc>
          <w:tcPr>
            <w:tcW w:w="1537" w:type="pct"/>
            <w:hideMark/>
          </w:tcPr>
          <w:p w14:paraId="30F47E7C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dom. DN40 do </w:t>
            </w:r>
            <w:proofErr w:type="spellStart"/>
            <w:r w:rsidRPr="00F775AD">
              <w:rPr>
                <w:rFonts w:ascii="Arial" w:hAnsi="Arial" w:cs="Arial"/>
              </w:rPr>
              <w:t>nawier</w:t>
            </w:r>
            <w:proofErr w:type="spellEnd"/>
            <w:r w:rsidRPr="00F775AD">
              <w:rPr>
                <w:rFonts w:ascii="Arial" w:hAnsi="Arial" w:cs="Arial"/>
              </w:rPr>
              <w:t>. (GW/GZ)</w:t>
            </w:r>
          </w:p>
        </w:tc>
        <w:tc>
          <w:tcPr>
            <w:tcW w:w="677" w:type="pct"/>
          </w:tcPr>
          <w:p w14:paraId="30232B4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EA52946" w14:textId="72F806A0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4D5B8E4" w14:textId="3C8AF995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8C6A63E" w14:textId="399218FF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5E958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754ECFA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54687208" w14:textId="20141CC5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FF96AD3" w14:textId="5E12BFFF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221.</w:t>
            </w:r>
          </w:p>
        </w:tc>
        <w:tc>
          <w:tcPr>
            <w:tcW w:w="1537" w:type="pct"/>
            <w:hideMark/>
          </w:tcPr>
          <w:p w14:paraId="1E841CA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dom. DN50 do </w:t>
            </w:r>
            <w:proofErr w:type="spellStart"/>
            <w:r w:rsidRPr="00F775AD">
              <w:rPr>
                <w:rFonts w:ascii="Arial" w:hAnsi="Arial" w:cs="Arial"/>
              </w:rPr>
              <w:t>nawier</w:t>
            </w:r>
            <w:proofErr w:type="spellEnd"/>
            <w:r w:rsidRPr="00F775AD">
              <w:rPr>
                <w:rFonts w:ascii="Arial" w:hAnsi="Arial" w:cs="Arial"/>
              </w:rPr>
              <w:t>.(GW/GZ)</w:t>
            </w:r>
          </w:p>
        </w:tc>
        <w:tc>
          <w:tcPr>
            <w:tcW w:w="677" w:type="pct"/>
          </w:tcPr>
          <w:p w14:paraId="1DA11C4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D4C4A8C" w14:textId="503F0B4B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280FD69" w14:textId="28617592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E2FF78F" w14:textId="0622DCE5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747E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EA0854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E521604" w14:textId="2F25310F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5EB7F5D" w14:textId="066AC0D7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222.</w:t>
            </w:r>
          </w:p>
        </w:tc>
        <w:tc>
          <w:tcPr>
            <w:tcW w:w="1537" w:type="pct"/>
            <w:hideMark/>
          </w:tcPr>
          <w:p w14:paraId="7681E02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dom. kątowa DN25 x 1 1/4"  </w:t>
            </w:r>
            <w:proofErr w:type="spellStart"/>
            <w:r w:rsidRPr="00F775AD">
              <w:rPr>
                <w:rFonts w:ascii="Arial" w:hAnsi="Arial" w:cs="Arial"/>
              </w:rPr>
              <w:t>gw.zew</w:t>
            </w:r>
            <w:proofErr w:type="spellEnd"/>
            <w:r w:rsidRPr="00F775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77" w:type="pct"/>
          </w:tcPr>
          <w:p w14:paraId="2FDB771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F825D43" w14:textId="48C7B0EE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017138E" w14:textId="53B788E2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0FC4A45" w14:textId="29864BCF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AE34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0D7DE7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8AE3EBA" w14:textId="347F8401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E236C6B" w14:textId="125221F5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223.</w:t>
            </w:r>
          </w:p>
        </w:tc>
        <w:tc>
          <w:tcPr>
            <w:tcW w:w="1537" w:type="pct"/>
            <w:hideMark/>
          </w:tcPr>
          <w:p w14:paraId="6003445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dom.z</w:t>
            </w:r>
            <w:proofErr w:type="spellEnd"/>
            <w:r w:rsidRPr="00F775AD">
              <w:rPr>
                <w:rFonts w:ascii="Arial" w:hAnsi="Arial" w:cs="Arial"/>
              </w:rPr>
              <w:t xml:space="preserve"> króć.PE DN25/PE32 </w:t>
            </w:r>
          </w:p>
        </w:tc>
        <w:tc>
          <w:tcPr>
            <w:tcW w:w="677" w:type="pct"/>
          </w:tcPr>
          <w:p w14:paraId="24A0044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860FCF0" w14:textId="1173DADD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98F1454" w14:textId="3BDEEF79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7D50229" w14:textId="3055E06A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2F3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AF7FA5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CADFB0C" w14:textId="364BF5F5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FA915E7" w14:textId="3D7A9AF5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224.</w:t>
            </w:r>
          </w:p>
        </w:tc>
        <w:tc>
          <w:tcPr>
            <w:tcW w:w="1537" w:type="pct"/>
            <w:hideMark/>
          </w:tcPr>
          <w:p w14:paraId="34B9F877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dom.z</w:t>
            </w:r>
            <w:proofErr w:type="spellEnd"/>
            <w:r w:rsidRPr="00F775AD">
              <w:rPr>
                <w:rFonts w:ascii="Arial" w:hAnsi="Arial" w:cs="Arial"/>
              </w:rPr>
              <w:t xml:space="preserve"> króć.PE DN32/PE40 </w:t>
            </w:r>
          </w:p>
        </w:tc>
        <w:tc>
          <w:tcPr>
            <w:tcW w:w="677" w:type="pct"/>
          </w:tcPr>
          <w:p w14:paraId="5BA85D3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D7DB3E3" w14:textId="29D1409C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B184174" w14:textId="44F0842F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323BF0A" w14:textId="310BC1D8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D3875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B2798B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434BEC4" w14:textId="591B513E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984B3EF" w14:textId="23A61E14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225.</w:t>
            </w:r>
          </w:p>
        </w:tc>
        <w:tc>
          <w:tcPr>
            <w:tcW w:w="1537" w:type="pct"/>
            <w:hideMark/>
          </w:tcPr>
          <w:p w14:paraId="42F7909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dom.z</w:t>
            </w:r>
            <w:proofErr w:type="spellEnd"/>
            <w:r w:rsidRPr="00F775AD">
              <w:rPr>
                <w:rFonts w:ascii="Arial" w:hAnsi="Arial" w:cs="Arial"/>
              </w:rPr>
              <w:t xml:space="preserve"> króć.PE DN40/PE50 </w:t>
            </w:r>
          </w:p>
        </w:tc>
        <w:tc>
          <w:tcPr>
            <w:tcW w:w="677" w:type="pct"/>
          </w:tcPr>
          <w:p w14:paraId="38C0B97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E73F177" w14:textId="650CD7D3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CF83DE0" w14:textId="70086E32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ACAB4B6" w14:textId="5C93CBA4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2A86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808956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D5B33ED" w14:textId="4C58A779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68705A5" w14:textId="3307C083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226.</w:t>
            </w:r>
          </w:p>
        </w:tc>
        <w:tc>
          <w:tcPr>
            <w:tcW w:w="1537" w:type="pct"/>
            <w:hideMark/>
          </w:tcPr>
          <w:p w14:paraId="34F07DBC" w14:textId="088960E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Zasuwa dom.</w:t>
            </w:r>
            <w:r>
              <w:rPr>
                <w:rFonts w:ascii="Arial" w:hAnsi="Arial" w:cs="Arial"/>
              </w:rPr>
              <w:t xml:space="preserve"> </w:t>
            </w:r>
            <w:r w:rsidRPr="00F775AD">
              <w:rPr>
                <w:rFonts w:ascii="Arial" w:hAnsi="Arial" w:cs="Arial"/>
              </w:rPr>
              <w:t xml:space="preserve">z króć.PE DN50/PE63 </w:t>
            </w:r>
          </w:p>
        </w:tc>
        <w:tc>
          <w:tcPr>
            <w:tcW w:w="677" w:type="pct"/>
          </w:tcPr>
          <w:p w14:paraId="7862175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9145344" w14:textId="549878E0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665CC68" w14:textId="3BFB8401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68A40C8" w14:textId="4A6A9869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3E0F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01DADF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715B3B8" w14:textId="0DA8A55F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EE409E0" w14:textId="16928070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227.</w:t>
            </w:r>
          </w:p>
        </w:tc>
        <w:tc>
          <w:tcPr>
            <w:tcW w:w="1537" w:type="pct"/>
            <w:hideMark/>
          </w:tcPr>
          <w:p w14:paraId="6D5BBD19" w14:textId="4A1F5E19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 DN</w:t>
            </w:r>
            <w:r w:rsidRPr="00F775AD">
              <w:rPr>
                <w:rFonts w:ascii="Arial" w:hAnsi="Arial" w:cs="Arial"/>
              </w:rPr>
              <w:t xml:space="preserve">50 F5 długa </w:t>
            </w:r>
          </w:p>
        </w:tc>
        <w:tc>
          <w:tcPr>
            <w:tcW w:w="677" w:type="pct"/>
          </w:tcPr>
          <w:p w14:paraId="102EF2B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3726968" w14:textId="662763DD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413A41C" w14:textId="1ABFCF71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B7AC338" w14:textId="3A5FB0E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0D55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9DCD48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1BA75DC" w14:textId="47D2FF6B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69C7A20" w14:textId="2AC4B945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228.</w:t>
            </w:r>
          </w:p>
        </w:tc>
        <w:tc>
          <w:tcPr>
            <w:tcW w:w="1537" w:type="pct"/>
            <w:hideMark/>
          </w:tcPr>
          <w:p w14:paraId="7C06071F" w14:textId="266D02E4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50 F4 krótka </w:t>
            </w:r>
          </w:p>
        </w:tc>
        <w:tc>
          <w:tcPr>
            <w:tcW w:w="677" w:type="pct"/>
          </w:tcPr>
          <w:p w14:paraId="674CC7C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E4C26E0" w14:textId="74226A1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FE69C92" w14:textId="1E476A80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AE0C32D" w14:textId="008B6D24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B62E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49D81E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DEC4FB9" w14:textId="298C1770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94861D3" w14:textId="49BA4065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229.</w:t>
            </w:r>
          </w:p>
        </w:tc>
        <w:tc>
          <w:tcPr>
            <w:tcW w:w="1537" w:type="pct"/>
            <w:hideMark/>
          </w:tcPr>
          <w:p w14:paraId="08DD9A85" w14:textId="606D8930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 DN80</w:t>
            </w:r>
            <w:r w:rsidRPr="00F775AD">
              <w:rPr>
                <w:rFonts w:ascii="Arial" w:hAnsi="Arial" w:cs="Arial"/>
              </w:rPr>
              <w:t xml:space="preserve"> F5 długa </w:t>
            </w:r>
          </w:p>
        </w:tc>
        <w:tc>
          <w:tcPr>
            <w:tcW w:w="677" w:type="pct"/>
          </w:tcPr>
          <w:p w14:paraId="6B06A96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87DA301" w14:textId="0797F109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4FA0585" w14:textId="470299AC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4123501" w14:textId="4D118A78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2B5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E6BEBD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38022A3F" w14:textId="0D43943D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6DBB6C55" w14:textId="4446B8D2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230.</w:t>
            </w:r>
          </w:p>
        </w:tc>
        <w:tc>
          <w:tcPr>
            <w:tcW w:w="1537" w:type="pct"/>
            <w:hideMark/>
          </w:tcPr>
          <w:p w14:paraId="4A37EA18" w14:textId="19579AD2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DN80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F4 </w:t>
            </w:r>
            <w:r w:rsidRPr="00F775AD">
              <w:rPr>
                <w:rFonts w:ascii="Arial" w:hAnsi="Arial" w:cs="Arial"/>
              </w:rPr>
              <w:t xml:space="preserve">krótka </w:t>
            </w:r>
          </w:p>
        </w:tc>
        <w:tc>
          <w:tcPr>
            <w:tcW w:w="677" w:type="pct"/>
          </w:tcPr>
          <w:p w14:paraId="3582BA1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E1C863D" w14:textId="799DCB0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C4B8979" w14:textId="3CD2DE3E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84EDB30" w14:textId="76B296AE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EA1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49AA8D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5A3DA6B2" w14:textId="6C4B771F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61B8B87" w14:textId="371D4E73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231.</w:t>
            </w:r>
          </w:p>
        </w:tc>
        <w:tc>
          <w:tcPr>
            <w:tcW w:w="1537" w:type="pct"/>
            <w:hideMark/>
          </w:tcPr>
          <w:p w14:paraId="29C48F50" w14:textId="50DB2B6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100 F5 długa </w:t>
            </w:r>
          </w:p>
        </w:tc>
        <w:tc>
          <w:tcPr>
            <w:tcW w:w="677" w:type="pct"/>
          </w:tcPr>
          <w:p w14:paraId="7F8CCA8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4BABEA9" w14:textId="7328CEA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E76028F" w14:textId="4967CC53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D21ACE6" w14:textId="38E5AEF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3A99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625E3C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C63C8F9" w14:textId="169F814A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A30E417" w14:textId="49BD113A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232.</w:t>
            </w:r>
          </w:p>
        </w:tc>
        <w:tc>
          <w:tcPr>
            <w:tcW w:w="1537" w:type="pct"/>
            <w:hideMark/>
          </w:tcPr>
          <w:p w14:paraId="10AB0FA3" w14:textId="031CE25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100 F4 krótka </w:t>
            </w:r>
          </w:p>
        </w:tc>
        <w:tc>
          <w:tcPr>
            <w:tcW w:w="677" w:type="pct"/>
          </w:tcPr>
          <w:p w14:paraId="1682039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D83AC6C" w14:textId="5741E884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87ACF53" w14:textId="2BF1E2CF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292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DDE8E79" w14:textId="704D1711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02577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02FB85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6BF1EFD" w14:textId="41C0C8BD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B21B8F9" w14:textId="679C714E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233.</w:t>
            </w:r>
          </w:p>
        </w:tc>
        <w:tc>
          <w:tcPr>
            <w:tcW w:w="1537" w:type="pct"/>
            <w:hideMark/>
          </w:tcPr>
          <w:p w14:paraId="27C1EAFF" w14:textId="0623E7DE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150 F5 długa </w:t>
            </w:r>
          </w:p>
        </w:tc>
        <w:tc>
          <w:tcPr>
            <w:tcW w:w="677" w:type="pct"/>
          </w:tcPr>
          <w:p w14:paraId="7F8346A5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5560F780" w14:textId="14CFB5E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B40CDDF" w14:textId="69A6199D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056B268" w14:textId="7A708F92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8F04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BE1C54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5369A8FD" w14:textId="3F5A8CD0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0D149D77" w14:textId="2CA41DC9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234.</w:t>
            </w:r>
          </w:p>
        </w:tc>
        <w:tc>
          <w:tcPr>
            <w:tcW w:w="1537" w:type="pct"/>
            <w:hideMark/>
          </w:tcPr>
          <w:p w14:paraId="6AE991A1" w14:textId="2A82F55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150 F4 krótka </w:t>
            </w:r>
          </w:p>
        </w:tc>
        <w:tc>
          <w:tcPr>
            <w:tcW w:w="677" w:type="pct"/>
          </w:tcPr>
          <w:p w14:paraId="5476415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1D84BE8F" w14:textId="6A3A2A50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3B538E97" w14:textId="52DE1DB1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FFBBF9A" w14:textId="1026CB5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D16CF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FD8D4B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BC6ACC7" w14:textId="0C6633F3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784D2F2" w14:textId="0386AE8F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235.</w:t>
            </w:r>
          </w:p>
        </w:tc>
        <w:tc>
          <w:tcPr>
            <w:tcW w:w="1537" w:type="pct"/>
            <w:hideMark/>
          </w:tcPr>
          <w:p w14:paraId="5D9D4A01" w14:textId="7D0AABDC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200 F5 długa </w:t>
            </w:r>
          </w:p>
        </w:tc>
        <w:tc>
          <w:tcPr>
            <w:tcW w:w="677" w:type="pct"/>
          </w:tcPr>
          <w:p w14:paraId="0AD10235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62CFC20" w14:textId="57B661C1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F97A55A" w14:textId="7EC16382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D756BAC" w14:textId="0F92035C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BE9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7E3AA3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2ABC44C" w14:textId="04062859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FDEFCD2" w14:textId="0D87B110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236.</w:t>
            </w:r>
          </w:p>
        </w:tc>
        <w:tc>
          <w:tcPr>
            <w:tcW w:w="1537" w:type="pct"/>
            <w:hideMark/>
          </w:tcPr>
          <w:p w14:paraId="0895FCC7" w14:textId="1D7020C1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200 F4 krótka </w:t>
            </w:r>
          </w:p>
        </w:tc>
        <w:tc>
          <w:tcPr>
            <w:tcW w:w="677" w:type="pct"/>
          </w:tcPr>
          <w:p w14:paraId="4C69DF8B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D0F14C3" w14:textId="0F4E5D9C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10B8DB10" w14:textId="6DD81D36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72046B5" w14:textId="27AF7218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9061B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7B46976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D2583DB" w14:textId="5E2C1A2C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2968E39" w14:textId="4F6A0B1E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237.</w:t>
            </w:r>
          </w:p>
        </w:tc>
        <w:tc>
          <w:tcPr>
            <w:tcW w:w="1537" w:type="pct"/>
            <w:hideMark/>
          </w:tcPr>
          <w:p w14:paraId="24DAE8DD" w14:textId="71A557B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250 F5 długa </w:t>
            </w:r>
          </w:p>
        </w:tc>
        <w:tc>
          <w:tcPr>
            <w:tcW w:w="677" w:type="pct"/>
          </w:tcPr>
          <w:p w14:paraId="035F7A3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D243D0C" w14:textId="14B1C85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E000657" w14:textId="7E71F6D5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E677B18" w14:textId="1EB8AE36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94F5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CF4E14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503831C2" w14:textId="39732BB9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3405474" w14:textId="6A02DB2D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238.</w:t>
            </w:r>
          </w:p>
        </w:tc>
        <w:tc>
          <w:tcPr>
            <w:tcW w:w="1537" w:type="pct"/>
            <w:hideMark/>
          </w:tcPr>
          <w:p w14:paraId="65F4D58F" w14:textId="4B8752E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300 F5 długa </w:t>
            </w:r>
          </w:p>
        </w:tc>
        <w:tc>
          <w:tcPr>
            <w:tcW w:w="677" w:type="pct"/>
          </w:tcPr>
          <w:p w14:paraId="36971088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CB1AC9B" w14:textId="00E043D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4CD1510" w14:textId="0CBB128A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F044F6F" w14:textId="51FFFE5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31AC4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1261244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F1D187A" w14:textId="33B8DFD4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6D9B353" w14:textId="21CFDA4E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239.</w:t>
            </w:r>
          </w:p>
        </w:tc>
        <w:tc>
          <w:tcPr>
            <w:tcW w:w="1537" w:type="pct"/>
            <w:hideMark/>
          </w:tcPr>
          <w:p w14:paraId="38C13472" w14:textId="2184BEAA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350 F5 długa </w:t>
            </w:r>
          </w:p>
        </w:tc>
        <w:tc>
          <w:tcPr>
            <w:tcW w:w="677" w:type="pct"/>
          </w:tcPr>
          <w:p w14:paraId="352E915D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705C337" w14:textId="5C61F631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DC0BF1E" w14:textId="15138240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C70AC40" w14:textId="2AADEF44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0D6D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66F986A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753325AC" w14:textId="1236F087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2A40E4CD" w14:textId="522B5E31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240.</w:t>
            </w:r>
          </w:p>
        </w:tc>
        <w:tc>
          <w:tcPr>
            <w:tcW w:w="1537" w:type="pct"/>
            <w:hideMark/>
          </w:tcPr>
          <w:p w14:paraId="16965634" w14:textId="7C93498F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400 F4 krótka </w:t>
            </w:r>
          </w:p>
        </w:tc>
        <w:tc>
          <w:tcPr>
            <w:tcW w:w="677" w:type="pct"/>
          </w:tcPr>
          <w:p w14:paraId="3F1EEC20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2075D88B" w14:textId="568B754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03DB2E68" w14:textId="32FBA012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1645B29" w14:textId="1670E3AD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9083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0B63299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D7248B2" w14:textId="48C00354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6393C2F" w14:textId="278FFB2B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241.</w:t>
            </w:r>
          </w:p>
        </w:tc>
        <w:tc>
          <w:tcPr>
            <w:tcW w:w="1537" w:type="pct"/>
            <w:hideMark/>
          </w:tcPr>
          <w:p w14:paraId="1CC6A4ED" w14:textId="3979EFEE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>500 PN10 W F5 PS BP</w:t>
            </w:r>
          </w:p>
        </w:tc>
        <w:tc>
          <w:tcPr>
            <w:tcW w:w="677" w:type="pct"/>
          </w:tcPr>
          <w:p w14:paraId="0615E91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BB1E760" w14:textId="20555E78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FB68A5E" w14:textId="69B4407B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D100E4F" w14:textId="0A8FF4F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39EB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094C8F0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22A0692" w14:textId="5916B28A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45BC49B" w14:textId="26FDC640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242.</w:t>
            </w:r>
          </w:p>
        </w:tc>
        <w:tc>
          <w:tcPr>
            <w:tcW w:w="1537" w:type="pct"/>
            <w:hideMark/>
          </w:tcPr>
          <w:p w14:paraId="5F925688" w14:textId="15F6566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600 PN10 W F5 PS BP </w:t>
            </w:r>
          </w:p>
        </w:tc>
        <w:tc>
          <w:tcPr>
            <w:tcW w:w="677" w:type="pct"/>
          </w:tcPr>
          <w:p w14:paraId="112592D1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C0E92A6" w14:textId="119B62AF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1F7DC1C" w14:textId="431A9184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A6F9635" w14:textId="28E706AD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16B1B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6CC332B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5131B5C0" w14:textId="72D3ED0F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14AD639" w14:textId="3BD6EE17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243.</w:t>
            </w:r>
          </w:p>
        </w:tc>
        <w:tc>
          <w:tcPr>
            <w:tcW w:w="1537" w:type="pct"/>
            <w:hideMark/>
          </w:tcPr>
          <w:p w14:paraId="6F09119C" w14:textId="265D7833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 xml:space="preserve">800 PN10 W F5 PS BP </w:t>
            </w:r>
          </w:p>
        </w:tc>
        <w:tc>
          <w:tcPr>
            <w:tcW w:w="677" w:type="pct"/>
          </w:tcPr>
          <w:p w14:paraId="25E21FE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9F583C2" w14:textId="697E1B1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6641EEEC" w14:textId="6D4D3ED4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AB26EFC" w14:textId="5CC4000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5CC00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73A3CA1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86E9776" w14:textId="2034C0C9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7B166F7F" w14:textId="5B0F264B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244.</w:t>
            </w:r>
          </w:p>
        </w:tc>
        <w:tc>
          <w:tcPr>
            <w:tcW w:w="1537" w:type="pct"/>
            <w:hideMark/>
          </w:tcPr>
          <w:p w14:paraId="26C058CB" w14:textId="6AD8FAA4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Zasuwa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7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</w:t>
            </w:r>
            <w:r w:rsidRPr="00F775AD">
              <w:rPr>
                <w:rFonts w:ascii="Arial" w:hAnsi="Arial" w:cs="Arial"/>
              </w:rPr>
              <w:t>1000 PN10 W F5 PS BP</w:t>
            </w:r>
          </w:p>
        </w:tc>
        <w:tc>
          <w:tcPr>
            <w:tcW w:w="677" w:type="pct"/>
          </w:tcPr>
          <w:p w14:paraId="6A11E03E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C1B2EC0" w14:textId="6EEF36B0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F21F15B" w14:textId="47704EF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5EF6E0D" w14:textId="0A77C089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EA73A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2D49FC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F031118" w14:textId="5201ACEB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5B53CF9" w14:textId="72DD4C41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245.</w:t>
            </w:r>
          </w:p>
        </w:tc>
        <w:tc>
          <w:tcPr>
            <w:tcW w:w="1537" w:type="pct"/>
            <w:hideMark/>
          </w:tcPr>
          <w:p w14:paraId="64F0CB49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Zasuwa z króćcami PE 80/90</w:t>
            </w:r>
          </w:p>
        </w:tc>
        <w:tc>
          <w:tcPr>
            <w:tcW w:w="677" w:type="pct"/>
          </w:tcPr>
          <w:p w14:paraId="57B2A0C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4B39D85" w14:textId="4AD4905A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0B2BAC5" w14:textId="5936CDC3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AC567A2" w14:textId="443502A1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1432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5538C3D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1F6A62F2" w14:textId="1137C3F9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23B384CF" w14:textId="1804D705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246.</w:t>
            </w:r>
          </w:p>
        </w:tc>
        <w:tc>
          <w:tcPr>
            <w:tcW w:w="1537" w:type="pct"/>
            <w:hideMark/>
          </w:tcPr>
          <w:p w14:paraId="38FAD0CB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Zasuwa z króćcami PE 100/110</w:t>
            </w:r>
          </w:p>
        </w:tc>
        <w:tc>
          <w:tcPr>
            <w:tcW w:w="677" w:type="pct"/>
          </w:tcPr>
          <w:p w14:paraId="581599DC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928BC30" w14:textId="7ACE5165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4B99B96C" w14:textId="4460D5C7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28CF815" w14:textId="23B40111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08A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365E9B2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6C51ACF8" w14:textId="17C31B06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4F6295E3" w14:textId="7E7BB5C5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247.</w:t>
            </w:r>
          </w:p>
        </w:tc>
        <w:tc>
          <w:tcPr>
            <w:tcW w:w="1537" w:type="pct"/>
            <w:hideMark/>
          </w:tcPr>
          <w:p w14:paraId="141CF33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Zasuwa z króćcami PE 150/160</w:t>
            </w:r>
          </w:p>
        </w:tc>
        <w:tc>
          <w:tcPr>
            <w:tcW w:w="677" w:type="pct"/>
          </w:tcPr>
          <w:p w14:paraId="096E9C2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35AC59D5" w14:textId="4FBC64AA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74FAD03" w14:textId="6DB04AD4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8A3C9E5" w14:textId="636B52AD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F24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2F061FD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5A84E935" w14:textId="4AEBF236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4658448" w14:textId="63B3C55B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248.</w:t>
            </w:r>
          </w:p>
        </w:tc>
        <w:tc>
          <w:tcPr>
            <w:tcW w:w="1537" w:type="pct"/>
            <w:hideMark/>
          </w:tcPr>
          <w:p w14:paraId="15907E1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Zasuwa z króćcami PE 200/200</w:t>
            </w:r>
          </w:p>
        </w:tc>
        <w:tc>
          <w:tcPr>
            <w:tcW w:w="677" w:type="pct"/>
          </w:tcPr>
          <w:p w14:paraId="0F83CFBC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6341500E" w14:textId="73689E0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286771BC" w14:textId="1A1BF2AE" w:rsidR="00822292" w:rsidRPr="00F775AD" w:rsidRDefault="000368EE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057FC3A" w14:textId="36AD10B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8E48D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8B7F083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4AA0A635" w14:textId="2392A4D6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37F38287" w14:textId="036D5C78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249.</w:t>
            </w:r>
          </w:p>
        </w:tc>
        <w:tc>
          <w:tcPr>
            <w:tcW w:w="1537" w:type="pct"/>
            <w:hideMark/>
          </w:tcPr>
          <w:p w14:paraId="13E33A9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Zasuwa z króćcami PE 200/225</w:t>
            </w:r>
          </w:p>
        </w:tc>
        <w:tc>
          <w:tcPr>
            <w:tcW w:w="677" w:type="pct"/>
          </w:tcPr>
          <w:p w14:paraId="7A98FA26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0F4B08D3" w14:textId="4EC51A91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72FE3FDD" w14:textId="6DB70E01" w:rsidR="00822292" w:rsidRPr="00F775AD" w:rsidRDefault="000368EE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FBFDB6C" w14:textId="2382FBA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B0F4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4BCA7803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2D93F2DE" w14:textId="316AF5DD" w:rsidTr="0082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0152097" w14:textId="7E1FEE7D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</w:t>
            </w:r>
          </w:p>
        </w:tc>
        <w:tc>
          <w:tcPr>
            <w:tcW w:w="1537" w:type="pct"/>
            <w:hideMark/>
          </w:tcPr>
          <w:p w14:paraId="158FF276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Zasuwa z króćcami PE 250/250</w:t>
            </w:r>
          </w:p>
        </w:tc>
        <w:tc>
          <w:tcPr>
            <w:tcW w:w="677" w:type="pct"/>
          </w:tcPr>
          <w:p w14:paraId="6EE3DEA1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4E5555C9" w14:textId="59C17CF6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03AE3D1" w14:textId="486922A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E128252" w14:textId="1EE4F294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21CC7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6F66F2E7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5B153F49" w14:textId="5B817D08" w:rsidTr="008222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1FD90B0A" w14:textId="413E8F3D" w:rsidR="00822292" w:rsidRPr="00F775AD" w:rsidRDefault="00F90DDD" w:rsidP="0082229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</w:t>
            </w:r>
          </w:p>
        </w:tc>
        <w:tc>
          <w:tcPr>
            <w:tcW w:w="1537" w:type="pct"/>
            <w:hideMark/>
          </w:tcPr>
          <w:p w14:paraId="648930AF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Zasuwa z króćcami PE 250/280</w:t>
            </w:r>
          </w:p>
        </w:tc>
        <w:tc>
          <w:tcPr>
            <w:tcW w:w="677" w:type="pct"/>
          </w:tcPr>
          <w:p w14:paraId="63FD5678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hideMark/>
          </w:tcPr>
          <w:p w14:paraId="7E1D904C" w14:textId="36E0AA98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</w:tcPr>
          <w:p w14:paraId="5F8492B0" w14:textId="0463303F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</w:tcPr>
          <w:p w14:paraId="6F0CA86C" w14:textId="7E42B0C6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F6557E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67227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292" w:rsidRPr="00F775AD" w14:paraId="03EC53AE" w14:textId="77777777" w:rsidTr="0023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36DACE4E" w14:textId="77777777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230" w:type="pct"/>
            <w:gridSpan w:val="4"/>
          </w:tcPr>
          <w:p w14:paraId="5FCF6111" w14:textId="7777777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50" w14:textId="20384A8A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C6F" w14:textId="6DBAC637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233" w14:textId="3E662245" w:rsidR="00822292" w:rsidRPr="00F775AD" w:rsidRDefault="00822292" w:rsidP="0082229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</w:tr>
      <w:tr w:rsidR="00822292" w:rsidRPr="00F775AD" w14:paraId="5778D554" w14:textId="77777777" w:rsidTr="00236A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</w:tcPr>
          <w:p w14:paraId="5CD4F9C4" w14:textId="77777777" w:rsidR="00822292" w:rsidRPr="00F775AD" w:rsidRDefault="00822292" w:rsidP="0082229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230" w:type="pct"/>
            <w:gridSpan w:val="4"/>
          </w:tcPr>
          <w:p w14:paraId="74867801" w14:textId="18AD94A4" w:rsidR="00822292" w:rsidRPr="00236A89" w:rsidRDefault="00822292" w:rsidP="00822292">
            <w:pPr>
              <w:spacing w:before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6A89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41C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8DB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581" w14:textId="77777777" w:rsidR="00822292" w:rsidRPr="00F775AD" w:rsidRDefault="00822292" w:rsidP="0082229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4DD370E" w14:textId="5771C3AA" w:rsidR="00236A89" w:rsidRPr="00236A89" w:rsidRDefault="00236A89" w:rsidP="00236A89">
      <w:pPr>
        <w:spacing w:before="120"/>
        <w:rPr>
          <w:rFonts w:ascii="Arial" w:hAnsi="Arial" w:cs="Arial"/>
          <w:bCs/>
          <w:sz w:val="20"/>
          <w:szCs w:val="20"/>
        </w:rPr>
      </w:pPr>
      <w:r w:rsidRPr="00236A89">
        <w:rPr>
          <w:rFonts w:ascii="Arial" w:hAnsi="Arial" w:cs="Arial"/>
          <w:bCs/>
          <w:sz w:val="20"/>
          <w:szCs w:val="20"/>
        </w:rPr>
        <w:t xml:space="preserve">Uwaga: podane ilości poszczególnych produktów służą jedynie obliczeniu ceny oferty i nie maja charakteru wiążącego. Zamawiający będzie udzielał zamówień </w:t>
      </w:r>
      <w:r w:rsidR="005F1D6F">
        <w:rPr>
          <w:rFonts w:ascii="Arial" w:hAnsi="Arial" w:cs="Arial"/>
          <w:bCs/>
          <w:sz w:val="20"/>
          <w:szCs w:val="20"/>
        </w:rPr>
        <w:t>cząstkowych</w:t>
      </w:r>
      <w:r w:rsidRPr="00236A89">
        <w:rPr>
          <w:rFonts w:ascii="Arial" w:hAnsi="Arial" w:cs="Arial"/>
          <w:bCs/>
          <w:sz w:val="20"/>
          <w:szCs w:val="20"/>
        </w:rPr>
        <w:t xml:space="preserve"> wedle bieżących potrzeb.</w:t>
      </w:r>
    </w:p>
    <w:p w14:paraId="592F0960" w14:textId="77777777" w:rsidR="00236A89" w:rsidRDefault="00236A89" w:rsidP="00236A89">
      <w:pPr>
        <w:spacing w:before="120"/>
        <w:rPr>
          <w:rFonts w:ascii="Arial" w:hAnsi="Arial" w:cs="Arial"/>
          <w:bCs/>
        </w:rPr>
      </w:pPr>
    </w:p>
    <w:p w14:paraId="31A4ED4E" w14:textId="454A947B" w:rsidR="00236A89" w:rsidRPr="00F775AD" w:rsidRDefault="00236A89" w:rsidP="00236A89">
      <w:pPr>
        <w:spacing w:before="120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............................... dn. .........................2021 r.</w:t>
      </w:r>
    </w:p>
    <w:p w14:paraId="1F308CD9" w14:textId="77777777" w:rsidR="00236A89" w:rsidRPr="00F775AD" w:rsidRDefault="00236A89" w:rsidP="00236A89">
      <w:pPr>
        <w:spacing w:before="120"/>
        <w:jc w:val="right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...................................................................................</w:t>
      </w:r>
    </w:p>
    <w:p w14:paraId="24982D90" w14:textId="0926A3C3" w:rsidR="00236A89" w:rsidRPr="00F775AD" w:rsidRDefault="00236A89" w:rsidP="00236A89">
      <w:pPr>
        <w:spacing w:before="120"/>
        <w:ind w:left="5558" w:hanging="1872"/>
        <w:jc w:val="center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podpis osoby uprawnionej do reprezentacji</w:t>
      </w:r>
      <w:r w:rsidRPr="00F775AD">
        <w:rPr>
          <w:rFonts w:ascii="Arial" w:hAnsi="Arial" w:cs="Arial"/>
          <w:bCs/>
        </w:rPr>
        <w:t>)</w:t>
      </w:r>
    </w:p>
    <w:p w14:paraId="2EBBDDB1" w14:textId="77777777" w:rsidR="00236A89" w:rsidRDefault="00236A89" w:rsidP="0033197A">
      <w:pPr>
        <w:spacing w:before="120"/>
        <w:jc w:val="center"/>
        <w:rPr>
          <w:rFonts w:ascii="Arial" w:hAnsi="Arial" w:cs="Arial"/>
          <w:b/>
          <w:bCs/>
        </w:rPr>
      </w:pPr>
    </w:p>
    <w:p w14:paraId="175ADAFA" w14:textId="77777777" w:rsidR="00236A89" w:rsidRDefault="00236A89" w:rsidP="0033197A">
      <w:pPr>
        <w:spacing w:before="120"/>
        <w:jc w:val="center"/>
        <w:rPr>
          <w:rFonts w:ascii="Arial" w:hAnsi="Arial" w:cs="Arial"/>
          <w:b/>
          <w:bCs/>
        </w:rPr>
      </w:pPr>
    </w:p>
    <w:p w14:paraId="7FCE8A84" w14:textId="77777777" w:rsidR="00236A89" w:rsidRDefault="00236A89" w:rsidP="0033197A">
      <w:pPr>
        <w:spacing w:before="120"/>
        <w:jc w:val="center"/>
        <w:rPr>
          <w:rFonts w:ascii="Arial" w:hAnsi="Arial" w:cs="Arial"/>
          <w:b/>
          <w:bCs/>
        </w:rPr>
      </w:pPr>
    </w:p>
    <w:p w14:paraId="18998971" w14:textId="138F697D" w:rsidR="00236A89" w:rsidRDefault="00236A89" w:rsidP="0033197A">
      <w:pPr>
        <w:spacing w:before="120"/>
        <w:jc w:val="center"/>
        <w:rPr>
          <w:rFonts w:ascii="Arial" w:hAnsi="Arial" w:cs="Arial"/>
          <w:b/>
          <w:bCs/>
        </w:rPr>
        <w:sectPr w:rsidR="00236A89" w:rsidSect="008060D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629BA91" w14:textId="05D35CBE" w:rsidR="00633A6F" w:rsidRPr="00F775AD" w:rsidRDefault="00633A6F" w:rsidP="0033197A">
      <w:pPr>
        <w:spacing w:before="120"/>
        <w:jc w:val="center"/>
        <w:rPr>
          <w:rFonts w:ascii="Arial" w:hAnsi="Arial" w:cs="Arial"/>
          <w:b/>
          <w:bCs/>
        </w:rPr>
      </w:pPr>
    </w:p>
    <w:p w14:paraId="7BA604B6" w14:textId="77777777" w:rsidR="00F005BC" w:rsidRPr="00731BC0" w:rsidRDefault="00F005BC" w:rsidP="0033197A">
      <w:pPr>
        <w:spacing w:before="120"/>
        <w:jc w:val="both"/>
        <w:rPr>
          <w:rFonts w:ascii="Arial" w:hAnsi="Arial" w:cs="Arial"/>
        </w:rPr>
      </w:pPr>
      <w:r w:rsidRPr="00731BC0">
        <w:rPr>
          <w:rFonts w:ascii="Arial" w:hAnsi="Arial" w:cs="Arial"/>
        </w:rPr>
        <w:t>Nr ref. sprawy: TSW/2/2021</w:t>
      </w:r>
    </w:p>
    <w:p w14:paraId="2B0FA81D" w14:textId="77777777" w:rsidR="00F005BC" w:rsidRPr="00731BC0" w:rsidRDefault="00F005BC" w:rsidP="0033197A">
      <w:pPr>
        <w:spacing w:before="120"/>
        <w:jc w:val="both"/>
        <w:rPr>
          <w:rFonts w:ascii="Arial" w:hAnsi="Arial" w:cs="Arial"/>
        </w:rPr>
      </w:pPr>
    </w:p>
    <w:p w14:paraId="02576669" w14:textId="77777777" w:rsidR="00236A89" w:rsidRPr="00731BC0" w:rsidRDefault="00F005BC" w:rsidP="00236A89">
      <w:pPr>
        <w:spacing w:before="120"/>
        <w:jc w:val="center"/>
        <w:rPr>
          <w:rFonts w:ascii="Arial" w:hAnsi="Arial" w:cs="Arial"/>
          <w:b/>
        </w:rPr>
      </w:pPr>
      <w:r w:rsidRPr="00731BC0">
        <w:rPr>
          <w:rFonts w:ascii="Arial" w:eastAsia="Arial Unicode MS" w:hAnsi="Arial" w:cs="Arial"/>
          <w:b/>
          <w:bCs/>
        </w:rPr>
        <w:t xml:space="preserve">FORMULARZ OFERTY </w:t>
      </w:r>
      <w:r w:rsidR="00236A89" w:rsidRPr="00731BC0">
        <w:rPr>
          <w:rFonts w:ascii="Arial" w:hAnsi="Arial" w:cs="Arial"/>
          <w:b/>
        </w:rPr>
        <w:t>CZĘŚĆ II-  Kształtki żeliwne</w:t>
      </w:r>
    </w:p>
    <w:p w14:paraId="3213DDD4" w14:textId="77777777" w:rsidR="00F005BC" w:rsidRPr="00236A89" w:rsidRDefault="00F005BC" w:rsidP="0033197A">
      <w:pPr>
        <w:keepNext/>
        <w:spacing w:before="120"/>
        <w:jc w:val="center"/>
        <w:outlineLvl w:val="4"/>
        <w:rPr>
          <w:rFonts w:ascii="Arial" w:hAnsi="Arial" w:cs="Arial"/>
          <w:bCs/>
        </w:rPr>
      </w:pPr>
      <w:r w:rsidRPr="00236A89">
        <w:rPr>
          <w:rFonts w:ascii="Arial" w:hAnsi="Arial" w:cs="Arial"/>
          <w:bCs/>
        </w:rPr>
        <w:t>w przetargu nieograniczonym na zakup i dostawę armatury w okresie 24 miesięcy</w:t>
      </w:r>
    </w:p>
    <w:p w14:paraId="74B5FAF9" w14:textId="7C8787C8" w:rsidR="00F005BC" w:rsidRDefault="00F005BC" w:rsidP="0033197A">
      <w:pPr>
        <w:spacing w:before="120"/>
        <w:jc w:val="both"/>
        <w:rPr>
          <w:rFonts w:ascii="Arial" w:hAnsi="Arial" w:cs="Arial"/>
          <w:b/>
          <w:bCs/>
        </w:rPr>
      </w:pPr>
    </w:p>
    <w:p w14:paraId="7670F0AD" w14:textId="2FB8A7BA" w:rsidR="00236A89" w:rsidRPr="00731BC0" w:rsidRDefault="00236A89" w:rsidP="0033197A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A Formularza oferty</w:t>
      </w:r>
      <w:r w:rsidR="00B423C7">
        <w:rPr>
          <w:rFonts w:ascii="Arial" w:hAnsi="Arial" w:cs="Arial"/>
          <w:b/>
          <w:bCs/>
        </w:rPr>
        <w:t>.</w:t>
      </w:r>
    </w:p>
    <w:p w14:paraId="046A28A8" w14:textId="77777777" w:rsidR="00633A6F" w:rsidRPr="00731BC0" w:rsidRDefault="00633A6F" w:rsidP="0033197A">
      <w:p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1. ZAMAWIAJĄCY:</w:t>
      </w:r>
    </w:p>
    <w:p w14:paraId="4ABE6B2A" w14:textId="41B11D66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„Wodociągi Białostockie” Sp. z o.o.</w:t>
      </w:r>
      <w:r w:rsidR="00261329">
        <w:rPr>
          <w:rFonts w:ascii="Arial" w:hAnsi="Arial" w:cs="Arial"/>
          <w:bCs/>
        </w:rPr>
        <w:t xml:space="preserve"> z siedzibą w Białymstoku, wpisana do Rejestru Przedsiębiorców Krajowego Rejestru Sądowego prowadzonego przez </w:t>
      </w:r>
      <w:r w:rsidRPr="00F775AD">
        <w:rPr>
          <w:rFonts w:ascii="Arial" w:hAnsi="Arial" w:cs="Arial"/>
          <w:bCs/>
        </w:rPr>
        <w:t xml:space="preserve"> Sąd Rejonowy w Białymstoku XII Wydział Gospodarczy Krajowego Rejestru Sądowego pod Nr KRS 0000024985, NIP 542-020-01-22, </w:t>
      </w:r>
      <w:r w:rsidR="00261329">
        <w:rPr>
          <w:rFonts w:ascii="Arial" w:hAnsi="Arial" w:cs="Arial"/>
          <w:bCs/>
        </w:rPr>
        <w:t xml:space="preserve">REGON: </w:t>
      </w:r>
      <w:r w:rsidR="00261329" w:rsidRPr="00261329">
        <w:rPr>
          <w:rFonts w:ascii="Arial" w:hAnsi="Arial" w:cs="Arial"/>
          <w:bCs/>
        </w:rPr>
        <w:t>050207647</w:t>
      </w:r>
      <w:r w:rsidR="00261329">
        <w:rPr>
          <w:rFonts w:ascii="Arial" w:hAnsi="Arial" w:cs="Arial"/>
          <w:bCs/>
        </w:rPr>
        <w:t xml:space="preserve">, </w:t>
      </w:r>
      <w:r w:rsidRPr="00F775AD">
        <w:rPr>
          <w:rFonts w:ascii="Arial" w:hAnsi="Arial" w:cs="Arial"/>
          <w:bCs/>
        </w:rPr>
        <w:t>kapitał zakładowy: 165 540 000,00 zł</w:t>
      </w:r>
    </w:p>
    <w:p w14:paraId="0621F723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633A6F" w:rsidRPr="00F775AD" w14:paraId="7472FEA2" w14:textId="77777777" w:rsidTr="00633A6F">
        <w:tc>
          <w:tcPr>
            <w:tcW w:w="2700" w:type="dxa"/>
            <w:tcBorders>
              <w:bottom w:val="single" w:sz="6" w:space="0" w:color="auto"/>
            </w:tcBorders>
          </w:tcPr>
          <w:p w14:paraId="6012BB20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Adres:</w:t>
            </w:r>
          </w:p>
          <w:p w14:paraId="49A1AA6B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ul. Młynowa 52/1</w:t>
            </w:r>
          </w:p>
          <w:p w14:paraId="5A13A502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15-404 Białystok</w:t>
            </w:r>
          </w:p>
          <w:p w14:paraId="3EAE2B46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3ABEE556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 xml:space="preserve">tel.   +48 85 74 58 100 </w:t>
            </w:r>
          </w:p>
          <w:p w14:paraId="4870E3F7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 xml:space="preserve">fax   +48 85 74 58 113 </w:t>
            </w:r>
          </w:p>
          <w:p w14:paraId="2DE65EC3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Adres internetowy: www.wobi.pl</w:t>
            </w:r>
          </w:p>
          <w:p w14:paraId="79CE251F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  <w:lang w:val="fr-FR"/>
              </w:rPr>
            </w:pPr>
          </w:p>
        </w:tc>
      </w:tr>
    </w:tbl>
    <w:p w14:paraId="7A9F8E1A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/>
          <w:bCs/>
        </w:rPr>
      </w:pPr>
    </w:p>
    <w:p w14:paraId="561B6205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2. WYKONAWCA:</w:t>
      </w:r>
    </w:p>
    <w:p w14:paraId="687D9979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Nazwa:......................................................................................................</w:t>
      </w:r>
    </w:p>
    <w:p w14:paraId="35759A63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Siedziba: ...................................................................................................</w:t>
      </w:r>
    </w:p>
    <w:p w14:paraId="7BB0A339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Tel/Fax: ....................................................................................................</w:t>
      </w:r>
    </w:p>
    <w:p w14:paraId="4272CB0D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REGON: ....................................................................................................</w:t>
      </w:r>
    </w:p>
    <w:p w14:paraId="48E4899D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NIP............................................................................................................</w:t>
      </w:r>
    </w:p>
    <w:p w14:paraId="0280285A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Adres strony internetowej: ......................................................................... </w:t>
      </w:r>
    </w:p>
    <w:p w14:paraId="0998AFC8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</w:p>
    <w:p w14:paraId="419C5025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3. OSOBA UPRAWNIONA DO KONTAKTÓW: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633A6F" w:rsidRPr="00F775AD" w14:paraId="0EE9BCBC" w14:textId="77777777" w:rsidTr="00633A6F">
        <w:trPr>
          <w:cantSplit/>
        </w:trPr>
        <w:tc>
          <w:tcPr>
            <w:tcW w:w="2590" w:type="dxa"/>
          </w:tcPr>
          <w:p w14:paraId="445E3A09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6008" w:type="dxa"/>
          </w:tcPr>
          <w:p w14:paraId="6DE54089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33A6F" w:rsidRPr="00F775AD" w14:paraId="42C316F0" w14:textId="77777777" w:rsidTr="00633A6F">
        <w:trPr>
          <w:cantSplit/>
        </w:trPr>
        <w:tc>
          <w:tcPr>
            <w:tcW w:w="2590" w:type="dxa"/>
          </w:tcPr>
          <w:p w14:paraId="37FA409A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Adres</w:t>
            </w:r>
          </w:p>
        </w:tc>
        <w:tc>
          <w:tcPr>
            <w:tcW w:w="6008" w:type="dxa"/>
          </w:tcPr>
          <w:p w14:paraId="168D38A7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33A6F" w:rsidRPr="00F775AD" w14:paraId="0DBC8B4E" w14:textId="77777777" w:rsidTr="00633A6F">
        <w:trPr>
          <w:cantSplit/>
        </w:trPr>
        <w:tc>
          <w:tcPr>
            <w:tcW w:w="2590" w:type="dxa"/>
          </w:tcPr>
          <w:p w14:paraId="5153DED6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Nr telefonu</w:t>
            </w:r>
          </w:p>
        </w:tc>
        <w:tc>
          <w:tcPr>
            <w:tcW w:w="6008" w:type="dxa"/>
          </w:tcPr>
          <w:p w14:paraId="199895EE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33A6F" w:rsidRPr="00F775AD" w14:paraId="5E06E7BE" w14:textId="77777777" w:rsidTr="00633A6F">
        <w:trPr>
          <w:cantSplit/>
        </w:trPr>
        <w:tc>
          <w:tcPr>
            <w:tcW w:w="2590" w:type="dxa"/>
          </w:tcPr>
          <w:p w14:paraId="1538D986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Nr faksu</w:t>
            </w:r>
          </w:p>
        </w:tc>
        <w:tc>
          <w:tcPr>
            <w:tcW w:w="6008" w:type="dxa"/>
          </w:tcPr>
          <w:p w14:paraId="40FDA745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33A6F" w:rsidRPr="00F775AD" w14:paraId="316E472B" w14:textId="77777777" w:rsidTr="00633A6F">
        <w:trPr>
          <w:cantSplit/>
        </w:trPr>
        <w:tc>
          <w:tcPr>
            <w:tcW w:w="2590" w:type="dxa"/>
          </w:tcPr>
          <w:p w14:paraId="49F55085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775AD">
              <w:rPr>
                <w:rFonts w:ascii="Arial" w:hAnsi="Arial" w:cs="Arial"/>
                <w:bCs/>
              </w:rPr>
              <w:t>Adres e-mail</w:t>
            </w:r>
          </w:p>
        </w:tc>
        <w:tc>
          <w:tcPr>
            <w:tcW w:w="6008" w:type="dxa"/>
          </w:tcPr>
          <w:p w14:paraId="631ED8C1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EAD1B67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</w:p>
    <w:p w14:paraId="02013602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4. Ja (my) niżej podpisany(i) oświadczam(y), że:</w:t>
      </w:r>
    </w:p>
    <w:p w14:paraId="03819A4F" w14:textId="095A3869" w:rsidR="00F005BC" w:rsidRPr="00F775AD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lastRenderedPageBreak/>
        <w:t xml:space="preserve">Zapoznałem(liśmy) się z treścią </w:t>
      </w:r>
      <w:r w:rsidR="00472621">
        <w:rPr>
          <w:rFonts w:ascii="Arial" w:hAnsi="Arial" w:cs="Arial"/>
          <w:bCs/>
        </w:rPr>
        <w:t>Ogłoszenia</w:t>
      </w:r>
      <w:r w:rsidRPr="00F775AD">
        <w:rPr>
          <w:rFonts w:ascii="Arial" w:hAnsi="Arial" w:cs="Arial"/>
          <w:bCs/>
        </w:rPr>
        <w:t>/Specyfikacji Istotnych Warunków Zamówienia (SIWZ) wraz</w:t>
      </w:r>
      <w:r w:rsidR="009A511C" w:rsidRPr="00F775AD">
        <w:rPr>
          <w:rFonts w:ascii="Arial" w:hAnsi="Arial" w:cs="Arial"/>
          <w:bCs/>
        </w:rPr>
        <w:br/>
      </w:r>
      <w:r w:rsidRPr="00F775AD">
        <w:rPr>
          <w:rFonts w:ascii="Arial" w:hAnsi="Arial" w:cs="Arial"/>
          <w:bCs/>
        </w:rPr>
        <w:t>z załącznikami (w tym ze wzorem umowy) i nie wnosimy do nich żadnych zastrzeżeń ani uwag.</w:t>
      </w:r>
    </w:p>
    <w:p w14:paraId="1E09894B" w14:textId="03E30473" w:rsidR="00F005BC" w:rsidRPr="00F775AD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Gwarantuję(my) wykonanie przez w/w Wykonawcę całości przedmiotu zamówienia na warunkach określonych przez Zamawiającego w treści </w:t>
      </w:r>
      <w:r w:rsidR="00472621">
        <w:rPr>
          <w:rFonts w:ascii="Arial" w:hAnsi="Arial" w:cs="Arial"/>
          <w:bCs/>
        </w:rPr>
        <w:t>Ogłoszenia</w:t>
      </w:r>
      <w:r w:rsidRPr="00F775AD">
        <w:rPr>
          <w:rFonts w:ascii="Arial" w:hAnsi="Arial" w:cs="Arial"/>
          <w:bCs/>
        </w:rPr>
        <w:t xml:space="preserve">/Specyfikacji Istotnych Warunków Zamówienia (SIWZ) wraz </w:t>
      </w:r>
      <w:r w:rsidR="009A511C" w:rsidRPr="00F775AD">
        <w:rPr>
          <w:rFonts w:ascii="Arial" w:hAnsi="Arial" w:cs="Arial"/>
          <w:bCs/>
        </w:rPr>
        <w:br/>
      </w:r>
      <w:r w:rsidRPr="00F775AD">
        <w:rPr>
          <w:rFonts w:ascii="Arial" w:hAnsi="Arial" w:cs="Arial"/>
          <w:bCs/>
        </w:rPr>
        <w:t>z załącznikami przy uwzględnieniu wyjaśnień Zamawiającego.</w:t>
      </w:r>
    </w:p>
    <w:p w14:paraId="6EE4BC61" w14:textId="77777777" w:rsidR="00F005BC" w:rsidRPr="00731BC0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Oświadczam/my, że wyceniliśmy wszystkie elementy niezbędne do prawidłowego wykonania zamówienia.</w:t>
      </w:r>
    </w:p>
    <w:p w14:paraId="581BC465" w14:textId="77777777" w:rsidR="00F005BC" w:rsidRPr="00731BC0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 xml:space="preserve">Akceptuję/my termin realizacji zamówienia: Część </w:t>
      </w:r>
      <w:r w:rsidR="009A511C" w:rsidRPr="00731BC0">
        <w:rPr>
          <w:rFonts w:ascii="Arial" w:hAnsi="Arial" w:cs="Arial"/>
          <w:bCs/>
        </w:rPr>
        <w:t>I</w:t>
      </w:r>
      <w:r w:rsidRPr="00731BC0">
        <w:rPr>
          <w:rFonts w:ascii="Arial" w:hAnsi="Arial" w:cs="Arial"/>
          <w:bCs/>
        </w:rPr>
        <w:t xml:space="preserve">I-24 miesiące licząc od daty podpisania umowy. </w:t>
      </w:r>
    </w:p>
    <w:p w14:paraId="3C4A2F2F" w14:textId="77777777" w:rsidR="00F005BC" w:rsidRPr="00731BC0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/>
          <w:bCs/>
        </w:rPr>
      </w:pPr>
      <w:r w:rsidRPr="00731BC0">
        <w:rPr>
          <w:rFonts w:ascii="Arial" w:hAnsi="Arial" w:cs="Arial"/>
          <w:bCs/>
        </w:rPr>
        <w:t xml:space="preserve">Cena mojej (naszej) oferty za realizację niniejszego zamówienia CZĘŚĆ </w:t>
      </w:r>
      <w:r w:rsidR="009A511C" w:rsidRPr="00731BC0">
        <w:rPr>
          <w:rFonts w:ascii="Arial" w:hAnsi="Arial" w:cs="Arial"/>
          <w:bCs/>
        </w:rPr>
        <w:t>I</w:t>
      </w:r>
      <w:r w:rsidRPr="00731BC0">
        <w:rPr>
          <w:rFonts w:ascii="Arial" w:hAnsi="Arial" w:cs="Arial"/>
          <w:bCs/>
        </w:rPr>
        <w:t xml:space="preserve">I - </w:t>
      </w:r>
      <w:r w:rsidR="009A511C" w:rsidRPr="00731BC0">
        <w:rPr>
          <w:rFonts w:ascii="Arial" w:hAnsi="Arial" w:cs="Arial"/>
          <w:bCs/>
        </w:rPr>
        <w:t xml:space="preserve">Kształtki żeliwne </w:t>
      </w:r>
      <w:r w:rsidRPr="00731BC0">
        <w:rPr>
          <w:rFonts w:ascii="Arial" w:hAnsi="Arial" w:cs="Arial"/>
          <w:bCs/>
        </w:rPr>
        <w:t xml:space="preserve">wynosi: </w:t>
      </w:r>
    </w:p>
    <w:p w14:paraId="0500E569" w14:textId="77777777" w:rsidR="00F005BC" w:rsidRPr="00731BC0" w:rsidRDefault="00F005BC" w:rsidP="0033197A">
      <w:p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Kwota netto ………………………….…...……….. PLN</w:t>
      </w:r>
    </w:p>
    <w:p w14:paraId="0E6D9DA0" w14:textId="77777777" w:rsidR="00F005BC" w:rsidRPr="00F775AD" w:rsidRDefault="00F005BC" w:rsidP="0033197A">
      <w:p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 xml:space="preserve">+ Podatek VAT (………. %) ………….……….………. </w:t>
      </w:r>
      <w:r w:rsidRPr="00F775AD">
        <w:rPr>
          <w:rFonts w:ascii="Arial" w:hAnsi="Arial" w:cs="Arial"/>
          <w:bCs/>
        </w:rPr>
        <w:t>PLN</w:t>
      </w:r>
    </w:p>
    <w:p w14:paraId="1E44CA9C" w14:textId="77777777" w:rsidR="00F005BC" w:rsidRPr="00F775AD" w:rsidRDefault="00F005BC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Kwota brutto …………………………..……………… PLN </w:t>
      </w:r>
    </w:p>
    <w:p w14:paraId="501D8116" w14:textId="5E5B6318" w:rsidR="00F005BC" w:rsidRDefault="00F005BC" w:rsidP="0033197A">
      <w:p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(słownie:……………………</w:t>
      </w:r>
      <w:r w:rsidR="00B423C7" w:rsidRPr="00F775AD">
        <w:rPr>
          <w:rFonts w:ascii="Arial" w:hAnsi="Arial" w:cs="Arial"/>
          <w:bCs/>
        </w:rPr>
        <w:t xml:space="preserve"> </w:t>
      </w:r>
      <w:r w:rsidRPr="00F775AD">
        <w:rPr>
          <w:rFonts w:ascii="Arial" w:hAnsi="Arial" w:cs="Arial"/>
          <w:bCs/>
        </w:rPr>
        <w:t>………………………………………………………)</w:t>
      </w:r>
    </w:p>
    <w:p w14:paraId="0992257A" w14:textId="4197B39B" w:rsidR="00B423C7" w:rsidRPr="00F775AD" w:rsidRDefault="00B423C7" w:rsidP="0033197A">
      <w:pPr>
        <w:spacing w:before="120"/>
        <w:jc w:val="both"/>
        <w:rPr>
          <w:rFonts w:ascii="Arial" w:hAnsi="Arial" w:cs="Arial"/>
          <w:bCs/>
        </w:rPr>
      </w:pPr>
      <w:r w:rsidRPr="00B423C7">
        <w:rPr>
          <w:rFonts w:ascii="Arial" w:hAnsi="Arial" w:cs="Arial"/>
          <w:bCs/>
        </w:rPr>
        <w:t>Cena została obliczona na podstawie cen jednostkowych podanych w części B formularza ofert</w:t>
      </w:r>
      <w:r>
        <w:rPr>
          <w:rFonts w:ascii="Arial" w:hAnsi="Arial" w:cs="Arial"/>
          <w:bCs/>
        </w:rPr>
        <w:t>y</w:t>
      </w:r>
      <w:r w:rsidRPr="00B423C7">
        <w:rPr>
          <w:rFonts w:ascii="Arial" w:hAnsi="Arial" w:cs="Arial"/>
          <w:bCs/>
        </w:rPr>
        <w:t>.</w:t>
      </w:r>
    </w:p>
    <w:p w14:paraId="16EE0E99" w14:textId="77777777" w:rsidR="00F005BC" w:rsidRPr="00731BC0" w:rsidRDefault="00F005BC" w:rsidP="00B423C7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Oświadczam/my, iż </w:t>
      </w:r>
      <w:r w:rsidRPr="00731BC0">
        <w:rPr>
          <w:rFonts w:ascii="Arial" w:hAnsi="Arial" w:cs="Arial"/>
          <w:bCs/>
        </w:rPr>
        <w:t xml:space="preserve">zaoferowana armatura spełnia wszystkie parametry i wymagania wskazane w Rozdziale I Ogłoszenia/SIWZ oraz we wzorze Umowy. </w:t>
      </w:r>
    </w:p>
    <w:p w14:paraId="45B2C2BF" w14:textId="77777777" w:rsidR="00731BC0" w:rsidRPr="00731BC0" w:rsidRDefault="00731BC0" w:rsidP="0033197A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Ilość producentów armatury: ………………………</w:t>
      </w:r>
    </w:p>
    <w:p w14:paraId="75E5F7F1" w14:textId="77777777" w:rsidR="00F005BC" w:rsidRPr="00731BC0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 xml:space="preserve">Długość okresu udzielonej gwarancji: </w:t>
      </w:r>
      <w:r w:rsidR="001A61E7">
        <w:rPr>
          <w:rFonts w:ascii="Arial" w:hAnsi="Arial" w:cs="Arial"/>
          <w:bCs/>
        </w:rPr>
        <w:t>84</w:t>
      </w:r>
      <w:r w:rsidRPr="00731BC0">
        <w:rPr>
          <w:rFonts w:ascii="Arial" w:hAnsi="Arial" w:cs="Arial"/>
          <w:bCs/>
        </w:rPr>
        <w:t xml:space="preserve"> miesięcy; okres rękojmi wynosi 24 miesiące.</w:t>
      </w:r>
    </w:p>
    <w:p w14:paraId="1265E199" w14:textId="77777777" w:rsidR="00F005BC" w:rsidRPr="00F775AD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731BC0">
        <w:rPr>
          <w:rFonts w:ascii="Arial" w:hAnsi="Arial" w:cs="Arial"/>
          <w:bCs/>
        </w:rPr>
        <w:t>Akceptuję/my bez zastrzeżeń warunki płatności określone w Ogłoszeniu/SIWZ</w:t>
      </w:r>
      <w:r w:rsidRPr="00F775AD">
        <w:rPr>
          <w:rFonts w:ascii="Arial" w:hAnsi="Arial" w:cs="Arial"/>
          <w:bCs/>
        </w:rPr>
        <w:t>.</w:t>
      </w:r>
    </w:p>
    <w:p w14:paraId="698C6699" w14:textId="77777777" w:rsidR="0007116A" w:rsidRPr="0007116A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Niniejsza oferta jest ważna przez okres 30 dni, </w:t>
      </w:r>
    </w:p>
    <w:p w14:paraId="4A48E861" w14:textId="77777777" w:rsidR="00F005BC" w:rsidRPr="00F775AD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W przypadku uznania mojej (naszej) oferty za najkorzystniejszą zobowiązuję(emy) się zawrzeć umowę w miejscu i terminie jakie zostaną wskazane przez Zamawiającego. </w:t>
      </w:r>
    </w:p>
    <w:p w14:paraId="6A07A12F" w14:textId="77777777" w:rsidR="00F005BC" w:rsidRPr="00F775AD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Nie uczestniczę(my) jako Wykonawca w jakiejkolwiek innej ofercie złożonej w celu udzielenia niniejszego zamówienia;</w:t>
      </w:r>
    </w:p>
    <w:p w14:paraId="41BF8102" w14:textId="72F57F22" w:rsidR="00F005BC" w:rsidRPr="00F775AD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Oświadczam, że wypełniłem obowiązki informacyjne przewidziane w art. 13 lub art. 14 RODO</w:t>
      </w:r>
      <w:r w:rsidR="00B423C7">
        <w:rPr>
          <w:rStyle w:val="Odwoanieprzypisudolnego"/>
          <w:rFonts w:ascii="Arial" w:hAnsi="Arial" w:cs="Arial"/>
          <w:bCs/>
        </w:rPr>
        <w:footnoteReference w:id="3"/>
      </w:r>
      <w:r w:rsidRPr="00F775AD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F775AD">
        <w:rPr>
          <w:rFonts w:ascii="Arial" w:hAnsi="Arial" w:cs="Arial"/>
          <w:bCs/>
          <w:i/>
        </w:rPr>
        <w:t xml:space="preserve">. (W przypadku gdy wykonawca nie przekazuje danych osobowych innych niż bezpośrednio jego dotyczących lub zachodzi wyłączenie </w:t>
      </w:r>
      <w:r w:rsidRPr="00F775AD">
        <w:rPr>
          <w:rFonts w:ascii="Arial" w:hAnsi="Arial" w:cs="Arial"/>
          <w:bCs/>
          <w:i/>
        </w:rPr>
        <w:lastRenderedPageBreak/>
        <w:t>stosowania obowiązku informacyjnego, stosownie do art. 13 ust. 4 lub art. 14 ust. 5 RODO treści oświadczenia wykonawca nie składa (przez jego wykreślenie).</w:t>
      </w:r>
    </w:p>
    <w:p w14:paraId="6AC50A02" w14:textId="36194F8A" w:rsidR="00F005BC" w:rsidRPr="00731BC0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Wyrażam </w:t>
      </w:r>
      <w:r w:rsidRPr="00731BC0">
        <w:rPr>
          <w:rFonts w:ascii="Arial" w:hAnsi="Arial" w:cs="Arial"/>
          <w:bCs/>
        </w:rPr>
        <w:t xml:space="preserve">zgodę na przetwarzanie danych osobowych zgodnie z postanowieniami załącznika nr 3 do niniejszego </w:t>
      </w:r>
      <w:r w:rsidR="00472621">
        <w:rPr>
          <w:rFonts w:ascii="Arial" w:hAnsi="Arial" w:cs="Arial"/>
          <w:bCs/>
        </w:rPr>
        <w:t>Ogłoszenia</w:t>
      </w:r>
      <w:r w:rsidRPr="00731BC0">
        <w:rPr>
          <w:rFonts w:ascii="Arial" w:hAnsi="Arial" w:cs="Arial"/>
          <w:bCs/>
        </w:rPr>
        <w:t>/</w:t>
      </w:r>
      <w:r w:rsidRPr="00731BC0">
        <w:rPr>
          <w:rFonts w:ascii="Arial" w:hAnsi="Arial" w:cs="Arial"/>
          <w:bCs/>
          <w:iCs/>
        </w:rPr>
        <w:t xml:space="preserve"> Specyfikacji Istotnych Warunków Zamówienia (SIWZ)</w:t>
      </w:r>
      <w:r w:rsidRPr="00731BC0">
        <w:rPr>
          <w:rFonts w:ascii="Arial" w:hAnsi="Arial" w:cs="Arial"/>
          <w:bCs/>
        </w:rPr>
        <w:t>.</w:t>
      </w:r>
    </w:p>
    <w:p w14:paraId="241DD83A" w14:textId="2DD5D571" w:rsidR="00F005BC" w:rsidRPr="00F775AD" w:rsidRDefault="00F005BC" w:rsidP="0033197A">
      <w:pPr>
        <w:numPr>
          <w:ilvl w:val="0"/>
          <w:numId w:val="34"/>
        </w:numPr>
        <w:spacing w:before="120"/>
        <w:jc w:val="both"/>
        <w:rPr>
          <w:rFonts w:ascii="Arial" w:hAnsi="Arial" w:cs="Arial"/>
          <w:b/>
          <w:bCs/>
        </w:rPr>
      </w:pPr>
      <w:r w:rsidRPr="00731BC0">
        <w:rPr>
          <w:rFonts w:ascii="Arial" w:hAnsi="Arial" w:cs="Arial"/>
          <w:bCs/>
        </w:rPr>
        <w:t xml:space="preserve">W ofercie </w:t>
      </w:r>
      <w:r w:rsidRPr="00731BC0">
        <w:rPr>
          <w:rFonts w:ascii="Arial" w:hAnsi="Arial" w:cs="Arial"/>
          <w:bCs/>
          <w:u w:val="single"/>
        </w:rPr>
        <w:t>znajdują się/nie znajdują się</w:t>
      </w:r>
      <w:r w:rsidR="00B423C7">
        <w:rPr>
          <w:rStyle w:val="Odwoanieprzypisudolnego"/>
          <w:rFonts w:ascii="Arial" w:hAnsi="Arial" w:cs="Arial"/>
          <w:bCs/>
          <w:u w:val="single"/>
        </w:rPr>
        <w:footnoteReference w:id="4"/>
      </w:r>
      <w:r w:rsidRPr="00731BC0">
        <w:rPr>
          <w:rFonts w:ascii="Arial" w:hAnsi="Arial" w:cs="Arial"/>
          <w:bCs/>
          <w:u w:val="single"/>
        </w:rPr>
        <w:t xml:space="preserve"> </w:t>
      </w:r>
      <w:r w:rsidRPr="00731BC0">
        <w:rPr>
          <w:rFonts w:ascii="Arial" w:hAnsi="Arial" w:cs="Arial"/>
          <w:bCs/>
        </w:rPr>
        <w:t>informacje stanowiące tajemnicę przedsiębiorstwa w rozumieniu Ustawy z dnia 16 kwietnia 1993 r. o zwalczaniu nieuczciwej konkurencji</w:t>
      </w:r>
      <w:r w:rsidRPr="00731BC0">
        <w:rPr>
          <w:rFonts w:ascii="Arial" w:hAnsi="Arial" w:cs="Arial"/>
          <w:bCs/>
          <w:vertAlign w:val="superscript"/>
        </w:rPr>
        <w:t xml:space="preserve"> </w:t>
      </w:r>
      <w:r w:rsidRPr="00731BC0">
        <w:rPr>
          <w:rFonts w:ascii="Arial" w:hAnsi="Arial" w:cs="Arial"/>
          <w:shd w:val="clear" w:color="auto" w:fill="FFFFFF"/>
        </w:rPr>
        <w:t> (t.j. Dz. U. z 2020 r. poz. 1913).</w:t>
      </w:r>
      <w:r w:rsidRPr="00731BC0">
        <w:rPr>
          <w:rFonts w:ascii="Arial" w:hAnsi="Arial" w:cs="Arial"/>
          <w:bCs/>
        </w:rPr>
        <w:t xml:space="preserve"> Wskazane poniżej informacje zawarte w ofercie stanowią tajemnicę przedsiębiorstwa i w związku z niniejszym nie mogą być one udostępniane, w szczególności innym uczestnikom post</w:t>
      </w:r>
      <w:r w:rsidRPr="00F775AD">
        <w:rPr>
          <w:rFonts w:ascii="Arial" w:hAnsi="Arial" w:cs="Arial"/>
          <w:bCs/>
        </w:rPr>
        <w:t>ępowania:</w:t>
      </w:r>
    </w:p>
    <w:p w14:paraId="27FCF952" w14:textId="77777777" w:rsidR="00633A6F" w:rsidRPr="00F775AD" w:rsidRDefault="00633A6F" w:rsidP="0033197A">
      <w:pPr>
        <w:spacing w:before="120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633A6F" w:rsidRPr="00F775AD" w14:paraId="618A251F" w14:textId="77777777" w:rsidTr="00633A6F">
        <w:trPr>
          <w:cantSplit/>
          <w:trHeight w:val="383"/>
        </w:trPr>
        <w:tc>
          <w:tcPr>
            <w:tcW w:w="1019" w:type="dxa"/>
            <w:vMerge w:val="restart"/>
            <w:shd w:val="clear" w:color="auto" w:fill="D0CECE"/>
          </w:tcPr>
          <w:p w14:paraId="2EF586DF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1C43E8D0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690" w:type="dxa"/>
            <w:vMerge w:val="restart"/>
            <w:shd w:val="clear" w:color="auto" w:fill="D0CECE"/>
          </w:tcPr>
          <w:p w14:paraId="74473832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6B43BEB0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>Oznaczenie rodzaju (nazwy) informacji</w:t>
            </w:r>
          </w:p>
        </w:tc>
        <w:tc>
          <w:tcPr>
            <w:tcW w:w="3670" w:type="dxa"/>
            <w:gridSpan w:val="2"/>
            <w:shd w:val="clear" w:color="auto" w:fill="D0CECE"/>
          </w:tcPr>
          <w:p w14:paraId="20F74EC4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 xml:space="preserve">Strony w ofercie </w:t>
            </w:r>
          </w:p>
          <w:p w14:paraId="4A956D2D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 xml:space="preserve">(wyrażone cyfrą) </w:t>
            </w:r>
          </w:p>
        </w:tc>
      </w:tr>
      <w:tr w:rsidR="00633A6F" w:rsidRPr="00F775AD" w14:paraId="3CBAAAA8" w14:textId="77777777" w:rsidTr="00633A6F">
        <w:trPr>
          <w:cantSplit/>
          <w:trHeight w:val="345"/>
        </w:trPr>
        <w:tc>
          <w:tcPr>
            <w:tcW w:w="1019" w:type="dxa"/>
            <w:vMerge/>
            <w:shd w:val="clear" w:color="auto" w:fill="D0CECE"/>
          </w:tcPr>
          <w:p w14:paraId="0BBF04EF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0" w:type="dxa"/>
            <w:vMerge/>
            <w:shd w:val="clear" w:color="auto" w:fill="D0CECE"/>
          </w:tcPr>
          <w:p w14:paraId="3A2D032A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shd w:val="clear" w:color="auto" w:fill="D0CECE"/>
          </w:tcPr>
          <w:p w14:paraId="6BDF40E4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>od</w:t>
            </w:r>
          </w:p>
        </w:tc>
        <w:tc>
          <w:tcPr>
            <w:tcW w:w="1614" w:type="dxa"/>
            <w:shd w:val="clear" w:color="auto" w:fill="D0CECE"/>
          </w:tcPr>
          <w:p w14:paraId="6EC95479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633A6F" w:rsidRPr="00F775AD" w14:paraId="7FA74AA9" w14:textId="77777777" w:rsidTr="00633A6F">
        <w:trPr>
          <w:cantSplit/>
          <w:trHeight w:val="590"/>
        </w:trPr>
        <w:tc>
          <w:tcPr>
            <w:tcW w:w="1019" w:type="dxa"/>
          </w:tcPr>
          <w:p w14:paraId="6031BCE1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0" w:type="dxa"/>
          </w:tcPr>
          <w:p w14:paraId="6F27F960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56" w:type="dxa"/>
          </w:tcPr>
          <w:p w14:paraId="6B96B875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14" w:type="dxa"/>
          </w:tcPr>
          <w:p w14:paraId="102F3F97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33A6F" w:rsidRPr="00F775AD" w14:paraId="7FA2088E" w14:textId="77777777" w:rsidTr="00633A6F">
        <w:trPr>
          <w:cantSplit/>
          <w:trHeight w:val="597"/>
        </w:trPr>
        <w:tc>
          <w:tcPr>
            <w:tcW w:w="1019" w:type="dxa"/>
          </w:tcPr>
          <w:p w14:paraId="4FE8282F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0" w:type="dxa"/>
          </w:tcPr>
          <w:p w14:paraId="185A7768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56" w:type="dxa"/>
          </w:tcPr>
          <w:p w14:paraId="61A38C93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14" w:type="dxa"/>
          </w:tcPr>
          <w:p w14:paraId="5A54BB4B" w14:textId="77777777" w:rsidR="00633A6F" w:rsidRPr="00F775AD" w:rsidRDefault="00633A6F" w:rsidP="0033197A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62F2766" w14:textId="78110DD2" w:rsidR="00633A6F" w:rsidRDefault="00B423C7" w:rsidP="0033197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Uzasadnienie: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7C7812EA" w14:textId="414C1877" w:rsidR="00B423C7" w:rsidRDefault="00B423C7" w:rsidP="0033197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F536BB8" w14:textId="61628190" w:rsidR="00B423C7" w:rsidRPr="00B423C7" w:rsidRDefault="00B423C7" w:rsidP="0033197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462877A" w14:textId="77777777" w:rsidR="00B423C7" w:rsidRDefault="00B423C7" w:rsidP="00B423C7">
      <w:pPr>
        <w:spacing w:before="120"/>
        <w:rPr>
          <w:rFonts w:ascii="Arial" w:hAnsi="Arial" w:cs="Arial"/>
          <w:bCs/>
        </w:rPr>
      </w:pPr>
    </w:p>
    <w:p w14:paraId="1124D6E2" w14:textId="77777777" w:rsidR="00B423C7" w:rsidRDefault="00B423C7" w:rsidP="00B423C7">
      <w:pPr>
        <w:numPr>
          <w:ilvl w:val="0"/>
          <w:numId w:val="34"/>
        </w:num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Załącznikami do oferty są:</w:t>
      </w:r>
    </w:p>
    <w:p w14:paraId="4D544670" w14:textId="77777777" w:rsidR="00B423C7" w:rsidRDefault="00B423C7" w:rsidP="00B423C7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…………………………………….</w:t>
      </w:r>
    </w:p>
    <w:p w14:paraId="351F0237" w14:textId="77777777" w:rsidR="00B423C7" w:rsidRDefault="00B423C7" w:rsidP="00B423C7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…………………………………..</w:t>
      </w:r>
    </w:p>
    <w:p w14:paraId="01A4D56C" w14:textId="77777777" w:rsidR="00B423C7" w:rsidRDefault="00B423C7" w:rsidP="00B423C7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</w:t>
      </w:r>
    </w:p>
    <w:p w14:paraId="7847FFAC" w14:textId="77777777" w:rsidR="00B423C7" w:rsidRDefault="00B423C7" w:rsidP="00B423C7">
      <w:pPr>
        <w:spacing w:before="120"/>
        <w:rPr>
          <w:rFonts w:ascii="Arial" w:hAnsi="Arial" w:cs="Arial"/>
          <w:bCs/>
        </w:rPr>
      </w:pPr>
    </w:p>
    <w:p w14:paraId="12209A0D" w14:textId="77777777" w:rsidR="00B423C7" w:rsidRDefault="00B423C7" w:rsidP="00B423C7">
      <w:pPr>
        <w:spacing w:before="120"/>
        <w:rPr>
          <w:rFonts w:ascii="Arial" w:hAnsi="Arial" w:cs="Arial"/>
          <w:bCs/>
        </w:rPr>
      </w:pPr>
    </w:p>
    <w:p w14:paraId="4F21F087" w14:textId="77777777" w:rsidR="00B423C7" w:rsidRDefault="00B423C7" w:rsidP="00B423C7">
      <w:pPr>
        <w:spacing w:before="120"/>
        <w:rPr>
          <w:rFonts w:ascii="Arial" w:hAnsi="Arial" w:cs="Arial"/>
          <w:bCs/>
        </w:rPr>
      </w:pPr>
    </w:p>
    <w:p w14:paraId="4EC787BE" w14:textId="07C296DA" w:rsidR="009A511C" w:rsidRPr="00F775AD" w:rsidRDefault="009A511C" w:rsidP="00B423C7">
      <w:pPr>
        <w:spacing w:before="120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............................... dn. .........................2021 r.    </w:t>
      </w:r>
      <w:r w:rsidRPr="00F775AD">
        <w:rPr>
          <w:rFonts w:ascii="Arial" w:hAnsi="Arial" w:cs="Arial"/>
          <w:bCs/>
        </w:rPr>
        <w:tab/>
        <w:t xml:space="preserve">       </w:t>
      </w:r>
    </w:p>
    <w:p w14:paraId="57AF6607" w14:textId="77777777" w:rsidR="009A511C" w:rsidRPr="00F775AD" w:rsidRDefault="009A511C" w:rsidP="0033197A">
      <w:pPr>
        <w:spacing w:before="120"/>
        <w:jc w:val="right"/>
        <w:rPr>
          <w:rFonts w:ascii="Arial" w:hAnsi="Arial" w:cs="Arial"/>
          <w:bCs/>
        </w:rPr>
      </w:pPr>
    </w:p>
    <w:p w14:paraId="7EEA0ADB" w14:textId="77777777" w:rsidR="009A511C" w:rsidRPr="00F775AD" w:rsidRDefault="009A511C" w:rsidP="0033197A">
      <w:pPr>
        <w:spacing w:before="120"/>
        <w:jc w:val="right"/>
        <w:rPr>
          <w:rFonts w:ascii="Arial" w:hAnsi="Arial" w:cs="Arial"/>
          <w:bCs/>
        </w:rPr>
      </w:pPr>
    </w:p>
    <w:p w14:paraId="73AF7E79" w14:textId="77777777" w:rsidR="009A511C" w:rsidRPr="00F775AD" w:rsidRDefault="009A511C" w:rsidP="0033197A">
      <w:pPr>
        <w:spacing w:before="120"/>
        <w:jc w:val="right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...................................................................................</w:t>
      </w:r>
    </w:p>
    <w:p w14:paraId="2FE37913" w14:textId="2A651A07" w:rsidR="00633A6F" w:rsidRPr="00F775AD" w:rsidRDefault="009A511C" w:rsidP="00B423C7">
      <w:pPr>
        <w:spacing w:before="120"/>
        <w:ind w:left="3969"/>
        <w:jc w:val="center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(</w:t>
      </w:r>
      <w:r w:rsidR="00B423C7">
        <w:rPr>
          <w:rFonts w:ascii="Arial" w:hAnsi="Arial" w:cs="Arial"/>
          <w:bCs/>
        </w:rPr>
        <w:t>podpis osoby uprawnionej do reprezentacji wykonawcy</w:t>
      </w:r>
      <w:r w:rsidRPr="00F775AD">
        <w:rPr>
          <w:rFonts w:ascii="Arial" w:hAnsi="Arial" w:cs="Arial"/>
          <w:bCs/>
        </w:rPr>
        <w:t>)</w:t>
      </w:r>
    </w:p>
    <w:p w14:paraId="655CD4B1" w14:textId="77777777" w:rsidR="00B423C7" w:rsidRDefault="00B423C7" w:rsidP="0033197A">
      <w:pPr>
        <w:spacing w:before="120"/>
        <w:jc w:val="both"/>
        <w:rPr>
          <w:rFonts w:ascii="Arial" w:hAnsi="Arial" w:cs="Arial"/>
          <w:bCs/>
        </w:rPr>
        <w:sectPr w:rsidR="00B423C7" w:rsidSect="00236A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A8AC76" w14:textId="1E881365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</w:p>
    <w:p w14:paraId="69E6AF15" w14:textId="77777777" w:rsidR="00E91832" w:rsidRPr="00F775AD" w:rsidRDefault="00E91832" w:rsidP="0033197A">
      <w:pPr>
        <w:spacing w:before="120"/>
        <w:jc w:val="both"/>
        <w:rPr>
          <w:rFonts w:ascii="Arial" w:hAnsi="Arial" w:cs="Arial"/>
          <w:b/>
          <w:bCs/>
        </w:rPr>
      </w:pPr>
    </w:p>
    <w:p w14:paraId="3B8F202E" w14:textId="507A3186" w:rsidR="00633A6F" w:rsidRPr="00F775AD" w:rsidRDefault="00B423C7" w:rsidP="00B423C7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B FORMULARZA OFERTY: </w:t>
      </w:r>
      <w:r w:rsidRPr="00F775AD">
        <w:rPr>
          <w:rFonts w:ascii="Arial" w:hAnsi="Arial" w:cs="Arial"/>
          <w:b/>
          <w:bCs/>
        </w:rPr>
        <w:t>WYKAZ CEN JEDNOSTKOWYCH ARMATURY (KSZTAŁTKI ŻELIWNE)</w:t>
      </w:r>
    </w:p>
    <w:p w14:paraId="7CD25E66" w14:textId="77777777" w:rsidR="00E91832" w:rsidRPr="00F775AD" w:rsidRDefault="00E91832" w:rsidP="0033197A">
      <w:pPr>
        <w:spacing w:before="120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444"/>
        <w:gridCol w:w="1537"/>
        <w:gridCol w:w="1688"/>
        <w:gridCol w:w="1688"/>
        <w:gridCol w:w="1691"/>
        <w:gridCol w:w="1688"/>
        <w:gridCol w:w="1694"/>
      </w:tblGrid>
      <w:tr w:rsidR="00B423C7" w:rsidRPr="00F775AD" w14:paraId="4E4853B5" w14:textId="00D8E362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2D7C592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230" w:type="pct"/>
            <w:shd w:val="clear" w:color="auto" w:fill="auto"/>
            <w:noWrap/>
            <w:vAlign w:val="center"/>
            <w:hideMark/>
          </w:tcPr>
          <w:p w14:paraId="16750EC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>Nazwa części </w:t>
            </w:r>
          </w:p>
        </w:tc>
        <w:tc>
          <w:tcPr>
            <w:tcW w:w="549" w:type="pct"/>
          </w:tcPr>
          <w:p w14:paraId="47DEE123" w14:textId="1DE0102C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>Nazwa producenta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3C59BF3" w14:textId="6185C1D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775AD"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t xml:space="preserve">jednostkowa </w:t>
            </w:r>
            <w:r w:rsidRPr="00F775AD">
              <w:rPr>
                <w:rFonts w:ascii="Arial" w:hAnsi="Arial" w:cs="Arial"/>
                <w:b/>
                <w:bCs/>
              </w:rPr>
              <w:t>netto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EFC8C12" w14:textId="3C61945B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810E8CE" w14:textId="0946BA3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83BA" w14:textId="52F8624D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7D5A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23C7" w:rsidRPr="00F775AD" w14:paraId="2C56394C" w14:textId="2AEC6A92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7C0182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F6A678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Kolano żeliwne kołnierzowe stopowe DN80 PN16 </w:t>
            </w:r>
          </w:p>
        </w:tc>
        <w:tc>
          <w:tcPr>
            <w:tcW w:w="549" w:type="pct"/>
          </w:tcPr>
          <w:p w14:paraId="774CB22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0119E93" w14:textId="598E284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EFD37A8" w14:textId="7387A1B2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2876042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0219" w14:textId="12401A6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2E87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B2CB7A7" w14:textId="7022DE2C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02E0E5A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8D66D9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Kolana </w:t>
            </w:r>
            <w:proofErr w:type="spellStart"/>
            <w:r w:rsidRPr="00F775AD">
              <w:rPr>
                <w:rFonts w:ascii="Arial" w:hAnsi="Arial" w:cs="Arial"/>
              </w:rPr>
              <w:t>żel.kołn</w:t>
            </w:r>
            <w:proofErr w:type="spellEnd"/>
            <w:r w:rsidRPr="00F775AD">
              <w:rPr>
                <w:rFonts w:ascii="Arial" w:hAnsi="Arial" w:cs="Arial"/>
              </w:rPr>
              <w:t xml:space="preserve">. DN50  </w:t>
            </w:r>
          </w:p>
        </w:tc>
        <w:tc>
          <w:tcPr>
            <w:tcW w:w="549" w:type="pct"/>
          </w:tcPr>
          <w:p w14:paraId="7D1761DC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53614DE" w14:textId="4040B82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6CB542B" w14:textId="4F7D5DCC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0FCCB66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C3CF" w14:textId="3DCBF3C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4083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CBC3400" w14:textId="4561A540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D8E3C9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4B6314F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Kolana </w:t>
            </w:r>
            <w:proofErr w:type="spellStart"/>
            <w:r w:rsidRPr="00F775AD">
              <w:rPr>
                <w:rFonts w:ascii="Arial" w:hAnsi="Arial" w:cs="Arial"/>
              </w:rPr>
              <w:t>żel.kołn</w:t>
            </w:r>
            <w:proofErr w:type="spellEnd"/>
            <w:r w:rsidRPr="00F775AD">
              <w:rPr>
                <w:rFonts w:ascii="Arial" w:hAnsi="Arial" w:cs="Arial"/>
              </w:rPr>
              <w:t xml:space="preserve">. DN80  </w:t>
            </w:r>
          </w:p>
        </w:tc>
        <w:tc>
          <w:tcPr>
            <w:tcW w:w="549" w:type="pct"/>
          </w:tcPr>
          <w:p w14:paraId="245697E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C8E8B1A" w14:textId="545416B9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37B3166" w14:textId="447790E4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EAAC94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DE6F" w14:textId="334306A3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62E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7E5D734F" w14:textId="72987C9A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7B23982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F90D3D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Kolana </w:t>
            </w:r>
            <w:proofErr w:type="spellStart"/>
            <w:r w:rsidRPr="00F775AD">
              <w:rPr>
                <w:rFonts w:ascii="Arial" w:hAnsi="Arial" w:cs="Arial"/>
              </w:rPr>
              <w:t>żel.kołn</w:t>
            </w:r>
            <w:proofErr w:type="spellEnd"/>
            <w:r w:rsidRPr="00F775AD">
              <w:rPr>
                <w:rFonts w:ascii="Arial" w:hAnsi="Arial" w:cs="Arial"/>
              </w:rPr>
              <w:t xml:space="preserve">. DN100  </w:t>
            </w:r>
          </w:p>
        </w:tc>
        <w:tc>
          <w:tcPr>
            <w:tcW w:w="549" w:type="pct"/>
          </w:tcPr>
          <w:p w14:paraId="453C611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21B46C2" w14:textId="2D625B9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B7632AE" w14:textId="6D5C11C8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08B9AE9B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0B83" w14:textId="4E7B280A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118B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380E5B0" w14:textId="624E9047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621D8BEB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28D97B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Kolana </w:t>
            </w:r>
            <w:proofErr w:type="spellStart"/>
            <w:r w:rsidRPr="00F775AD">
              <w:rPr>
                <w:rFonts w:ascii="Arial" w:hAnsi="Arial" w:cs="Arial"/>
              </w:rPr>
              <w:t>żel.kołn</w:t>
            </w:r>
            <w:proofErr w:type="spellEnd"/>
            <w:r w:rsidRPr="00F775AD">
              <w:rPr>
                <w:rFonts w:ascii="Arial" w:hAnsi="Arial" w:cs="Arial"/>
              </w:rPr>
              <w:t xml:space="preserve">. DN150  </w:t>
            </w:r>
          </w:p>
        </w:tc>
        <w:tc>
          <w:tcPr>
            <w:tcW w:w="549" w:type="pct"/>
          </w:tcPr>
          <w:p w14:paraId="008AD5C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D01AC5C" w14:textId="65BBEFEE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43E0257" w14:textId="5D793139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05D486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90EE" w14:textId="252BBEC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E58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72B85778" w14:textId="12CF8846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52F841A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8FB0CF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Kołnierz gwintowany 50x2"</w:t>
            </w:r>
          </w:p>
        </w:tc>
        <w:tc>
          <w:tcPr>
            <w:tcW w:w="549" w:type="pct"/>
          </w:tcPr>
          <w:p w14:paraId="45ECD77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22D3825" w14:textId="1A42A24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BCFCA2B" w14:textId="0F9A13CD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0B0DC79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AEA8" w14:textId="70C3D2BF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B8E44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2A54FE0B" w14:textId="567DA051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25007AE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E7891F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Kołnierz gwintowany 80x3"</w:t>
            </w:r>
          </w:p>
        </w:tc>
        <w:tc>
          <w:tcPr>
            <w:tcW w:w="549" w:type="pct"/>
          </w:tcPr>
          <w:p w14:paraId="523A837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2848F98" w14:textId="2378DB4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2856C0D" w14:textId="1C23400F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609F173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EDA2E" w14:textId="68586E5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268F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4112DD7" w14:textId="31DFFB57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19A2A29F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8.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F45713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Kołnierz ślepy DN50  </w:t>
            </w:r>
          </w:p>
        </w:tc>
        <w:tc>
          <w:tcPr>
            <w:tcW w:w="549" w:type="pct"/>
          </w:tcPr>
          <w:p w14:paraId="727DAE82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6147748" w14:textId="238CECF9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A31097C" w14:textId="086B7DC3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A2B9B4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8522" w14:textId="73BA027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A05B4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6757C04" w14:textId="1379C713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2218455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9.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828988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Kołnierz ślepy DN80  </w:t>
            </w:r>
          </w:p>
        </w:tc>
        <w:tc>
          <w:tcPr>
            <w:tcW w:w="549" w:type="pct"/>
          </w:tcPr>
          <w:p w14:paraId="44D482CC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86F89C4" w14:textId="41FCCAF9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A051C8A" w14:textId="2069A7D5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D5570DF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A908" w14:textId="12727095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6E0F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640C290F" w14:textId="6B81655B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64234C5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10.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93489DC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Kołnierz ślepy DN100  </w:t>
            </w:r>
          </w:p>
        </w:tc>
        <w:tc>
          <w:tcPr>
            <w:tcW w:w="549" w:type="pct"/>
          </w:tcPr>
          <w:p w14:paraId="5B61EDC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F99981C" w14:textId="4B55B70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26D462F" w14:textId="27A2D663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02BCB92F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5503" w14:textId="5620D57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A370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ABBDA31" w14:textId="2EBE5286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18FFD8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11.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BFE6FD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Kołnierz ślepy DN150  </w:t>
            </w:r>
          </w:p>
        </w:tc>
        <w:tc>
          <w:tcPr>
            <w:tcW w:w="549" w:type="pct"/>
          </w:tcPr>
          <w:p w14:paraId="3448D23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B15B411" w14:textId="44A9680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AA9E105" w14:textId="0C3E00DD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62582D7B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4593" w14:textId="71B4AC3F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BAF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6A311ECB" w14:textId="3DC273B9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33AE4FB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12.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134BEA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Kołnierz ślepy DN200  </w:t>
            </w:r>
          </w:p>
        </w:tc>
        <w:tc>
          <w:tcPr>
            <w:tcW w:w="549" w:type="pct"/>
          </w:tcPr>
          <w:p w14:paraId="0EA5076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F82D5BA" w14:textId="3B40E526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94DF7DD" w14:textId="2A4F39D7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7F37B11D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DB70" w14:textId="78DCB66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44B0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150A1E9" w14:textId="54FE14E3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79773A0B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13.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FAB23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F-50 </w:t>
            </w:r>
          </w:p>
        </w:tc>
        <w:tc>
          <w:tcPr>
            <w:tcW w:w="549" w:type="pct"/>
          </w:tcPr>
          <w:p w14:paraId="526791C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593589F" w14:textId="464E097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0BB9C9C" w14:textId="0535FF2C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2071FC2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E622" w14:textId="6F825A7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43975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D2C6572" w14:textId="2FCD140C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5D602F5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14.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E05630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F-80   </w:t>
            </w:r>
          </w:p>
        </w:tc>
        <w:tc>
          <w:tcPr>
            <w:tcW w:w="549" w:type="pct"/>
          </w:tcPr>
          <w:p w14:paraId="539902C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FB469B1" w14:textId="76D4FBEA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74791F5" w14:textId="038AEF23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5BA79F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11A2" w14:textId="6B26858E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6E254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4C85FFE6" w14:textId="76A5A5C6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7B3C87F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15.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C39592F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Króciec F-100</w:t>
            </w:r>
          </w:p>
        </w:tc>
        <w:tc>
          <w:tcPr>
            <w:tcW w:w="549" w:type="pct"/>
          </w:tcPr>
          <w:p w14:paraId="5FEEC622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F1F587C" w14:textId="3FDE88FB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09262EB" w14:textId="0404D561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7EF81FD4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8AFD" w14:textId="5F145E8B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5A76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79C6DE7" w14:textId="5E83C14E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BB6FB4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5D30C7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F-150 </w:t>
            </w:r>
          </w:p>
        </w:tc>
        <w:tc>
          <w:tcPr>
            <w:tcW w:w="549" w:type="pct"/>
          </w:tcPr>
          <w:p w14:paraId="742E8FC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C920F1D" w14:textId="2B7BECC3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A5ABC3B" w14:textId="487A9E8A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ECBCF5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DE1B" w14:textId="6DA69AC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B19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21A38E37" w14:textId="12F8C90C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6731045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17.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E7F899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F-200 </w:t>
            </w:r>
          </w:p>
        </w:tc>
        <w:tc>
          <w:tcPr>
            <w:tcW w:w="549" w:type="pct"/>
          </w:tcPr>
          <w:p w14:paraId="2FAD9F1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DCF4558" w14:textId="2B8BB36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3A41DBA" w14:textId="2320E5BB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083A4D83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63D3" w14:textId="69A1A3DC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58715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7B774DDB" w14:textId="1F5C1389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1A93918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18.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A4193D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Króciec F-250</w:t>
            </w:r>
          </w:p>
        </w:tc>
        <w:tc>
          <w:tcPr>
            <w:tcW w:w="549" w:type="pct"/>
          </w:tcPr>
          <w:p w14:paraId="76C3788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0D1B616" w14:textId="79182AC6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843440E" w14:textId="401A095B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53F9D0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B3AA" w14:textId="11882F5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63F9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75CC96EE" w14:textId="2FA369DD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2AF2C73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19.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ED2529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F-300 </w:t>
            </w:r>
          </w:p>
        </w:tc>
        <w:tc>
          <w:tcPr>
            <w:tcW w:w="549" w:type="pct"/>
          </w:tcPr>
          <w:p w14:paraId="7BD0CB7F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5B7461F" w14:textId="308CFB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309CFE2" w14:textId="41E5BA68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6BB0CB8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C28E" w14:textId="7BEFED0E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1187B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71DD046" w14:textId="2FB4EE51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4C7150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20.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47EB56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F-350 </w:t>
            </w:r>
          </w:p>
        </w:tc>
        <w:tc>
          <w:tcPr>
            <w:tcW w:w="549" w:type="pct"/>
          </w:tcPr>
          <w:p w14:paraId="066DE0F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C017CDE" w14:textId="3E66196A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0202BB0" w14:textId="252CF329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74362862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CD02" w14:textId="3B1A3726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765C7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2CC894B6" w14:textId="417860A7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1DCBBB5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21.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BDF9F8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F-400 </w:t>
            </w:r>
          </w:p>
        </w:tc>
        <w:tc>
          <w:tcPr>
            <w:tcW w:w="549" w:type="pct"/>
          </w:tcPr>
          <w:p w14:paraId="0799B28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CF7AF1F" w14:textId="77C26DC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5061121" w14:textId="48793B65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20A3BE35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E2CC" w14:textId="25C1C1E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CCF2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6A746B7A" w14:textId="7F63376D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25FDD37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22.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5A69C2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Króciec F-500</w:t>
            </w:r>
          </w:p>
        </w:tc>
        <w:tc>
          <w:tcPr>
            <w:tcW w:w="549" w:type="pct"/>
          </w:tcPr>
          <w:p w14:paraId="08F77F7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3C0694B" w14:textId="15378153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7942AC6" w14:textId="6DE860D0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4B828F51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E78B" w14:textId="10BA0D1F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256CC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41DE831E" w14:textId="1DD88FE0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0F4C191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23.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56A4A4F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F-600 </w:t>
            </w:r>
          </w:p>
        </w:tc>
        <w:tc>
          <w:tcPr>
            <w:tcW w:w="549" w:type="pct"/>
          </w:tcPr>
          <w:p w14:paraId="07D7679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9B1AE31" w14:textId="4C960A05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0743A16" w14:textId="06D70493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06021B90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1EE2" w14:textId="516F688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4DF5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7CF19921" w14:textId="5DFF71B7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1058F20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24.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F49756B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Króciec F-800</w:t>
            </w:r>
          </w:p>
        </w:tc>
        <w:tc>
          <w:tcPr>
            <w:tcW w:w="549" w:type="pct"/>
          </w:tcPr>
          <w:p w14:paraId="68BE604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02A6E47" w14:textId="3A09F76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6D55C8D" w14:textId="01D73C5F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7588CE87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875B" w14:textId="63A2419D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A5EC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63FDEB81" w14:textId="27D30EAD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5B8C768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25.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6AD1142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F-1000 </w:t>
            </w:r>
          </w:p>
        </w:tc>
        <w:tc>
          <w:tcPr>
            <w:tcW w:w="549" w:type="pct"/>
          </w:tcPr>
          <w:p w14:paraId="704EDBC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87BEB7E" w14:textId="62BC03CB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506046F" w14:textId="3933A822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6047C59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F0FD" w14:textId="77B7EF1C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6CB87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5814502" w14:textId="3F1ADB3A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1F40ACA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26.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F2C2EA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Króciec FF-50 L-500 PN16</w:t>
            </w:r>
          </w:p>
        </w:tc>
        <w:tc>
          <w:tcPr>
            <w:tcW w:w="549" w:type="pct"/>
          </w:tcPr>
          <w:p w14:paraId="0BB5BA3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D06880C" w14:textId="665CF0FE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E9E03DB" w14:textId="30B0926F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A8FE971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DE0C" w14:textId="19A802DD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90A1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5613DA66" w14:textId="66E54C9A" w:rsidTr="00AF3603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B411E9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27.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40526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FF-80 L-1000 PN16 </w:t>
            </w:r>
          </w:p>
        </w:tc>
        <w:tc>
          <w:tcPr>
            <w:tcW w:w="549" w:type="pct"/>
          </w:tcPr>
          <w:p w14:paraId="57D90082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AA67D21" w14:textId="5D828936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01B45EA" w14:textId="2BB28839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4F25021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DD35" w14:textId="12A62FB3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8A2E4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3650FEDB" w14:textId="174DAA5F" w:rsidTr="00AF3603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52AE51F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28.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48B976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FF-80 L-150 PN16 </w:t>
            </w:r>
          </w:p>
        </w:tc>
        <w:tc>
          <w:tcPr>
            <w:tcW w:w="549" w:type="pct"/>
          </w:tcPr>
          <w:p w14:paraId="70ECDD6C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A3AF026" w14:textId="0C80A79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421BDD70" w14:textId="0818DF42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6030BA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E070" w14:textId="2016139B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DB211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20F9EF9B" w14:textId="6BF4E873" w:rsidTr="00AF3603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5C4DED0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29.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48BEF3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FF-80 L-200 PN16 </w:t>
            </w:r>
          </w:p>
        </w:tc>
        <w:tc>
          <w:tcPr>
            <w:tcW w:w="549" w:type="pct"/>
          </w:tcPr>
          <w:p w14:paraId="34B79F2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765664C" w14:textId="09FAE93E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81276D6" w14:textId="4C610FB3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43DA90B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A1B8" w14:textId="22EBEFD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7F6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496B568A" w14:textId="1BD2ADE6" w:rsidTr="00AF3603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2F69C60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30.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DEE7A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FF-80 L-300 PN16 </w:t>
            </w:r>
          </w:p>
        </w:tc>
        <w:tc>
          <w:tcPr>
            <w:tcW w:w="549" w:type="pct"/>
          </w:tcPr>
          <w:p w14:paraId="5BE711B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D69440A" w14:textId="505CF30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A63F5B9" w14:textId="7CF0B1D8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92BC3E2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75A1" w14:textId="0A0EBC5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6005B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BA43D02" w14:textId="70289EEA" w:rsidTr="00AF3603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35E3B6B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31.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BE44D82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FF-80 L-400 PN16 </w:t>
            </w:r>
          </w:p>
        </w:tc>
        <w:tc>
          <w:tcPr>
            <w:tcW w:w="549" w:type="pct"/>
          </w:tcPr>
          <w:p w14:paraId="607CD4F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07E70B0" w14:textId="725BAA7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DB5B82D" w14:textId="1627A0EE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E10326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5E95" w14:textId="3512C38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5A9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783ED439" w14:textId="085115C5" w:rsidTr="00AF3603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36C51A6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32.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292CB1B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FF-80 L-500 PN16 </w:t>
            </w:r>
          </w:p>
        </w:tc>
        <w:tc>
          <w:tcPr>
            <w:tcW w:w="549" w:type="pct"/>
          </w:tcPr>
          <w:p w14:paraId="6A57BF3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4869956" w14:textId="2BE400CA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AB53982" w14:textId="27BC2D4A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DC74DD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EBB8" w14:textId="274A02D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E1E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49BADF3" w14:textId="4E337C17" w:rsidTr="00AF3603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1D607B8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33.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96ED3D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FF-80 L-600 PN16 </w:t>
            </w:r>
          </w:p>
        </w:tc>
        <w:tc>
          <w:tcPr>
            <w:tcW w:w="549" w:type="pct"/>
          </w:tcPr>
          <w:p w14:paraId="4E46904C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BC0A522" w14:textId="5D5ACF96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388BE9A3" w14:textId="31CC82E4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487E4C8D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D559" w14:textId="7DA6382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C4D0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FF430DB" w14:textId="4693FB1B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636CE4F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34.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99DA6F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FF-100 L-1000  </w:t>
            </w:r>
          </w:p>
        </w:tc>
        <w:tc>
          <w:tcPr>
            <w:tcW w:w="549" w:type="pct"/>
          </w:tcPr>
          <w:p w14:paraId="0AD95922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05DBF53" w14:textId="6CC41C7B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7819550" w14:textId="7DDAD27A" w:rsidR="00B423C7" w:rsidRPr="00F775AD" w:rsidRDefault="00AF3603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608D16DD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06D0" w14:textId="328288FD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5146C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5C6D205" w14:textId="61BD565D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76030C7C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35.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E02E37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FF-100 L-300 </w:t>
            </w:r>
          </w:p>
        </w:tc>
        <w:tc>
          <w:tcPr>
            <w:tcW w:w="549" w:type="pct"/>
          </w:tcPr>
          <w:p w14:paraId="76B11BB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FDD0DCA" w14:textId="54CE24A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E66FC30" w14:textId="081D0648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139C88C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9661" w14:textId="1A205B03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138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D81ADEB" w14:textId="1FA5623C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0773C7F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36.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FC9E58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FF-100 L-400 </w:t>
            </w:r>
          </w:p>
        </w:tc>
        <w:tc>
          <w:tcPr>
            <w:tcW w:w="549" w:type="pct"/>
          </w:tcPr>
          <w:p w14:paraId="222047FC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F78483B" w14:textId="66505316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47802EF" w14:textId="358FF63B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7F8E779F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5C45" w14:textId="66E8A1A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66E1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585B9634" w14:textId="3FAB31F7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2F9C49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37.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2F7EC3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FF-100 L-500 </w:t>
            </w:r>
          </w:p>
        </w:tc>
        <w:tc>
          <w:tcPr>
            <w:tcW w:w="549" w:type="pct"/>
          </w:tcPr>
          <w:p w14:paraId="161FABB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C2DAA28" w14:textId="058DFF53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EE5B8DD" w14:textId="0A6647CC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0E753611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02A0" w14:textId="23E5016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8ABFF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4E6FA24" w14:textId="52DB1241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C9E402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38.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E10DEC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FF-150 L-1000 </w:t>
            </w:r>
          </w:p>
        </w:tc>
        <w:tc>
          <w:tcPr>
            <w:tcW w:w="549" w:type="pct"/>
          </w:tcPr>
          <w:p w14:paraId="32F3A18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83F6FBB" w14:textId="2372D04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4AE2117" w14:textId="0A342ECA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61732FE1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4620" w14:textId="211178F6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1F6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55A1EAA9" w14:textId="04BA944F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2C16F99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39.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872E14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FF-150 L-300 </w:t>
            </w:r>
          </w:p>
        </w:tc>
        <w:tc>
          <w:tcPr>
            <w:tcW w:w="549" w:type="pct"/>
          </w:tcPr>
          <w:p w14:paraId="663E95F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A38B064" w14:textId="365A47CA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BD3B922" w14:textId="3828A155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0582533D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07CB" w14:textId="2B86EB5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849E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6EEA2971" w14:textId="78980D63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3FB42F3C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40.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E84E27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FF-150 L-400 </w:t>
            </w:r>
          </w:p>
        </w:tc>
        <w:tc>
          <w:tcPr>
            <w:tcW w:w="549" w:type="pct"/>
          </w:tcPr>
          <w:p w14:paraId="0113B63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AF0EEFC" w14:textId="71FE2B8F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80D07DA" w14:textId="74A0D557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28FA14FB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E28E" w14:textId="4C9C5555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6936F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2F9A34A" w14:textId="3A930EEC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2844B54F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41.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EEC68D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FF-150 L-500 </w:t>
            </w:r>
          </w:p>
        </w:tc>
        <w:tc>
          <w:tcPr>
            <w:tcW w:w="549" w:type="pct"/>
          </w:tcPr>
          <w:p w14:paraId="411AC1D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E7F1BCE" w14:textId="2482852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D5A990E" w14:textId="0C5F8EDD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1E2F59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AB97" w14:textId="582B6EC5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487B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EEDBE67" w14:textId="23D95ADF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0DFA02C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42.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B4995A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FF-200 L-500 </w:t>
            </w:r>
          </w:p>
        </w:tc>
        <w:tc>
          <w:tcPr>
            <w:tcW w:w="549" w:type="pct"/>
          </w:tcPr>
          <w:p w14:paraId="1B9470C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0FE6607" w14:textId="1545667E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A9D1641" w14:textId="1CEB14DD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4752DB9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6AD2" w14:textId="30A0B29A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FDBB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710AE2AC" w14:textId="181D49B0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51AE2D2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43.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207837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FF-250 L-400 </w:t>
            </w:r>
          </w:p>
        </w:tc>
        <w:tc>
          <w:tcPr>
            <w:tcW w:w="549" w:type="pct"/>
          </w:tcPr>
          <w:p w14:paraId="0D6A4D6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54C4D72" w14:textId="1FF094DD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B43CBA2" w14:textId="7AE01552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DB875F7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C8B0" w14:textId="6907FCF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0939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3FF27545" w14:textId="494BF475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9A6DF6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44.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1D5B3F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FF-300 L-400 </w:t>
            </w:r>
          </w:p>
        </w:tc>
        <w:tc>
          <w:tcPr>
            <w:tcW w:w="549" w:type="pct"/>
          </w:tcPr>
          <w:p w14:paraId="250E58B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E659EAA" w14:textId="728002C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B849F5F" w14:textId="488A50E8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7492FE11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E184" w14:textId="2726B8AB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011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74E4848" w14:textId="22ACF8B2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5389BC9F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45.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615F07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FF-350 L-500 </w:t>
            </w:r>
          </w:p>
        </w:tc>
        <w:tc>
          <w:tcPr>
            <w:tcW w:w="549" w:type="pct"/>
          </w:tcPr>
          <w:p w14:paraId="71729F2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2B6AA64" w14:textId="1387450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4B3C220" w14:textId="3A48F4CF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4CA9AE4C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32F2" w14:textId="018AF5F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8B9F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7D9B1B2C" w14:textId="48724421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3137A7E2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46.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F3045A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FF-400 L-500 </w:t>
            </w:r>
          </w:p>
        </w:tc>
        <w:tc>
          <w:tcPr>
            <w:tcW w:w="549" w:type="pct"/>
          </w:tcPr>
          <w:p w14:paraId="0495655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9EC9BCA" w14:textId="4B09D253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5216DD9" w14:textId="231B1429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41CFAC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F307" w14:textId="0FEC5266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C7902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62B288A6" w14:textId="0DAB2576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26E59B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47.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E74057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FF-600 L-500 </w:t>
            </w:r>
          </w:p>
        </w:tc>
        <w:tc>
          <w:tcPr>
            <w:tcW w:w="549" w:type="pct"/>
          </w:tcPr>
          <w:p w14:paraId="5E1C510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4026D1C" w14:textId="7821DAC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C20C4EE" w14:textId="0D05AA1A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15EFAE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BEAC" w14:textId="2DA78423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8CA4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22BAC964" w14:textId="2704D84A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7631430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48.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AE59E5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FF-800 L-500 </w:t>
            </w:r>
          </w:p>
        </w:tc>
        <w:tc>
          <w:tcPr>
            <w:tcW w:w="549" w:type="pct"/>
          </w:tcPr>
          <w:p w14:paraId="4710559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5F84300" w14:textId="0E84F30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02F3736" w14:textId="60C4B043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B795BED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CEC8" w14:textId="36B731A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A6845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EEA56AD" w14:textId="5EAF13A7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72CCC92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49.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54EF15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FF-1000 L-500 </w:t>
            </w:r>
          </w:p>
        </w:tc>
        <w:tc>
          <w:tcPr>
            <w:tcW w:w="549" w:type="pct"/>
          </w:tcPr>
          <w:p w14:paraId="29F5B27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08D1B07" w14:textId="2CF8953B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052AA85" w14:textId="74AAF19F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73659D0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7506" w14:textId="2A0DBD5F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DFC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3B8D5E5F" w14:textId="6042EDFF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1F0BE91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50.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6FAD53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Króciec FW-80</w:t>
            </w:r>
          </w:p>
        </w:tc>
        <w:tc>
          <w:tcPr>
            <w:tcW w:w="549" w:type="pct"/>
          </w:tcPr>
          <w:p w14:paraId="13967EA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FD1F34B" w14:textId="6C26AD7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46F886C" w14:textId="3C40D8F4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FB81B70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15A99" w14:textId="6DEF60BE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130AC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424AC0A" w14:textId="62A4F293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396A449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51.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CD64C2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FW-100 </w:t>
            </w:r>
          </w:p>
        </w:tc>
        <w:tc>
          <w:tcPr>
            <w:tcW w:w="549" w:type="pct"/>
          </w:tcPr>
          <w:p w14:paraId="7BC3413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433E184" w14:textId="135F47C5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55F2FA9" w14:textId="1ECFEE19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652B85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54C4" w14:textId="46C6CCA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AE52B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44530B42" w14:textId="70368573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0DE89E0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52.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03345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FW-150 </w:t>
            </w:r>
          </w:p>
        </w:tc>
        <w:tc>
          <w:tcPr>
            <w:tcW w:w="549" w:type="pct"/>
          </w:tcPr>
          <w:p w14:paraId="108BFEB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5FB66CA" w14:textId="53A51E45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8A318EB" w14:textId="29EDE650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913BF8D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B86D" w14:textId="59C2F13C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A7D1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5E9273F3" w14:textId="058DE65A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0E3BEC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53.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C1A2C3B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FW-200 </w:t>
            </w:r>
          </w:p>
        </w:tc>
        <w:tc>
          <w:tcPr>
            <w:tcW w:w="549" w:type="pct"/>
          </w:tcPr>
          <w:p w14:paraId="51D6263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31FDB22" w14:textId="26AD80BD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8265907" w14:textId="26A94B81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66E8609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4BCC" w14:textId="06BED11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ABC13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2F3E8C8" w14:textId="0F9DF348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33771CE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54.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B9BA7EB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FW-250 </w:t>
            </w:r>
          </w:p>
        </w:tc>
        <w:tc>
          <w:tcPr>
            <w:tcW w:w="549" w:type="pct"/>
          </w:tcPr>
          <w:p w14:paraId="208C667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D85EDD1" w14:textId="6167501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6011FC0" w14:textId="47C24F6E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3FC0D0C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E4C3" w14:textId="4F808D4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47C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C4121D1" w14:textId="1BA08CC9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6235EF4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55.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A28B66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Króciec FW-300 </w:t>
            </w:r>
          </w:p>
        </w:tc>
        <w:tc>
          <w:tcPr>
            <w:tcW w:w="549" w:type="pct"/>
          </w:tcPr>
          <w:p w14:paraId="4542A84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6EB89AF" w14:textId="11B8C2C6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50DAB61" w14:textId="0CBCA634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4988410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99E7" w14:textId="541E8E5B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5B64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B1BD299" w14:textId="026F025D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39BAFBCF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56.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55B067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80x50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57A059D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014145E" w14:textId="33481DB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D5E2DC5" w14:textId="046E1850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44E9E91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AD50" w14:textId="6E94C1B6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565D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52032D22" w14:textId="429030EA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56AE6B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57.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121B7A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80x80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3933D9D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58E30FD" w14:textId="5BD8675D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AFA5F21" w14:textId="11240248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73429713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73B2" w14:textId="2B19483A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469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3A1F271E" w14:textId="1BEEEB6D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5EE7576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lastRenderedPageBreak/>
              <w:t>58.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C10F36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100x80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4C6C571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1562F86" w14:textId="03F4910C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26A0C9C" w14:textId="7A6DB754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C44FC20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89D8" w14:textId="6D8F143C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A67C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24560E0E" w14:textId="6AFBF317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582C894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59.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F9B71C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100x100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3547A87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968212D" w14:textId="2508268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ACDA54C" w14:textId="667F2E0A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1446A8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284D" w14:textId="2918910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A33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2EB1626" w14:textId="2CE7DB3D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1466012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60.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464B3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150x80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7E47A16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BC08354" w14:textId="2E7F8B3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37AFB25" w14:textId="45F9D17A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06A5771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74CF" w14:textId="47DF245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26D9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26C8FAD" w14:textId="04C3A0DD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0FBD677B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61.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0378B9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150x100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658BD80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DF2E94A" w14:textId="568201A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AEC6FA9" w14:textId="62F1D44C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4DAC678C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6D94" w14:textId="2305408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EF1AF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949EBA6" w14:textId="528AB7A4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69D0893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62.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02C9A4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150x150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13F49882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A27A8CD" w14:textId="1B88BC6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E83A8D9" w14:textId="76908E91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7409F7F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7608" w14:textId="7D354CD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3EC17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44676F5" w14:textId="4774FC35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73E1F18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63.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DFAD68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200x80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6784CFC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B04CBD6" w14:textId="00D0E76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20CC5EE" w14:textId="38EB3B0F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47E2ACC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1899" w14:textId="448E877F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C4C87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5D362814" w14:textId="0310B7A1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6E4E528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64.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DC0970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200x100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4096CDCC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06EB1CB" w14:textId="2AF0ED5A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1A7B92C" w14:textId="33457389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7B914AE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B3B5" w14:textId="43D9409E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1543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4481AABC" w14:textId="37E8625A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01AC74E4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65.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00CF85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200x200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6C9E78AB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C9FED37" w14:textId="0090BDA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E5C05A9" w14:textId="0A6E1462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4EA5A50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0473" w14:textId="5EE712C3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F32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4D99DFED" w14:textId="70AA24EA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3D7FCAFC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66.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A9AF37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300x300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00EBB0A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57B3F33" w14:textId="61C7B94D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43463FC" w14:textId="3C109D43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AA5297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C04C" w14:textId="531F09B9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7079D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40997B9F" w14:textId="07CBED60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2330696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67.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3487A4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400x400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2D0F736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E8696F4" w14:textId="68C4E87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C5A0733" w14:textId="646DECE1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EFA863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1355" w14:textId="2F13A05A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E3F7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2B48CAE4" w14:textId="7BB5658F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5B28512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68.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4BD856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Trójnik 600x600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604F71A2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5B3AA84" w14:textId="1EFB703E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8A16B96" w14:textId="68254FE6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2BBD3A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26F8" w14:textId="3DE404A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61B07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640E2A11" w14:textId="7A47D3F3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229C5BA8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69.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74F2C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Zwężka 80x50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>.</w:t>
            </w:r>
          </w:p>
        </w:tc>
        <w:tc>
          <w:tcPr>
            <w:tcW w:w="549" w:type="pct"/>
          </w:tcPr>
          <w:p w14:paraId="1080D65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8939A36" w14:textId="6F92433E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18FC721" w14:textId="6477D030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72CA51F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4210" w14:textId="4FC559C5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0D9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6F5396E" w14:textId="4764F428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0E70A83E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70.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2F312B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Zwężka 100x80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49" w:type="pct"/>
          </w:tcPr>
          <w:p w14:paraId="7C0EF1D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222A9B1" w14:textId="6111BE85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6D49449" w14:textId="0B909548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D28654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9C12" w14:textId="67A5D1C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7302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691BDBE1" w14:textId="5E03CA59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08A8F11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71.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436388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Zwężka 150x80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549" w:type="pct"/>
          </w:tcPr>
          <w:p w14:paraId="56E714AB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F228055" w14:textId="5F6D4D0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9A2240F" w14:textId="6F314275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51F13152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0B7F" w14:textId="71916DDE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6A221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02026670" w14:textId="2C36B81D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6CCF314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72.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A2A29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Zwężka 150x100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549" w:type="pct"/>
          </w:tcPr>
          <w:p w14:paraId="71C41BF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144A2C4" w14:textId="7330C4AC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1253B93" w14:textId="64FBE0EA" w:rsidR="00B423C7" w:rsidRPr="00F775AD" w:rsidRDefault="00A57B0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240DED4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78B4" w14:textId="663A93B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E822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3E2A955F" w14:textId="5D7331A6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31209062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73.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94FD43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Zwężka 200x080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549" w:type="pct"/>
          </w:tcPr>
          <w:p w14:paraId="325DFD5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68C75C8" w14:textId="7041E67D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58F378D" w14:textId="4BE7207D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6030C54E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D10D" w14:textId="0C66C6E9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48A3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15C0DF6C" w14:textId="0B7742D0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02B13975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74.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F5DCBF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Zwężka 200x100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549" w:type="pct"/>
          </w:tcPr>
          <w:p w14:paraId="0DD1EA8B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A2281C6" w14:textId="5DE998C8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8D97979" w14:textId="7CD62729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1D3D7C1B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EA0D" w14:textId="71435BBC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AEF70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31891710" w14:textId="4AD09FA3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2347FEE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75.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0A1D57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Zwężka 200x150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549" w:type="pct"/>
          </w:tcPr>
          <w:p w14:paraId="583F5B2C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B144209" w14:textId="40232279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3362C48" w14:textId="3EA9423C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4A42823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BE45" w14:textId="39107CC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051C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7E314D25" w14:textId="6395D54B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73468AEA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76.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44C257F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Zwężka 300x100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549" w:type="pct"/>
          </w:tcPr>
          <w:p w14:paraId="4C9BE609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84767F5" w14:textId="488F2B44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66BEE5B" w14:textId="7E5ED8D3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09D0BA68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F66C" w14:textId="1FE1972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7B1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7938D3A8" w14:textId="4092B07E" w:rsidTr="00B423C7">
        <w:trPr>
          <w:trHeight w:val="402"/>
        </w:trPr>
        <w:tc>
          <w:tcPr>
            <w:tcW w:w="203" w:type="pct"/>
            <w:shd w:val="clear" w:color="auto" w:fill="auto"/>
            <w:vAlign w:val="center"/>
            <w:hideMark/>
          </w:tcPr>
          <w:p w14:paraId="44698252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77.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EB963A0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Zwężka 300x150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49" w:type="pct"/>
          </w:tcPr>
          <w:p w14:paraId="63350A06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92FB0D0" w14:textId="2C6F6711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59F0489" w14:textId="17B11F79" w:rsidR="00B423C7" w:rsidRPr="00F775AD" w:rsidRDefault="00AC1335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14:paraId="3D83AC5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E7F8" w14:textId="2FC30C60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9FC6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55EFE430" w14:textId="78C34C23" w:rsidTr="00B423C7">
        <w:trPr>
          <w:trHeight w:val="402"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1CC793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>78.</w:t>
            </w: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114DD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  <w:r w:rsidRPr="00F775AD">
              <w:rPr>
                <w:rFonts w:ascii="Arial" w:hAnsi="Arial" w:cs="Arial"/>
              </w:rPr>
              <w:t xml:space="preserve">Zwężka 300x200 </w:t>
            </w:r>
            <w:proofErr w:type="spellStart"/>
            <w:r w:rsidRPr="00F775AD">
              <w:rPr>
                <w:rFonts w:ascii="Arial" w:hAnsi="Arial" w:cs="Arial"/>
              </w:rPr>
              <w:t>koł</w:t>
            </w:r>
            <w:proofErr w:type="spellEnd"/>
            <w:r w:rsidRPr="00F775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001CA2C1" w14:textId="77777777" w:rsidR="00B423C7" w:rsidRPr="00F775AD" w:rsidRDefault="00B423C7" w:rsidP="0033197A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A408C" w14:textId="68BE812F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B01AB" w14:textId="4EF3D559" w:rsidR="00B423C7" w:rsidRPr="00F775AD" w:rsidRDefault="00587B6D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A4FA03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BC98D" w14:textId="0B64ADE5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CD96A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423C7" w:rsidRPr="00F775AD" w14:paraId="36E9A856" w14:textId="77777777" w:rsidTr="00B423C7">
        <w:trPr>
          <w:trHeight w:val="402"/>
        </w:trPr>
        <w:tc>
          <w:tcPr>
            <w:tcW w:w="318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25A3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B9B3" w14:textId="39115F13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FFEA" w14:textId="5C77C1A2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7F76" w14:textId="601EE323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</w:tr>
      <w:tr w:rsidR="00B423C7" w:rsidRPr="00F775AD" w14:paraId="5C6DAE4C" w14:textId="77777777" w:rsidTr="00B423C7">
        <w:trPr>
          <w:trHeight w:val="402"/>
        </w:trPr>
        <w:tc>
          <w:tcPr>
            <w:tcW w:w="318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CC90" w14:textId="2C510DBD" w:rsidR="00B423C7" w:rsidRPr="00F775AD" w:rsidRDefault="00B423C7" w:rsidP="00B423C7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A115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6457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2E9" w14:textId="77777777" w:rsidR="00B423C7" w:rsidRPr="00F775AD" w:rsidRDefault="00B423C7" w:rsidP="00B423C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7FC5B606" w14:textId="1DBA5B7B" w:rsidR="00B423C7" w:rsidRPr="00236A89" w:rsidRDefault="00B423C7" w:rsidP="00B423C7">
      <w:pPr>
        <w:spacing w:before="120"/>
        <w:rPr>
          <w:rFonts w:ascii="Arial" w:hAnsi="Arial" w:cs="Arial"/>
          <w:bCs/>
          <w:sz w:val="20"/>
          <w:szCs w:val="20"/>
        </w:rPr>
      </w:pPr>
      <w:r w:rsidRPr="00236A89">
        <w:rPr>
          <w:rFonts w:ascii="Arial" w:hAnsi="Arial" w:cs="Arial"/>
          <w:bCs/>
          <w:sz w:val="20"/>
          <w:szCs w:val="20"/>
        </w:rPr>
        <w:t xml:space="preserve">Uwaga: podane ilości poszczególnych produktów służą jedynie obliczeniu ceny oferty i nie maja charakteru wiążącego. Zamawiający będzie udzielał zamówień </w:t>
      </w:r>
      <w:r w:rsidR="005F1D6F">
        <w:rPr>
          <w:rFonts w:ascii="Arial" w:hAnsi="Arial" w:cs="Arial"/>
          <w:bCs/>
          <w:sz w:val="20"/>
          <w:szCs w:val="20"/>
        </w:rPr>
        <w:t>cząstkowych</w:t>
      </w:r>
      <w:r w:rsidRPr="00236A89">
        <w:rPr>
          <w:rFonts w:ascii="Arial" w:hAnsi="Arial" w:cs="Arial"/>
          <w:bCs/>
          <w:sz w:val="20"/>
          <w:szCs w:val="20"/>
        </w:rPr>
        <w:t xml:space="preserve"> wedle bieżących potrzeb.</w:t>
      </w:r>
    </w:p>
    <w:p w14:paraId="011DB2E5" w14:textId="77777777" w:rsidR="008F5F05" w:rsidRPr="00F775AD" w:rsidRDefault="008F5F05" w:rsidP="008F5F05">
      <w:pPr>
        <w:spacing w:before="120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............................... dn. .........................2021 r.</w:t>
      </w:r>
    </w:p>
    <w:p w14:paraId="6B64A9DF" w14:textId="77777777" w:rsidR="008F5F05" w:rsidRPr="00F775AD" w:rsidRDefault="008F5F05" w:rsidP="008F5F05">
      <w:pPr>
        <w:spacing w:before="120"/>
        <w:jc w:val="right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...................................................................................</w:t>
      </w:r>
    </w:p>
    <w:p w14:paraId="0FD5B013" w14:textId="39E853A3" w:rsidR="008F5F05" w:rsidRPr="00F775AD" w:rsidRDefault="008F5F05" w:rsidP="008F5F05">
      <w:pPr>
        <w:spacing w:before="120"/>
        <w:ind w:left="5558" w:firstLine="2664"/>
        <w:jc w:val="center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podpis osoby uprawnionej do reprezentacji</w:t>
      </w:r>
      <w:r w:rsidRPr="00F775AD">
        <w:rPr>
          <w:rFonts w:ascii="Arial" w:hAnsi="Arial" w:cs="Arial"/>
          <w:bCs/>
        </w:rPr>
        <w:t>)</w:t>
      </w:r>
    </w:p>
    <w:p w14:paraId="5EE50AF9" w14:textId="77777777" w:rsidR="00B423C7" w:rsidRDefault="00B423C7" w:rsidP="00B423C7">
      <w:pPr>
        <w:spacing w:before="120"/>
        <w:rPr>
          <w:rFonts w:ascii="Arial" w:hAnsi="Arial" w:cs="Arial"/>
          <w:bCs/>
        </w:rPr>
      </w:pPr>
    </w:p>
    <w:p w14:paraId="207691D7" w14:textId="77777777" w:rsidR="00B423C7" w:rsidRPr="00F775AD" w:rsidRDefault="00B423C7" w:rsidP="0033197A">
      <w:pPr>
        <w:spacing w:before="120"/>
        <w:jc w:val="center"/>
        <w:rPr>
          <w:rFonts w:ascii="Arial" w:hAnsi="Arial" w:cs="Arial"/>
          <w:b/>
          <w:bCs/>
        </w:rPr>
      </w:pPr>
    </w:p>
    <w:p w14:paraId="1FC0B44E" w14:textId="77777777" w:rsidR="00B423C7" w:rsidRDefault="00B423C7" w:rsidP="0033197A">
      <w:pPr>
        <w:spacing w:before="120"/>
        <w:jc w:val="center"/>
        <w:rPr>
          <w:rFonts w:ascii="Arial" w:hAnsi="Arial" w:cs="Arial"/>
          <w:b/>
          <w:bCs/>
        </w:rPr>
        <w:sectPr w:rsidR="00B423C7" w:rsidSect="00A44EA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AD2021A" w14:textId="72E7CD81" w:rsidR="00633A6F" w:rsidRPr="00F775AD" w:rsidRDefault="00633A6F" w:rsidP="0033197A">
      <w:pPr>
        <w:spacing w:before="120"/>
        <w:jc w:val="both"/>
        <w:rPr>
          <w:rFonts w:ascii="Arial" w:hAnsi="Arial" w:cs="Arial"/>
          <w:bCs/>
        </w:rPr>
      </w:pPr>
    </w:p>
    <w:p w14:paraId="6C3F82A1" w14:textId="77777777" w:rsidR="00A704A8" w:rsidRPr="00F775AD" w:rsidRDefault="00A704A8" w:rsidP="0033197A">
      <w:pPr>
        <w:spacing w:before="120"/>
        <w:jc w:val="right"/>
        <w:rPr>
          <w:rFonts w:ascii="Arial" w:hAnsi="Arial" w:cs="Arial"/>
          <w:b/>
          <w:bCs/>
          <w:u w:val="single"/>
        </w:rPr>
      </w:pPr>
      <w:r w:rsidRPr="00F775AD">
        <w:rPr>
          <w:rFonts w:ascii="Arial" w:hAnsi="Arial" w:cs="Arial"/>
          <w:b/>
          <w:bCs/>
        </w:rPr>
        <w:t>Załącznik nr 2</w:t>
      </w:r>
    </w:p>
    <w:p w14:paraId="5B835A51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  <w:b/>
          <w:bCs/>
        </w:rPr>
      </w:pPr>
    </w:p>
    <w:p w14:paraId="592CAAC5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  <w:r w:rsidRPr="00F775AD">
        <w:rPr>
          <w:rFonts w:ascii="Arial" w:hAnsi="Arial" w:cs="Arial"/>
        </w:rPr>
        <w:t>Nr ref. sprawy: TSW/2/2021</w:t>
      </w:r>
    </w:p>
    <w:p w14:paraId="21A01D23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</w:p>
    <w:p w14:paraId="168A8BD4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  <w:r w:rsidRPr="00F775AD">
        <w:rPr>
          <w:rFonts w:ascii="Arial" w:hAnsi="Arial" w:cs="Arial"/>
        </w:rPr>
        <w:t>Dotyczy: PRZETARGU NIEOGRANICZONEGO NA DOSTAWĘ ARMATURY W OKRESIE 24 MIESIĘCY</w:t>
      </w:r>
    </w:p>
    <w:p w14:paraId="5C22FBC3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</w:p>
    <w:p w14:paraId="45214713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  <w:r w:rsidRPr="00F775AD">
        <w:rPr>
          <w:rFonts w:ascii="Arial" w:hAnsi="Arial" w:cs="Arial"/>
        </w:rPr>
        <w:t>ZAMAWIAJĄCY:</w:t>
      </w:r>
    </w:p>
    <w:p w14:paraId="150E5C9F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  <w:r w:rsidRPr="00F775AD">
        <w:rPr>
          <w:rFonts w:ascii="Arial" w:hAnsi="Arial" w:cs="Arial"/>
        </w:rPr>
        <w:t>WODOCIĄGI  BIAŁOSTOCKIE Sp. z o.</w:t>
      </w:r>
      <w:r w:rsidR="009C7CDA" w:rsidRPr="00F775AD">
        <w:rPr>
          <w:rFonts w:ascii="Arial" w:hAnsi="Arial" w:cs="Arial"/>
        </w:rPr>
        <w:t xml:space="preserve"> </w:t>
      </w:r>
      <w:r w:rsidRPr="00F775AD">
        <w:rPr>
          <w:rFonts w:ascii="Arial" w:hAnsi="Arial" w:cs="Arial"/>
        </w:rPr>
        <w:t>o. w Białymstoku</w:t>
      </w:r>
    </w:p>
    <w:p w14:paraId="63040299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  <w:r w:rsidRPr="00F775AD">
        <w:rPr>
          <w:rFonts w:ascii="Arial" w:hAnsi="Arial" w:cs="Arial"/>
        </w:rPr>
        <w:t>15-404 Białystok, ul. Młynowa 52/1</w:t>
      </w:r>
    </w:p>
    <w:p w14:paraId="2BE48252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</w:p>
    <w:p w14:paraId="78685C5A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A704A8" w:rsidRPr="00F775AD" w14:paraId="056CA2C3" w14:textId="77777777" w:rsidTr="00A704A8">
        <w:trPr>
          <w:cantSplit/>
          <w:trHeight w:val="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D5C" w14:textId="77777777" w:rsidR="00A704A8" w:rsidRPr="00F775AD" w:rsidRDefault="00A704A8" w:rsidP="0033197A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F775A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E538" w14:textId="77777777" w:rsidR="00A704A8" w:rsidRPr="00F775AD" w:rsidRDefault="00A704A8" w:rsidP="0033197A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F775AD">
              <w:rPr>
                <w:rFonts w:ascii="Arial" w:hAnsi="Arial" w:cs="Arial"/>
                <w:b/>
              </w:rPr>
              <w:t>Pełna nazwa  Wykonawcy/</w:t>
            </w:r>
            <w:proofErr w:type="spellStart"/>
            <w:r w:rsidRPr="00F775AD">
              <w:rPr>
                <w:rFonts w:ascii="Arial" w:hAnsi="Arial" w:cs="Arial"/>
                <w:b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642B" w14:textId="77777777" w:rsidR="00A704A8" w:rsidRPr="00F775AD" w:rsidRDefault="00A704A8" w:rsidP="0033197A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F775AD">
              <w:rPr>
                <w:rFonts w:ascii="Arial" w:hAnsi="Arial" w:cs="Arial"/>
                <w:b/>
              </w:rPr>
              <w:t>Adres Wykonawcy</w:t>
            </w:r>
          </w:p>
        </w:tc>
      </w:tr>
      <w:tr w:rsidR="00A704A8" w:rsidRPr="00F775AD" w14:paraId="1F8FFC46" w14:textId="77777777" w:rsidTr="00A704A8">
        <w:trPr>
          <w:cantSplit/>
          <w:trHeight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DDA" w14:textId="77777777" w:rsidR="00A704A8" w:rsidRPr="00F775AD" w:rsidRDefault="00A704A8" w:rsidP="0033197A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F775AD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1B7" w14:textId="77777777" w:rsidR="00A704A8" w:rsidRPr="00F775AD" w:rsidRDefault="00A704A8" w:rsidP="0033197A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1D3" w14:textId="77777777" w:rsidR="00A704A8" w:rsidRPr="00F775AD" w:rsidRDefault="00A704A8" w:rsidP="0033197A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1CDBD21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</w:p>
    <w:p w14:paraId="58C064C7" w14:textId="77777777" w:rsidR="00A704A8" w:rsidRPr="00F775AD" w:rsidRDefault="00A704A8" w:rsidP="0033197A">
      <w:pPr>
        <w:spacing w:before="120"/>
        <w:jc w:val="center"/>
        <w:rPr>
          <w:rFonts w:ascii="Arial" w:hAnsi="Arial" w:cs="Arial"/>
          <w:b/>
        </w:rPr>
      </w:pPr>
      <w:r w:rsidRPr="00F775AD">
        <w:rPr>
          <w:rFonts w:ascii="Arial" w:hAnsi="Arial" w:cs="Arial"/>
          <w:b/>
        </w:rPr>
        <w:t>OŚWIADCZENIE</w:t>
      </w:r>
    </w:p>
    <w:p w14:paraId="67E6FCAF" w14:textId="77777777" w:rsidR="00A704A8" w:rsidRPr="00F775AD" w:rsidRDefault="00A704A8" w:rsidP="0033197A">
      <w:pPr>
        <w:spacing w:before="120"/>
        <w:jc w:val="center"/>
        <w:rPr>
          <w:rFonts w:ascii="Arial" w:hAnsi="Arial" w:cs="Arial"/>
          <w:b/>
        </w:rPr>
      </w:pPr>
      <w:r w:rsidRPr="00F775AD">
        <w:rPr>
          <w:rFonts w:ascii="Arial" w:hAnsi="Arial" w:cs="Arial"/>
          <w:b/>
        </w:rPr>
        <w:t>o spełnianiu warunków udziału w postępowaniu oraz braku podstaw do wykluczenia</w:t>
      </w:r>
    </w:p>
    <w:p w14:paraId="2378AFF9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</w:p>
    <w:p w14:paraId="6803BA99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  <w:b/>
          <w:bCs/>
        </w:rPr>
      </w:pPr>
      <w:r w:rsidRPr="00F775AD">
        <w:rPr>
          <w:rFonts w:ascii="Arial" w:hAnsi="Arial" w:cs="Arial"/>
          <w:b/>
          <w:bCs/>
        </w:rPr>
        <w:t xml:space="preserve">I. Działając w imieniu i na rzecz w/w Wykonawcy Ja (my) niżej podpisany(i)  </w:t>
      </w:r>
    </w:p>
    <w:p w14:paraId="721A62EF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  <w:b/>
          <w:bCs/>
        </w:rPr>
      </w:pPr>
      <w:r w:rsidRPr="00F775AD">
        <w:rPr>
          <w:rFonts w:ascii="Arial" w:hAnsi="Arial" w:cs="Arial"/>
          <w:b/>
          <w:bCs/>
        </w:rPr>
        <w:t xml:space="preserve">   oświadczam(y), że w/w Wykonawca:</w:t>
      </w:r>
    </w:p>
    <w:p w14:paraId="690C06DC" w14:textId="77777777" w:rsidR="00A704A8" w:rsidRPr="00F775AD" w:rsidRDefault="00A704A8" w:rsidP="0033197A">
      <w:pPr>
        <w:numPr>
          <w:ilvl w:val="1"/>
          <w:numId w:val="6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posiada</w:t>
      </w:r>
      <w:r w:rsidRPr="00F775AD">
        <w:rPr>
          <w:rFonts w:ascii="Arial" w:hAnsi="Arial" w:cs="Arial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0D700469" w14:textId="77777777" w:rsidR="00A704A8" w:rsidRPr="00F775AD" w:rsidRDefault="00A704A8" w:rsidP="0033197A">
      <w:pPr>
        <w:numPr>
          <w:ilvl w:val="1"/>
          <w:numId w:val="6"/>
        </w:numPr>
        <w:spacing w:before="120"/>
        <w:jc w:val="both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 xml:space="preserve">posiada stosowną </w:t>
      </w:r>
      <w:r w:rsidRPr="00F775AD">
        <w:rPr>
          <w:rFonts w:ascii="Arial" w:hAnsi="Arial" w:cs="Arial"/>
        </w:rPr>
        <w:t>zdolność techniczną lub zawodową</w:t>
      </w:r>
      <w:r w:rsidRPr="00F775AD">
        <w:rPr>
          <w:rFonts w:ascii="Arial" w:hAnsi="Arial" w:cs="Arial"/>
          <w:bCs/>
        </w:rPr>
        <w:t xml:space="preserve"> niezbędną do należytego wykonania przedmiotowego zamówienia;</w:t>
      </w:r>
    </w:p>
    <w:p w14:paraId="1D65E57F" w14:textId="77777777" w:rsidR="00A704A8" w:rsidRPr="00F775AD" w:rsidRDefault="00A704A8" w:rsidP="0033197A">
      <w:pPr>
        <w:numPr>
          <w:ilvl w:val="1"/>
          <w:numId w:val="6"/>
        </w:numPr>
        <w:spacing w:before="120"/>
        <w:jc w:val="both"/>
        <w:rPr>
          <w:rFonts w:ascii="Arial" w:hAnsi="Arial" w:cs="Arial"/>
        </w:rPr>
      </w:pPr>
      <w:r w:rsidRPr="00F775AD">
        <w:rPr>
          <w:rFonts w:ascii="Arial" w:hAnsi="Arial" w:cs="Arial"/>
          <w:bCs/>
        </w:rPr>
        <w:t xml:space="preserve">znajduje się w odpowiedniej, określonej sytuacji ekonomicznej lub finansowej pozwalającej na należyte wykonanie przedmiotowego zamówienia. </w:t>
      </w:r>
    </w:p>
    <w:p w14:paraId="5761FEFB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</w:rPr>
      </w:pPr>
      <w:r w:rsidRPr="00F775AD">
        <w:rPr>
          <w:rFonts w:ascii="Arial" w:hAnsi="Arial" w:cs="Arial"/>
        </w:rPr>
        <w:t>Ponadto  oświadczam/y  że w/w Wykonawca nie podlega wykluczeniu z przedmiotowego postępowania na podstawie § 13 „Regulaminu udzielania zamówień sektorowych w sytuacji braku obowiązku stosowania przepisów ustawy z dnia 29 stycznia 2004 r. Prawo zamówień publicznych” w brzmieniu:</w:t>
      </w:r>
    </w:p>
    <w:p w14:paraId="657FBAC6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  <w:b/>
          <w:bCs/>
        </w:rPr>
      </w:pPr>
    </w:p>
    <w:p w14:paraId="702D24BB" w14:textId="77777777" w:rsidR="00A704A8" w:rsidRPr="00F775AD" w:rsidRDefault="00A704A8" w:rsidP="0033197A">
      <w:pPr>
        <w:spacing w:before="120"/>
        <w:jc w:val="both"/>
        <w:rPr>
          <w:rFonts w:ascii="Arial" w:hAnsi="Arial" w:cs="Arial"/>
          <w:b/>
        </w:rPr>
      </w:pPr>
      <w:r w:rsidRPr="00F775AD">
        <w:rPr>
          <w:rFonts w:ascii="Arial" w:hAnsi="Arial" w:cs="Arial"/>
          <w:b/>
        </w:rPr>
        <w:t>II.</w:t>
      </w:r>
      <w:r w:rsidR="008C544D" w:rsidRPr="00F775AD">
        <w:rPr>
          <w:rFonts w:ascii="Arial" w:hAnsi="Arial" w:cs="Arial"/>
          <w:b/>
        </w:rPr>
        <w:t xml:space="preserve"> </w:t>
      </w:r>
      <w:r w:rsidRPr="00F775AD">
        <w:rPr>
          <w:rFonts w:ascii="Arial" w:hAnsi="Arial" w:cs="Arial"/>
          <w:b/>
        </w:rPr>
        <w:t>Z postępowania o udzielenie zamówienia wyklucza się:</w:t>
      </w:r>
    </w:p>
    <w:p w14:paraId="4E5936B5" w14:textId="41C3C586" w:rsidR="009A511C" w:rsidRPr="00F775AD" w:rsidRDefault="009A511C" w:rsidP="0033197A">
      <w:pPr>
        <w:numPr>
          <w:ilvl w:val="0"/>
          <w:numId w:val="35"/>
        </w:numPr>
        <w:suppressAutoHyphens/>
        <w:autoSpaceDN w:val="0"/>
        <w:spacing w:before="120"/>
        <w:jc w:val="both"/>
        <w:rPr>
          <w:rFonts w:ascii="Arial" w:hAnsi="Arial" w:cs="Arial"/>
        </w:rPr>
      </w:pPr>
      <w:r w:rsidRPr="00F775AD">
        <w:rPr>
          <w:rFonts w:ascii="Arial" w:hAnsi="Arial" w:cs="Arial"/>
          <w:iCs/>
        </w:rPr>
        <w:t>wykonawcę</w:t>
      </w:r>
      <w:r w:rsidR="00641FE0">
        <w:rPr>
          <w:rFonts w:ascii="Arial" w:hAnsi="Arial" w:cs="Arial"/>
          <w:iCs/>
        </w:rPr>
        <w:t>,</w:t>
      </w:r>
      <w:r w:rsidRPr="00F775AD">
        <w:rPr>
          <w:rFonts w:ascii="Arial" w:hAnsi="Arial" w:cs="Arial"/>
          <w:iCs/>
        </w:rPr>
        <w:t xml:space="preserve"> w stosunku do którego otwarto likwidację, w zatwierdzonym przez sąd układzie w postępowaniu restrukturyzacyjnym jest przewidziane </w:t>
      </w:r>
      <w:r w:rsidRPr="00F775AD">
        <w:rPr>
          <w:rFonts w:ascii="Arial" w:hAnsi="Arial" w:cs="Arial"/>
          <w:iCs/>
        </w:rPr>
        <w:lastRenderedPageBreak/>
        <w:t xml:space="preserve">zaspokojenie wierzycieli przez likwidację jego majątku lub sąd zarządził likwidację jego majątku w trybie art. 332 ust. 1 ustawy z dnia 15 maja 2015 r. - Prawo restrukturyzacyjne </w:t>
      </w:r>
      <w:r w:rsidRPr="00ED6B71">
        <w:rPr>
          <w:rFonts w:ascii="Arial" w:hAnsi="Arial" w:cs="Arial"/>
          <w:iCs/>
        </w:rPr>
        <w:t xml:space="preserve">(t.j. </w:t>
      </w:r>
      <w:r w:rsidR="00641FE0" w:rsidRPr="00ED6B71">
        <w:rPr>
          <w:rFonts w:ascii="Arial" w:hAnsi="Arial" w:cs="Arial"/>
          <w:iCs/>
        </w:rPr>
        <w:t>Dz.U. 2021 poz. 1588</w:t>
      </w:r>
      <w:r w:rsidRPr="00ED6B71">
        <w:rPr>
          <w:rFonts w:ascii="Arial" w:hAnsi="Arial" w:cs="Arial"/>
          <w:iCs/>
        </w:rPr>
        <w:t>)</w:t>
      </w:r>
      <w:r w:rsidRPr="00F775AD">
        <w:rPr>
          <w:rFonts w:ascii="Arial" w:hAnsi="Arial" w:cs="Arial"/>
          <w:iCs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ED6B71">
        <w:rPr>
          <w:rFonts w:ascii="Arial" w:hAnsi="Arial" w:cs="Arial"/>
          <w:iCs/>
        </w:rPr>
        <w:t>(t.j. Dz. U. z 2020 r. poz. 1228 z późn. zm.)</w:t>
      </w:r>
      <w:r w:rsidRPr="00F775AD">
        <w:rPr>
          <w:rFonts w:ascii="Arial" w:hAnsi="Arial" w:cs="Arial"/>
          <w:iCs/>
        </w:rPr>
        <w:t>;</w:t>
      </w:r>
    </w:p>
    <w:p w14:paraId="4F94AD65" w14:textId="77777777" w:rsidR="009A511C" w:rsidRPr="00F775AD" w:rsidRDefault="009A511C" w:rsidP="0033197A">
      <w:pPr>
        <w:numPr>
          <w:ilvl w:val="0"/>
          <w:numId w:val="35"/>
        </w:numPr>
        <w:suppressAutoHyphens/>
        <w:autoSpaceDN w:val="0"/>
        <w:spacing w:before="120"/>
        <w:jc w:val="both"/>
        <w:rPr>
          <w:rFonts w:ascii="Arial" w:hAnsi="Arial" w:cs="Arial"/>
        </w:rPr>
      </w:pPr>
      <w:r w:rsidRPr="00F775AD">
        <w:rPr>
          <w:rFonts w:ascii="Arial" w:hAnsi="Arial" w:cs="Arial"/>
          <w:iCs/>
        </w:rPr>
        <w:t>w</w:t>
      </w:r>
      <w:r w:rsidRPr="00F775AD">
        <w:rPr>
          <w:rFonts w:ascii="Arial" w:hAnsi="Arial" w:cs="Arial"/>
          <w:iCs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F775AD">
        <w:rPr>
          <w:rFonts w:ascii="Arial" w:hAnsi="Arial" w:cs="Arial"/>
          <w:iCs/>
        </w:rPr>
        <w:t>;</w:t>
      </w:r>
    </w:p>
    <w:p w14:paraId="15CCEE42" w14:textId="77777777" w:rsidR="009A511C" w:rsidRPr="00F775AD" w:rsidRDefault="009A511C" w:rsidP="0033197A">
      <w:pPr>
        <w:numPr>
          <w:ilvl w:val="0"/>
          <w:numId w:val="35"/>
        </w:numPr>
        <w:suppressAutoHyphens/>
        <w:autoSpaceDN w:val="0"/>
        <w:spacing w:before="120"/>
        <w:jc w:val="both"/>
        <w:rPr>
          <w:rFonts w:ascii="Arial" w:hAnsi="Arial" w:cs="Arial"/>
        </w:rPr>
      </w:pPr>
      <w:r w:rsidRPr="00F775AD">
        <w:rPr>
          <w:rFonts w:ascii="Arial" w:eastAsia="Calibri" w:hAnsi="Arial" w:cs="Arial"/>
          <w:iCs/>
          <w:spacing w:val="1"/>
        </w:rPr>
        <w:t>Wykonawcę, który nie wykazał spełniania warunków udziału w postępowaniu lub nie wykazał braku podstaw wykluczenia,</w:t>
      </w:r>
    </w:p>
    <w:p w14:paraId="71DD2966" w14:textId="77777777" w:rsidR="009A511C" w:rsidRPr="00F775AD" w:rsidRDefault="009A511C" w:rsidP="0033197A">
      <w:pPr>
        <w:numPr>
          <w:ilvl w:val="0"/>
          <w:numId w:val="35"/>
        </w:numPr>
        <w:suppressAutoHyphens/>
        <w:autoSpaceDN w:val="0"/>
        <w:spacing w:before="120"/>
        <w:jc w:val="both"/>
        <w:rPr>
          <w:rFonts w:ascii="Arial" w:hAnsi="Arial" w:cs="Arial"/>
        </w:rPr>
      </w:pPr>
      <w:r w:rsidRPr="00F775AD">
        <w:rPr>
          <w:rFonts w:ascii="Arial" w:eastAsia="Calibri" w:hAnsi="Arial" w:cs="Arial"/>
          <w:iCs/>
          <w:color w:val="000000"/>
          <w:spacing w:val="1"/>
        </w:rPr>
        <w:t>Wykonawcę będącego osobą</w:t>
      </w:r>
      <w:r w:rsidRPr="00F775AD">
        <w:rPr>
          <w:rFonts w:ascii="Arial" w:eastAsia="Calibri" w:hAnsi="Arial" w:cs="Arial"/>
          <w:color w:val="000000"/>
          <w:spacing w:val="1"/>
        </w:rPr>
        <w:t xml:space="preserve"> fizyczną, którego prawomocnie skazano za przestępstwo:</w:t>
      </w:r>
    </w:p>
    <w:p w14:paraId="4C8A1C93" w14:textId="77777777" w:rsidR="009A511C" w:rsidRPr="00F775AD" w:rsidRDefault="009A511C" w:rsidP="0033197A">
      <w:pPr>
        <w:tabs>
          <w:tab w:val="left" w:pos="851"/>
        </w:tabs>
        <w:spacing w:before="120"/>
        <w:ind w:left="851" w:right="20" w:hanging="284"/>
        <w:jc w:val="both"/>
        <w:rPr>
          <w:rFonts w:ascii="Arial" w:hAnsi="Arial" w:cs="Arial"/>
        </w:rPr>
      </w:pPr>
      <w:r w:rsidRPr="00F775AD">
        <w:rPr>
          <w:rFonts w:ascii="Arial" w:eastAsia="Calibri" w:hAnsi="Arial" w:cs="Arial"/>
          <w:color w:val="000000"/>
          <w:spacing w:val="1"/>
        </w:rPr>
        <w:t xml:space="preserve">a) którym mowa w art. 165a, art. 181-188, art. 189a, art. 218-221, art. 228-230a, art. 250a, art. 258 lub art. 270-309 ustawy z dnia 6 czerwca 1997 r. - Kodeks karny </w:t>
      </w:r>
      <w:r w:rsidRPr="00ED6B71">
        <w:rPr>
          <w:rFonts w:ascii="Arial" w:eastAsia="Calibri" w:hAnsi="Arial" w:cs="Arial"/>
          <w:color w:val="000000"/>
          <w:spacing w:val="1"/>
        </w:rPr>
        <w:t>(t.j. Dz. U. z 2020 r. poz. 1444 z późn. zm.)</w:t>
      </w:r>
      <w:r w:rsidRPr="00F775A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775AD">
        <w:rPr>
          <w:rFonts w:ascii="Arial" w:eastAsia="Calibri" w:hAnsi="Arial" w:cs="Arial"/>
          <w:color w:val="000000"/>
          <w:spacing w:val="1"/>
        </w:rPr>
        <w:t xml:space="preserve">lub art. 46 lub art. 48 ustawy z dnia 25 czerwca 2010 r. o sporcie </w:t>
      </w:r>
      <w:r w:rsidRPr="00ED6B71">
        <w:rPr>
          <w:rFonts w:ascii="Arial" w:eastAsia="Calibri" w:hAnsi="Arial" w:cs="Arial"/>
          <w:color w:val="000000"/>
          <w:spacing w:val="1"/>
        </w:rPr>
        <w:t>(t.j. Dz. U. z 2020 r. poz. 1133).</w:t>
      </w:r>
    </w:p>
    <w:p w14:paraId="69770A3E" w14:textId="77777777" w:rsidR="009A511C" w:rsidRPr="00F775AD" w:rsidRDefault="009A511C" w:rsidP="0033197A">
      <w:pPr>
        <w:spacing w:before="120"/>
        <w:ind w:left="851" w:right="20" w:hanging="284"/>
        <w:jc w:val="both"/>
        <w:rPr>
          <w:rFonts w:ascii="Arial" w:eastAsia="Calibri" w:hAnsi="Arial" w:cs="Arial"/>
          <w:spacing w:val="1"/>
        </w:rPr>
      </w:pPr>
      <w:r w:rsidRPr="00F775AD">
        <w:rPr>
          <w:rFonts w:ascii="Arial" w:eastAsia="Calibri" w:hAnsi="Arial" w:cs="Arial"/>
          <w:spacing w:val="1"/>
        </w:rPr>
        <w:t>b) charakterze terrorystycznym, o którym mowa w art. 115 § 20 ustawy z dnia 6 czerwca 1997r. - Kodeks karny,</w:t>
      </w:r>
    </w:p>
    <w:p w14:paraId="16D0DA5F" w14:textId="77777777" w:rsidR="009A511C" w:rsidRPr="00F775AD" w:rsidRDefault="009A511C" w:rsidP="0033197A">
      <w:pPr>
        <w:tabs>
          <w:tab w:val="left" w:pos="1141"/>
        </w:tabs>
        <w:spacing w:before="120"/>
        <w:ind w:left="851" w:hanging="284"/>
        <w:jc w:val="both"/>
        <w:rPr>
          <w:rFonts w:ascii="Arial" w:eastAsia="Calibri" w:hAnsi="Arial" w:cs="Arial"/>
          <w:spacing w:val="1"/>
        </w:rPr>
      </w:pPr>
      <w:r w:rsidRPr="00F775AD">
        <w:rPr>
          <w:rFonts w:ascii="Arial" w:eastAsia="Calibri" w:hAnsi="Arial" w:cs="Arial"/>
          <w:spacing w:val="1"/>
        </w:rPr>
        <w:t xml:space="preserve">c) skarbowe, </w:t>
      </w:r>
    </w:p>
    <w:p w14:paraId="65562CED" w14:textId="77777777" w:rsidR="009A511C" w:rsidRPr="00F775AD" w:rsidRDefault="009A511C" w:rsidP="0033197A">
      <w:pPr>
        <w:pStyle w:val="Akapitzlist"/>
        <w:numPr>
          <w:ilvl w:val="0"/>
          <w:numId w:val="35"/>
        </w:numPr>
        <w:tabs>
          <w:tab w:val="left" w:pos="1141"/>
        </w:tabs>
        <w:suppressAutoHyphens/>
        <w:autoSpaceDN w:val="0"/>
        <w:spacing w:before="120"/>
        <w:contextualSpacing w:val="0"/>
        <w:jc w:val="both"/>
        <w:textAlignment w:val="baseline"/>
        <w:rPr>
          <w:rFonts w:ascii="Arial" w:eastAsia="Calibri" w:hAnsi="Arial" w:cs="Arial"/>
          <w:spacing w:val="1"/>
        </w:rPr>
      </w:pPr>
      <w:r w:rsidRPr="00F775AD">
        <w:rPr>
          <w:rFonts w:ascii="Arial" w:eastAsia="Calibri" w:hAnsi="Arial" w:cs="Arial"/>
          <w:spacing w:val="1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14:paraId="360665B4" w14:textId="77777777" w:rsidR="009A511C" w:rsidRPr="00F775AD" w:rsidRDefault="009A511C" w:rsidP="0033197A">
      <w:pPr>
        <w:pStyle w:val="Akapitzlist"/>
        <w:numPr>
          <w:ilvl w:val="0"/>
          <w:numId w:val="35"/>
        </w:numPr>
        <w:tabs>
          <w:tab w:val="left" w:pos="1141"/>
        </w:tabs>
        <w:suppressAutoHyphens/>
        <w:autoSpaceDN w:val="0"/>
        <w:spacing w:before="120"/>
        <w:contextualSpacing w:val="0"/>
        <w:jc w:val="both"/>
        <w:textAlignment w:val="baseline"/>
        <w:rPr>
          <w:rFonts w:ascii="Arial" w:eastAsia="Calibri" w:hAnsi="Arial" w:cs="Arial"/>
          <w:spacing w:val="1"/>
        </w:rPr>
      </w:pPr>
      <w:r w:rsidRPr="00F775AD">
        <w:rPr>
          <w:rFonts w:ascii="Arial" w:eastAsia="Calibri" w:hAnsi="Arial" w:cs="Arial"/>
          <w:spacing w:val="1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14:paraId="2E78698E" w14:textId="77777777" w:rsidR="009A511C" w:rsidRPr="00F775AD" w:rsidRDefault="009A511C" w:rsidP="0033197A">
      <w:pPr>
        <w:pStyle w:val="Akapitzlist"/>
        <w:numPr>
          <w:ilvl w:val="0"/>
          <w:numId w:val="35"/>
        </w:numPr>
        <w:tabs>
          <w:tab w:val="left" w:pos="1141"/>
        </w:tabs>
        <w:suppressAutoHyphens/>
        <w:autoSpaceDN w:val="0"/>
        <w:spacing w:before="120"/>
        <w:contextualSpacing w:val="0"/>
        <w:jc w:val="both"/>
        <w:textAlignment w:val="baseline"/>
        <w:rPr>
          <w:rFonts w:ascii="Arial" w:eastAsia="Calibri" w:hAnsi="Arial" w:cs="Arial"/>
          <w:spacing w:val="1"/>
        </w:rPr>
      </w:pPr>
      <w:r w:rsidRPr="00F775AD">
        <w:rPr>
          <w:rFonts w:ascii="Arial" w:eastAsia="Calibri" w:hAnsi="Arial" w:cs="Arial"/>
          <w:spacing w:val="1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dokumentów,</w:t>
      </w:r>
    </w:p>
    <w:p w14:paraId="5C764B25" w14:textId="77777777" w:rsidR="009A511C" w:rsidRPr="00F775AD" w:rsidRDefault="009A511C" w:rsidP="0033197A">
      <w:pPr>
        <w:pStyle w:val="Akapitzlist"/>
        <w:numPr>
          <w:ilvl w:val="0"/>
          <w:numId w:val="35"/>
        </w:numPr>
        <w:tabs>
          <w:tab w:val="left" w:pos="1141"/>
        </w:tabs>
        <w:suppressAutoHyphens/>
        <w:autoSpaceDN w:val="0"/>
        <w:spacing w:before="120"/>
        <w:contextualSpacing w:val="0"/>
        <w:jc w:val="both"/>
        <w:textAlignment w:val="baseline"/>
        <w:rPr>
          <w:rFonts w:ascii="Arial" w:eastAsia="Calibri" w:hAnsi="Arial" w:cs="Arial"/>
          <w:spacing w:val="1"/>
        </w:rPr>
      </w:pPr>
      <w:r w:rsidRPr="00F775AD">
        <w:rPr>
          <w:rFonts w:ascii="Arial" w:eastAsia="Calibri" w:hAnsi="Arial" w:cs="Arial"/>
          <w:spacing w:val="1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412DAD1F" w14:textId="2032C594" w:rsidR="009A511C" w:rsidRPr="00F775AD" w:rsidRDefault="009A511C" w:rsidP="0033197A">
      <w:pPr>
        <w:pStyle w:val="Akapitzlist"/>
        <w:numPr>
          <w:ilvl w:val="0"/>
          <w:numId w:val="35"/>
        </w:numPr>
        <w:tabs>
          <w:tab w:val="left" w:pos="1141"/>
        </w:tabs>
        <w:suppressAutoHyphens/>
        <w:autoSpaceDN w:val="0"/>
        <w:spacing w:before="120"/>
        <w:contextualSpacing w:val="0"/>
        <w:jc w:val="both"/>
        <w:textAlignment w:val="baseline"/>
        <w:rPr>
          <w:rFonts w:ascii="Arial" w:eastAsia="Calibri" w:hAnsi="Arial" w:cs="Arial"/>
          <w:spacing w:val="1"/>
        </w:rPr>
      </w:pPr>
      <w:r w:rsidRPr="00F775AD">
        <w:rPr>
          <w:rFonts w:ascii="Arial" w:eastAsia="Calibri" w:hAnsi="Arial" w:cs="Arial"/>
          <w:spacing w:val="1"/>
        </w:rPr>
        <w:lastRenderedPageBreak/>
        <w:t>Wykonawcę, który bezprawnie wpływał lub próbował wpłynąć na czynności Zamawiającego lub pozyska</w:t>
      </w:r>
      <w:r w:rsidR="00975D90">
        <w:rPr>
          <w:rFonts w:ascii="Arial" w:eastAsia="Calibri" w:hAnsi="Arial" w:cs="Arial"/>
          <w:spacing w:val="1"/>
        </w:rPr>
        <w:t>ł</w:t>
      </w:r>
      <w:r w:rsidRPr="00F775AD">
        <w:rPr>
          <w:rFonts w:ascii="Arial" w:eastAsia="Calibri" w:hAnsi="Arial" w:cs="Arial"/>
          <w:spacing w:val="1"/>
        </w:rPr>
        <w:t xml:space="preserve"> informacje poufne, mogące dać mu przewagę w postępowaniu o udzielenie zamówienia,</w:t>
      </w:r>
    </w:p>
    <w:p w14:paraId="10576092" w14:textId="77777777" w:rsidR="009A511C" w:rsidRPr="00F775AD" w:rsidRDefault="009A511C" w:rsidP="0033197A">
      <w:pPr>
        <w:pStyle w:val="Akapitzlist"/>
        <w:numPr>
          <w:ilvl w:val="0"/>
          <w:numId w:val="35"/>
        </w:numPr>
        <w:tabs>
          <w:tab w:val="left" w:pos="1141"/>
        </w:tabs>
        <w:suppressAutoHyphens/>
        <w:autoSpaceDN w:val="0"/>
        <w:spacing w:before="120"/>
        <w:contextualSpacing w:val="0"/>
        <w:jc w:val="both"/>
        <w:textAlignment w:val="baseline"/>
        <w:rPr>
          <w:rFonts w:ascii="Arial" w:eastAsia="Calibri" w:hAnsi="Arial" w:cs="Arial"/>
          <w:spacing w:val="1"/>
        </w:rPr>
      </w:pPr>
      <w:r w:rsidRPr="00F775AD">
        <w:rPr>
          <w:rFonts w:ascii="Arial" w:eastAsia="Calibri" w:hAnsi="Arial" w:cs="Arial"/>
          <w:spacing w:val="1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</w:t>
      </w:r>
      <w:r w:rsidRPr="00F775AD">
        <w:rPr>
          <w:rFonts w:ascii="Arial" w:eastAsia="Calibri" w:hAnsi="Arial" w:cs="Arial"/>
          <w:color w:val="000000"/>
          <w:spacing w:val="1"/>
        </w:rPr>
        <w:t xml:space="preserve">spowodowane tym zakłócenie konkurencji może być wyeliminowane w inny sposób niż przez wykluczenie Wykonawcy z udziału w postępowaniu, </w:t>
      </w:r>
    </w:p>
    <w:p w14:paraId="03208082" w14:textId="77777777" w:rsidR="009A511C" w:rsidRPr="00F775AD" w:rsidRDefault="009A511C" w:rsidP="0033197A">
      <w:pPr>
        <w:pStyle w:val="Akapitzlist"/>
        <w:numPr>
          <w:ilvl w:val="0"/>
          <w:numId w:val="35"/>
        </w:numPr>
        <w:tabs>
          <w:tab w:val="left" w:pos="1141"/>
        </w:tabs>
        <w:suppressAutoHyphens/>
        <w:autoSpaceDN w:val="0"/>
        <w:spacing w:before="120"/>
        <w:contextualSpacing w:val="0"/>
        <w:jc w:val="both"/>
        <w:textAlignment w:val="baseline"/>
        <w:rPr>
          <w:rFonts w:ascii="Arial" w:eastAsia="Calibri" w:hAnsi="Arial" w:cs="Arial"/>
          <w:spacing w:val="1"/>
        </w:rPr>
      </w:pPr>
      <w:r w:rsidRPr="00F775AD">
        <w:rPr>
          <w:rFonts w:ascii="Arial" w:eastAsia="Calibri" w:hAnsi="Arial" w:cs="Arial"/>
          <w:color w:val="000000"/>
          <w:spacing w:val="1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14:paraId="10EEA8F0" w14:textId="56D28725" w:rsidR="009A511C" w:rsidRPr="00F775AD" w:rsidRDefault="009A511C" w:rsidP="0033197A">
      <w:pPr>
        <w:pStyle w:val="Akapitzlist"/>
        <w:numPr>
          <w:ilvl w:val="0"/>
          <w:numId w:val="35"/>
        </w:numPr>
        <w:tabs>
          <w:tab w:val="left" w:pos="1141"/>
        </w:tabs>
        <w:suppressAutoHyphens/>
        <w:autoSpaceDN w:val="0"/>
        <w:spacing w:before="120"/>
        <w:contextualSpacing w:val="0"/>
        <w:jc w:val="both"/>
        <w:textAlignment w:val="baseline"/>
        <w:rPr>
          <w:rFonts w:ascii="Arial" w:eastAsia="Calibri" w:hAnsi="Arial" w:cs="Arial"/>
          <w:spacing w:val="1"/>
        </w:rPr>
      </w:pPr>
      <w:r w:rsidRPr="00F775AD">
        <w:rPr>
          <w:rFonts w:ascii="Arial" w:eastAsia="Calibri" w:hAnsi="Arial" w:cs="Arial"/>
          <w:color w:val="000000"/>
          <w:spacing w:val="1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ED6B71">
        <w:rPr>
          <w:rFonts w:ascii="Arial" w:eastAsia="Calibri" w:hAnsi="Arial" w:cs="Arial"/>
          <w:color w:val="000000"/>
          <w:spacing w:val="1"/>
        </w:rPr>
        <w:t>(t.j. Dz. U. z 2020 r. poz. 358).</w:t>
      </w:r>
    </w:p>
    <w:p w14:paraId="2ED3AB06" w14:textId="77777777" w:rsidR="009A511C" w:rsidRPr="00F775AD" w:rsidRDefault="009A511C" w:rsidP="0033197A">
      <w:pPr>
        <w:pStyle w:val="Akapitzlist"/>
        <w:numPr>
          <w:ilvl w:val="0"/>
          <w:numId w:val="35"/>
        </w:numPr>
        <w:tabs>
          <w:tab w:val="left" w:pos="1141"/>
        </w:tabs>
        <w:suppressAutoHyphens/>
        <w:autoSpaceDN w:val="0"/>
        <w:spacing w:before="120"/>
        <w:contextualSpacing w:val="0"/>
        <w:jc w:val="both"/>
        <w:textAlignment w:val="baseline"/>
        <w:rPr>
          <w:rFonts w:ascii="Arial" w:eastAsia="Calibri" w:hAnsi="Arial" w:cs="Arial"/>
          <w:spacing w:val="1"/>
        </w:rPr>
      </w:pPr>
      <w:r w:rsidRPr="00F775AD">
        <w:rPr>
          <w:rFonts w:ascii="Arial" w:eastAsia="Calibri" w:hAnsi="Arial" w:cs="Arial"/>
          <w:color w:val="000000"/>
          <w:spacing w:val="1"/>
        </w:rPr>
        <w:t xml:space="preserve">Wykonawcę, wobec którego orzeczono tytułem środka zapobiegawczego zakaz ubiegania się </w:t>
      </w:r>
      <w:r w:rsidRPr="00F775AD">
        <w:rPr>
          <w:rFonts w:ascii="Arial" w:eastAsia="Calibri" w:hAnsi="Arial" w:cs="Arial"/>
          <w:color w:val="000000"/>
          <w:spacing w:val="1"/>
        </w:rPr>
        <w:br/>
        <w:t xml:space="preserve">o zamówienia publiczne, </w:t>
      </w:r>
    </w:p>
    <w:p w14:paraId="0954D9A1" w14:textId="77777777" w:rsidR="009A511C" w:rsidRPr="00F775AD" w:rsidRDefault="009A511C" w:rsidP="0033197A">
      <w:pPr>
        <w:pStyle w:val="Akapitzlist"/>
        <w:numPr>
          <w:ilvl w:val="0"/>
          <w:numId w:val="35"/>
        </w:numPr>
        <w:tabs>
          <w:tab w:val="left" w:pos="1141"/>
        </w:tabs>
        <w:suppressAutoHyphens/>
        <w:autoSpaceDN w:val="0"/>
        <w:spacing w:before="120"/>
        <w:contextualSpacing w:val="0"/>
        <w:jc w:val="both"/>
        <w:textAlignment w:val="baseline"/>
        <w:rPr>
          <w:rFonts w:ascii="Arial" w:eastAsia="Calibri" w:hAnsi="Arial" w:cs="Arial"/>
          <w:spacing w:val="1"/>
        </w:rPr>
      </w:pPr>
      <w:r w:rsidRPr="00F775AD">
        <w:rPr>
          <w:rFonts w:ascii="Arial" w:hAnsi="Arial" w:cs="Arial"/>
          <w:iCs/>
        </w:rPr>
        <w:t>W</w:t>
      </w:r>
      <w:r w:rsidRPr="00F775AD">
        <w:rPr>
          <w:rFonts w:ascii="Arial" w:hAnsi="Arial" w:cs="Arial"/>
          <w:iCs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4C0B90AC" w14:textId="6597821D" w:rsidR="009A511C" w:rsidRPr="00ED6B71" w:rsidRDefault="009A511C" w:rsidP="0033197A">
      <w:pPr>
        <w:pStyle w:val="Akapitzlist"/>
        <w:numPr>
          <w:ilvl w:val="0"/>
          <w:numId w:val="35"/>
        </w:numPr>
        <w:spacing w:before="120"/>
        <w:ind w:right="23"/>
        <w:contextualSpacing w:val="0"/>
        <w:jc w:val="both"/>
        <w:rPr>
          <w:rFonts w:ascii="Arial" w:hAnsi="Arial" w:cs="Arial"/>
        </w:rPr>
      </w:pPr>
      <w:r w:rsidRPr="00ED6B71">
        <w:rPr>
          <w:rFonts w:ascii="Arial" w:eastAsia="Calibri" w:hAnsi="Arial" w:cs="Arial"/>
          <w:color w:val="000000"/>
          <w:spacing w:val="1"/>
        </w:rPr>
        <w:t xml:space="preserve">Wykonawców, którzy należąc do tej samej grupy kapitałowej, w rozumieniu ustawy z dnia 16 lutego 2007 r. o ochronie konkurencji i konsumentów (t.j. Dz. U. z 2021 r. poz. 275) </w:t>
      </w:r>
      <w:r w:rsidRPr="00ED6B71">
        <w:rPr>
          <w:rFonts w:ascii="Arial" w:eastAsia="Calibri" w:hAnsi="Arial" w:cs="Arial"/>
          <w:spacing w:val="1"/>
        </w:rPr>
        <w:t>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623CD236" w14:textId="5608BC6E" w:rsidR="009A511C" w:rsidRDefault="009A511C" w:rsidP="0033197A">
      <w:pPr>
        <w:spacing w:before="120"/>
        <w:jc w:val="both"/>
        <w:rPr>
          <w:rFonts w:ascii="Arial" w:hAnsi="Arial" w:cs="Arial"/>
          <w:i/>
        </w:rPr>
      </w:pPr>
    </w:p>
    <w:p w14:paraId="2831B7D5" w14:textId="16662120" w:rsidR="008F5F05" w:rsidRPr="008F5F05" w:rsidRDefault="008F5F05" w:rsidP="0033197A">
      <w:pPr>
        <w:spacing w:before="120"/>
        <w:jc w:val="both"/>
        <w:rPr>
          <w:rFonts w:ascii="Arial" w:hAnsi="Arial" w:cs="Arial"/>
          <w:iCs/>
        </w:rPr>
      </w:pPr>
    </w:p>
    <w:p w14:paraId="31E82249" w14:textId="77777777" w:rsidR="008F5F05" w:rsidRPr="00F775AD" w:rsidRDefault="008F5F05" w:rsidP="008F5F05">
      <w:pPr>
        <w:spacing w:before="120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............................... dn. .........................2021 r.</w:t>
      </w:r>
    </w:p>
    <w:p w14:paraId="6767E18B" w14:textId="77777777" w:rsidR="008F5F05" w:rsidRDefault="008F5F05" w:rsidP="008F5F05">
      <w:pPr>
        <w:spacing w:before="120"/>
        <w:jc w:val="right"/>
        <w:rPr>
          <w:rFonts w:ascii="Arial" w:hAnsi="Arial" w:cs="Arial"/>
          <w:bCs/>
        </w:rPr>
      </w:pPr>
    </w:p>
    <w:p w14:paraId="388B8042" w14:textId="77777777" w:rsidR="008F5F05" w:rsidRDefault="008F5F05" w:rsidP="008F5F05">
      <w:pPr>
        <w:spacing w:before="120"/>
        <w:jc w:val="right"/>
        <w:rPr>
          <w:rFonts w:ascii="Arial" w:hAnsi="Arial" w:cs="Arial"/>
          <w:bCs/>
        </w:rPr>
      </w:pPr>
    </w:p>
    <w:p w14:paraId="317812AD" w14:textId="174476BA" w:rsidR="008F5F05" w:rsidRPr="00F775AD" w:rsidRDefault="008F5F05" w:rsidP="008F5F05">
      <w:pPr>
        <w:spacing w:before="120"/>
        <w:jc w:val="right"/>
        <w:rPr>
          <w:rFonts w:ascii="Arial" w:hAnsi="Arial" w:cs="Arial"/>
          <w:bCs/>
        </w:rPr>
      </w:pPr>
      <w:r w:rsidRPr="00F775AD">
        <w:rPr>
          <w:rFonts w:ascii="Arial" w:hAnsi="Arial" w:cs="Arial"/>
          <w:bCs/>
        </w:rPr>
        <w:t>...................................................................................</w:t>
      </w:r>
    </w:p>
    <w:p w14:paraId="0F30837F" w14:textId="7C5E56AD" w:rsidR="0048432F" w:rsidRPr="00F775AD" w:rsidRDefault="008F5F05" w:rsidP="0048432F">
      <w:pPr>
        <w:spacing w:before="120"/>
        <w:ind w:left="5558" w:hanging="1872"/>
        <w:jc w:val="center"/>
        <w:rPr>
          <w:rFonts w:ascii="Arial" w:hAnsi="Arial" w:cs="Arial"/>
        </w:rPr>
      </w:pPr>
      <w:r w:rsidRPr="00F775A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podpis osoby uprawnionej do reprezentacji</w:t>
      </w:r>
      <w:r w:rsidRPr="00F775AD">
        <w:rPr>
          <w:rFonts w:ascii="Arial" w:hAnsi="Arial" w:cs="Arial"/>
          <w:bCs/>
        </w:rPr>
        <w:t>)</w:t>
      </w:r>
      <w:bookmarkStart w:id="3" w:name="_GoBack"/>
      <w:bookmarkEnd w:id="3"/>
    </w:p>
    <w:sectPr w:rsidR="0048432F" w:rsidRPr="00F775AD" w:rsidSect="0023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90540" w14:textId="77777777" w:rsidR="003C7A9E" w:rsidRDefault="003C7A9E" w:rsidP="00BB4B63">
      <w:r>
        <w:separator/>
      </w:r>
    </w:p>
  </w:endnote>
  <w:endnote w:type="continuationSeparator" w:id="0">
    <w:p w14:paraId="11E5A186" w14:textId="77777777" w:rsidR="003C7A9E" w:rsidRDefault="003C7A9E" w:rsidP="00BB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  <w:sz w:val="16"/>
        <w:szCs w:val="16"/>
      </w:rPr>
      <w:id w:val="-2057224253"/>
      <w:docPartObj>
        <w:docPartGallery w:val="Page Numbers (Bottom of Page)"/>
        <w:docPartUnique/>
      </w:docPartObj>
    </w:sdtPr>
    <w:sdtEndPr/>
    <w:sdtContent>
      <w:p w14:paraId="451AA49C" w14:textId="77777777" w:rsidR="003C7A9E" w:rsidRPr="00BB4B63" w:rsidRDefault="003C7A9E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B4B63">
          <w:rPr>
            <w:rFonts w:ascii="Tahoma" w:hAnsi="Tahoma" w:cs="Tahoma"/>
            <w:sz w:val="16"/>
            <w:szCs w:val="16"/>
          </w:rPr>
          <w:fldChar w:fldCharType="begin"/>
        </w:r>
        <w:r w:rsidRPr="00BB4B63">
          <w:rPr>
            <w:rFonts w:ascii="Tahoma" w:hAnsi="Tahoma" w:cs="Tahoma"/>
            <w:sz w:val="16"/>
            <w:szCs w:val="16"/>
          </w:rPr>
          <w:instrText>PAGE   \* MERGEFORMAT</w:instrText>
        </w:r>
        <w:r w:rsidRPr="00BB4B63">
          <w:rPr>
            <w:rFonts w:ascii="Tahoma" w:hAnsi="Tahoma" w:cs="Tahoma"/>
            <w:sz w:val="16"/>
            <w:szCs w:val="16"/>
          </w:rPr>
          <w:fldChar w:fldCharType="separate"/>
        </w:r>
        <w:r w:rsidRPr="00BB4B63">
          <w:rPr>
            <w:rFonts w:ascii="Tahoma" w:hAnsi="Tahoma" w:cs="Tahoma"/>
            <w:sz w:val="16"/>
            <w:szCs w:val="16"/>
          </w:rPr>
          <w:t>2</w:t>
        </w:r>
        <w:r w:rsidRPr="00BB4B63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2A29C885" w14:textId="77777777" w:rsidR="003C7A9E" w:rsidRPr="00BB4B63" w:rsidRDefault="003C7A9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0940B" w14:textId="77777777" w:rsidR="003C7A9E" w:rsidRDefault="003C7A9E" w:rsidP="00BB4B63">
      <w:r>
        <w:separator/>
      </w:r>
    </w:p>
  </w:footnote>
  <w:footnote w:type="continuationSeparator" w:id="0">
    <w:p w14:paraId="42BC207E" w14:textId="77777777" w:rsidR="003C7A9E" w:rsidRDefault="003C7A9E" w:rsidP="00BB4B63">
      <w:r>
        <w:continuationSeparator/>
      </w:r>
    </w:p>
  </w:footnote>
  <w:footnote w:id="1">
    <w:p w14:paraId="02AB3D93" w14:textId="4EC223EF" w:rsidR="003C7A9E" w:rsidRDefault="003C7A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0DC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153523D" w14:textId="30A11934" w:rsidR="003C7A9E" w:rsidRDefault="003C7A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5AD">
        <w:rPr>
          <w:rFonts w:ascii="Arial" w:hAnsi="Arial" w:cs="Arial"/>
          <w:bCs/>
          <w:i/>
          <w:iCs/>
        </w:rPr>
        <w:t>niepotrzebne skreślić</w:t>
      </w:r>
    </w:p>
  </w:footnote>
  <w:footnote w:id="3">
    <w:p w14:paraId="4F1B3F60" w14:textId="1B73626F" w:rsidR="003C7A9E" w:rsidRDefault="003C7A9E" w:rsidP="00B423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775AD">
        <w:rPr>
          <w:rFonts w:ascii="Arial" w:hAnsi="Arial" w:cs="Arial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F6A2A43" w14:textId="2FB82EEB" w:rsidR="003C7A9E" w:rsidRDefault="003C7A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5AD">
        <w:rPr>
          <w:rFonts w:ascii="Arial" w:hAnsi="Arial" w:cs="Arial"/>
          <w:bCs/>
          <w:i/>
          <w:iCs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842"/>
    <w:multiLevelType w:val="hybridMultilevel"/>
    <w:tmpl w:val="F6ACA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0CC"/>
    <w:multiLevelType w:val="multilevel"/>
    <w:tmpl w:val="E5EC16A4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C54"/>
    <w:multiLevelType w:val="multilevel"/>
    <w:tmpl w:val="5B46F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74663"/>
    <w:multiLevelType w:val="multilevel"/>
    <w:tmpl w:val="61CE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217CEE"/>
    <w:multiLevelType w:val="hybridMultilevel"/>
    <w:tmpl w:val="FF145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1649"/>
    <w:multiLevelType w:val="hybridMultilevel"/>
    <w:tmpl w:val="5C165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41BBF"/>
    <w:multiLevelType w:val="hybridMultilevel"/>
    <w:tmpl w:val="CF407542"/>
    <w:lvl w:ilvl="0" w:tplc="A6440F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48787E"/>
    <w:multiLevelType w:val="hybridMultilevel"/>
    <w:tmpl w:val="9BE4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7287C"/>
    <w:multiLevelType w:val="multilevel"/>
    <w:tmpl w:val="C0E478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64909"/>
    <w:multiLevelType w:val="multilevel"/>
    <w:tmpl w:val="61CE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D82162"/>
    <w:multiLevelType w:val="hybridMultilevel"/>
    <w:tmpl w:val="EA28B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533777"/>
    <w:multiLevelType w:val="hybridMultilevel"/>
    <w:tmpl w:val="3E161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9156C"/>
    <w:multiLevelType w:val="hybridMultilevel"/>
    <w:tmpl w:val="116CB6E0"/>
    <w:lvl w:ilvl="0" w:tplc="5F36F2E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BF0B29"/>
    <w:multiLevelType w:val="hybridMultilevel"/>
    <w:tmpl w:val="72686A38"/>
    <w:lvl w:ilvl="0" w:tplc="5F36F2E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F46079"/>
    <w:multiLevelType w:val="multilevel"/>
    <w:tmpl w:val="61CE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4B50D94"/>
    <w:multiLevelType w:val="multilevel"/>
    <w:tmpl w:val="61CE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5047EFD"/>
    <w:multiLevelType w:val="multilevel"/>
    <w:tmpl w:val="61CE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E42D76"/>
    <w:multiLevelType w:val="hybridMultilevel"/>
    <w:tmpl w:val="6276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D47A5"/>
    <w:multiLevelType w:val="hybridMultilevel"/>
    <w:tmpl w:val="B1DC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E6B3D"/>
    <w:multiLevelType w:val="hybridMultilevel"/>
    <w:tmpl w:val="8802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C2B23"/>
    <w:multiLevelType w:val="multilevel"/>
    <w:tmpl w:val="61CE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2F41BCA"/>
    <w:multiLevelType w:val="multilevel"/>
    <w:tmpl w:val="7C16E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5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B7F38"/>
    <w:multiLevelType w:val="multilevel"/>
    <w:tmpl w:val="B8F04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5F3C457E"/>
    <w:multiLevelType w:val="hybridMultilevel"/>
    <w:tmpl w:val="7C8C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00216"/>
    <w:multiLevelType w:val="hybridMultilevel"/>
    <w:tmpl w:val="49BC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A10E4"/>
    <w:multiLevelType w:val="hybridMultilevel"/>
    <w:tmpl w:val="42D2D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D83FCB"/>
    <w:multiLevelType w:val="hybridMultilevel"/>
    <w:tmpl w:val="2448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E4631"/>
    <w:multiLevelType w:val="multilevel"/>
    <w:tmpl w:val="61CE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3F15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B446314"/>
    <w:multiLevelType w:val="hybridMultilevel"/>
    <w:tmpl w:val="723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11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2612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6C1473"/>
    <w:multiLevelType w:val="hybridMultilevel"/>
    <w:tmpl w:val="55AAE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34EBB"/>
    <w:multiLevelType w:val="hybridMultilevel"/>
    <w:tmpl w:val="4176A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B3C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BB77B9"/>
    <w:multiLevelType w:val="multilevel"/>
    <w:tmpl w:val="EC9A5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6B3C84"/>
    <w:multiLevelType w:val="multilevel"/>
    <w:tmpl w:val="61CE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42"/>
  </w:num>
  <w:num w:numId="5">
    <w:abstractNumId w:val="10"/>
  </w:num>
  <w:num w:numId="6">
    <w:abstractNumId w:val="32"/>
  </w:num>
  <w:num w:numId="7">
    <w:abstractNumId w:val="37"/>
  </w:num>
  <w:num w:numId="8">
    <w:abstractNumId w:val="18"/>
  </w:num>
  <w:num w:numId="9">
    <w:abstractNumId w:val="24"/>
  </w:num>
  <w:num w:numId="10">
    <w:abstractNumId w:val="12"/>
  </w:num>
  <w:num w:numId="11">
    <w:abstractNumId w:val="8"/>
  </w:num>
  <w:num w:numId="12">
    <w:abstractNumId w:val="15"/>
  </w:num>
  <w:num w:numId="13">
    <w:abstractNumId w:val="9"/>
  </w:num>
  <w:num w:numId="14">
    <w:abstractNumId w:val="6"/>
  </w:num>
  <w:num w:numId="15">
    <w:abstractNumId w:val="22"/>
  </w:num>
  <w:num w:numId="16">
    <w:abstractNumId w:val="30"/>
  </w:num>
  <w:num w:numId="17">
    <w:abstractNumId w:val="23"/>
  </w:num>
  <w:num w:numId="18">
    <w:abstractNumId w:val="25"/>
  </w:num>
  <w:num w:numId="19">
    <w:abstractNumId w:val="31"/>
  </w:num>
  <w:num w:numId="20">
    <w:abstractNumId w:val="29"/>
  </w:num>
  <w:num w:numId="21">
    <w:abstractNumId w:val="16"/>
  </w:num>
  <w:num w:numId="22">
    <w:abstractNumId w:val="40"/>
  </w:num>
  <w:num w:numId="23">
    <w:abstractNumId w:val="14"/>
  </w:num>
  <w:num w:numId="24">
    <w:abstractNumId w:val="33"/>
  </w:num>
  <w:num w:numId="25">
    <w:abstractNumId w:val="5"/>
  </w:num>
  <w:num w:numId="26">
    <w:abstractNumId w:val="36"/>
  </w:num>
  <w:num w:numId="27">
    <w:abstractNumId w:val="41"/>
  </w:num>
  <w:num w:numId="28">
    <w:abstractNumId w:val="27"/>
  </w:num>
  <w:num w:numId="29">
    <w:abstractNumId w:val="2"/>
  </w:num>
  <w:num w:numId="30">
    <w:abstractNumId w:val="28"/>
  </w:num>
  <w:num w:numId="31">
    <w:abstractNumId w:val="0"/>
  </w:num>
  <w:num w:numId="32">
    <w:abstractNumId w:val="3"/>
  </w:num>
  <w:num w:numId="33">
    <w:abstractNumId w:val="11"/>
  </w:num>
  <w:num w:numId="34">
    <w:abstractNumId w:val="17"/>
  </w:num>
  <w:num w:numId="35">
    <w:abstractNumId w:val="1"/>
  </w:num>
  <w:num w:numId="36">
    <w:abstractNumId w:val="4"/>
  </w:num>
  <w:num w:numId="37">
    <w:abstractNumId w:val="19"/>
  </w:num>
  <w:num w:numId="38">
    <w:abstractNumId w:val="34"/>
  </w:num>
  <w:num w:numId="39">
    <w:abstractNumId w:val="21"/>
  </w:num>
  <w:num w:numId="40">
    <w:abstractNumId w:val="26"/>
  </w:num>
  <w:num w:numId="41">
    <w:abstractNumId w:val="13"/>
  </w:num>
  <w:num w:numId="42">
    <w:abstractNumId w:val="35"/>
  </w:num>
  <w:num w:numId="43">
    <w:abstractNumId w:val="20"/>
  </w:num>
  <w:num w:numId="44">
    <w:abstractNumId w:val="44"/>
  </w:num>
  <w:num w:numId="45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activeWritingStyle w:appName="MSWord" w:lang="pl-PL" w:vendorID="12" w:dllVersion="512" w:checkStyle="1"/>
  <w:proofState w:spelling="clean"/>
  <w:attachedTemplate r:id="rId1"/>
  <w:defaultTabStop w:val="39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F5"/>
    <w:rsid w:val="0000186F"/>
    <w:rsid w:val="000352DA"/>
    <w:rsid w:val="000368EE"/>
    <w:rsid w:val="00043F4D"/>
    <w:rsid w:val="00066F85"/>
    <w:rsid w:val="0007116A"/>
    <w:rsid w:val="0008371C"/>
    <w:rsid w:val="00093FC7"/>
    <w:rsid w:val="00094DB8"/>
    <w:rsid w:val="00095F68"/>
    <w:rsid w:val="0009708E"/>
    <w:rsid w:val="000E73E3"/>
    <w:rsid w:val="000F4E25"/>
    <w:rsid w:val="001267B4"/>
    <w:rsid w:val="00140ED6"/>
    <w:rsid w:val="00184660"/>
    <w:rsid w:val="001A61E7"/>
    <w:rsid w:val="001D48F8"/>
    <w:rsid w:val="002102B3"/>
    <w:rsid w:val="00236A89"/>
    <w:rsid w:val="00244657"/>
    <w:rsid w:val="0025119F"/>
    <w:rsid w:val="00261329"/>
    <w:rsid w:val="0027563C"/>
    <w:rsid w:val="002A375D"/>
    <w:rsid w:val="002B67D3"/>
    <w:rsid w:val="002C1B57"/>
    <w:rsid w:val="002D1889"/>
    <w:rsid w:val="002D2952"/>
    <w:rsid w:val="002E7071"/>
    <w:rsid w:val="002F75BB"/>
    <w:rsid w:val="0033197A"/>
    <w:rsid w:val="00354E76"/>
    <w:rsid w:val="00363088"/>
    <w:rsid w:val="003660F5"/>
    <w:rsid w:val="0038067D"/>
    <w:rsid w:val="00384A0D"/>
    <w:rsid w:val="0038630F"/>
    <w:rsid w:val="003C7A9E"/>
    <w:rsid w:val="00401D81"/>
    <w:rsid w:val="00412E43"/>
    <w:rsid w:val="0041475C"/>
    <w:rsid w:val="0043130C"/>
    <w:rsid w:val="00431E06"/>
    <w:rsid w:val="00437D88"/>
    <w:rsid w:val="00444843"/>
    <w:rsid w:val="00455641"/>
    <w:rsid w:val="00472621"/>
    <w:rsid w:val="0048432F"/>
    <w:rsid w:val="00497176"/>
    <w:rsid w:val="004A06F0"/>
    <w:rsid w:val="004A789A"/>
    <w:rsid w:val="004B0520"/>
    <w:rsid w:val="004B1E39"/>
    <w:rsid w:val="004B4B09"/>
    <w:rsid w:val="004C09DB"/>
    <w:rsid w:val="004E6B31"/>
    <w:rsid w:val="004F10CD"/>
    <w:rsid w:val="00522C5A"/>
    <w:rsid w:val="0053183E"/>
    <w:rsid w:val="00533151"/>
    <w:rsid w:val="00547DEA"/>
    <w:rsid w:val="00562E1E"/>
    <w:rsid w:val="00572053"/>
    <w:rsid w:val="00587B6D"/>
    <w:rsid w:val="005A05E5"/>
    <w:rsid w:val="005F1D6F"/>
    <w:rsid w:val="005F25DA"/>
    <w:rsid w:val="006026D3"/>
    <w:rsid w:val="00607A4A"/>
    <w:rsid w:val="006161B1"/>
    <w:rsid w:val="00624AA3"/>
    <w:rsid w:val="00633A6F"/>
    <w:rsid w:val="00641FE0"/>
    <w:rsid w:val="00651947"/>
    <w:rsid w:val="00652937"/>
    <w:rsid w:val="00656C06"/>
    <w:rsid w:val="00661D09"/>
    <w:rsid w:val="0067741A"/>
    <w:rsid w:val="00681263"/>
    <w:rsid w:val="006A106C"/>
    <w:rsid w:val="006B01AF"/>
    <w:rsid w:val="006C5207"/>
    <w:rsid w:val="006C5805"/>
    <w:rsid w:val="006E399D"/>
    <w:rsid w:val="006E465F"/>
    <w:rsid w:val="006E4D58"/>
    <w:rsid w:val="00700248"/>
    <w:rsid w:val="0070557A"/>
    <w:rsid w:val="00731BC0"/>
    <w:rsid w:val="00764ED1"/>
    <w:rsid w:val="00775752"/>
    <w:rsid w:val="007A0721"/>
    <w:rsid w:val="007A3FF5"/>
    <w:rsid w:val="007B3416"/>
    <w:rsid w:val="007D02CD"/>
    <w:rsid w:val="007E1E49"/>
    <w:rsid w:val="007F3F08"/>
    <w:rsid w:val="007F5F63"/>
    <w:rsid w:val="008060DC"/>
    <w:rsid w:val="00822292"/>
    <w:rsid w:val="0082386B"/>
    <w:rsid w:val="008340CA"/>
    <w:rsid w:val="0085578F"/>
    <w:rsid w:val="00864251"/>
    <w:rsid w:val="00887530"/>
    <w:rsid w:val="008B14E1"/>
    <w:rsid w:val="008B39BC"/>
    <w:rsid w:val="008B67DD"/>
    <w:rsid w:val="008C544D"/>
    <w:rsid w:val="008D36F8"/>
    <w:rsid w:val="008F5F05"/>
    <w:rsid w:val="00921158"/>
    <w:rsid w:val="00941EE3"/>
    <w:rsid w:val="009508C3"/>
    <w:rsid w:val="0095231A"/>
    <w:rsid w:val="0096270E"/>
    <w:rsid w:val="00974597"/>
    <w:rsid w:val="009748C9"/>
    <w:rsid w:val="00975D90"/>
    <w:rsid w:val="009802D3"/>
    <w:rsid w:val="009979FC"/>
    <w:rsid w:val="009A35CA"/>
    <w:rsid w:val="009A511C"/>
    <w:rsid w:val="009C7CDA"/>
    <w:rsid w:val="00A2286C"/>
    <w:rsid w:val="00A44EA3"/>
    <w:rsid w:val="00A52ED1"/>
    <w:rsid w:val="00A57B05"/>
    <w:rsid w:val="00A6065B"/>
    <w:rsid w:val="00A704A8"/>
    <w:rsid w:val="00A915B9"/>
    <w:rsid w:val="00A9625D"/>
    <w:rsid w:val="00AA00DC"/>
    <w:rsid w:val="00AA0D8C"/>
    <w:rsid w:val="00AA5895"/>
    <w:rsid w:val="00AB1657"/>
    <w:rsid w:val="00AC1335"/>
    <w:rsid w:val="00AC2935"/>
    <w:rsid w:val="00AC3FA8"/>
    <w:rsid w:val="00AD40DD"/>
    <w:rsid w:val="00AF0296"/>
    <w:rsid w:val="00AF3603"/>
    <w:rsid w:val="00AF4053"/>
    <w:rsid w:val="00B11069"/>
    <w:rsid w:val="00B20EF2"/>
    <w:rsid w:val="00B22ED2"/>
    <w:rsid w:val="00B344B7"/>
    <w:rsid w:val="00B423C7"/>
    <w:rsid w:val="00B46B84"/>
    <w:rsid w:val="00B801FF"/>
    <w:rsid w:val="00B9738A"/>
    <w:rsid w:val="00BB4B63"/>
    <w:rsid w:val="00BC5FA9"/>
    <w:rsid w:val="00BF5263"/>
    <w:rsid w:val="00C009D5"/>
    <w:rsid w:val="00C071C2"/>
    <w:rsid w:val="00C15D57"/>
    <w:rsid w:val="00C341AF"/>
    <w:rsid w:val="00C449C1"/>
    <w:rsid w:val="00C46C54"/>
    <w:rsid w:val="00C63746"/>
    <w:rsid w:val="00C67570"/>
    <w:rsid w:val="00C80BCA"/>
    <w:rsid w:val="00C94212"/>
    <w:rsid w:val="00CC7CCC"/>
    <w:rsid w:val="00CE65FB"/>
    <w:rsid w:val="00D07272"/>
    <w:rsid w:val="00D353FB"/>
    <w:rsid w:val="00D35C4D"/>
    <w:rsid w:val="00D41673"/>
    <w:rsid w:val="00D46572"/>
    <w:rsid w:val="00D575AE"/>
    <w:rsid w:val="00D60D83"/>
    <w:rsid w:val="00D8703A"/>
    <w:rsid w:val="00D907DE"/>
    <w:rsid w:val="00D94C03"/>
    <w:rsid w:val="00DD5C63"/>
    <w:rsid w:val="00DF1B94"/>
    <w:rsid w:val="00E06698"/>
    <w:rsid w:val="00E277DE"/>
    <w:rsid w:val="00E309CA"/>
    <w:rsid w:val="00E55E75"/>
    <w:rsid w:val="00E71E1D"/>
    <w:rsid w:val="00E843D2"/>
    <w:rsid w:val="00E91832"/>
    <w:rsid w:val="00EB4F81"/>
    <w:rsid w:val="00EC37A1"/>
    <w:rsid w:val="00ED6B71"/>
    <w:rsid w:val="00F005BC"/>
    <w:rsid w:val="00F20020"/>
    <w:rsid w:val="00F22331"/>
    <w:rsid w:val="00F61652"/>
    <w:rsid w:val="00F701BB"/>
    <w:rsid w:val="00F775AD"/>
    <w:rsid w:val="00F90DDD"/>
    <w:rsid w:val="00FA64B4"/>
    <w:rsid w:val="00F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8D6EF"/>
  <w15:docId w15:val="{D3168FC1-3AA3-4489-8CD4-0824683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75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2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9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9BC"/>
    <w:rPr>
      <w:sz w:val="24"/>
      <w:szCs w:val="24"/>
    </w:rPr>
  </w:style>
  <w:style w:type="paragraph" w:styleId="Akapitzlist">
    <w:name w:val="List Paragraph"/>
    <w:basedOn w:val="Normalny"/>
    <w:qFormat/>
    <w:rsid w:val="00E55E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4B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4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B6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49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9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449C1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A5895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5895"/>
    <w:rPr>
      <w:rFonts w:ascii="Calibri" w:eastAsia="Calibri" w:hAnsi="Calibri"/>
    </w:rPr>
  </w:style>
  <w:style w:type="paragraph" w:customStyle="1" w:styleId="msonormal0">
    <w:name w:val="msonormal"/>
    <w:basedOn w:val="Normalny"/>
    <w:rsid w:val="00633A6F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633A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Normalny"/>
    <w:rsid w:val="00633A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Normalny"/>
    <w:rsid w:val="00633A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633A6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633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69">
    <w:name w:val="xl69"/>
    <w:basedOn w:val="Normalny"/>
    <w:rsid w:val="00633A6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0">
    <w:name w:val="xl70"/>
    <w:basedOn w:val="Normalny"/>
    <w:rsid w:val="00633A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1">
    <w:name w:val="xl71"/>
    <w:basedOn w:val="Normalny"/>
    <w:rsid w:val="00633A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Normalny"/>
    <w:rsid w:val="00633A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Normalny"/>
    <w:rsid w:val="00633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4">
    <w:name w:val="xl74"/>
    <w:basedOn w:val="Normalny"/>
    <w:rsid w:val="00633A6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5">
    <w:name w:val="xl75"/>
    <w:basedOn w:val="Normalny"/>
    <w:rsid w:val="00633A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6">
    <w:name w:val="xl76"/>
    <w:basedOn w:val="Normalny"/>
    <w:rsid w:val="00633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7">
    <w:name w:val="xl77"/>
    <w:basedOn w:val="Normalny"/>
    <w:rsid w:val="00633A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8">
    <w:name w:val="xl78"/>
    <w:basedOn w:val="Normalny"/>
    <w:rsid w:val="00633A6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9">
    <w:name w:val="xl79"/>
    <w:basedOn w:val="Normalny"/>
    <w:rsid w:val="00633A6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Normalny"/>
    <w:rsid w:val="00633A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81">
    <w:name w:val="xl81"/>
    <w:basedOn w:val="Normalny"/>
    <w:rsid w:val="00633A6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82">
    <w:name w:val="xl82"/>
    <w:basedOn w:val="Normalny"/>
    <w:rsid w:val="00633A6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83">
    <w:name w:val="xl83"/>
    <w:basedOn w:val="Normalny"/>
    <w:rsid w:val="00633A6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84">
    <w:name w:val="xl84"/>
    <w:basedOn w:val="Normalny"/>
    <w:rsid w:val="00633A6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85">
    <w:name w:val="xl85"/>
    <w:basedOn w:val="Normalny"/>
    <w:rsid w:val="00633A6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86">
    <w:name w:val="xl86"/>
    <w:basedOn w:val="Normalny"/>
    <w:rsid w:val="00633A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rsid w:val="00633A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rsid w:val="00633A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rsid w:val="00633A6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0">
    <w:name w:val="xl90"/>
    <w:basedOn w:val="Normalny"/>
    <w:rsid w:val="00633A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rsid w:val="00633A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2">
    <w:name w:val="xl92"/>
    <w:basedOn w:val="Normalny"/>
    <w:rsid w:val="00633A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rsid w:val="00633A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character" w:customStyle="1" w:styleId="grame">
    <w:name w:val="grame"/>
    <w:rsid w:val="00A915B9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2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5AE"/>
  </w:style>
  <w:style w:type="character" w:styleId="Odwoaniedokomentarza">
    <w:name w:val="annotation reference"/>
    <w:basedOn w:val="Domylnaczcionkaakapitu"/>
    <w:uiPriority w:val="99"/>
    <w:semiHidden/>
    <w:unhideWhenUsed/>
    <w:rsid w:val="00D575AE"/>
    <w:rPr>
      <w:rFonts w:ascii="Times New Roman" w:hAnsi="Times New Roman" w:cs="Times New Roman" w:hint="default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7DE"/>
    <w:rPr>
      <w:b/>
      <w:bCs/>
    </w:rPr>
  </w:style>
  <w:style w:type="table" w:styleId="Tabela-Siatka">
    <w:name w:val="Table Grid"/>
    <w:basedOn w:val="Standardowy"/>
    <w:uiPriority w:val="39"/>
    <w:rsid w:val="0085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060DC"/>
    <w:rPr>
      <w:vertAlign w:val="superscript"/>
    </w:rPr>
  </w:style>
  <w:style w:type="table" w:styleId="Zwykatabela3">
    <w:name w:val="Plain Table 3"/>
    <w:basedOn w:val="Standardowy"/>
    <w:uiPriority w:val="43"/>
    <w:rsid w:val="00236A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SERS\ROBOS\Moje%20dokumenty\Logo%20300%20dpi\logo%20zmiany%2012.12.2018%20wersje%20png%20i%20corel\firmowka201812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9204-4D3B-4988-8509-17CD8E98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firmowka20181213</Template>
  <TotalTime>442</TotalTime>
  <Pages>30</Pages>
  <Words>4350</Words>
  <Characters>27961</Characters>
  <Application>Microsoft Office Word</Application>
  <DocSecurity>0</DocSecurity>
  <Lines>233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Jerzy Rusiłowicz</cp:lastModifiedBy>
  <cp:revision>28</cp:revision>
  <cp:lastPrinted>2021-04-28T08:26:00Z</cp:lastPrinted>
  <dcterms:created xsi:type="dcterms:W3CDTF">2021-10-22T11:29:00Z</dcterms:created>
  <dcterms:modified xsi:type="dcterms:W3CDTF">2021-12-10T08:12:00Z</dcterms:modified>
</cp:coreProperties>
</file>