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B70E" w14:textId="072A3D21" w:rsidR="000F724C" w:rsidRPr="000B17BF" w:rsidRDefault="009079B0" w:rsidP="00653BE7">
      <w:pPr>
        <w:tabs>
          <w:tab w:val="left" w:pos="3544"/>
        </w:tabs>
        <w:jc w:val="both"/>
        <w:rPr>
          <w:rFonts w:ascii="Arial" w:hAnsi="Arial" w:cs="Arial"/>
          <w:bCs/>
          <w:color w:val="FF0000"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6B4AC1A3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7C7A19" w:rsidRDefault="007C7A1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7C7A19" w:rsidRDefault="007C7A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3F9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" filled="f" stroked="f">
                <v:textbox>
                  <w:txbxContent>
                    <w:p w14:paraId="09266D91" w14:textId="77777777" w:rsidR="007C7A19" w:rsidRDefault="007C7A19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7C7A19" w:rsidRDefault="007C7A19"/>
                  </w:txbxContent>
                </v:textbox>
              </v:shape>
            </w:pict>
          </mc:Fallback>
        </mc:AlternateContent>
      </w:r>
      <w:r w:rsidR="00A47B83" w:rsidRPr="00DF755C">
        <w:rPr>
          <w:rFonts w:ascii="Arial" w:hAnsi="Arial"/>
        </w:rPr>
        <w:t xml:space="preserve">                                                          </w:t>
      </w:r>
      <w:r w:rsidR="00A47B83" w:rsidRPr="00DF755C">
        <w:rPr>
          <w:rFonts w:ascii="Arial" w:hAnsi="Arial"/>
        </w:rPr>
        <w:tab/>
      </w:r>
      <w:r w:rsidR="00A47B83" w:rsidRPr="00DF755C">
        <w:rPr>
          <w:rFonts w:ascii="Arial" w:hAnsi="Arial"/>
        </w:rPr>
        <w:tab/>
      </w:r>
      <w:r w:rsidR="00A47B83" w:rsidRPr="00DF755C">
        <w:rPr>
          <w:rFonts w:ascii="Arial" w:hAnsi="Arial"/>
        </w:rPr>
        <w:tab/>
      </w:r>
      <w:r w:rsidR="00A47B83" w:rsidRPr="00DF755C">
        <w:rPr>
          <w:rFonts w:ascii="Arial" w:hAnsi="Arial"/>
        </w:rPr>
        <w:tab/>
      </w:r>
      <w:r w:rsidR="00A47B83" w:rsidRPr="00DF755C">
        <w:rPr>
          <w:rFonts w:ascii="Arial" w:hAnsi="Arial"/>
        </w:rPr>
        <w:tab/>
      </w:r>
    </w:p>
    <w:p w14:paraId="67951510" w14:textId="6EA69D58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D55E8D1" w14:textId="6E67B8D9" w:rsidR="000D1E47" w:rsidRPr="005734B5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 w:rsidR="007228EC">
        <w:rPr>
          <w:rFonts w:ascii="Arial" w:hAnsi="Arial" w:cs="Arial"/>
          <w:b/>
          <w:bCs/>
        </w:rPr>
        <w:t>TAT/6/2021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6279899B" w14:textId="77777777" w:rsidR="002F2B6E" w:rsidRDefault="002F2B6E" w:rsidP="00E57B65">
      <w:pPr>
        <w:pStyle w:val="Nagwek5"/>
        <w:spacing w:line="276" w:lineRule="auto"/>
        <w:rPr>
          <w:rFonts w:ascii="Arial" w:hAnsi="Arial" w:cs="Arial"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3AF9B42" w14:textId="2C931561" w:rsidR="00B21546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5734B5" w:rsidRDefault="00E57B65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0A7BC4BA" w14:textId="6D78844C" w:rsidR="00B21546" w:rsidRDefault="007228EC" w:rsidP="00E57B65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USŁUGĘ WYNAJMU 21 SZT. POJAZDÓW</w:t>
      </w:r>
    </w:p>
    <w:p w14:paraId="4378374B" w14:textId="77777777" w:rsidR="007228EC" w:rsidRPr="003C26A0" w:rsidRDefault="007228EC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E57B65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13E89302" w:rsidR="00B21546" w:rsidRPr="00E57B65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i nie wnosimy do nich żadnych zastrzeżeń ani uwag.</w:t>
      </w:r>
    </w:p>
    <w:p w14:paraId="6C5E8BE7" w14:textId="209AA13B" w:rsidR="00B21546" w:rsidRPr="00E57B65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</w:t>
      </w:r>
      <w:r w:rsidR="00960C73">
        <w:rPr>
          <w:rFonts w:ascii="Arial" w:hAnsi="Arial" w:cs="Arial"/>
        </w:rPr>
        <w:br/>
      </w:r>
      <w:r w:rsidRPr="00E57B65">
        <w:rPr>
          <w:rFonts w:ascii="Arial" w:hAnsi="Arial" w:cs="Arial"/>
        </w:rPr>
        <w:t>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130BF4C5" w:rsidR="00B21546" w:rsidRPr="00D95395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D95395">
        <w:rPr>
          <w:rFonts w:ascii="Arial" w:hAnsi="Arial" w:cs="Arial"/>
        </w:rPr>
        <w:lastRenderedPageBreak/>
        <w:t>W przypadku uznania mojej (naszej) oferty za najkorzystniejszą zobowiązuję(</w:t>
      </w:r>
      <w:proofErr w:type="spellStart"/>
      <w:r w:rsidRPr="00D95395">
        <w:rPr>
          <w:rFonts w:ascii="Arial" w:hAnsi="Arial" w:cs="Arial"/>
        </w:rPr>
        <w:t>emy</w:t>
      </w:r>
      <w:proofErr w:type="spellEnd"/>
      <w:r w:rsidRPr="00D95395">
        <w:rPr>
          <w:rFonts w:ascii="Arial" w:hAnsi="Arial" w:cs="Arial"/>
        </w:rPr>
        <w:t>) się zawrzeć umowę w miejscu i terminie, jakie zostaną wskazane przez Zamawiającego</w:t>
      </w:r>
      <w:r w:rsidR="008E765D" w:rsidRPr="00D95395">
        <w:rPr>
          <w:rFonts w:ascii="Arial" w:hAnsi="Arial" w:cs="Arial"/>
        </w:rPr>
        <w:t xml:space="preserve"> z uwzględnieniem uwagi z rozdziału XIV.</w:t>
      </w:r>
      <w:r w:rsidRPr="00D95395">
        <w:rPr>
          <w:rFonts w:ascii="Arial" w:hAnsi="Arial" w:cs="Arial"/>
        </w:rPr>
        <w:t xml:space="preserve">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Pr="00E57B65" w:rsidRDefault="00B21546" w:rsidP="00E57B65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3297CEFC" w14:textId="67280EE0" w:rsidR="00B21546" w:rsidRDefault="00B21546" w:rsidP="00E57B65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 xml:space="preserve">Ogłoszeniu/SWZ </w:t>
      </w:r>
      <w:r w:rsidR="00960C73">
        <w:rPr>
          <w:rFonts w:ascii="Arial" w:hAnsi="Arial" w:cs="Arial"/>
        </w:rPr>
        <w:br/>
      </w:r>
      <w:r w:rsidR="00712892">
        <w:rPr>
          <w:rFonts w:ascii="Arial" w:hAnsi="Arial" w:cs="Arial"/>
        </w:rPr>
        <w:t>i o</w:t>
      </w:r>
      <w:r w:rsidR="00712892" w:rsidRPr="00712892">
        <w:rPr>
          <w:rFonts w:ascii="Arial" w:hAnsi="Arial" w:cs="Arial"/>
        </w:rPr>
        <w:t>świadczam/my, że termin</w:t>
      </w:r>
      <w:r w:rsidR="00712892">
        <w:rPr>
          <w:rFonts w:ascii="Arial" w:hAnsi="Arial" w:cs="Arial"/>
        </w:rPr>
        <w:t xml:space="preserve"> dostawy pojazdów i rozpoczęcia usługi najmu nastąpi do dnia ………………… </w:t>
      </w:r>
      <w:r w:rsidR="00712892" w:rsidRPr="00712892">
        <w:rPr>
          <w:rFonts w:ascii="Arial" w:hAnsi="Arial" w:cs="Arial"/>
          <w:i/>
        </w:rPr>
        <w:t>(maksymalnie do dnia 15.03.2022 r., lecz nie wcześniej niż 01.03.2022 r.)</w:t>
      </w:r>
      <w:r w:rsidR="00A24E17">
        <w:rPr>
          <w:rFonts w:ascii="Arial" w:hAnsi="Arial" w:cs="Arial"/>
        </w:rPr>
        <w:t>.</w:t>
      </w:r>
    </w:p>
    <w:p w14:paraId="285F73F0" w14:textId="06CF9B4B" w:rsidR="00D160D2" w:rsidRDefault="00A24E17" w:rsidP="00D160D2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Akceptuję/my fakt, iż podstawowym okresem najmu jest 12 miesięcy od dnia przekazania przedmiotu zamówienia, z możliwością wydłużenia okresu najmu </w:t>
      </w:r>
      <w:r w:rsidR="00960C73">
        <w:rPr>
          <w:rFonts w:ascii="Arial" w:hAnsi="Arial" w:cs="Arial"/>
        </w:rPr>
        <w:br/>
      </w:r>
      <w:r>
        <w:rPr>
          <w:rFonts w:ascii="Arial" w:hAnsi="Arial" w:cs="Arial"/>
        </w:rPr>
        <w:t>do 18 miesięcy.</w:t>
      </w:r>
    </w:p>
    <w:p w14:paraId="56733898" w14:textId="70EF7ACE" w:rsidR="00D160D2" w:rsidRPr="00D160D2" w:rsidRDefault="00D160D2" w:rsidP="00D160D2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D160D2">
        <w:rPr>
          <w:rFonts w:ascii="Arial" w:hAnsi="Arial" w:cs="Arial"/>
          <w:bCs/>
        </w:rPr>
        <w:t>Oświadczam/my, iż zaoferowane pojazdy spełniają wszystkie parametry i wymagania wskazane w Opisie Przedmiotu Zamówienia (Rozdział I Ogłoszenia/SWZ)</w:t>
      </w:r>
    </w:p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6F6E8625" w:rsidR="00EA554E" w:rsidRPr="00E57B65" w:rsidRDefault="00EA554E" w:rsidP="00E57B65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D95395">
        <w:rPr>
          <w:rFonts w:ascii="Arial" w:hAnsi="Arial" w:cs="Arial"/>
          <w:b/>
        </w:rPr>
        <w:t xml:space="preserve">Cena </w:t>
      </w:r>
      <w:r w:rsidR="008E765D" w:rsidRPr="00D95395">
        <w:rPr>
          <w:rFonts w:ascii="Arial" w:hAnsi="Arial" w:cs="Arial"/>
          <w:b/>
        </w:rPr>
        <w:t xml:space="preserve">za najem 21 sztuk pojazdów w okresie 12 </w:t>
      </w:r>
      <w:r w:rsidR="00A24E17" w:rsidRPr="00D95395">
        <w:rPr>
          <w:rFonts w:ascii="Arial" w:hAnsi="Arial" w:cs="Arial"/>
          <w:b/>
        </w:rPr>
        <w:t>miesięc</w:t>
      </w:r>
      <w:r w:rsidR="008E765D" w:rsidRPr="00D95395">
        <w:rPr>
          <w:rFonts w:ascii="Arial" w:hAnsi="Arial" w:cs="Arial"/>
          <w:b/>
        </w:rPr>
        <w:t>y</w:t>
      </w:r>
      <w:r w:rsidR="008E765D">
        <w:rPr>
          <w:rFonts w:ascii="Arial" w:hAnsi="Arial" w:cs="Arial"/>
          <w:b/>
        </w:rPr>
        <w:t xml:space="preserve"> </w:t>
      </w:r>
      <w:r w:rsidRPr="00E57B65">
        <w:rPr>
          <w:rFonts w:ascii="Arial" w:hAnsi="Arial" w:cs="Arial"/>
          <w:b/>
        </w:rPr>
        <w:t>wynosi:</w:t>
      </w:r>
    </w:p>
    <w:p w14:paraId="7180815E" w14:textId="636AF9A2" w:rsidR="00EA554E" w:rsidRPr="00E57B65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="00960C73">
        <w:rPr>
          <w:rFonts w:ascii="Arial" w:hAnsi="Arial" w:cs="Arial"/>
          <w:bCs/>
          <w:iCs/>
        </w:rPr>
        <w:t xml:space="preserve">………………… zł netto </w:t>
      </w:r>
      <w:r w:rsidRPr="00E57B65">
        <w:rPr>
          <w:rFonts w:ascii="Arial" w:hAnsi="Arial" w:cs="Arial"/>
          <w:bCs/>
          <w:iCs/>
        </w:rPr>
        <w:t>+ ……..…………………… zł (</w:t>
      </w:r>
      <w:r w:rsidR="00E57B65"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……..</w:t>
      </w:r>
      <w:r w:rsidRPr="00E57B65">
        <w:rPr>
          <w:rFonts w:ascii="Arial" w:hAnsi="Arial" w:cs="Arial"/>
          <w:bCs/>
          <w:iCs/>
        </w:rPr>
        <w:t xml:space="preserve"> zł brutto </w:t>
      </w:r>
    </w:p>
    <w:p w14:paraId="0480C3CE" w14:textId="66CDB6AC" w:rsidR="0034214F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</w:t>
      </w:r>
      <w:r w:rsidR="0034214F" w:rsidRPr="00E57B65">
        <w:rPr>
          <w:rFonts w:ascii="Arial" w:hAnsi="Arial" w:cs="Arial"/>
          <w:bCs/>
          <w:iCs/>
        </w:rPr>
        <w:t xml:space="preserve"> </w:t>
      </w:r>
      <w:r w:rsidRPr="00E57B65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255579D7" w14:textId="77777777" w:rsidR="00A24E17" w:rsidRDefault="00A24E17" w:rsidP="00E57B65">
      <w:pPr>
        <w:spacing w:line="276" w:lineRule="auto"/>
        <w:jc w:val="both"/>
        <w:rPr>
          <w:rFonts w:ascii="Arial" w:hAnsi="Arial" w:cs="Arial"/>
        </w:rPr>
      </w:pPr>
    </w:p>
    <w:p w14:paraId="5B3004D8" w14:textId="763081F9" w:rsidR="00A24E17" w:rsidRPr="00A24E17" w:rsidRDefault="00A24E17" w:rsidP="00E57B65">
      <w:pPr>
        <w:spacing w:line="276" w:lineRule="auto"/>
        <w:jc w:val="both"/>
        <w:rPr>
          <w:rFonts w:ascii="Arial" w:hAnsi="Arial" w:cs="Arial"/>
          <w:b/>
        </w:rPr>
      </w:pPr>
      <w:r w:rsidRPr="00A24E17">
        <w:rPr>
          <w:rFonts w:ascii="Arial" w:hAnsi="Arial" w:cs="Arial"/>
          <w:b/>
        </w:rPr>
        <w:t>Cena miesięcznego czynszu za usługę najmu</w:t>
      </w:r>
      <w:r w:rsidR="00155C7E">
        <w:rPr>
          <w:rFonts w:ascii="Arial" w:hAnsi="Arial" w:cs="Arial"/>
          <w:b/>
        </w:rPr>
        <w:t xml:space="preserve"> </w:t>
      </w:r>
      <w:r w:rsidR="00155C7E" w:rsidRPr="00155C7E">
        <w:rPr>
          <w:rFonts w:ascii="Arial" w:hAnsi="Arial" w:cs="Arial"/>
          <w:b/>
        </w:rPr>
        <w:t>21 sztuk pojazdów</w:t>
      </w:r>
      <w:r w:rsidRPr="00A24E17">
        <w:rPr>
          <w:rFonts w:ascii="Arial" w:hAnsi="Arial" w:cs="Arial"/>
          <w:b/>
        </w:rPr>
        <w:t xml:space="preserve"> wynosi:</w:t>
      </w:r>
    </w:p>
    <w:p w14:paraId="092C3104" w14:textId="4BEB6551" w:rsidR="00A24E17" w:rsidRPr="00E57B65" w:rsidRDefault="00A24E17" w:rsidP="00A24E17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="00960C73">
        <w:rPr>
          <w:rFonts w:ascii="Arial" w:hAnsi="Arial" w:cs="Arial"/>
          <w:bCs/>
          <w:iCs/>
        </w:rPr>
        <w:t xml:space="preserve">………………… zł netto </w:t>
      </w:r>
      <w:r w:rsidRPr="00E57B65">
        <w:rPr>
          <w:rFonts w:ascii="Arial" w:hAnsi="Arial" w:cs="Arial"/>
          <w:bCs/>
          <w:iCs/>
        </w:rPr>
        <w:t>+ ……..…………………… zł (</w:t>
      </w:r>
      <w:r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 xml:space="preserve">%VAT) = ……………….. zł brutto </w:t>
      </w:r>
    </w:p>
    <w:p w14:paraId="6FD00D42" w14:textId="7F611042" w:rsidR="00A24E17" w:rsidRPr="00E57B65" w:rsidRDefault="00A24E17" w:rsidP="00A24E17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E57B65">
        <w:rPr>
          <w:rFonts w:ascii="Arial" w:hAnsi="Arial" w:cs="Arial"/>
        </w:rPr>
        <w:t>)</w:t>
      </w:r>
    </w:p>
    <w:p w14:paraId="7CE5DFAA" w14:textId="77777777" w:rsid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520AC79B" w14:textId="7EA99571" w:rsidR="007C7A19" w:rsidRDefault="007C7A19" w:rsidP="00E57B6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wyżej podaną cenę oferty składają się pojazdy zgodnie z poniższą tabelą:</w:t>
      </w:r>
    </w:p>
    <w:p w14:paraId="4649F649" w14:textId="77777777" w:rsidR="007C7A19" w:rsidRDefault="007C7A19" w:rsidP="00E57B65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1119"/>
        <w:gridCol w:w="2089"/>
        <w:gridCol w:w="1325"/>
        <w:gridCol w:w="1052"/>
        <w:gridCol w:w="1182"/>
        <w:gridCol w:w="1183"/>
        <w:gridCol w:w="1183"/>
      </w:tblGrid>
      <w:tr w:rsidR="007C7A19" w:rsidRPr="007C7A19" w14:paraId="27EA7241" w14:textId="77777777" w:rsidTr="007C7A19">
        <w:trPr>
          <w:trHeight w:val="864"/>
        </w:trPr>
        <w:tc>
          <w:tcPr>
            <w:tcW w:w="495" w:type="dxa"/>
          </w:tcPr>
          <w:p w14:paraId="5FD1CB0B" w14:textId="0C1066E2" w:rsidR="007C7A19" w:rsidRPr="007C7A19" w:rsidRDefault="007C7A19" w:rsidP="00202DB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C7A19">
              <w:rPr>
                <w:rFonts w:ascii="Arial" w:hAnsi="Arial" w:cs="Arial"/>
                <w:sz w:val="16"/>
              </w:rPr>
              <w:t>Lp.</w:t>
            </w:r>
          </w:p>
        </w:tc>
        <w:tc>
          <w:tcPr>
            <w:tcW w:w="1120" w:type="dxa"/>
          </w:tcPr>
          <w:p w14:paraId="0E675BFC" w14:textId="2B190E07" w:rsidR="007C7A19" w:rsidRPr="007C7A19" w:rsidRDefault="007C7A19" w:rsidP="00202DB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C7A19">
              <w:rPr>
                <w:rFonts w:ascii="Arial" w:hAnsi="Arial" w:cs="Arial"/>
                <w:sz w:val="16"/>
              </w:rPr>
              <w:t>Grupa pojazdów</w:t>
            </w:r>
          </w:p>
        </w:tc>
        <w:tc>
          <w:tcPr>
            <w:tcW w:w="2094" w:type="dxa"/>
          </w:tcPr>
          <w:p w14:paraId="2E40971C" w14:textId="5D3DEB1D" w:rsidR="007C7A19" w:rsidRPr="007C7A19" w:rsidRDefault="007C7A19" w:rsidP="00202DB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C7A19">
              <w:rPr>
                <w:rFonts w:ascii="Arial" w:hAnsi="Arial" w:cs="Arial"/>
                <w:sz w:val="16"/>
              </w:rPr>
              <w:t>Marka i model pojazd</w:t>
            </w:r>
            <w:r>
              <w:rPr>
                <w:rFonts w:ascii="Arial" w:hAnsi="Arial" w:cs="Arial"/>
                <w:sz w:val="16"/>
              </w:rPr>
              <w:t>ów</w:t>
            </w:r>
            <w:r w:rsidR="00D160D2">
              <w:rPr>
                <w:rFonts w:ascii="Arial" w:hAnsi="Arial" w:cs="Arial"/>
                <w:sz w:val="16"/>
              </w:rPr>
              <w:t>, rok produkcji</w:t>
            </w:r>
            <w:r w:rsidR="00DD1AA2">
              <w:rPr>
                <w:rFonts w:ascii="Arial" w:hAnsi="Arial" w:cs="Arial"/>
                <w:sz w:val="16"/>
              </w:rPr>
              <w:t>, kolor</w:t>
            </w:r>
          </w:p>
        </w:tc>
        <w:tc>
          <w:tcPr>
            <w:tcW w:w="1326" w:type="dxa"/>
          </w:tcPr>
          <w:p w14:paraId="7EF1C85D" w14:textId="1835F5C4" w:rsidR="007C7A19" w:rsidRPr="007C7A19" w:rsidRDefault="007C7A19" w:rsidP="00202DB7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Limit kilometrów (12-miesięczny okres najmu)</w:t>
            </w:r>
          </w:p>
        </w:tc>
        <w:tc>
          <w:tcPr>
            <w:tcW w:w="1042" w:type="dxa"/>
          </w:tcPr>
          <w:p w14:paraId="1CA084A9" w14:textId="0C29FDD0" w:rsidR="007C7A19" w:rsidRPr="007C7A19" w:rsidRDefault="007C7A19" w:rsidP="00202DB7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Cena netto za jeden pojazd miesięcznie</w:t>
            </w:r>
          </w:p>
        </w:tc>
        <w:tc>
          <w:tcPr>
            <w:tcW w:w="1184" w:type="dxa"/>
          </w:tcPr>
          <w:p w14:paraId="550DF806" w14:textId="64B4DBBC" w:rsidR="007C7A19" w:rsidRPr="007C7A19" w:rsidRDefault="007C7A19" w:rsidP="00202DB7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Wartość podatku VAT</w:t>
            </w:r>
          </w:p>
        </w:tc>
        <w:tc>
          <w:tcPr>
            <w:tcW w:w="1184" w:type="dxa"/>
          </w:tcPr>
          <w:p w14:paraId="13F0D39A" w14:textId="7AA2ED19" w:rsidR="007C7A19" w:rsidRPr="007C7A19" w:rsidRDefault="007C7A19" w:rsidP="00202DB7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Cena brutto za jeden pojazd miesięcznie</w:t>
            </w:r>
          </w:p>
        </w:tc>
        <w:tc>
          <w:tcPr>
            <w:tcW w:w="1184" w:type="dxa"/>
          </w:tcPr>
          <w:p w14:paraId="18F2711F" w14:textId="6B341337" w:rsidR="007C7A19" w:rsidRPr="007C7A19" w:rsidRDefault="007C7A19" w:rsidP="00202DB7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Cena brutto miesięcznie za wszystkie pojazdy z grupy</w:t>
            </w:r>
          </w:p>
        </w:tc>
      </w:tr>
      <w:tr w:rsidR="007C7A19" w:rsidRPr="007C7A19" w14:paraId="7E3B9D5A" w14:textId="77777777" w:rsidTr="007C7A19">
        <w:trPr>
          <w:trHeight w:val="864"/>
        </w:trPr>
        <w:tc>
          <w:tcPr>
            <w:tcW w:w="495" w:type="dxa"/>
          </w:tcPr>
          <w:p w14:paraId="682DDFBC" w14:textId="4A041F86" w:rsidR="007C7A19" w:rsidRPr="007C7A19" w:rsidRDefault="007C7A19" w:rsidP="00202DB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C7A19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1120" w:type="dxa"/>
          </w:tcPr>
          <w:p w14:paraId="42ED0B02" w14:textId="5BD3C8EC" w:rsidR="007C7A19" w:rsidRPr="007C7A19" w:rsidRDefault="007C7A19" w:rsidP="00202DB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C7A19">
              <w:rPr>
                <w:rFonts w:ascii="Arial" w:hAnsi="Arial" w:cs="Arial"/>
                <w:sz w:val="16"/>
              </w:rPr>
              <w:t xml:space="preserve">Grupa nr 1 – pojazdy N1 o DMC </w:t>
            </w:r>
            <w:r w:rsidR="0009776E">
              <w:rPr>
                <w:rFonts w:ascii="Arial" w:hAnsi="Arial" w:cs="Arial"/>
                <w:sz w:val="16"/>
              </w:rPr>
              <w:t xml:space="preserve">od 1900 kg </w:t>
            </w:r>
            <w:r w:rsidRPr="007C7A19">
              <w:rPr>
                <w:rFonts w:ascii="Arial" w:hAnsi="Arial" w:cs="Arial"/>
                <w:sz w:val="16"/>
              </w:rPr>
              <w:t>do 2100 kg</w:t>
            </w:r>
            <w:r w:rsidR="00202DB7">
              <w:rPr>
                <w:rFonts w:ascii="Arial" w:hAnsi="Arial" w:cs="Arial"/>
                <w:sz w:val="16"/>
              </w:rPr>
              <w:t xml:space="preserve"> – </w:t>
            </w:r>
            <w:r w:rsidR="00202DB7" w:rsidRPr="00202DB7">
              <w:rPr>
                <w:rFonts w:ascii="Arial" w:hAnsi="Arial" w:cs="Arial"/>
                <w:b/>
                <w:sz w:val="16"/>
              </w:rPr>
              <w:t>4 szt.</w:t>
            </w:r>
          </w:p>
        </w:tc>
        <w:tc>
          <w:tcPr>
            <w:tcW w:w="2094" w:type="dxa"/>
          </w:tcPr>
          <w:p w14:paraId="1ACC3228" w14:textId="77777777" w:rsidR="007C7A19" w:rsidRPr="007C7A19" w:rsidRDefault="007C7A19" w:rsidP="00E57B65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14:paraId="5CE44CA7" w14:textId="77777777" w:rsidR="007C7A19" w:rsidRDefault="007C7A19" w:rsidP="00E57B65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3D5D8F04" w14:textId="77777777" w:rsidR="002155F8" w:rsidRDefault="002155F8" w:rsidP="00E57B65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494458F4" w14:textId="77777777" w:rsidR="002155F8" w:rsidRDefault="002155F8" w:rsidP="00E57B65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5E1573F0" w14:textId="77777777" w:rsidR="002155F8" w:rsidRDefault="002155F8" w:rsidP="00E57B65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66CFEE55" w14:textId="77777777" w:rsidR="0009776E" w:rsidRDefault="0009776E" w:rsidP="00E57B65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26ACE79F" w14:textId="42CB3597" w:rsidR="002155F8" w:rsidRPr="007C7A19" w:rsidRDefault="002155F8" w:rsidP="002155F8">
            <w:pPr>
              <w:spacing w:line="276" w:lineRule="auto"/>
              <w:ind w:left="-3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(min 10 000 km)</w:t>
            </w:r>
          </w:p>
        </w:tc>
        <w:tc>
          <w:tcPr>
            <w:tcW w:w="1042" w:type="dxa"/>
          </w:tcPr>
          <w:p w14:paraId="523E965A" w14:textId="4EE19B3E" w:rsidR="007C7A19" w:rsidRPr="007C7A19" w:rsidRDefault="007C7A19" w:rsidP="00E57B65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dxa"/>
          </w:tcPr>
          <w:p w14:paraId="461AE17F" w14:textId="77777777" w:rsidR="007C7A19" w:rsidRPr="007C7A19" w:rsidRDefault="007C7A19" w:rsidP="00E57B65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dxa"/>
          </w:tcPr>
          <w:p w14:paraId="1049A712" w14:textId="77777777" w:rsidR="007C7A19" w:rsidRPr="007C7A19" w:rsidRDefault="007C7A19" w:rsidP="00E57B65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dxa"/>
          </w:tcPr>
          <w:p w14:paraId="749B2086" w14:textId="77777777" w:rsidR="007C7A19" w:rsidRPr="007C7A19" w:rsidRDefault="007C7A19" w:rsidP="00E57B65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C7A19" w:rsidRPr="007C7A19" w14:paraId="6DB59C8B" w14:textId="77777777" w:rsidTr="007C7A19">
        <w:trPr>
          <w:trHeight w:val="864"/>
        </w:trPr>
        <w:tc>
          <w:tcPr>
            <w:tcW w:w="495" w:type="dxa"/>
          </w:tcPr>
          <w:p w14:paraId="50107C75" w14:textId="1B3A454D" w:rsidR="007C7A19" w:rsidRPr="007C7A19" w:rsidRDefault="007C7A19" w:rsidP="00202DB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C7A19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1120" w:type="dxa"/>
          </w:tcPr>
          <w:p w14:paraId="23836A99" w14:textId="61CFE50B" w:rsidR="007C7A19" w:rsidRPr="007C7A19" w:rsidRDefault="007C7A19" w:rsidP="00202DB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C7A19">
              <w:rPr>
                <w:rFonts w:ascii="Arial" w:hAnsi="Arial" w:cs="Arial"/>
                <w:sz w:val="16"/>
              </w:rPr>
              <w:t>Grupa nr 2 – pojazdy N1 o DMC</w:t>
            </w:r>
            <w:r w:rsidR="006402DD">
              <w:rPr>
                <w:rFonts w:ascii="Arial" w:hAnsi="Arial" w:cs="Arial"/>
                <w:sz w:val="16"/>
              </w:rPr>
              <w:t xml:space="preserve"> od 2800 kg</w:t>
            </w:r>
            <w:r w:rsidRPr="007C7A19">
              <w:rPr>
                <w:rFonts w:ascii="Arial" w:hAnsi="Arial" w:cs="Arial"/>
                <w:sz w:val="16"/>
              </w:rPr>
              <w:t xml:space="preserve"> do 3100 kg (6-osobowe)</w:t>
            </w:r>
            <w:r w:rsidR="00202DB7">
              <w:rPr>
                <w:rFonts w:ascii="Arial" w:hAnsi="Arial" w:cs="Arial"/>
                <w:sz w:val="16"/>
              </w:rPr>
              <w:t xml:space="preserve"> – </w:t>
            </w:r>
            <w:r w:rsidR="00202DB7" w:rsidRPr="00202DB7">
              <w:rPr>
                <w:rFonts w:ascii="Arial" w:hAnsi="Arial" w:cs="Arial"/>
                <w:b/>
                <w:sz w:val="16"/>
              </w:rPr>
              <w:t>4 szt.</w:t>
            </w:r>
          </w:p>
        </w:tc>
        <w:tc>
          <w:tcPr>
            <w:tcW w:w="2094" w:type="dxa"/>
          </w:tcPr>
          <w:p w14:paraId="039D3E1C" w14:textId="77777777" w:rsidR="007C7A19" w:rsidRPr="007C7A19" w:rsidRDefault="007C7A19" w:rsidP="00E57B65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14:paraId="01E14875" w14:textId="77777777" w:rsidR="002155F8" w:rsidRDefault="002155F8" w:rsidP="002155F8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3AA56614" w14:textId="77777777" w:rsidR="002155F8" w:rsidRDefault="002155F8" w:rsidP="002155F8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6C34FC1E" w14:textId="77777777" w:rsidR="002155F8" w:rsidRDefault="002155F8" w:rsidP="002155F8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7649E23C" w14:textId="77777777" w:rsidR="002155F8" w:rsidRDefault="002155F8" w:rsidP="002155F8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0B7907E5" w14:textId="6DA97294" w:rsidR="002155F8" w:rsidRDefault="002155F8" w:rsidP="002155F8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189D9A85" w14:textId="77777777" w:rsidR="006402DD" w:rsidRDefault="006402DD" w:rsidP="002155F8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4264796F" w14:textId="3D30857A" w:rsidR="007C7A19" w:rsidRPr="007C7A19" w:rsidRDefault="002155F8" w:rsidP="002155F8">
            <w:pPr>
              <w:spacing w:line="276" w:lineRule="auto"/>
              <w:ind w:left="-3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(min 10 000 km)</w:t>
            </w:r>
          </w:p>
        </w:tc>
        <w:tc>
          <w:tcPr>
            <w:tcW w:w="1042" w:type="dxa"/>
          </w:tcPr>
          <w:p w14:paraId="2393792F" w14:textId="77777777" w:rsidR="007C7A19" w:rsidRPr="007C7A19" w:rsidRDefault="007C7A19" w:rsidP="00E57B65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dxa"/>
          </w:tcPr>
          <w:p w14:paraId="6B9CBC17" w14:textId="77777777" w:rsidR="007C7A19" w:rsidRPr="007C7A19" w:rsidRDefault="007C7A19" w:rsidP="00E57B65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dxa"/>
          </w:tcPr>
          <w:p w14:paraId="76E8AB26" w14:textId="77777777" w:rsidR="007C7A19" w:rsidRPr="007C7A19" w:rsidRDefault="007C7A19" w:rsidP="00E57B65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dxa"/>
          </w:tcPr>
          <w:p w14:paraId="56FAC71E" w14:textId="77777777" w:rsidR="007C7A19" w:rsidRPr="007C7A19" w:rsidRDefault="007C7A19" w:rsidP="00E57B65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C7A19" w:rsidRPr="007C7A19" w14:paraId="30EF9B10" w14:textId="77777777" w:rsidTr="007C7A19">
        <w:trPr>
          <w:trHeight w:val="864"/>
        </w:trPr>
        <w:tc>
          <w:tcPr>
            <w:tcW w:w="495" w:type="dxa"/>
          </w:tcPr>
          <w:p w14:paraId="6B4367BF" w14:textId="25816AD9" w:rsidR="007C7A19" w:rsidRPr="007C7A19" w:rsidRDefault="007C7A19" w:rsidP="00202DB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C7A19"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1120" w:type="dxa"/>
          </w:tcPr>
          <w:p w14:paraId="13EFEFEB" w14:textId="6C50E0BB" w:rsidR="007C7A19" w:rsidRPr="007C7A19" w:rsidRDefault="007C7A19" w:rsidP="00202DB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C7A19">
              <w:rPr>
                <w:rFonts w:ascii="Arial" w:hAnsi="Arial" w:cs="Arial"/>
                <w:sz w:val="16"/>
              </w:rPr>
              <w:t xml:space="preserve">Grupa nr </w:t>
            </w:r>
            <w:r w:rsidR="00196A93">
              <w:rPr>
                <w:rFonts w:ascii="Arial" w:hAnsi="Arial" w:cs="Arial"/>
                <w:sz w:val="16"/>
              </w:rPr>
              <w:t>3</w:t>
            </w:r>
            <w:r w:rsidRPr="007C7A19">
              <w:rPr>
                <w:rFonts w:ascii="Arial" w:hAnsi="Arial" w:cs="Arial"/>
                <w:sz w:val="16"/>
              </w:rPr>
              <w:t xml:space="preserve"> – pojazdy N1 o DMC</w:t>
            </w:r>
            <w:r w:rsidR="006402DD">
              <w:rPr>
                <w:rFonts w:ascii="Arial" w:hAnsi="Arial" w:cs="Arial"/>
                <w:sz w:val="16"/>
              </w:rPr>
              <w:t xml:space="preserve"> od 2800 kg</w:t>
            </w:r>
            <w:r w:rsidRPr="007C7A19">
              <w:rPr>
                <w:rFonts w:ascii="Arial" w:hAnsi="Arial" w:cs="Arial"/>
                <w:sz w:val="16"/>
              </w:rPr>
              <w:t xml:space="preserve"> do 3100 kg (3-osobowe)</w:t>
            </w:r>
            <w:r w:rsidR="00202DB7">
              <w:rPr>
                <w:rFonts w:ascii="Arial" w:hAnsi="Arial" w:cs="Arial"/>
                <w:sz w:val="16"/>
              </w:rPr>
              <w:t xml:space="preserve"> – </w:t>
            </w:r>
            <w:r w:rsidR="00202DB7" w:rsidRPr="00202DB7">
              <w:rPr>
                <w:rFonts w:ascii="Arial" w:hAnsi="Arial" w:cs="Arial"/>
                <w:b/>
                <w:sz w:val="16"/>
              </w:rPr>
              <w:t>5 szt.</w:t>
            </w:r>
          </w:p>
        </w:tc>
        <w:tc>
          <w:tcPr>
            <w:tcW w:w="2094" w:type="dxa"/>
          </w:tcPr>
          <w:p w14:paraId="76D3C2A4" w14:textId="77777777" w:rsidR="007C7A19" w:rsidRPr="007C7A19" w:rsidRDefault="007C7A19" w:rsidP="007C7A19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14:paraId="4ED8DC3A" w14:textId="77777777" w:rsidR="002155F8" w:rsidRDefault="002155F8" w:rsidP="002155F8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7085842B" w14:textId="77777777" w:rsidR="002155F8" w:rsidRDefault="002155F8" w:rsidP="002155F8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4D2C636D" w14:textId="77777777" w:rsidR="002155F8" w:rsidRDefault="002155F8" w:rsidP="002155F8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3AEF258A" w14:textId="77777777" w:rsidR="002155F8" w:rsidRDefault="002155F8" w:rsidP="002155F8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037FE9EA" w14:textId="713D9271" w:rsidR="002155F8" w:rsidRDefault="002155F8" w:rsidP="002155F8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6227E6BE" w14:textId="77777777" w:rsidR="006402DD" w:rsidRDefault="006402DD" w:rsidP="002155F8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34DEF73A" w14:textId="1FAEC985" w:rsidR="007C7A19" w:rsidRPr="007C7A19" w:rsidRDefault="002155F8" w:rsidP="002155F8">
            <w:pPr>
              <w:spacing w:line="276" w:lineRule="auto"/>
              <w:ind w:left="-3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(min 12 000 km)</w:t>
            </w:r>
          </w:p>
        </w:tc>
        <w:tc>
          <w:tcPr>
            <w:tcW w:w="1042" w:type="dxa"/>
          </w:tcPr>
          <w:p w14:paraId="68BF4A67" w14:textId="77777777" w:rsidR="007C7A19" w:rsidRPr="007C7A19" w:rsidRDefault="007C7A19" w:rsidP="007C7A19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dxa"/>
          </w:tcPr>
          <w:p w14:paraId="0D96458F" w14:textId="77777777" w:rsidR="007C7A19" w:rsidRPr="007C7A19" w:rsidRDefault="007C7A19" w:rsidP="007C7A19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dxa"/>
          </w:tcPr>
          <w:p w14:paraId="58F74741" w14:textId="77777777" w:rsidR="007C7A19" w:rsidRPr="007C7A19" w:rsidRDefault="007C7A19" w:rsidP="007C7A19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dxa"/>
          </w:tcPr>
          <w:p w14:paraId="21756D52" w14:textId="77777777" w:rsidR="007C7A19" w:rsidRPr="007C7A19" w:rsidRDefault="007C7A19" w:rsidP="007C7A19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C7A19" w:rsidRPr="007C7A19" w14:paraId="159342AA" w14:textId="77777777" w:rsidTr="007C7A19">
        <w:trPr>
          <w:trHeight w:val="864"/>
        </w:trPr>
        <w:tc>
          <w:tcPr>
            <w:tcW w:w="495" w:type="dxa"/>
          </w:tcPr>
          <w:p w14:paraId="731C7818" w14:textId="70ECD26F" w:rsidR="007C7A19" w:rsidRPr="007C7A19" w:rsidRDefault="007C7A19" w:rsidP="00202DB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C7A19">
              <w:rPr>
                <w:rFonts w:ascii="Arial" w:hAnsi="Arial" w:cs="Arial"/>
                <w:sz w:val="16"/>
              </w:rPr>
              <w:lastRenderedPageBreak/>
              <w:t>4.</w:t>
            </w:r>
          </w:p>
        </w:tc>
        <w:tc>
          <w:tcPr>
            <w:tcW w:w="1120" w:type="dxa"/>
          </w:tcPr>
          <w:p w14:paraId="26383545" w14:textId="3D25C954" w:rsidR="007C7A19" w:rsidRPr="007C7A19" w:rsidRDefault="007C7A19" w:rsidP="00202DB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C7A19">
              <w:rPr>
                <w:rFonts w:ascii="Arial" w:hAnsi="Arial" w:cs="Arial"/>
                <w:sz w:val="16"/>
              </w:rPr>
              <w:t xml:space="preserve">Grupa nr </w:t>
            </w:r>
            <w:r w:rsidR="00196A93">
              <w:rPr>
                <w:rFonts w:ascii="Arial" w:hAnsi="Arial" w:cs="Arial"/>
                <w:sz w:val="16"/>
              </w:rPr>
              <w:t>4</w:t>
            </w:r>
            <w:r w:rsidRPr="007C7A19">
              <w:rPr>
                <w:rFonts w:ascii="Arial" w:hAnsi="Arial" w:cs="Arial"/>
                <w:sz w:val="16"/>
              </w:rPr>
              <w:t xml:space="preserve"> – pojazdy N1 o DMC</w:t>
            </w:r>
            <w:r w:rsidR="006402DD">
              <w:rPr>
                <w:rFonts w:ascii="Arial" w:hAnsi="Arial" w:cs="Arial"/>
                <w:sz w:val="16"/>
              </w:rPr>
              <w:t xml:space="preserve"> od 3100 kg</w:t>
            </w:r>
            <w:r w:rsidRPr="007C7A19">
              <w:rPr>
                <w:rFonts w:ascii="Arial" w:hAnsi="Arial" w:cs="Arial"/>
                <w:sz w:val="16"/>
              </w:rPr>
              <w:t xml:space="preserve"> do 3500 kg (min. 6-osobowe)</w:t>
            </w:r>
            <w:r w:rsidR="00202DB7">
              <w:rPr>
                <w:rFonts w:ascii="Arial" w:hAnsi="Arial" w:cs="Arial"/>
                <w:sz w:val="16"/>
              </w:rPr>
              <w:t xml:space="preserve"> – </w:t>
            </w:r>
            <w:r w:rsidR="00202DB7" w:rsidRPr="00202DB7">
              <w:rPr>
                <w:rFonts w:ascii="Arial" w:hAnsi="Arial" w:cs="Arial"/>
                <w:b/>
                <w:sz w:val="16"/>
              </w:rPr>
              <w:t>8 szt.</w:t>
            </w:r>
          </w:p>
        </w:tc>
        <w:tc>
          <w:tcPr>
            <w:tcW w:w="2094" w:type="dxa"/>
          </w:tcPr>
          <w:p w14:paraId="556057FB" w14:textId="77777777" w:rsidR="007C7A19" w:rsidRPr="007C7A19" w:rsidRDefault="007C7A19" w:rsidP="007C7A19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</w:tcPr>
          <w:p w14:paraId="0F75AB4B" w14:textId="77777777" w:rsidR="002155F8" w:rsidRDefault="002155F8" w:rsidP="002155F8">
            <w:pPr>
              <w:spacing w:line="276" w:lineRule="auto"/>
              <w:ind w:left="-37"/>
              <w:jc w:val="both"/>
              <w:rPr>
                <w:rFonts w:ascii="Arial" w:hAnsi="Arial" w:cs="Arial"/>
                <w:sz w:val="16"/>
              </w:rPr>
            </w:pPr>
          </w:p>
          <w:p w14:paraId="303903A9" w14:textId="77777777" w:rsidR="002155F8" w:rsidRDefault="002155F8" w:rsidP="002155F8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164E32B4" w14:textId="77777777" w:rsidR="002155F8" w:rsidRDefault="002155F8" w:rsidP="002155F8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50FBE1BB" w14:textId="77777777" w:rsidR="002155F8" w:rsidRDefault="002155F8" w:rsidP="002155F8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6A0FA191" w14:textId="2FCC043B" w:rsidR="002155F8" w:rsidRDefault="002155F8" w:rsidP="002155F8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40CB12EA" w14:textId="77777777" w:rsidR="006402DD" w:rsidRDefault="006402DD" w:rsidP="002155F8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14:paraId="38000812" w14:textId="77777777" w:rsidR="002155F8" w:rsidRDefault="002155F8" w:rsidP="002155F8">
            <w:pPr>
              <w:spacing w:line="276" w:lineRule="auto"/>
              <w:ind w:left="-37"/>
              <w:jc w:val="both"/>
              <w:rPr>
                <w:rFonts w:ascii="Arial" w:hAnsi="Arial" w:cs="Arial"/>
                <w:sz w:val="16"/>
              </w:rPr>
            </w:pPr>
          </w:p>
          <w:p w14:paraId="6C1C0FB3" w14:textId="74B62152" w:rsidR="007C7A19" w:rsidRPr="007C7A19" w:rsidRDefault="002155F8" w:rsidP="002155F8">
            <w:pPr>
              <w:spacing w:line="276" w:lineRule="auto"/>
              <w:ind w:left="-3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(min 10 000 km)</w:t>
            </w:r>
          </w:p>
        </w:tc>
        <w:tc>
          <w:tcPr>
            <w:tcW w:w="1042" w:type="dxa"/>
          </w:tcPr>
          <w:p w14:paraId="0B9325DD" w14:textId="77777777" w:rsidR="007C7A19" w:rsidRPr="007C7A19" w:rsidRDefault="007C7A19" w:rsidP="007C7A19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dxa"/>
          </w:tcPr>
          <w:p w14:paraId="27204F0D" w14:textId="77777777" w:rsidR="007C7A19" w:rsidRPr="007C7A19" w:rsidRDefault="007C7A19" w:rsidP="007C7A19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dxa"/>
          </w:tcPr>
          <w:p w14:paraId="1D856F4E" w14:textId="77777777" w:rsidR="007C7A19" w:rsidRPr="007C7A19" w:rsidRDefault="007C7A19" w:rsidP="007C7A19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4" w:type="dxa"/>
          </w:tcPr>
          <w:p w14:paraId="230BC50D" w14:textId="77777777" w:rsidR="007C7A19" w:rsidRPr="007C7A19" w:rsidRDefault="007C7A19" w:rsidP="007C7A19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1E7A2630" w14:textId="77777777" w:rsidR="007C7A19" w:rsidRDefault="007C7A19" w:rsidP="00E57B65">
      <w:pPr>
        <w:spacing w:line="276" w:lineRule="auto"/>
        <w:jc w:val="both"/>
        <w:rPr>
          <w:rFonts w:ascii="Arial" w:hAnsi="Arial" w:cs="Arial"/>
        </w:rPr>
      </w:pPr>
    </w:p>
    <w:p w14:paraId="1309A85C" w14:textId="77777777" w:rsidR="00F321F8" w:rsidRPr="00F321F8" w:rsidRDefault="00F321F8" w:rsidP="00F321F8">
      <w:pPr>
        <w:keepNext/>
        <w:spacing w:line="276" w:lineRule="auto"/>
        <w:jc w:val="both"/>
        <w:rPr>
          <w:rFonts w:ascii="Arial" w:hAnsi="Arial" w:cs="Arial"/>
          <w:bCs/>
        </w:rPr>
      </w:pPr>
    </w:p>
    <w:p w14:paraId="15BAC9EA" w14:textId="61EA7EE5" w:rsidR="00202DB7" w:rsidRDefault="00202DB7" w:rsidP="00E57B65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 zakończeniu usługi najmu naliczy Zamawiającemu kwotę ……zł……gr (słownie: ………………………) za każdy dodatkowo przejechany</w:t>
      </w:r>
      <w:r w:rsidR="002155F8">
        <w:rPr>
          <w:rFonts w:ascii="Arial" w:hAnsi="Arial" w:cs="Arial"/>
        </w:rPr>
        <w:t xml:space="preserve"> kilometr,</w:t>
      </w:r>
      <w:r>
        <w:rPr>
          <w:rFonts w:ascii="Arial" w:hAnsi="Arial" w:cs="Arial"/>
        </w:rPr>
        <w:t xml:space="preserve"> ponad ustalony</w:t>
      </w:r>
      <w:r w:rsidR="002155F8">
        <w:rPr>
          <w:rFonts w:ascii="Arial" w:hAnsi="Arial" w:cs="Arial"/>
        </w:rPr>
        <w:t xml:space="preserve"> w niniejszym załączniku</w:t>
      </w:r>
      <w:r>
        <w:rPr>
          <w:rFonts w:ascii="Arial" w:hAnsi="Arial" w:cs="Arial"/>
        </w:rPr>
        <w:t xml:space="preserve"> limit</w:t>
      </w:r>
      <w:r w:rsidR="002155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155F8">
        <w:rPr>
          <w:rFonts w:ascii="Arial" w:hAnsi="Arial" w:cs="Arial"/>
        </w:rPr>
        <w:t>przypadający na poszczególne grupy pojazdów (określany jako „nadbieg”).</w:t>
      </w:r>
    </w:p>
    <w:p w14:paraId="39DB2A1A" w14:textId="77777777" w:rsidR="00AD0648" w:rsidRDefault="00AD0648" w:rsidP="002155F8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14A3907B" w14:textId="40717D64" w:rsidR="002155F8" w:rsidRDefault="002155F8" w:rsidP="002155F8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odliczy Zamawiającemu kwotę ……zł……gr (słownie: …………………) za każdy nieprzejechany kilometr, poniżej ustalonego w niniejszym załączniku limitu, przypadającego na poszczególne grupy pojazdów (określany jako „</w:t>
      </w:r>
      <w:proofErr w:type="spellStart"/>
      <w:r>
        <w:rPr>
          <w:rFonts w:ascii="Arial" w:hAnsi="Arial" w:cs="Arial"/>
        </w:rPr>
        <w:t>niedobieg</w:t>
      </w:r>
      <w:proofErr w:type="spellEnd"/>
      <w:r>
        <w:rPr>
          <w:rFonts w:ascii="Arial" w:hAnsi="Arial" w:cs="Arial"/>
        </w:rPr>
        <w:t>”).</w:t>
      </w:r>
    </w:p>
    <w:p w14:paraId="530D5476" w14:textId="77777777" w:rsidR="00E57B65" w:rsidRPr="00D95395" w:rsidRDefault="00E57B65" w:rsidP="00D95395">
      <w:pPr>
        <w:keepNext/>
        <w:spacing w:line="276" w:lineRule="auto"/>
        <w:jc w:val="both"/>
        <w:rPr>
          <w:rFonts w:ascii="Arial" w:hAnsi="Arial" w:cs="Arial"/>
        </w:rPr>
      </w:pPr>
    </w:p>
    <w:p w14:paraId="3734DE8E" w14:textId="12978A50" w:rsidR="00E57B65" w:rsidRDefault="002622C5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Oświadczam, że wypełniłem obowiązki informacyjne przewidziane w art. 13 lub art. 14 RODO</w:t>
      </w:r>
      <w:r w:rsidR="0009776E">
        <w:rPr>
          <w:rStyle w:val="Odwoanieprzypisudolnego"/>
          <w:rFonts w:ascii="Arial" w:hAnsi="Arial" w:cs="Arial"/>
        </w:rPr>
        <w:footnoteReference w:id="1"/>
      </w:r>
      <w:r w:rsidR="0009776E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wobec osób fizycznych, od których dane osobowe bezpośrednio lub pośrednio pozyskałem w celu ubiegania się o udzielenie zamówienia publicznego w niniejszym postępowaniu</w:t>
      </w:r>
      <w:r w:rsidR="0009776E">
        <w:rPr>
          <w:rStyle w:val="Odwoanieprzypisudolnego"/>
          <w:rFonts w:ascii="Arial" w:hAnsi="Arial" w:cs="Arial"/>
        </w:rPr>
        <w:footnoteReference w:id="2"/>
      </w:r>
      <w:r w:rsidRPr="00E57B65">
        <w:rPr>
          <w:rFonts w:ascii="Arial" w:hAnsi="Arial" w:cs="Arial"/>
        </w:rPr>
        <w:t>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E57B65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 xml:space="preserve">Wyrażam zgodę na przetwarzanie danych osobowych zgodnie z postanowieniami </w:t>
      </w:r>
      <w:r w:rsidR="00821003" w:rsidRPr="007228EC">
        <w:rPr>
          <w:rFonts w:ascii="Arial" w:hAnsi="Arial" w:cs="Arial"/>
        </w:rPr>
        <w:t xml:space="preserve">załącznika Nr </w:t>
      </w:r>
      <w:r w:rsidR="007228EC" w:rsidRPr="007228EC">
        <w:rPr>
          <w:rFonts w:ascii="Arial" w:hAnsi="Arial" w:cs="Arial"/>
        </w:rPr>
        <w:t>3</w:t>
      </w:r>
      <w:r w:rsidR="008E0535" w:rsidRPr="007228EC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="00821003" w:rsidRPr="00E57B65">
        <w:rPr>
          <w:rFonts w:ascii="Arial" w:hAnsi="Arial" w:cs="Arial"/>
        </w:rPr>
        <w:t>SWZ.</w:t>
      </w:r>
    </w:p>
    <w:p w14:paraId="4781F9DA" w14:textId="77777777" w:rsidR="0009776E" w:rsidRPr="00E57B65" w:rsidRDefault="0009776E" w:rsidP="0009776E">
      <w:pPr>
        <w:keepNext/>
        <w:spacing w:line="276" w:lineRule="auto"/>
        <w:jc w:val="both"/>
        <w:rPr>
          <w:rFonts w:ascii="Arial" w:hAnsi="Arial" w:cs="Arial"/>
        </w:rPr>
      </w:pPr>
    </w:p>
    <w:p w14:paraId="15FD98D6" w14:textId="024AB96B" w:rsidR="0034214F" w:rsidRPr="00E57B65" w:rsidRDefault="00B21546" w:rsidP="00E57B6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 xml:space="preserve">(t.j. Dz. U. z 2020 r. poz. 1913). </w:t>
      </w:r>
      <w:r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4499"/>
        <w:gridCol w:w="1972"/>
        <w:gridCol w:w="1549"/>
      </w:tblGrid>
      <w:tr w:rsidR="00E57B65" w:rsidRPr="00E57B65" w14:paraId="4747635E" w14:textId="77777777" w:rsidTr="002F2B6E">
        <w:trPr>
          <w:cantSplit/>
          <w:trHeight w:val="335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2F2B6E">
        <w:trPr>
          <w:cantSplit/>
          <w:trHeight w:val="301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2F2B6E">
        <w:trPr>
          <w:cantSplit/>
          <w:trHeight w:val="29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6BA0E92E" w14:textId="77777777" w:rsidR="002F2B6E" w:rsidRDefault="002F2B6E" w:rsidP="00E57B65">
      <w:pPr>
        <w:keepNext/>
        <w:spacing w:line="276" w:lineRule="auto"/>
        <w:rPr>
          <w:rFonts w:ascii="Arial" w:hAnsi="Arial" w:cs="Arial"/>
        </w:rPr>
      </w:pPr>
    </w:p>
    <w:p w14:paraId="6D931D24" w14:textId="52EC48BA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11C650ED" w:rsidR="00F44C33" w:rsidRDefault="00B21546" w:rsidP="00DD3EE2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</w:p>
    <w:p w14:paraId="4FB5FB46" w14:textId="13759F4C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26CEB8C" w14:textId="47951188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6428B0C7" w:rsidR="0034214F" w:rsidRPr="00E57B65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354AF720" w14:textId="17F74485" w:rsidR="0034214F" w:rsidRPr="00E57B65" w:rsidRDefault="0034214F" w:rsidP="00E57B65">
      <w:pPr>
        <w:spacing w:line="276" w:lineRule="auto"/>
        <w:rPr>
          <w:rFonts w:ascii="Arial" w:hAnsi="Arial" w:cs="Arial"/>
        </w:rPr>
      </w:pPr>
    </w:p>
    <w:p w14:paraId="0D000899" w14:textId="48B76ADF" w:rsidR="0034214F" w:rsidRDefault="0034214F" w:rsidP="00E57B65">
      <w:pPr>
        <w:spacing w:line="276" w:lineRule="auto"/>
        <w:rPr>
          <w:rFonts w:ascii="Arial" w:hAnsi="Arial" w:cs="Arial"/>
        </w:rPr>
      </w:pPr>
    </w:p>
    <w:p w14:paraId="3F8BCB92" w14:textId="0812B9A8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1692311" w14:textId="4973367D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63FE4827" w14:textId="2D22EBD7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FBE719F" w14:textId="3819A46C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4AC59DE6" w14:textId="1A475227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3D277497" w14:textId="2DB09734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6AA57144" w14:textId="67F73390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118210CE" w14:textId="45CB5B1E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5737527" w14:textId="5962182E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34693B3" w14:textId="659CFE96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2DFA20C" w14:textId="6858933A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915155A" w14:textId="28E0EC26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1D271EBA" w14:textId="77777777" w:rsidR="004A4887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6D657627" w14:textId="77777777" w:rsidR="002F2B6E" w:rsidRPr="00086883" w:rsidRDefault="002F2B6E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171E7CCE" w14:textId="77777777" w:rsidR="002F2B6E" w:rsidRDefault="002F2B6E" w:rsidP="00E57B65">
      <w:pPr>
        <w:spacing w:line="276" w:lineRule="auto"/>
        <w:rPr>
          <w:rFonts w:ascii="Arial" w:hAnsi="Arial" w:cs="Arial"/>
        </w:rPr>
      </w:pPr>
    </w:p>
    <w:p w14:paraId="07A69E51" w14:textId="77777777" w:rsidR="002F2B6E" w:rsidRDefault="002F2B6E" w:rsidP="00E57B65">
      <w:pPr>
        <w:spacing w:line="276" w:lineRule="auto"/>
        <w:rPr>
          <w:rFonts w:ascii="Arial" w:hAnsi="Arial" w:cs="Arial"/>
        </w:rPr>
      </w:pPr>
    </w:p>
    <w:p w14:paraId="1E1434BD" w14:textId="77777777" w:rsidR="002F2B6E" w:rsidRDefault="002F2B6E" w:rsidP="00E57B65">
      <w:pPr>
        <w:spacing w:line="276" w:lineRule="auto"/>
        <w:rPr>
          <w:rFonts w:ascii="Arial" w:hAnsi="Arial" w:cs="Arial"/>
        </w:rPr>
      </w:pPr>
    </w:p>
    <w:p w14:paraId="0837E9B1" w14:textId="77777777" w:rsidR="002F2B6E" w:rsidRDefault="002F2B6E" w:rsidP="00E57B65">
      <w:pPr>
        <w:spacing w:line="276" w:lineRule="auto"/>
        <w:rPr>
          <w:rFonts w:ascii="Arial" w:hAnsi="Arial" w:cs="Arial"/>
        </w:rPr>
      </w:pPr>
    </w:p>
    <w:p w14:paraId="640CD329" w14:textId="77777777" w:rsidR="002F2B6E" w:rsidRDefault="002F2B6E" w:rsidP="00E57B65">
      <w:pPr>
        <w:spacing w:line="276" w:lineRule="auto"/>
        <w:rPr>
          <w:rFonts w:ascii="Arial" w:hAnsi="Arial" w:cs="Arial"/>
        </w:rPr>
      </w:pPr>
    </w:p>
    <w:p w14:paraId="5B0DBE02" w14:textId="77777777" w:rsidR="002F2B6E" w:rsidRDefault="002F2B6E" w:rsidP="00E57B65">
      <w:pPr>
        <w:spacing w:line="276" w:lineRule="auto"/>
        <w:rPr>
          <w:rFonts w:ascii="Arial" w:hAnsi="Arial" w:cs="Arial"/>
        </w:rPr>
      </w:pPr>
    </w:p>
    <w:p w14:paraId="393F4511" w14:textId="77777777" w:rsidR="002F2B6E" w:rsidRDefault="002F2B6E" w:rsidP="00E57B65">
      <w:pPr>
        <w:spacing w:line="276" w:lineRule="auto"/>
        <w:rPr>
          <w:rFonts w:ascii="Arial" w:hAnsi="Arial" w:cs="Arial"/>
        </w:rPr>
      </w:pPr>
    </w:p>
    <w:p w14:paraId="4B497E0F" w14:textId="77777777" w:rsidR="002F2B6E" w:rsidRDefault="002F2B6E" w:rsidP="00E57B65">
      <w:pPr>
        <w:spacing w:line="276" w:lineRule="auto"/>
        <w:rPr>
          <w:rFonts w:ascii="Arial" w:hAnsi="Arial" w:cs="Arial"/>
        </w:rPr>
      </w:pPr>
    </w:p>
    <w:p w14:paraId="5D75D9F8" w14:textId="77777777" w:rsidR="002F2B6E" w:rsidRDefault="002F2B6E" w:rsidP="00E57B65">
      <w:pPr>
        <w:spacing w:line="276" w:lineRule="auto"/>
        <w:rPr>
          <w:rFonts w:ascii="Arial" w:hAnsi="Arial" w:cs="Arial"/>
        </w:rPr>
      </w:pPr>
    </w:p>
    <w:p w14:paraId="0D37D4BD" w14:textId="77777777" w:rsidR="002F2B6E" w:rsidRDefault="002F2B6E" w:rsidP="00E57B65">
      <w:pPr>
        <w:spacing w:line="276" w:lineRule="auto"/>
        <w:rPr>
          <w:rFonts w:ascii="Arial" w:hAnsi="Arial" w:cs="Arial"/>
        </w:rPr>
      </w:pPr>
    </w:p>
    <w:p w14:paraId="31E921BD" w14:textId="77777777" w:rsidR="002F2B6E" w:rsidRDefault="002F2B6E" w:rsidP="00E57B65">
      <w:pPr>
        <w:spacing w:line="276" w:lineRule="auto"/>
        <w:rPr>
          <w:rFonts w:ascii="Arial" w:hAnsi="Arial" w:cs="Arial"/>
        </w:rPr>
      </w:pPr>
    </w:p>
    <w:p w14:paraId="020AA4EB" w14:textId="77777777" w:rsidR="002F2B6E" w:rsidRDefault="002F2B6E" w:rsidP="00E57B65">
      <w:pPr>
        <w:spacing w:line="276" w:lineRule="auto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1DB155BC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="00160B5A" w:rsidRPr="00FB6252">
        <w:rPr>
          <w:color w:val="FF0000"/>
          <w:sz w:val="12"/>
          <w:szCs w:val="12"/>
        </w:rPr>
        <w:br w:type="page"/>
      </w:r>
    </w:p>
    <w:p w14:paraId="1E37980D" w14:textId="560BB326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lastRenderedPageBreak/>
        <w:t xml:space="preserve">Załącznik nr </w:t>
      </w:r>
      <w:r w:rsidR="00295310">
        <w:rPr>
          <w:rFonts w:ascii="Arial" w:hAnsi="Arial" w:cs="Arial"/>
          <w:b/>
          <w:bCs/>
        </w:rPr>
        <w:t>2</w:t>
      </w:r>
    </w:p>
    <w:p w14:paraId="4AEE84EC" w14:textId="0C4D2A1B" w:rsidR="00B21546" w:rsidRPr="00FB6252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295310">
        <w:rPr>
          <w:rFonts w:ascii="Arial" w:hAnsi="Arial" w:cs="Arial"/>
          <w:b/>
          <w:bCs/>
        </w:rPr>
        <w:t>TAT/6/2021</w:t>
      </w:r>
    </w:p>
    <w:p w14:paraId="3B6E1E3D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60F64B1C" w14:textId="2377E48E" w:rsidR="0047668F" w:rsidRPr="00FB6252" w:rsidRDefault="007228EC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USŁUGĘ WYNAJMU 21 SZT. POJAZDÓW</w:t>
      </w: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FB6252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09207788" w14:textId="137886B0" w:rsidR="00FB6252" w:rsidRPr="00653BE7" w:rsidRDefault="00FB6252" w:rsidP="00653BE7">
      <w:pPr>
        <w:rPr>
          <w:rFonts w:ascii="Arial" w:eastAsia="Calibri" w:hAnsi="Arial" w:cs="Arial"/>
          <w:b/>
          <w:lang w:eastAsia="en-US"/>
        </w:rPr>
      </w:pPr>
    </w:p>
    <w:sectPr w:rsidR="00FB6252" w:rsidRPr="00653BE7" w:rsidSect="000042D3">
      <w:footerReference w:type="default" r:id="rId8"/>
      <w:pgSz w:w="11906" w:h="16838"/>
      <w:pgMar w:top="993" w:right="1133" w:bottom="993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6F73" w14:textId="77777777" w:rsidR="00BF34DB" w:rsidRDefault="00BF34DB" w:rsidP="001D7B27">
      <w:r>
        <w:separator/>
      </w:r>
    </w:p>
  </w:endnote>
  <w:endnote w:type="continuationSeparator" w:id="0">
    <w:p w14:paraId="484FAEC2" w14:textId="77777777" w:rsidR="00BF34DB" w:rsidRDefault="00BF34DB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Times New Roman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7C7A19" w:rsidRPr="001D7B27" w:rsidRDefault="007C7A19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960C73" w:rsidRPr="00960C73">
      <w:rPr>
        <w:rFonts w:ascii="Calibri Light" w:hAnsi="Calibri Light"/>
        <w:noProof/>
        <w:sz w:val="18"/>
        <w:szCs w:val="18"/>
      </w:rPr>
      <w:t>15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7C7A19" w:rsidRDefault="007C7A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D128" w14:textId="77777777" w:rsidR="00BF34DB" w:rsidRDefault="00BF34DB" w:rsidP="001D7B27">
      <w:r>
        <w:separator/>
      </w:r>
    </w:p>
  </w:footnote>
  <w:footnote w:type="continuationSeparator" w:id="0">
    <w:p w14:paraId="2A9009FA" w14:textId="77777777" w:rsidR="00BF34DB" w:rsidRDefault="00BF34DB" w:rsidP="001D7B27">
      <w:r>
        <w:continuationSeparator/>
      </w:r>
    </w:p>
  </w:footnote>
  <w:footnote w:id="1">
    <w:p w14:paraId="345D611B" w14:textId="263C2F4D" w:rsidR="0009776E" w:rsidRPr="0009776E" w:rsidRDefault="0009776E" w:rsidP="0009776E">
      <w:pPr>
        <w:pStyle w:val="Tekstprzypisudolnego"/>
        <w:jc w:val="both"/>
        <w:rPr>
          <w:sz w:val="20"/>
        </w:rPr>
      </w:pPr>
      <w:r w:rsidRPr="0009776E">
        <w:rPr>
          <w:rStyle w:val="Odwoanieprzypisudolnego"/>
        </w:rPr>
        <w:footnoteRef/>
      </w:r>
      <w:r w:rsidRPr="0009776E">
        <w:rPr>
          <w:sz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AA1D622" w14:textId="1034753A" w:rsidR="0009776E" w:rsidRDefault="0009776E" w:rsidP="0009776E">
      <w:pPr>
        <w:pStyle w:val="Tekstprzypisudolnego"/>
        <w:jc w:val="both"/>
      </w:pPr>
      <w:r w:rsidRPr="0009776E">
        <w:rPr>
          <w:rStyle w:val="Odwoanieprzypisudolnego"/>
        </w:rPr>
        <w:footnoteRef/>
      </w:r>
      <w:r w:rsidRPr="0009776E">
        <w:t xml:space="preserve"> </w:t>
      </w:r>
      <w:r w:rsidRPr="0009776E">
        <w:rPr>
          <w:sz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3562"/>
    <w:multiLevelType w:val="hybridMultilevel"/>
    <w:tmpl w:val="9C9A27BA"/>
    <w:lvl w:ilvl="0" w:tplc="CDB2E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E51134"/>
    <w:multiLevelType w:val="hybridMultilevel"/>
    <w:tmpl w:val="5B5C3DC4"/>
    <w:lvl w:ilvl="0" w:tplc="033462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785"/>
        </w:tabs>
        <w:ind w:left="765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86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2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5"/>
  </w:num>
  <w:num w:numId="2">
    <w:abstractNumId w:val="22"/>
  </w:num>
  <w:num w:numId="3">
    <w:abstractNumId w:val="10"/>
  </w:num>
  <w:num w:numId="4">
    <w:abstractNumId w:val="17"/>
  </w:num>
  <w:num w:numId="5">
    <w:abstractNumId w:val="6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"/>
  </w:num>
  <w:num w:numId="13">
    <w:abstractNumId w:val="26"/>
  </w:num>
  <w:num w:numId="14">
    <w:abstractNumId w:val="20"/>
  </w:num>
  <w:num w:numId="15">
    <w:abstractNumId w:val="14"/>
  </w:num>
  <w:num w:numId="16">
    <w:abstractNumId w:val="29"/>
  </w:num>
  <w:num w:numId="17">
    <w:abstractNumId w:val="11"/>
  </w:num>
  <w:num w:numId="18">
    <w:abstractNumId w:val="23"/>
  </w:num>
  <w:num w:numId="19">
    <w:abstractNumId w:val="2"/>
  </w:num>
  <w:num w:numId="20">
    <w:abstractNumId w:val="8"/>
  </w:num>
  <w:num w:numId="21">
    <w:abstractNumId w:val="1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4"/>
  </w:num>
  <w:num w:numId="28">
    <w:abstractNumId w:val="31"/>
  </w:num>
  <w:num w:numId="29">
    <w:abstractNumId w:val="30"/>
  </w:num>
  <w:num w:numId="30">
    <w:abstractNumId w:val="28"/>
  </w:num>
  <w:num w:numId="31">
    <w:abstractNumId w:val="18"/>
  </w:num>
  <w:num w:numId="32">
    <w:abstractNumId w:val="3"/>
  </w:num>
  <w:num w:numId="33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2D3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476AB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9776E"/>
    <w:rsid w:val="000A0CD9"/>
    <w:rsid w:val="000A74FE"/>
    <w:rsid w:val="000A7A33"/>
    <w:rsid w:val="000B17BF"/>
    <w:rsid w:val="000B2C37"/>
    <w:rsid w:val="000B4B72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55C7E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96A93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6FC6"/>
    <w:rsid w:val="001F79C7"/>
    <w:rsid w:val="0020062E"/>
    <w:rsid w:val="00200703"/>
    <w:rsid w:val="002029BF"/>
    <w:rsid w:val="00202DB7"/>
    <w:rsid w:val="00210583"/>
    <w:rsid w:val="0021233C"/>
    <w:rsid w:val="002155F8"/>
    <w:rsid w:val="00216585"/>
    <w:rsid w:val="00222F1F"/>
    <w:rsid w:val="00224D94"/>
    <w:rsid w:val="0022782C"/>
    <w:rsid w:val="00227A81"/>
    <w:rsid w:val="0023390D"/>
    <w:rsid w:val="00234F53"/>
    <w:rsid w:val="00235EDF"/>
    <w:rsid w:val="00237A50"/>
    <w:rsid w:val="00240A5B"/>
    <w:rsid w:val="002419B4"/>
    <w:rsid w:val="002521A8"/>
    <w:rsid w:val="002554B5"/>
    <w:rsid w:val="0025585B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5310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13D"/>
    <w:rsid w:val="002D6F54"/>
    <w:rsid w:val="002D750B"/>
    <w:rsid w:val="002E6964"/>
    <w:rsid w:val="002E738D"/>
    <w:rsid w:val="002E73CF"/>
    <w:rsid w:val="002E7635"/>
    <w:rsid w:val="002F2B6E"/>
    <w:rsid w:val="002F4CF1"/>
    <w:rsid w:val="002F6BE5"/>
    <w:rsid w:val="002F7655"/>
    <w:rsid w:val="00301ABB"/>
    <w:rsid w:val="00303DC8"/>
    <w:rsid w:val="0030583C"/>
    <w:rsid w:val="00311459"/>
    <w:rsid w:val="00312031"/>
    <w:rsid w:val="00313C71"/>
    <w:rsid w:val="0031501D"/>
    <w:rsid w:val="0031504F"/>
    <w:rsid w:val="0031511A"/>
    <w:rsid w:val="003156F4"/>
    <w:rsid w:val="00317FDE"/>
    <w:rsid w:val="00320A87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A1779"/>
    <w:rsid w:val="003A3184"/>
    <w:rsid w:val="003A6775"/>
    <w:rsid w:val="003A694D"/>
    <w:rsid w:val="003A7C41"/>
    <w:rsid w:val="003B24D7"/>
    <w:rsid w:val="003B30C6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1ACB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CBB"/>
    <w:rsid w:val="00514F35"/>
    <w:rsid w:val="00515AFA"/>
    <w:rsid w:val="00516EC5"/>
    <w:rsid w:val="005214CF"/>
    <w:rsid w:val="00521C5E"/>
    <w:rsid w:val="0052295A"/>
    <w:rsid w:val="00522CF2"/>
    <w:rsid w:val="00526DDF"/>
    <w:rsid w:val="00527F9D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3B11"/>
    <w:rsid w:val="00571240"/>
    <w:rsid w:val="005734B5"/>
    <w:rsid w:val="0057598C"/>
    <w:rsid w:val="005834F2"/>
    <w:rsid w:val="0058520E"/>
    <w:rsid w:val="00590C14"/>
    <w:rsid w:val="00590E93"/>
    <w:rsid w:val="00595ADA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E649A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02DD"/>
    <w:rsid w:val="00643C0E"/>
    <w:rsid w:val="00643E23"/>
    <w:rsid w:val="0064465B"/>
    <w:rsid w:val="00644B07"/>
    <w:rsid w:val="00646297"/>
    <w:rsid w:val="00653BE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8630A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C6C47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4D3"/>
    <w:rsid w:val="006F4A58"/>
    <w:rsid w:val="006F604C"/>
    <w:rsid w:val="006F7B0B"/>
    <w:rsid w:val="007041E9"/>
    <w:rsid w:val="00705780"/>
    <w:rsid w:val="007102EA"/>
    <w:rsid w:val="00712668"/>
    <w:rsid w:val="00712892"/>
    <w:rsid w:val="007149FD"/>
    <w:rsid w:val="00714F2A"/>
    <w:rsid w:val="007158A5"/>
    <w:rsid w:val="00715AC4"/>
    <w:rsid w:val="007179CD"/>
    <w:rsid w:val="007228EC"/>
    <w:rsid w:val="00725BC5"/>
    <w:rsid w:val="007328CF"/>
    <w:rsid w:val="00734042"/>
    <w:rsid w:val="00736741"/>
    <w:rsid w:val="0073780E"/>
    <w:rsid w:val="0074111C"/>
    <w:rsid w:val="007451CC"/>
    <w:rsid w:val="007503DE"/>
    <w:rsid w:val="00752DE3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854EB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C7A19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77B"/>
    <w:rsid w:val="008D7FAE"/>
    <w:rsid w:val="008E0287"/>
    <w:rsid w:val="008E0535"/>
    <w:rsid w:val="008E33CF"/>
    <w:rsid w:val="008E72A4"/>
    <w:rsid w:val="008E765D"/>
    <w:rsid w:val="008E7D67"/>
    <w:rsid w:val="008F6E7C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6A42"/>
    <w:rsid w:val="009473C5"/>
    <w:rsid w:val="009509DD"/>
    <w:rsid w:val="0095266C"/>
    <w:rsid w:val="00955BFA"/>
    <w:rsid w:val="00956AE7"/>
    <w:rsid w:val="00960C73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14A"/>
    <w:rsid w:val="009B3ADC"/>
    <w:rsid w:val="009B4355"/>
    <w:rsid w:val="009B5508"/>
    <w:rsid w:val="009C1DAD"/>
    <w:rsid w:val="009C4D23"/>
    <w:rsid w:val="009C75B8"/>
    <w:rsid w:val="009D00FB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4E17"/>
    <w:rsid w:val="00A2681E"/>
    <w:rsid w:val="00A302C5"/>
    <w:rsid w:val="00A342B6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C4E"/>
    <w:rsid w:val="00AB5DB8"/>
    <w:rsid w:val="00AC4053"/>
    <w:rsid w:val="00AD0648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4DB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7C79"/>
    <w:rsid w:val="00C20752"/>
    <w:rsid w:val="00C2795A"/>
    <w:rsid w:val="00C33798"/>
    <w:rsid w:val="00C3424B"/>
    <w:rsid w:val="00C35819"/>
    <w:rsid w:val="00C35AA5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0D2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833C6"/>
    <w:rsid w:val="00D90E6D"/>
    <w:rsid w:val="00D93140"/>
    <w:rsid w:val="00D95395"/>
    <w:rsid w:val="00D955F6"/>
    <w:rsid w:val="00D96506"/>
    <w:rsid w:val="00D97E02"/>
    <w:rsid w:val="00DA335E"/>
    <w:rsid w:val="00DA43DE"/>
    <w:rsid w:val="00DA6B39"/>
    <w:rsid w:val="00DA705E"/>
    <w:rsid w:val="00DB088E"/>
    <w:rsid w:val="00DC0CDF"/>
    <w:rsid w:val="00DC12A2"/>
    <w:rsid w:val="00DC2324"/>
    <w:rsid w:val="00DC524D"/>
    <w:rsid w:val="00DD1AA2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21F8"/>
    <w:rsid w:val="00F346C7"/>
    <w:rsid w:val="00F356EA"/>
    <w:rsid w:val="00F4303C"/>
    <w:rsid w:val="00F44C33"/>
    <w:rsid w:val="00F45D7D"/>
    <w:rsid w:val="00F467B1"/>
    <w:rsid w:val="00F50312"/>
    <w:rsid w:val="00F53425"/>
    <w:rsid w:val="00F543D9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3CB5"/>
    <w:rsid w:val="00F94496"/>
    <w:rsid w:val="00F969EF"/>
    <w:rsid w:val="00F96C46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7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2B6AC-6534-4F49-8D7C-B81F87FB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302</TotalTime>
  <Pages>5</Pages>
  <Words>908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7249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20</cp:revision>
  <cp:lastPrinted>2021-12-20T11:00:00Z</cp:lastPrinted>
  <dcterms:created xsi:type="dcterms:W3CDTF">2021-12-15T10:33:00Z</dcterms:created>
  <dcterms:modified xsi:type="dcterms:W3CDTF">2021-12-20T13:45:00Z</dcterms:modified>
</cp:coreProperties>
</file>