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AFB1" w14:textId="5FAC11AF" w:rsidR="00546A4F" w:rsidRPr="00E22B8F" w:rsidRDefault="00546A4F" w:rsidP="00546A4F">
      <w:pPr>
        <w:rPr>
          <w:rFonts w:ascii="Arial" w:hAnsi="Arial" w:cs="Arial"/>
          <w:b/>
          <w:u w:val="single"/>
        </w:rPr>
      </w:pPr>
      <w:r w:rsidRPr="00E22B8F">
        <w:rPr>
          <w:rFonts w:ascii="Arial" w:hAnsi="Arial" w:cs="Arial"/>
          <w:b/>
        </w:rPr>
        <w:t xml:space="preserve">Nr ref. 2/TPJ/2022                                                                     </w:t>
      </w:r>
      <w:r w:rsidR="004D252F" w:rsidRPr="00E22B8F">
        <w:rPr>
          <w:rFonts w:ascii="Arial" w:hAnsi="Arial" w:cs="Arial"/>
          <w:b/>
        </w:rPr>
        <w:t xml:space="preserve">             </w:t>
      </w:r>
      <w:r w:rsidRPr="00E22B8F">
        <w:rPr>
          <w:rFonts w:ascii="Arial" w:hAnsi="Arial" w:cs="Arial"/>
          <w:b/>
          <w:u w:val="single"/>
        </w:rPr>
        <w:t xml:space="preserve">Załącznik Nr </w:t>
      </w:r>
      <w:r w:rsidR="00AA0D47">
        <w:rPr>
          <w:rFonts w:ascii="Arial" w:hAnsi="Arial" w:cs="Arial"/>
          <w:b/>
          <w:u w:val="single"/>
        </w:rPr>
        <w:t>3</w:t>
      </w:r>
    </w:p>
    <w:p w14:paraId="1ABA0520" w14:textId="3DEFA2AB" w:rsidR="00546A4F" w:rsidRPr="00C7092B" w:rsidRDefault="00546A4F" w:rsidP="00546A4F">
      <w:pPr>
        <w:rPr>
          <w:rFonts w:ascii="Arial" w:hAnsi="Arial" w:cs="Arial"/>
          <w:b/>
        </w:rPr>
      </w:pPr>
      <w:r w:rsidRPr="00E22B8F"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  <w:r w:rsidRPr="00C7092B">
        <w:rPr>
          <w:rFonts w:ascii="Arial" w:hAnsi="Arial" w:cs="Arial"/>
          <w:b/>
        </w:rPr>
        <w:t>do Ogłoszenia / SWZ</w:t>
      </w:r>
    </w:p>
    <w:p w14:paraId="6D635EB6" w14:textId="77777777" w:rsidR="00546A4F" w:rsidRPr="00C7092B" w:rsidRDefault="00546A4F" w:rsidP="00546A4F">
      <w:pPr>
        <w:pStyle w:val="Default"/>
        <w:rPr>
          <w:color w:val="auto"/>
        </w:rPr>
      </w:pPr>
    </w:p>
    <w:p w14:paraId="18354DE7" w14:textId="77777777" w:rsidR="00546A4F" w:rsidRPr="00C7092B" w:rsidRDefault="00546A4F" w:rsidP="00546A4F">
      <w:pPr>
        <w:pStyle w:val="Default"/>
        <w:rPr>
          <w:color w:val="auto"/>
        </w:rPr>
      </w:pPr>
    </w:p>
    <w:p w14:paraId="4FFA4C0B" w14:textId="77777777" w:rsidR="00546A4F" w:rsidRPr="00C7092B" w:rsidRDefault="00546A4F" w:rsidP="00546A4F">
      <w:pPr>
        <w:spacing w:before="120"/>
        <w:ind w:left="567" w:hanging="567"/>
        <w:jc w:val="center"/>
        <w:rPr>
          <w:rFonts w:ascii="Arial" w:hAnsi="Arial" w:cs="Arial"/>
          <w:b/>
        </w:rPr>
      </w:pPr>
      <w:r w:rsidRPr="00C7092B">
        <w:rPr>
          <w:rFonts w:ascii="Arial" w:hAnsi="Arial" w:cs="Arial"/>
          <w:b/>
        </w:rPr>
        <w:t>POTWIERDZENIE  ODBYCIA  WIZJI   LOKALNEJ</w:t>
      </w:r>
    </w:p>
    <w:p w14:paraId="50441384" w14:textId="77777777" w:rsidR="00546A4F" w:rsidRPr="00C7092B" w:rsidRDefault="00546A4F" w:rsidP="00546A4F">
      <w:pPr>
        <w:spacing w:before="120"/>
        <w:ind w:left="567" w:hanging="567"/>
        <w:rPr>
          <w:rFonts w:ascii="Arial" w:hAnsi="Arial" w:cs="Arial"/>
        </w:rPr>
      </w:pPr>
      <w:r w:rsidRPr="00C7092B">
        <w:rPr>
          <w:rFonts w:ascii="Arial" w:hAnsi="Arial" w:cs="Arial"/>
        </w:rPr>
        <w:t>Niniejszym potwierdzam, iż Oferent :</w:t>
      </w:r>
    </w:p>
    <w:p w14:paraId="5EADA0C5" w14:textId="77777777" w:rsidR="00546A4F" w:rsidRPr="00C7092B" w:rsidRDefault="00546A4F" w:rsidP="00546A4F">
      <w:pPr>
        <w:spacing w:before="120"/>
        <w:ind w:left="567" w:hanging="567"/>
        <w:rPr>
          <w:rFonts w:ascii="Arial" w:hAnsi="Arial" w:cs="Arial"/>
        </w:rPr>
      </w:pPr>
    </w:p>
    <w:p w14:paraId="45FD7C09" w14:textId="77777777" w:rsidR="00546A4F" w:rsidRPr="00C7092B" w:rsidRDefault="00546A4F" w:rsidP="00546A4F">
      <w:pPr>
        <w:spacing w:before="120"/>
        <w:ind w:left="567" w:hanging="567"/>
        <w:jc w:val="both"/>
        <w:rPr>
          <w:rFonts w:ascii="Arial" w:hAnsi="Arial" w:cs="Arial"/>
        </w:rPr>
      </w:pPr>
      <w:r w:rsidRPr="00C7092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88C3046" w14:textId="77777777" w:rsidR="00546A4F" w:rsidRPr="00C7092B" w:rsidRDefault="00546A4F" w:rsidP="00546A4F">
      <w:pPr>
        <w:ind w:left="567" w:hanging="567"/>
        <w:jc w:val="center"/>
        <w:rPr>
          <w:rFonts w:ascii="Arial" w:hAnsi="Arial" w:cs="Arial"/>
          <w:i/>
          <w:sz w:val="20"/>
          <w:szCs w:val="20"/>
        </w:rPr>
      </w:pPr>
      <w:r w:rsidRPr="00C7092B">
        <w:rPr>
          <w:rFonts w:ascii="Arial" w:hAnsi="Arial" w:cs="Arial"/>
          <w:i/>
          <w:sz w:val="20"/>
          <w:szCs w:val="20"/>
        </w:rPr>
        <w:t>nazwa firmy</w:t>
      </w:r>
    </w:p>
    <w:p w14:paraId="2524C074" w14:textId="77777777" w:rsidR="00546A4F" w:rsidRPr="00C7092B" w:rsidRDefault="00546A4F" w:rsidP="00546A4F">
      <w:pPr>
        <w:spacing w:before="120"/>
        <w:ind w:left="567" w:hanging="567"/>
        <w:jc w:val="both"/>
        <w:rPr>
          <w:rFonts w:ascii="Arial" w:hAnsi="Arial" w:cs="Arial"/>
          <w:i/>
        </w:rPr>
      </w:pPr>
    </w:p>
    <w:p w14:paraId="0DF7DF83" w14:textId="77777777" w:rsidR="00546A4F" w:rsidRPr="00C7092B" w:rsidRDefault="00546A4F" w:rsidP="00546A4F">
      <w:pPr>
        <w:spacing w:before="120"/>
        <w:ind w:left="567" w:hanging="567"/>
        <w:jc w:val="both"/>
        <w:rPr>
          <w:rFonts w:ascii="Arial" w:hAnsi="Arial" w:cs="Arial"/>
        </w:rPr>
      </w:pPr>
      <w:r w:rsidRPr="00C7092B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79464EFF" w14:textId="77777777" w:rsidR="00546A4F" w:rsidRPr="00C7092B" w:rsidRDefault="00546A4F" w:rsidP="00546A4F">
      <w:pPr>
        <w:ind w:left="567" w:hanging="567"/>
        <w:jc w:val="center"/>
        <w:rPr>
          <w:rFonts w:ascii="Arial" w:hAnsi="Arial" w:cs="Arial"/>
          <w:sz w:val="20"/>
          <w:szCs w:val="20"/>
        </w:rPr>
      </w:pPr>
      <w:r w:rsidRPr="00C7092B">
        <w:rPr>
          <w:rFonts w:ascii="Arial" w:hAnsi="Arial" w:cs="Arial"/>
          <w:i/>
          <w:sz w:val="20"/>
          <w:szCs w:val="20"/>
        </w:rPr>
        <w:t>adres</w:t>
      </w:r>
      <w:r w:rsidRPr="00C7092B">
        <w:rPr>
          <w:rFonts w:ascii="Arial" w:hAnsi="Arial" w:cs="Arial"/>
          <w:sz w:val="20"/>
          <w:szCs w:val="20"/>
        </w:rPr>
        <w:t xml:space="preserve"> </w:t>
      </w:r>
    </w:p>
    <w:p w14:paraId="19518580" w14:textId="6242B158" w:rsidR="00546A4F" w:rsidRPr="00C7092B" w:rsidRDefault="00546A4F" w:rsidP="00546A4F">
      <w:pPr>
        <w:ind w:left="567" w:hanging="567"/>
        <w:jc w:val="center"/>
        <w:rPr>
          <w:rFonts w:ascii="Arial" w:hAnsi="Arial" w:cs="Arial"/>
        </w:rPr>
      </w:pPr>
      <w:r w:rsidRPr="00C7092B">
        <w:rPr>
          <w:rFonts w:ascii="Arial" w:hAnsi="Arial" w:cs="Arial"/>
        </w:rPr>
        <w:t xml:space="preserve"> </w:t>
      </w:r>
    </w:p>
    <w:p w14:paraId="677B3286" w14:textId="422105B2" w:rsidR="00546A4F" w:rsidRPr="00C7092B" w:rsidRDefault="00546A4F" w:rsidP="00546A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092B">
        <w:rPr>
          <w:rFonts w:ascii="Arial" w:hAnsi="Arial" w:cs="Arial"/>
        </w:rPr>
        <w:t>w</w:t>
      </w:r>
      <w:r w:rsidRPr="00C7092B">
        <w:rPr>
          <w:rFonts w:ascii="Arial" w:hAnsi="Arial" w:cs="Arial"/>
          <w:b/>
        </w:rPr>
        <w:t xml:space="preserve"> </w:t>
      </w:r>
      <w:r w:rsidRPr="00C7092B">
        <w:rPr>
          <w:rFonts w:ascii="Arial" w:hAnsi="Arial" w:cs="Arial"/>
        </w:rPr>
        <w:t xml:space="preserve">dniu ………..……................ 2022 r. </w:t>
      </w:r>
      <w:r w:rsidRPr="00C7092B">
        <w:rPr>
          <w:rFonts w:ascii="Arial" w:hAnsi="Arial" w:cs="Arial"/>
          <w:b/>
        </w:rPr>
        <w:t xml:space="preserve">odbył wizję lokalną </w:t>
      </w:r>
      <w:r w:rsidRPr="00C7092B">
        <w:rPr>
          <w:rFonts w:ascii="Arial" w:hAnsi="Arial" w:cs="Arial"/>
        </w:rPr>
        <w:t>związaną z przygotowaniem oferty przetargowej w przetargu nieograniczonym na :</w:t>
      </w:r>
    </w:p>
    <w:p w14:paraId="7C4E3344" w14:textId="77777777" w:rsidR="00546A4F" w:rsidRPr="00C7092B" w:rsidRDefault="00546A4F" w:rsidP="00546A4F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14:paraId="5F11A9D1" w14:textId="77777777" w:rsidR="00546A4F" w:rsidRPr="00C7092B" w:rsidRDefault="00546A4F" w:rsidP="00546A4F">
      <w:pPr>
        <w:jc w:val="center"/>
        <w:rPr>
          <w:rFonts w:ascii="Arial" w:hAnsi="Arial" w:cs="Arial"/>
          <w:b/>
          <w:i/>
        </w:rPr>
      </w:pPr>
    </w:p>
    <w:p w14:paraId="5D234B5D" w14:textId="77777777" w:rsidR="00546A4F" w:rsidRPr="00C7092B" w:rsidRDefault="00546A4F" w:rsidP="00546A4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C7092B">
        <w:rPr>
          <w:rFonts w:ascii="Arial" w:hAnsi="Arial" w:cs="Arial"/>
          <w:b/>
          <w:i/>
        </w:rPr>
        <w:t>Wycinkę drzew i krzaków na terenie Ujęcia Wody Jurowce</w:t>
      </w:r>
    </w:p>
    <w:p w14:paraId="7FA696E6" w14:textId="77777777" w:rsidR="00546A4F" w:rsidRPr="00C7092B" w:rsidRDefault="00546A4F" w:rsidP="00546A4F">
      <w:pPr>
        <w:jc w:val="center"/>
        <w:rPr>
          <w:rFonts w:ascii="Arial" w:hAnsi="Arial" w:cs="Arial"/>
          <w:b/>
          <w:i/>
        </w:rPr>
      </w:pPr>
    </w:p>
    <w:p w14:paraId="34F7F1F0" w14:textId="77777777" w:rsidR="00546A4F" w:rsidRPr="00C7092B" w:rsidRDefault="00546A4F" w:rsidP="00546A4F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14:paraId="27094BBF" w14:textId="77777777" w:rsidR="00546A4F" w:rsidRPr="00C7092B" w:rsidRDefault="00546A4F" w:rsidP="00546A4F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p w14:paraId="2AABA3C6" w14:textId="77777777" w:rsidR="00546A4F" w:rsidRPr="00C7092B" w:rsidRDefault="00546A4F" w:rsidP="00546A4F">
      <w:pPr>
        <w:pStyle w:val="Tekstpodstawowy3"/>
        <w:spacing w:before="120"/>
        <w:ind w:left="567" w:hanging="567"/>
        <w:rPr>
          <w:spacing w:val="3"/>
        </w:rPr>
      </w:pPr>
      <w:r w:rsidRPr="00C7092B">
        <w:rPr>
          <w:b/>
          <w:bCs/>
        </w:rPr>
        <w:t xml:space="preserve">                                                                                                 </w:t>
      </w:r>
      <w:r w:rsidRPr="00C7092B">
        <w:rPr>
          <w:spacing w:val="3"/>
        </w:rPr>
        <w:t>...............................................................</w:t>
      </w:r>
    </w:p>
    <w:p w14:paraId="15B69E0D" w14:textId="77777777" w:rsidR="00546A4F" w:rsidRPr="00C7092B" w:rsidRDefault="00546A4F" w:rsidP="00546A4F">
      <w:pPr>
        <w:ind w:left="567" w:hanging="567"/>
        <w:rPr>
          <w:i/>
          <w:spacing w:val="3"/>
          <w:sz w:val="20"/>
          <w:szCs w:val="20"/>
        </w:rPr>
      </w:pPr>
      <w:r w:rsidRPr="00C7092B">
        <w:rPr>
          <w:i/>
          <w:spacing w:val="3"/>
          <w:sz w:val="20"/>
          <w:szCs w:val="20"/>
        </w:rPr>
        <w:t xml:space="preserve">                                                                                                        podpis przedstawiciela Zamawiającego</w:t>
      </w:r>
    </w:p>
    <w:p w14:paraId="19DA1844" w14:textId="77777777" w:rsidR="00546A4F" w:rsidRPr="00C7092B" w:rsidRDefault="00546A4F" w:rsidP="00546A4F">
      <w:pPr>
        <w:ind w:left="567" w:hanging="567"/>
        <w:rPr>
          <w:i/>
          <w:spacing w:val="3"/>
          <w:sz w:val="20"/>
          <w:szCs w:val="20"/>
        </w:rPr>
      </w:pPr>
    </w:p>
    <w:p w14:paraId="5EE19D60" w14:textId="77777777" w:rsidR="00546A4F" w:rsidRPr="00C7092B" w:rsidRDefault="00546A4F" w:rsidP="00546A4F">
      <w:pPr>
        <w:ind w:left="567" w:hanging="567"/>
        <w:rPr>
          <w:i/>
          <w:spacing w:val="3"/>
          <w:sz w:val="20"/>
          <w:szCs w:val="20"/>
        </w:rPr>
      </w:pPr>
    </w:p>
    <w:p w14:paraId="105F6051" w14:textId="77777777" w:rsidR="00546A4F" w:rsidRPr="00C7092B" w:rsidRDefault="00546A4F" w:rsidP="00546A4F">
      <w:pPr>
        <w:rPr>
          <w:i/>
          <w:spacing w:val="3"/>
          <w:sz w:val="20"/>
          <w:szCs w:val="20"/>
        </w:rPr>
      </w:pPr>
    </w:p>
    <w:p w14:paraId="35FEC13E" w14:textId="77777777" w:rsidR="00546A4F" w:rsidRPr="00C7092B" w:rsidRDefault="00546A4F" w:rsidP="00546A4F">
      <w:pPr>
        <w:rPr>
          <w:i/>
          <w:spacing w:val="3"/>
          <w:sz w:val="20"/>
          <w:szCs w:val="20"/>
        </w:rPr>
      </w:pPr>
    </w:p>
    <w:p w14:paraId="09483BBF" w14:textId="77777777" w:rsidR="00546A4F" w:rsidRPr="00C7092B" w:rsidRDefault="00546A4F" w:rsidP="00546A4F">
      <w:pPr>
        <w:rPr>
          <w:i/>
          <w:spacing w:val="3"/>
          <w:sz w:val="20"/>
          <w:szCs w:val="20"/>
        </w:rPr>
      </w:pPr>
    </w:p>
    <w:p w14:paraId="3328C828" w14:textId="77777777" w:rsidR="00546A4F" w:rsidRPr="00C7092B" w:rsidRDefault="00546A4F" w:rsidP="00546A4F">
      <w:pPr>
        <w:rPr>
          <w:i/>
          <w:spacing w:val="3"/>
          <w:sz w:val="20"/>
          <w:szCs w:val="20"/>
        </w:rPr>
      </w:pPr>
    </w:p>
    <w:p w14:paraId="3E938218" w14:textId="77777777" w:rsidR="00546A4F" w:rsidRPr="00C7092B" w:rsidRDefault="00546A4F" w:rsidP="00546A4F">
      <w:pPr>
        <w:rPr>
          <w:i/>
          <w:spacing w:val="3"/>
          <w:sz w:val="20"/>
          <w:szCs w:val="20"/>
        </w:rPr>
      </w:pPr>
    </w:p>
    <w:p w14:paraId="3BF2AB36" w14:textId="77777777" w:rsidR="00546A4F" w:rsidRPr="00C7092B" w:rsidRDefault="00546A4F" w:rsidP="00546A4F">
      <w:pPr>
        <w:rPr>
          <w:i/>
          <w:spacing w:val="3"/>
          <w:sz w:val="20"/>
          <w:szCs w:val="20"/>
        </w:rPr>
      </w:pPr>
    </w:p>
    <w:p w14:paraId="679EFDF2" w14:textId="77777777" w:rsidR="00546A4F" w:rsidRPr="00C7092B" w:rsidRDefault="00546A4F" w:rsidP="00546A4F">
      <w:pPr>
        <w:rPr>
          <w:i/>
          <w:spacing w:val="3"/>
          <w:sz w:val="20"/>
          <w:szCs w:val="20"/>
        </w:rPr>
      </w:pPr>
    </w:p>
    <w:p w14:paraId="59812A1E" w14:textId="77777777" w:rsidR="00546A4F" w:rsidRPr="00C7092B" w:rsidRDefault="00546A4F" w:rsidP="00546A4F">
      <w:pPr>
        <w:rPr>
          <w:i/>
          <w:spacing w:val="3"/>
          <w:sz w:val="20"/>
          <w:szCs w:val="20"/>
        </w:rPr>
      </w:pPr>
    </w:p>
    <w:p w14:paraId="4B39AEBE" w14:textId="77777777" w:rsidR="00546A4F" w:rsidRPr="00C7092B" w:rsidRDefault="00546A4F" w:rsidP="00546A4F">
      <w:pPr>
        <w:rPr>
          <w:i/>
          <w:spacing w:val="3"/>
          <w:sz w:val="20"/>
          <w:szCs w:val="20"/>
        </w:rPr>
      </w:pPr>
    </w:p>
    <w:p w14:paraId="7EF193CC" w14:textId="77777777" w:rsidR="00546A4F" w:rsidRPr="00C7092B" w:rsidRDefault="00546A4F" w:rsidP="00546A4F">
      <w:pPr>
        <w:rPr>
          <w:i/>
          <w:spacing w:val="3"/>
          <w:sz w:val="20"/>
          <w:szCs w:val="20"/>
        </w:rPr>
      </w:pPr>
    </w:p>
    <w:p w14:paraId="14C00514" w14:textId="77777777" w:rsidR="00546A4F" w:rsidRPr="00C7092B" w:rsidRDefault="00546A4F" w:rsidP="00546A4F">
      <w:pPr>
        <w:spacing w:before="120"/>
        <w:jc w:val="both"/>
        <w:rPr>
          <w:rFonts w:ascii="Arial" w:hAnsi="Arial" w:cs="Arial"/>
          <w:b/>
        </w:rPr>
      </w:pPr>
      <w:r w:rsidRPr="00C7092B">
        <w:rPr>
          <w:rFonts w:ascii="Arial" w:hAnsi="Arial" w:cs="Arial"/>
          <w:b/>
        </w:rPr>
        <w:t>Oświadczam, iż zobowiązuję się do zachowania w poufności informacji pozyskanych podczas wizji lokalnej. Pozyskane informacje zostaną wykorzystane wyłącznie do celów niniejszego postępowania.</w:t>
      </w:r>
    </w:p>
    <w:p w14:paraId="258F8F6F" w14:textId="77777777" w:rsidR="00546A4F" w:rsidRPr="00C7092B" w:rsidRDefault="00546A4F" w:rsidP="00546A4F">
      <w:pPr>
        <w:spacing w:before="120"/>
        <w:rPr>
          <w:rFonts w:ascii="Arial" w:hAnsi="Arial" w:cs="Arial"/>
          <w:bCs/>
        </w:rPr>
      </w:pPr>
    </w:p>
    <w:p w14:paraId="0F7E4D86" w14:textId="77777777" w:rsidR="00546A4F" w:rsidRPr="00C7092B" w:rsidRDefault="00546A4F" w:rsidP="00546A4F">
      <w:pPr>
        <w:spacing w:before="120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3021"/>
        <w:gridCol w:w="3021"/>
      </w:tblGrid>
      <w:tr w:rsidR="00C7092B" w:rsidRPr="00C7092B" w14:paraId="6F6D394E" w14:textId="77777777" w:rsidTr="007F56C9">
        <w:tc>
          <w:tcPr>
            <w:tcW w:w="3020" w:type="dxa"/>
          </w:tcPr>
          <w:p w14:paraId="7B70C9FE" w14:textId="77777777" w:rsidR="00546A4F" w:rsidRPr="00C7092B" w:rsidRDefault="00546A4F" w:rsidP="007F56C9">
            <w:pPr>
              <w:spacing w:before="120"/>
              <w:rPr>
                <w:rFonts w:ascii="Arial" w:hAnsi="Arial" w:cs="Arial"/>
                <w:bCs/>
              </w:rPr>
            </w:pPr>
            <w:r w:rsidRPr="00C7092B">
              <w:rPr>
                <w:rFonts w:ascii="Arial" w:hAnsi="Arial" w:cs="Arial"/>
                <w:bCs/>
              </w:rPr>
              <w:t>……………………………..,</w:t>
            </w:r>
          </w:p>
        </w:tc>
        <w:tc>
          <w:tcPr>
            <w:tcW w:w="3021" w:type="dxa"/>
          </w:tcPr>
          <w:p w14:paraId="31021DF2" w14:textId="34401888" w:rsidR="00546A4F" w:rsidRPr="00C7092B" w:rsidRDefault="00546A4F" w:rsidP="007F56C9">
            <w:pPr>
              <w:spacing w:before="120"/>
              <w:rPr>
                <w:rFonts w:ascii="Arial" w:hAnsi="Arial" w:cs="Arial"/>
                <w:bCs/>
              </w:rPr>
            </w:pPr>
            <w:r w:rsidRPr="00C7092B">
              <w:rPr>
                <w:rFonts w:ascii="Arial" w:hAnsi="Arial" w:cs="Arial"/>
                <w:bCs/>
              </w:rPr>
              <w:t xml:space="preserve">dnia …………… 2022 r. </w:t>
            </w:r>
          </w:p>
        </w:tc>
        <w:tc>
          <w:tcPr>
            <w:tcW w:w="3021" w:type="dxa"/>
          </w:tcPr>
          <w:p w14:paraId="39438C61" w14:textId="77777777" w:rsidR="00546A4F" w:rsidRPr="00C7092B" w:rsidRDefault="00546A4F" w:rsidP="007F56C9">
            <w:pPr>
              <w:spacing w:before="120"/>
              <w:rPr>
                <w:rFonts w:ascii="Arial" w:hAnsi="Arial" w:cs="Arial"/>
                <w:bCs/>
              </w:rPr>
            </w:pPr>
            <w:r w:rsidRPr="00C7092B">
              <w:rPr>
                <w:rFonts w:ascii="Arial" w:hAnsi="Arial" w:cs="Arial"/>
                <w:bCs/>
              </w:rPr>
              <w:t>…………………………….</w:t>
            </w:r>
          </w:p>
        </w:tc>
      </w:tr>
      <w:tr w:rsidR="00546A4F" w:rsidRPr="00C7092B" w14:paraId="494B7C81" w14:textId="77777777" w:rsidTr="007F56C9">
        <w:tc>
          <w:tcPr>
            <w:tcW w:w="3020" w:type="dxa"/>
          </w:tcPr>
          <w:p w14:paraId="4C3C5DE5" w14:textId="77777777" w:rsidR="00546A4F" w:rsidRPr="00C7092B" w:rsidRDefault="00546A4F" w:rsidP="007F56C9">
            <w:pPr>
              <w:jc w:val="center"/>
              <w:rPr>
                <w:bCs/>
                <w:i/>
                <w:sz w:val="20"/>
                <w:szCs w:val="20"/>
              </w:rPr>
            </w:pPr>
            <w:r w:rsidRPr="00C7092B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14:paraId="42EAFE12" w14:textId="77777777" w:rsidR="00546A4F" w:rsidRPr="00C7092B" w:rsidRDefault="00546A4F" w:rsidP="007F56C9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14:paraId="4C21D73F" w14:textId="77777777" w:rsidR="00546A4F" w:rsidRPr="00C7092B" w:rsidRDefault="00546A4F" w:rsidP="007F56C9">
            <w:pPr>
              <w:jc w:val="center"/>
              <w:rPr>
                <w:bCs/>
                <w:i/>
                <w:sz w:val="20"/>
                <w:szCs w:val="20"/>
              </w:rPr>
            </w:pPr>
            <w:r w:rsidRPr="00C7092B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14:paraId="6FF43AED" w14:textId="77777777" w:rsidR="00546A4F" w:rsidRPr="00C7092B" w:rsidRDefault="00546A4F" w:rsidP="00546A4F">
      <w:pPr>
        <w:spacing w:before="120"/>
        <w:rPr>
          <w:bCs/>
          <w:i/>
        </w:rPr>
      </w:pPr>
    </w:p>
    <w:p w14:paraId="07857CAE" w14:textId="77777777" w:rsidR="00546A4F" w:rsidRPr="00C7092B" w:rsidRDefault="00546A4F" w:rsidP="00546A4F"/>
    <w:p w14:paraId="270CC5F3" w14:textId="77777777" w:rsidR="00546A4F" w:rsidRPr="00C7092B" w:rsidRDefault="00546A4F" w:rsidP="00546A4F"/>
    <w:p w14:paraId="0D0F6639" w14:textId="77777777" w:rsidR="00546A4F" w:rsidRPr="00C7092B" w:rsidRDefault="00546A4F" w:rsidP="00BF3F6D">
      <w:pPr>
        <w:spacing w:line="276" w:lineRule="auto"/>
        <w:jc w:val="both"/>
        <w:rPr>
          <w:rFonts w:ascii="Arial" w:hAnsi="Arial" w:cs="Arial"/>
          <w:i/>
        </w:rPr>
      </w:pPr>
    </w:p>
    <w:p w14:paraId="000819C1" w14:textId="51D0BD48" w:rsidR="00292B17" w:rsidRPr="00C7092B" w:rsidRDefault="00292B17" w:rsidP="00BF3F6D">
      <w:pPr>
        <w:spacing w:line="276" w:lineRule="auto"/>
        <w:jc w:val="both"/>
        <w:rPr>
          <w:rFonts w:ascii="Arial" w:hAnsi="Arial" w:cs="Arial"/>
          <w:i/>
        </w:rPr>
      </w:pPr>
    </w:p>
    <w:p w14:paraId="4FFA4787" w14:textId="4F96DB63" w:rsidR="00292B17" w:rsidRPr="00C7092B" w:rsidRDefault="00292B17" w:rsidP="00BF3F6D">
      <w:pPr>
        <w:spacing w:line="276" w:lineRule="auto"/>
        <w:jc w:val="both"/>
        <w:rPr>
          <w:rFonts w:ascii="Arial" w:hAnsi="Arial" w:cs="Arial"/>
          <w:i/>
        </w:rPr>
      </w:pPr>
    </w:p>
    <w:p w14:paraId="55E31927" w14:textId="5111B59E" w:rsidR="00292B17" w:rsidRPr="00BF3F6D" w:rsidRDefault="00292B17" w:rsidP="00BF3F6D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sectPr w:rsidR="00292B17" w:rsidRPr="00BF3F6D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39189A" w:rsidRDefault="0039189A" w:rsidP="001D7B27">
      <w:r>
        <w:separator/>
      </w:r>
    </w:p>
  </w:endnote>
  <w:endnote w:type="continuationSeparator" w:id="0">
    <w:p w14:paraId="07B25941" w14:textId="77777777" w:rsidR="0039189A" w:rsidRDefault="0039189A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523F21B6" w:rsidR="0039189A" w:rsidRPr="001D7B27" w:rsidRDefault="0039189A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0C6E52" w:rsidRPr="000C6E52">
      <w:rPr>
        <w:rFonts w:ascii="Calibri Light" w:hAnsi="Calibri Light"/>
        <w:noProof/>
        <w:sz w:val="18"/>
        <w:szCs w:val="18"/>
      </w:rPr>
      <w:t>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39189A" w:rsidRDefault="0039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39189A" w:rsidRDefault="0039189A" w:rsidP="001D7B27">
      <w:r>
        <w:separator/>
      </w:r>
    </w:p>
  </w:footnote>
  <w:footnote w:type="continuationSeparator" w:id="0">
    <w:p w14:paraId="15F48423" w14:textId="77777777" w:rsidR="0039189A" w:rsidRDefault="0039189A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5DCC"/>
    <w:multiLevelType w:val="hybridMultilevel"/>
    <w:tmpl w:val="6C068AA4"/>
    <w:lvl w:ilvl="0" w:tplc="CFD84F6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35835"/>
    <w:multiLevelType w:val="hybridMultilevel"/>
    <w:tmpl w:val="4906D0BE"/>
    <w:lvl w:ilvl="0" w:tplc="95A8DD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33875"/>
    <w:multiLevelType w:val="multilevel"/>
    <w:tmpl w:val="4BC089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C02C9C"/>
    <w:multiLevelType w:val="hybridMultilevel"/>
    <w:tmpl w:val="5F70AC84"/>
    <w:lvl w:ilvl="0" w:tplc="3A78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B0776F0"/>
    <w:multiLevelType w:val="hybridMultilevel"/>
    <w:tmpl w:val="B894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0284B"/>
    <w:multiLevelType w:val="hybridMultilevel"/>
    <w:tmpl w:val="1AE4E86E"/>
    <w:lvl w:ilvl="0" w:tplc="F7BC7A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6A3231"/>
    <w:multiLevelType w:val="hybridMultilevel"/>
    <w:tmpl w:val="77B007D8"/>
    <w:lvl w:ilvl="0" w:tplc="FD52F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C47269"/>
    <w:multiLevelType w:val="hybridMultilevel"/>
    <w:tmpl w:val="F726EFFC"/>
    <w:lvl w:ilvl="0" w:tplc="3A78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8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30"/>
  </w:num>
  <w:num w:numId="2">
    <w:abstractNumId w:val="26"/>
  </w:num>
  <w:num w:numId="3">
    <w:abstractNumId w:val="11"/>
  </w:num>
  <w:num w:numId="4">
    <w:abstractNumId w:val="19"/>
  </w:num>
  <w:num w:numId="5">
    <w:abstractNumId w:val="7"/>
  </w:num>
  <w:num w:numId="6">
    <w:abstractNumId w:val="4"/>
  </w:num>
  <w:num w:numId="7">
    <w:abstractNumId w:val="13"/>
  </w:num>
  <w:num w:numId="8">
    <w:abstractNumId w:val="15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0"/>
  </w:num>
  <w:num w:numId="13">
    <w:abstractNumId w:val="31"/>
  </w:num>
  <w:num w:numId="14">
    <w:abstractNumId w:val="22"/>
  </w:num>
  <w:num w:numId="15">
    <w:abstractNumId w:val="16"/>
  </w:num>
  <w:num w:numId="16">
    <w:abstractNumId w:val="35"/>
  </w:num>
  <w:num w:numId="17">
    <w:abstractNumId w:val="12"/>
  </w:num>
  <w:num w:numId="18">
    <w:abstractNumId w:val="27"/>
  </w:num>
  <w:num w:numId="19">
    <w:abstractNumId w:val="2"/>
  </w:num>
  <w:num w:numId="20">
    <w:abstractNumId w:val="9"/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37"/>
  </w:num>
  <w:num w:numId="29">
    <w:abstractNumId w:val="36"/>
  </w:num>
  <w:num w:numId="30">
    <w:abstractNumId w:val="33"/>
  </w:num>
  <w:num w:numId="31">
    <w:abstractNumId w:val="2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4"/>
  </w:num>
  <w:num w:numId="37">
    <w:abstractNumId w:val="34"/>
  </w:num>
  <w:num w:numId="38">
    <w:abstractNumId w:val="3"/>
  </w:num>
  <w:num w:numId="39">
    <w:abstractNumId w:val="6"/>
  </w:num>
  <w:num w:numId="4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0F19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0CD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3AE9"/>
    <w:rsid w:val="000C67FB"/>
    <w:rsid w:val="000C6859"/>
    <w:rsid w:val="000C6BAC"/>
    <w:rsid w:val="000C6E52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2B17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13D"/>
    <w:rsid w:val="002D6F54"/>
    <w:rsid w:val="002D750B"/>
    <w:rsid w:val="002E6964"/>
    <w:rsid w:val="002E73CF"/>
    <w:rsid w:val="002E7635"/>
    <w:rsid w:val="002F4CF1"/>
    <w:rsid w:val="002F5EC5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2B6A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44F4"/>
    <w:rsid w:val="0038519C"/>
    <w:rsid w:val="00387737"/>
    <w:rsid w:val="00390B9E"/>
    <w:rsid w:val="0039189A"/>
    <w:rsid w:val="003A3184"/>
    <w:rsid w:val="003A6775"/>
    <w:rsid w:val="003A694D"/>
    <w:rsid w:val="003A7C41"/>
    <w:rsid w:val="003B11E9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A4EFA"/>
    <w:rsid w:val="004B1508"/>
    <w:rsid w:val="004B1F25"/>
    <w:rsid w:val="004B2D6E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252F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6A4F"/>
    <w:rsid w:val="00547383"/>
    <w:rsid w:val="0055006D"/>
    <w:rsid w:val="005529D6"/>
    <w:rsid w:val="0055485C"/>
    <w:rsid w:val="005557AB"/>
    <w:rsid w:val="00556E22"/>
    <w:rsid w:val="00563B11"/>
    <w:rsid w:val="00563EBD"/>
    <w:rsid w:val="005734B5"/>
    <w:rsid w:val="0057598C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560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0E3C"/>
    <w:rsid w:val="00761070"/>
    <w:rsid w:val="0076248D"/>
    <w:rsid w:val="0076277C"/>
    <w:rsid w:val="007634CA"/>
    <w:rsid w:val="00766341"/>
    <w:rsid w:val="00770D5F"/>
    <w:rsid w:val="0077220E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2440"/>
    <w:rsid w:val="00825E08"/>
    <w:rsid w:val="0082663D"/>
    <w:rsid w:val="008266A3"/>
    <w:rsid w:val="008356C4"/>
    <w:rsid w:val="00837F45"/>
    <w:rsid w:val="00841FB7"/>
    <w:rsid w:val="008421DF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A0D7D"/>
    <w:rsid w:val="008A4FF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2DB"/>
    <w:rsid w:val="00A74B18"/>
    <w:rsid w:val="00A81357"/>
    <w:rsid w:val="00A827F3"/>
    <w:rsid w:val="00A8426F"/>
    <w:rsid w:val="00A865E6"/>
    <w:rsid w:val="00A86767"/>
    <w:rsid w:val="00A90E5F"/>
    <w:rsid w:val="00AA0D47"/>
    <w:rsid w:val="00AA2335"/>
    <w:rsid w:val="00AA3608"/>
    <w:rsid w:val="00AA4BBB"/>
    <w:rsid w:val="00AA5B9B"/>
    <w:rsid w:val="00AB036A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7C79"/>
    <w:rsid w:val="00C20752"/>
    <w:rsid w:val="00C2795A"/>
    <w:rsid w:val="00C33798"/>
    <w:rsid w:val="00C3424B"/>
    <w:rsid w:val="00C35819"/>
    <w:rsid w:val="00C35F7E"/>
    <w:rsid w:val="00C45394"/>
    <w:rsid w:val="00C466AF"/>
    <w:rsid w:val="00C46C67"/>
    <w:rsid w:val="00C47B42"/>
    <w:rsid w:val="00C50C8D"/>
    <w:rsid w:val="00C55E97"/>
    <w:rsid w:val="00C70631"/>
    <w:rsid w:val="00C7092B"/>
    <w:rsid w:val="00C70C66"/>
    <w:rsid w:val="00C7537C"/>
    <w:rsid w:val="00C777C7"/>
    <w:rsid w:val="00C80B18"/>
    <w:rsid w:val="00C849BD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64DE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0EC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2B8F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5B78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A9BF-2A25-4E86-BF93-37C135F5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140</TotalTime>
  <Pages>1</Pages>
  <Words>88</Words>
  <Characters>1353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1439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23</cp:revision>
  <cp:lastPrinted>2021-12-07T08:26:00Z</cp:lastPrinted>
  <dcterms:created xsi:type="dcterms:W3CDTF">2022-01-05T11:17:00Z</dcterms:created>
  <dcterms:modified xsi:type="dcterms:W3CDTF">2022-01-14T06:56:00Z</dcterms:modified>
</cp:coreProperties>
</file>