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BB6BA" w14:textId="2A554BC4" w:rsidR="00C74BF5" w:rsidRDefault="009079B0" w:rsidP="005C44C7">
      <w:pPr>
        <w:tabs>
          <w:tab w:val="left" w:pos="3544"/>
        </w:tabs>
        <w:jc w:val="both"/>
        <w:rPr>
          <w:rFonts w:ascii="Arial" w:hAnsi="Arial" w:cs="Arial"/>
          <w:b/>
          <w:u w:val="single"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4D987" wp14:editId="2C98D95B">
                <wp:simplePos x="0" y="0"/>
                <wp:positionH relativeFrom="column">
                  <wp:posOffset>3995420</wp:posOffset>
                </wp:positionH>
                <wp:positionV relativeFrom="paragraph">
                  <wp:posOffset>-825500</wp:posOffset>
                </wp:positionV>
                <wp:extent cx="2543175" cy="159194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9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76E09" w14:textId="77777777" w:rsidR="0028005D" w:rsidRPr="009B3ADC" w:rsidRDefault="0028005D" w:rsidP="00D105E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B3AD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</w:t>
                            </w:r>
                          </w:p>
                          <w:p w14:paraId="283550F9" w14:textId="77777777" w:rsidR="0028005D" w:rsidRPr="00676E0C" w:rsidRDefault="0028005D" w:rsidP="00D10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D98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4.6pt;margin-top:-65pt;width:200.25pt;height:1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" filled="f" stroked="f">
                <v:textbox>
                  <w:txbxContent>
                    <w:p w14:paraId="6EA76E09" w14:textId="77777777" w:rsidR="0028005D" w:rsidRPr="009B3ADC" w:rsidRDefault="0028005D" w:rsidP="00D105E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B3ADC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</w:t>
                      </w:r>
                    </w:p>
                    <w:p w14:paraId="283550F9" w14:textId="77777777" w:rsidR="0028005D" w:rsidRPr="00676E0C" w:rsidRDefault="0028005D" w:rsidP="00D10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3569BB5E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28005D" w:rsidRDefault="0028005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28005D" w:rsidRDefault="002800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F98F" id="Text Box 2" o:spid="_x0000_s1036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u5uwIAAME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" filled="f" stroked="f">
                <v:textbox>
                  <w:txbxContent>
                    <w:p w14:paraId="09266D91" w14:textId="77777777" w:rsidR="0028005D" w:rsidRDefault="0028005D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28005D" w:rsidRDefault="0028005D"/>
                  </w:txbxContent>
                </v:textbox>
              </v:shape>
            </w:pict>
          </mc:Fallback>
        </mc:AlternateContent>
      </w:r>
      <w:r w:rsidR="00A47B83" w:rsidRPr="00DF755C">
        <w:rPr>
          <w:rFonts w:ascii="Arial" w:hAnsi="Arial"/>
        </w:rPr>
        <w:t xml:space="preserve"> </w:t>
      </w:r>
    </w:p>
    <w:p w14:paraId="67951510" w14:textId="1A1F01FB" w:rsidR="00B21546" w:rsidRPr="001072A8" w:rsidRDefault="00B21546" w:rsidP="00806EAB">
      <w:pPr>
        <w:jc w:val="right"/>
        <w:rPr>
          <w:rFonts w:ascii="Arial" w:hAnsi="Arial" w:cs="Arial"/>
          <w:b/>
          <w:u w:val="single"/>
        </w:rPr>
      </w:pPr>
      <w:r w:rsidRPr="001072A8">
        <w:rPr>
          <w:rFonts w:ascii="Arial" w:hAnsi="Arial" w:cs="Arial"/>
          <w:b/>
          <w:u w:val="single"/>
        </w:rPr>
        <w:t xml:space="preserve">Załącznik nr  </w:t>
      </w:r>
      <w:r w:rsidR="00631AA6" w:rsidRPr="001072A8">
        <w:rPr>
          <w:rFonts w:ascii="Arial" w:hAnsi="Arial" w:cs="Arial"/>
          <w:b/>
          <w:u w:val="single"/>
        </w:rPr>
        <w:t>2</w:t>
      </w:r>
    </w:p>
    <w:p w14:paraId="5D55E8D1" w14:textId="5329699D" w:rsidR="000D1E47" w:rsidRPr="00ED5C37" w:rsidRDefault="00B21546" w:rsidP="00631AA6">
      <w:pPr>
        <w:keepNext/>
        <w:rPr>
          <w:rFonts w:ascii="Arial" w:hAnsi="Arial" w:cs="Arial"/>
          <w:b/>
          <w:bCs/>
        </w:rPr>
      </w:pPr>
      <w:r w:rsidRPr="001072A8">
        <w:rPr>
          <w:rFonts w:ascii="Arial" w:hAnsi="Arial" w:cs="Arial"/>
        </w:rPr>
        <w:t xml:space="preserve">Nr ref. </w:t>
      </w:r>
      <w:r w:rsidR="00806EAB" w:rsidRPr="00ED5C37">
        <w:rPr>
          <w:rFonts w:ascii="Arial" w:hAnsi="Arial" w:cs="Arial"/>
        </w:rPr>
        <w:t>s</w:t>
      </w:r>
      <w:r w:rsidRPr="00ED5C37">
        <w:rPr>
          <w:rFonts w:ascii="Arial" w:hAnsi="Arial" w:cs="Arial"/>
        </w:rPr>
        <w:t xml:space="preserve">prawy: </w:t>
      </w:r>
      <w:r w:rsidR="00806EAB" w:rsidRPr="001536CA">
        <w:rPr>
          <w:rFonts w:ascii="Arial" w:hAnsi="Arial" w:cs="Arial"/>
          <w:b/>
          <w:bCs/>
        </w:rPr>
        <w:t>FA-I</w:t>
      </w:r>
      <w:r w:rsidR="00DA2BCD">
        <w:rPr>
          <w:rFonts w:ascii="Arial" w:hAnsi="Arial" w:cs="Arial"/>
        </w:rPr>
        <w:t>/</w:t>
      </w:r>
      <w:r w:rsidR="00DA2BCD" w:rsidRPr="00DA2BCD">
        <w:rPr>
          <w:rFonts w:ascii="Arial" w:hAnsi="Arial" w:cs="Arial"/>
          <w:b/>
        </w:rPr>
        <w:t>353</w:t>
      </w:r>
      <w:r w:rsidR="00631AA6" w:rsidRPr="00DA2BCD">
        <w:rPr>
          <w:rFonts w:ascii="Arial" w:hAnsi="Arial" w:cs="Arial"/>
          <w:b/>
        </w:rPr>
        <w:t>/</w:t>
      </w:r>
      <w:r w:rsidR="00631AA6" w:rsidRPr="00ED5C37">
        <w:rPr>
          <w:rFonts w:ascii="Arial" w:hAnsi="Arial" w:cs="Arial"/>
          <w:b/>
          <w:bCs/>
        </w:rPr>
        <w:t>2022</w:t>
      </w:r>
    </w:p>
    <w:p w14:paraId="43D18A3E" w14:textId="77777777" w:rsidR="00AA5B9B" w:rsidRPr="00ED5C37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4A4F4573" w:rsidR="00B21546" w:rsidRPr="001072A8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1072A8">
        <w:rPr>
          <w:rFonts w:ascii="Arial" w:hAnsi="Arial" w:cs="Arial"/>
        </w:rPr>
        <w:t xml:space="preserve">FORMULARZ </w:t>
      </w:r>
      <w:r w:rsidR="008D229E" w:rsidRPr="001072A8">
        <w:rPr>
          <w:rFonts w:ascii="Arial" w:hAnsi="Arial" w:cs="Arial"/>
        </w:rPr>
        <w:t xml:space="preserve"> </w:t>
      </w:r>
      <w:r w:rsidRPr="001072A8">
        <w:rPr>
          <w:rFonts w:ascii="Arial" w:hAnsi="Arial" w:cs="Arial"/>
        </w:rPr>
        <w:t>OFERTY</w:t>
      </w:r>
    </w:p>
    <w:p w14:paraId="43AF9B42" w14:textId="2C931561" w:rsidR="00B21546" w:rsidRPr="001072A8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1072A8">
        <w:rPr>
          <w:rFonts w:ascii="Arial" w:hAnsi="Arial" w:cs="Arial"/>
          <w:b/>
        </w:rPr>
        <w:t>w przetargu nieograniczonym na:</w:t>
      </w:r>
    </w:p>
    <w:p w14:paraId="03D6C6B9" w14:textId="247BE622" w:rsidR="00F31919" w:rsidRPr="001072A8" w:rsidRDefault="00F31919" w:rsidP="00F31919">
      <w:pPr>
        <w:rPr>
          <w:rFonts w:ascii="Arial" w:hAnsi="Arial" w:cs="Arial"/>
          <w:b/>
        </w:rPr>
      </w:pPr>
      <w:r w:rsidRPr="001072A8">
        <w:rPr>
          <w:rFonts w:ascii="Arial" w:hAnsi="Arial" w:cs="Arial"/>
          <w:b/>
        </w:rPr>
        <w:t>Ubezpieczenie majątku  i  odpowiedzialności cywilnej   Wodociągów  Białostockich  Spółki  z o.o. w  Białymstoku</w:t>
      </w:r>
    </w:p>
    <w:p w14:paraId="21A7FFE2" w14:textId="77777777" w:rsidR="00E57B65" w:rsidRPr="001072A8" w:rsidRDefault="00E57B65" w:rsidP="00E57B65">
      <w:pPr>
        <w:spacing w:line="276" w:lineRule="auto"/>
        <w:jc w:val="center"/>
        <w:rPr>
          <w:rFonts w:ascii="Arial" w:hAnsi="Arial" w:cs="Arial"/>
          <w:b/>
        </w:rPr>
      </w:pPr>
    </w:p>
    <w:p w14:paraId="4936CD6A" w14:textId="30C3D692" w:rsidR="00B21546" w:rsidRPr="001072A8" w:rsidRDefault="00CC0BF6" w:rsidP="00E57B65">
      <w:pPr>
        <w:keepNext/>
        <w:spacing w:line="276" w:lineRule="auto"/>
        <w:rPr>
          <w:rFonts w:ascii="Arial" w:hAnsi="Arial" w:cs="Arial"/>
          <w:b/>
        </w:rPr>
      </w:pPr>
      <w:r w:rsidRPr="001072A8">
        <w:rPr>
          <w:rFonts w:ascii="Arial" w:hAnsi="Arial" w:cs="Arial"/>
          <w:b/>
        </w:rPr>
        <w:t>I.</w:t>
      </w:r>
      <w:r w:rsidR="00B21546" w:rsidRPr="001072A8">
        <w:rPr>
          <w:rFonts w:ascii="Arial" w:hAnsi="Arial" w:cs="Arial"/>
          <w:b/>
        </w:rPr>
        <w:t xml:space="preserve"> ZAMAWIAJĄCY:</w:t>
      </w:r>
    </w:p>
    <w:p w14:paraId="56733E0A" w14:textId="6453154B" w:rsidR="00B21546" w:rsidRPr="001072A8" w:rsidRDefault="00B21546" w:rsidP="00E57B65">
      <w:pPr>
        <w:spacing w:line="276" w:lineRule="auto"/>
        <w:rPr>
          <w:rFonts w:ascii="Arial" w:hAnsi="Arial" w:cs="Arial"/>
          <w:b/>
          <w:bCs/>
          <w:iCs/>
        </w:rPr>
      </w:pPr>
      <w:r w:rsidRPr="001072A8">
        <w:rPr>
          <w:rFonts w:ascii="Arial" w:hAnsi="Arial" w:cs="Arial"/>
          <w:b/>
          <w:bCs/>
          <w:iCs/>
        </w:rPr>
        <w:t>„WODOCIĄGI  BIAŁOSTOCKIE</w:t>
      </w:r>
      <w:r w:rsidR="003C3BDC" w:rsidRPr="001072A8">
        <w:rPr>
          <w:rFonts w:ascii="Arial" w:hAnsi="Arial" w:cs="Arial"/>
          <w:b/>
          <w:bCs/>
          <w:iCs/>
        </w:rPr>
        <w:t>”</w:t>
      </w:r>
      <w:r w:rsidRPr="001072A8">
        <w:rPr>
          <w:rFonts w:ascii="Arial" w:hAnsi="Arial" w:cs="Arial"/>
          <w:b/>
          <w:bCs/>
          <w:iCs/>
        </w:rPr>
        <w:t xml:space="preserve"> Sp. z o .o. w Białymstoku</w:t>
      </w:r>
    </w:p>
    <w:p w14:paraId="4125B67C" w14:textId="380A144C" w:rsidR="00E57B65" w:rsidRPr="001072A8" w:rsidRDefault="00B21546" w:rsidP="00E57B65">
      <w:pPr>
        <w:spacing w:line="276" w:lineRule="auto"/>
        <w:rPr>
          <w:rFonts w:ascii="Arial" w:hAnsi="Arial" w:cs="Arial"/>
          <w:b/>
          <w:bCs/>
          <w:iCs/>
        </w:rPr>
      </w:pPr>
      <w:r w:rsidRPr="001072A8">
        <w:rPr>
          <w:rFonts w:ascii="Arial" w:hAnsi="Arial" w:cs="Arial"/>
          <w:b/>
          <w:bCs/>
          <w:iCs/>
        </w:rPr>
        <w:t>ul. Młynowa 52/1</w:t>
      </w:r>
      <w:r w:rsidR="00F31919" w:rsidRPr="001072A8">
        <w:rPr>
          <w:rFonts w:ascii="Arial" w:hAnsi="Arial" w:cs="Arial"/>
          <w:b/>
          <w:bCs/>
          <w:iCs/>
        </w:rPr>
        <w:t xml:space="preserve">, </w:t>
      </w:r>
      <w:r w:rsidR="00E57B65" w:rsidRPr="001072A8">
        <w:rPr>
          <w:rFonts w:ascii="Arial" w:hAnsi="Arial" w:cs="Arial"/>
          <w:b/>
          <w:bCs/>
          <w:iCs/>
        </w:rPr>
        <w:t>15- 404 Białystok</w:t>
      </w:r>
    </w:p>
    <w:p w14:paraId="00FDB694" w14:textId="68D5AB4A" w:rsidR="003C3BDC" w:rsidRPr="001072A8" w:rsidRDefault="00F31919" w:rsidP="00F31919">
      <w:pPr>
        <w:rPr>
          <w:rFonts w:ascii="Arial" w:eastAsia="Calibri" w:hAnsi="Arial" w:cs="Arial"/>
          <w:b/>
          <w:lang w:eastAsia="en-US"/>
        </w:rPr>
      </w:pPr>
      <w:r w:rsidRPr="001072A8">
        <w:rPr>
          <w:rFonts w:ascii="Arial" w:eastAsia="Calibri" w:hAnsi="Arial" w:cs="Arial"/>
          <w:b/>
          <w:lang w:eastAsia="en-US"/>
        </w:rPr>
        <w:t xml:space="preserve">NIP:    542 - 020-01-22, </w:t>
      </w:r>
    </w:p>
    <w:p w14:paraId="679116FE" w14:textId="624EB835" w:rsidR="00F31919" w:rsidRPr="001072A8" w:rsidRDefault="00F31919" w:rsidP="00F31919">
      <w:pPr>
        <w:rPr>
          <w:rFonts w:ascii="Arial" w:eastAsia="Calibri" w:hAnsi="Arial" w:cs="Arial"/>
          <w:b/>
          <w:lang w:eastAsia="en-US"/>
        </w:rPr>
      </w:pPr>
      <w:r w:rsidRPr="001072A8">
        <w:rPr>
          <w:rFonts w:ascii="Arial" w:eastAsia="Calibri" w:hAnsi="Arial" w:cs="Arial"/>
          <w:b/>
          <w:lang w:eastAsia="en-US"/>
        </w:rPr>
        <w:t>REGON:   050207647</w:t>
      </w:r>
    </w:p>
    <w:p w14:paraId="75B97A2D" w14:textId="442BF7D9" w:rsidR="00F31919" w:rsidRPr="001072A8" w:rsidRDefault="00F31919" w:rsidP="00F31919">
      <w:pPr>
        <w:spacing w:line="276" w:lineRule="auto"/>
        <w:rPr>
          <w:rFonts w:ascii="Arial" w:hAnsi="Arial" w:cs="Arial"/>
        </w:rPr>
      </w:pPr>
      <w:r w:rsidRPr="001072A8">
        <w:rPr>
          <w:rFonts w:ascii="Arial" w:hAnsi="Arial" w:cs="Arial"/>
          <w:b/>
          <w:bCs/>
        </w:rPr>
        <w:t>Numer KRS:   0000024985</w:t>
      </w:r>
    </w:p>
    <w:p w14:paraId="46FB2012" w14:textId="77777777" w:rsidR="00B21546" w:rsidRPr="001072A8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45FE3CF0" w14:textId="17878236" w:rsidR="00631AA6" w:rsidRPr="001072A8" w:rsidRDefault="00CC0BF6" w:rsidP="003C3BDC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1072A8">
        <w:rPr>
          <w:rFonts w:ascii="Arial" w:hAnsi="Arial" w:cs="Arial"/>
          <w:b/>
          <w:bCs/>
        </w:rPr>
        <w:t xml:space="preserve">II. </w:t>
      </w:r>
      <w:r w:rsidR="00B21546" w:rsidRPr="001072A8">
        <w:rPr>
          <w:rFonts w:ascii="Arial" w:hAnsi="Arial" w:cs="Arial"/>
          <w:b/>
          <w:bCs/>
        </w:rPr>
        <w:t>Niniejsza oferta zostaje złożona przez wykonawcę /podmioty wspólnie</w:t>
      </w:r>
      <w:r w:rsidR="003C3BDC" w:rsidRPr="001072A8">
        <w:rPr>
          <w:rFonts w:ascii="Arial" w:hAnsi="Arial" w:cs="Arial"/>
          <w:b/>
          <w:bCs/>
        </w:rPr>
        <w:t xml:space="preserve"> </w:t>
      </w:r>
      <w:r w:rsidR="00B21546" w:rsidRPr="001072A8">
        <w:rPr>
          <w:rFonts w:ascii="Arial" w:hAnsi="Arial" w:cs="Arial"/>
          <w:b/>
          <w:bCs/>
        </w:rPr>
        <w:t xml:space="preserve">ubiegające się  o zamówienie: </w:t>
      </w:r>
      <w:r w:rsidR="00B21546" w:rsidRPr="001072A8">
        <w:rPr>
          <w:rFonts w:ascii="Arial" w:hAnsi="Arial" w:cs="Arial"/>
          <w:b/>
          <w:bCs/>
        </w:rPr>
        <w:tab/>
      </w:r>
    </w:p>
    <w:p w14:paraId="3F5B4229" w14:textId="00FB5BD2" w:rsidR="00B21546" w:rsidRPr="001072A8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1072A8">
        <w:rPr>
          <w:rFonts w:ascii="Arial" w:hAnsi="Arial" w:cs="Arial"/>
          <w:b/>
          <w:bCs/>
        </w:rPr>
        <w:tab/>
      </w:r>
      <w:r w:rsidRPr="001072A8">
        <w:rPr>
          <w:rFonts w:ascii="Arial" w:hAnsi="Arial" w:cs="Arial"/>
          <w:b/>
          <w:bCs/>
        </w:rPr>
        <w:tab/>
      </w:r>
      <w:r w:rsidRPr="001072A8">
        <w:rPr>
          <w:rFonts w:ascii="Arial" w:hAnsi="Arial" w:cs="Arial"/>
          <w:b/>
          <w:bCs/>
        </w:rPr>
        <w:tab/>
      </w:r>
      <w:r w:rsidRPr="001072A8">
        <w:rPr>
          <w:rFonts w:ascii="Arial" w:hAnsi="Arial" w:cs="Arial"/>
          <w:b/>
          <w:bCs/>
        </w:rPr>
        <w:tab/>
      </w:r>
      <w:r w:rsidRPr="001072A8">
        <w:rPr>
          <w:rFonts w:ascii="Arial" w:hAnsi="Arial" w:cs="Arial"/>
          <w:b/>
          <w:bCs/>
        </w:rPr>
        <w:tab/>
      </w:r>
    </w:p>
    <w:p w14:paraId="11F17E00" w14:textId="77777777" w:rsidR="00631AA6" w:rsidRPr="001072A8" w:rsidRDefault="00631AA6" w:rsidP="00631AA6">
      <w:pPr>
        <w:widowControl w:val="0"/>
        <w:numPr>
          <w:ilvl w:val="0"/>
          <w:numId w:val="35"/>
        </w:numPr>
        <w:tabs>
          <w:tab w:val="left" w:pos="567"/>
        </w:tabs>
        <w:spacing w:before="120" w:after="120" w:line="276" w:lineRule="auto"/>
        <w:ind w:left="0" w:firstLine="0"/>
        <w:contextualSpacing/>
        <w:jc w:val="both"/>
        <w:rPr>
          <w:rFonts w:ascii="Arial" w:hAnsi="Arial" w:cs="Arial"/>
          <w:color w:val="000000"/>
          <w:lang w:eastAsia="en-US"/>
        </w:rPr>
      </w:pPr>
      <w:r w:rsidRPr="001072A8">
        <w:rPr>
          <w:rFonts w:ascii="Arial" w:hAnsi="Arial" w:cs="Arial"/>
          <w:b/>
          <w:lang w:eastAsia="en-US"/>
        </w:rPr>
        <w:t>Firma Wykonawcy</w:t>
      </w:r>
      <w:r w:rsidRPr="001072A8">
        <w:rPr>
          <w:rFonts w:ascii="Arial" w:hAnsi="Arial" w:cs="Arial"/>
          <w:lang w:eastAsia="en-US"/>
        </w:rPr>
        <w:t xml:space="preserve"> </w:t>
      </w:r>
    </w:p>
    <w:p w14:paraId="787B9280" w14:textId="77777777" w:rsidR="00631AA6" w:rsidRPr="001072A8" w:rsidRDefault="00631AA6" w:rsidP="00631AA6">
      <w:pPr>
        <w:widowControl w:val="0"/>
        <w:tabs>
          <w:tab w:val="left" w:pos="567"/>
        </w:tabs>
        <w:spacing w:before="120" w:after="120" w:line="276" w:lineRule="auto"/>
        <w:contextualSpacing/>
        <w:jc w:val="both"/>
        <w:rPr>
          <w:rFonts w:ascii="Arial" w:hAnsi="Arial" w:cs="Arial"/>
          <w:color w:val="000000"/>
          <w:lang w:eastAsia="en-US"/>
        </w:rPr>
      </w:pPr>
      <w:r w:rsidRPr="001072A8">
        <w:rPr>
          <w:rFonts w:ascii="Arial" w:hAnsi="Arial" w:cs="Arial"/>
          <w:i/>
          <w:color w:val="000000"/>
          <w:lang w:eastAsia="en-US"/>
        </w:rPr>
        <w:t>(w przypadku składania oferty przez Wykonawców wspólnie ubiegających się o udzielenie zamówienia należy podać nazwy (firmy) oraz dokładne adresy wszystkich Wykonawców):</w:t>
      </w:r>
    </w:p>
    <w:tbl>
      <w:tblPr>
        <w:tblW w:w="10431" w:type="dxa"/>
        <w:tblLook w:val="00A0" w:firstRow="1" w:lastRow="0" w:firstColumn="1" w:lastColumn="0" w:noHBand="0" w:noVBand="0"/>
      </w:tblPr>
      <w:tblGrid>
        <w:gridCol w:w="2383"/>
        <w:gridCol w:w="8048"/>
      </w:tblGrid>
      <w:tr w:rsidR="00631AA6" w:rsidRPr="003C3BDC" w14:paraId="4C9C8EB5" w14:textId="77777777" w:rsidTr="00631AA6">
        <w:trPr>
          <w:trHeight w:val="624"/>
        </w:trPr>
        <w:tc>
          <w:tcPr>
            <w:tcW w:w="2383" w:type="dxa"/>
            <w:vAlign w:val="center"/>
          </w:tcPr>
          <w:p w14:paraId="37B023CC" w14:textId="77777777" w:rsidR="00631AA6" w:rsidRPr="003C3BDC" w:rsidRDefault="00631AA6" w:rsidP="0028005D">
            <w:pPr>
              <w:widowControl w:val="0"/>
              <w:ind w:firstLine="17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72A8">
              <w:rPr>
                <w:rFonts w:ascii="Arial" w:hAnsi="Arial" w:cs="Arial"/>
                <w:lang w:eastAsia="en-US"/>
              </w:rPr>
              <w:t>Firma (nazwa)*:</w:t>
            </w:r>
          </w:p>
        </w:tc>
        <w:tc>
          <w:tcPr>
            <w:tcW w:w="8048" w:type="dxa"/>
            <w:vAlign w:val="bottom"/>
          </w:tcPr>
          <w:p w14:paraId="7B5A2724" w14:textId="77777777" w:rsidR="00631AA6" w:rsidRPr="003C3BDC" w:rsidRDefault="00631AA6" w:rsidP="0028005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C3BDC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................................................................................................................</w:t>
            </w:r>
          </w:p>
        </w:tc>
      </w:tr>
      <w:tr w:rsidR="00631AA6" w:rsidRPr="003C3BDC" w14:paraId="08968C89" w14:textId="77777777" w:rsidTr="00631AA6">
        <w:trPr>
          <w:trHeight w:val="624"/>
        </w:trPr>
        <w:tc>
          <w:tcPr>
            <w:tcW w:w="2383" w:type="dxa"/>
            <w:vAlign w:val="center"/>
          </w:tcPr>
          <w:p w14:paraId="2D1B8EB2" w14:textId="77777777" w:rsidR="00631AA6" w:rsidRPr="003C3BDC" w:rsidRDefault="00631AA6" w:rsidP="0028005D">
            <w:pPr>
              <w:widowControl w:val="0"/>
              <w:ind w:firstLine="17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72A8">
              <w:rPr>
                <w:rFonts w:ascii="Arial" w:hAnsi="Arial" w:cs="Arial"/>
                <w:lang w:eastAsia="en-US"/>
              </w:rPr>
              <w:t>Siedziba:</w:t>
            </w:r>
          </w:p>
        </w:tc>
        <w:tc>
          <w:tcPr>
            <w:tcW w:w="8048" w:type="dxa"/>
            <w:vAlign w:val="bottom"/>
          </w:tcPr>
          <w:p w14:paraId="153E0D72" w14:textId="77777777" w:rsidR="00631AA6" w:rsidRPr="003C3BDC" w:rsidRDefault="00631AA6" w:rsidP="0028005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C3BDC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...............................................................................................................</w:t>
            </w:r>
          </w:p>
        </w:tc>
      </w:tr>
      <w:tr w:rsidR="00631AA6" w:rsidRPr="003C3BDC" w14:paraId="29D861D9" w14:textId="77777777" w:rsidTr="00631AA6">
        <w:trPr>
          <w:trHeight w:val="624"/>
        </w:trPr>
        <w:tc>
          <w:tcPr>
            <w:tcW w:w="2383" w:type="dxa"/>
            <w:vAlign w:val="center"/>
          </w:tcPr>
          <w:p w14:paraId="129A0724" w14:textId="77777777" w:rsidR="00631AA6" w:rsidRPr="003C3BDC" w:rsidRDefault="00631AA6" w:rsidP="0028005D">
            <w:pPr>
              <w:widowControl w:val="0"/>
              <w:ind w:firstLine="17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72A8">
              <w:rPr>
                <w:rFonts w:ascii="Arial" w:hAnsi="Arial" w:cs="Arial"/>
              </w:rPr>
              <w:t>Numer REGON</w:t>
            </w:r>
            <w:r w:rsidRPr="001072A8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8048" w:type="dxa"/>
            <w:vAlign w:val="bottom"/>
          </w:tcPr>
          <w:p w14:paraId="3A10995D" w14:textId="77777777" w:rsidR="00631AA6" w:rsidRPr="003C3BDC" w:rsidRDefault="00631AA6" w:rsidP="0028005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C3BDC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................................................................................................................</w:t>
            </w:r>
          </w:p>
        </w:tc>
      </w:tr>
      <w:tr w:rsidR="00631AA6" w:rsidRPr="003C3BDC" w14:paraId="3D058D72" w14:textId="77777777" w:rsidTr="00631AA6">
        <w:trPr>
          <w:trHeight w:val="624"/>
        </w:trPr>
        <w:tc>
          <w:tcPr>
            <w:tcW w:w="2383" w:type="dxa"/>
            <w:vAlign w:val="center"/>
          </w:tcPr>
          <w:p w14:paraId="6D2E8C3C" w14:textId="77777777" w:rsidR="00631AA6" w:rsidRPr="003C3BDC" w:rsidRDefault="00631AA6" w:rsidP="0028005D">
            <w:pPr>
              <w:widowControl w:val="0"/>
              <w:ind w:firstLine="17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72A8">
              <w:rPr>
                <w:rFonts w:ascii="Arial" w:hAnsi="Arial" w:cs="Arial"/>
                <w:lang w:eastAsia="en-US"/>
              </w:rPr>
              <w:t>Numer NIP:</w:t>
            </w:r>
          </w:p>
        </w:tc>
        <w:tc>
          <w:tcPr>
            <w:tcW w:w="8048" w:type="dxa"/>
            <w:vAlign w:val="bottom"/>
          </w:tcPr>
          <w:p w14:paraId="2DC6C1CC" w14:textId="77777777" w:rsidR="00631AA6" w:rsidRPr="003C3BDC" w:rsidRDefault="00631AA6" w:rsidP="0028005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C3BDC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.................................................................................................................</w:t>
            </w:r>
          </w:p>
        </w:tc>
      </w:tr>
      <w:tr w:rsidR="00631AA6" w:rsidRPr="003C3BDC" w14:paraId="64728C83" w14:textId="77777777" w:rsidTr="00631AA6">
        <w:trPr>
          <w:trHeight w:val="624"/>
        </w:trPr>
        <w:tc>
          <w:tcPr>
            <w:tcW w:w="2383" w:type="dxa"/>
            <w:vAlign w:val="center"/>
          </w:tcPr>
          <w:p w14:paraId="19101C31" w14:textId="77777777" w:rsidR="00631AA6" w:rsidRPr="003C3BDC" w:rsidRDefault="00631AA6" w:rsidP="0028005D">
            <w:pPr>
              <w:widowControl w:val="0"/>
              <w:ind w:firstLine="17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72A8">
              <w:rPr>
                <w:rFonts w:ascii="Arial" w:hAnsi="Arial" w:cs="Arial"/>
                <w:lang w:eastAsia="en-US"/>
              </w:rPr>
              <w:t>Numer KRS:</w:t>
            </w:r>
          </w:p>
        </w:tc>
        <w:tc>
          <w:tcPr>
            <w:tcW w:w="8048" w:type="dxa"/>
            <w:vAlign w:val="bottom"/>
          </w:tcPr>
          <w:p w14:paraId="1A164C1C" w14:textId="77777777" w:rsidR="00631AA6" w:rsidRPr="003C3BDC" w:rsidRDefault="00631AA6" w:rsidP="0028005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C3BDC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................................................................................................................</w:t>
            </w:r>
          </w:p>
        </w:tc>
      </w:tr>
    </w:tbl>
    <w:p w14:paraId="1C763880" w14:textId="7883656D" w:rsidR="00631AA6" w:rsidRPr="001072A8" w:rsidRDefault="00631AA6" w:rsidP="00631AA6">
      <w:pPr>
        <w:widowControl w:val="0"/>
        <w:numPr>
          <w:ilvl w:val="0"/>
          <w:numId w:val="35"/>
        </w:numPr>
        <w:tabs>
          <w:tab w:val="left" w:pos="567"/>
        </w:tabs>
        <w:spacing w:before="240" w:after="120" w:line="276" w:lineRule="auto"/>
        <w:ind w:left="0" w:firstLine="0"/>
        <w:jc w:val="both"/>
        <w:rPr>
          <w:rFonts w:ascii="Arial" w:hAnsi="Arial" w:cs="Arial"/>
          <w:color w:val="000000"/>
          <w:lang w:eastAsia="en-US"/>
        </w:rPr>
      </w:pPr>
      <w:r w:rsidRPr="001072A8">
        <w:rPr>
          <w:rFonts w:ascii="Arial" w:hAnsi="Arial" w:cs="Arial"/>
          <w:b/>
          <w:color w:val="000000"/>
          <w:lang w:eastAsia="en-US"/>
        </w:rPr>
        <w:t>Jednostka Wykonawcy, która będzie brała udział w realizacji zamówienia</w:t>
      </w:r>
      <w:r w:rsidRPr="001072A8">
        <w:rPr>
          <w:rFonts w:ascii="Arial" w:hAnsi="Arial" w:cs="Arial"/>
          <w:color w:val="000000"/>
          <w:lang w:eastAsia="en-US"/>
        </w:rPr>
        <w:t xml:space="preserve"> </w:t>
      </w:r>
      <w:r w:rsidRPr="001072A8">
        <w:rPr>
          <w:rFonts w:ascii="Arial" w:hAnsi="Arial" w:cs="Arial"/>
          <w:i/>
          <w:color w:val="000000"/>
          <w:lang w:eastAsia="en-US"/>
        </w:rPr>
        <w:t>(należy wpisać dane oddziału, przedstawicielstwa, innej jednostki organizacyjnej Wykonawcy):</w:t>
      </w:r>
    </w:p>
    <w:tbl>
      <w:tblPr>
        <w:tblW w:w="9847" w:type="dxa"/>
        <w:jc w:val="center"/>
        <w:tblLook w:val="00A0" w:firstRow="1" w:lastRow="0" w:firstColumn="1" w:lastColumn="0" w:noHBand="0" w:noVBand="0"/>
      </w:tblPr>
      <w:tblGrid>
        <w:gridCol w:w="1379"/>
        <w:gridCol w:w="8468"/>
      </w:tblGrid>
      <w:tr w:rsidR="00631AA6" w:rsidRPr="003C3BDC" w14:paraId="01986C64" w14:textId="77777777" w:rsidTr="0028005D">
        <w:trPr>
          <w:trHeight w:val="624"/>
          <w:jc w:val="center"/>
        </w:trPr>
        <w:tc>
          <w:tcPr>
            <w:tcW w:w="1917" w:type="dxa"/>
            <w:vAlign w:val="center"/>
          </w:tcPr>
          <w:p w14:paraId="7E624FDA" w14:textId="77777777" w:rsidR="00631AA6" w:rsidRPr="003C3BDC" w:rsidRDefault="00631AA6" w:rsidP="0028005D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072A8">
              <w:rPr>
                <w:rFonts w:ascii="Arial" w:hAnsi="Arial" w:cs="Arial"/>
                <w:color w:val="000000"/>
                <w:lang w:eastAsia="en-US"/>
              </w:rPr>
              <w:t>Firma (nazwa):</w:t>
            </w:r>
          </w:p>
        </w:tc>
        <w:tc>
          <w:tcPr>
            <w:tcW w:w="7930" w:type="dxa"/>
            <w:vAlign w:val="bottom"/>
          </w:tcPr>
          <w:p w14:paraId="1C9E57BB" w14:textId="77777777" w:rsidR="00631AA6" w:rsidRPr="003C3BDC" w:rsidRDefault="00631AA6" w:rsidP="0028005D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C3BD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</w:t>
            </w:r>
          </w:p>
        </w:tc>
      </w:tr>
      <w:tr w:rsidR="00631AA6" w:rsidRPr="003C3BDC" w14:paraId="7E0835FF" w14:textId="77777777" w:rsidTr="0028005D">
        <w:trPr>
          <w:trHeight w:val="624"/>
          <w:jc w:val="center"/>
        </w:trPr>
        <w:tc>
          <w:tcPr>
            <w:tcW w:w="1917" w:type="dxa"/>
            <w:vAlign w:val="center"/>
          </w:tcPr>
          <w:p w14:paraId="4F82E86E" w14:textId="77777777" w:rsidR="00631AA6" w:rsidRPr="003C3BDC" w:rsidRDefault="00631AA6" w:rsidP="0028005D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072A8">
              <w:rPr>
                <w:rFonts w:ascii="Arial" w:hAnsi="Arial" w:cs="Arial"/>
                <w:color w:val="000000"/>
                <w:lang w:eastAsia="en-US"/>
              </w:rPr>
              <w:t>Adres:</w:t>
            </w:r>
          </w:p>
        </w:tc>
        <w:tc>
          <w:tcPr>
            <w:tcW w:w="7930" w:type="dxa"/>
            <w:vAlign w:val="bottom"/>
          </w:tcPr>
          <w:p w14:paraId="6C1BB554" w14:textId="77777777" w:rsidR="00631AA6" w:rsidRPr="003C3BDC" w:rsidRDefault="00631AA6" w:rsidP="0028005D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C3BD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</w:t>
            </w:r>
          </w:p>
        </w:tc>
      </w:tr>
      <w:tr w:rsidR="00631AA6" w:rsidRPr="003C3BDC" w14:paraId="5FAB00B5" w14:textId="77777777" w:rsidTr="0028005D">
        <w:trPr>
          <w:trHeight w:val="624"/>
          <w:jc w:val="center"/>
        </w:trPr>
        <w:tc>
          <w:tcPr>
            <w:tcW w:w="1917" w:type="dxa"/>
            <w:vAlign w:val="center"/>
          </w:tcPr>
          <w:p w14:paraId="1C0C79CA" w14:textId="05115E7A" w:rsidR="00631AA6" w:rsidRPr="003C3BDC" w:rsidRDefault="00631AA6" w:rsidP="0028005D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072A8">
              <w:rPr>
                <w:rFonts w:ascii="Arial" w:hAnsi="Arial" w:cs="Arial"/>
                <w:color w:val="000000"/>
                <w:lang w:eastAsia="en-US"/>
              </w:rPr>
              <w:t>Telefon</w:t>
            </w:r>
            <w:r w:rsidR="00A723B0" w:rsidRPr="001072A8">
              <w:rPr>
                <w:rFonts w:ascii="Arial" w:hAnsi="Arial" w:cs="Arial"/>
                <w:color w:val="000000"/>
                <w:lang w:eastAsia="en-US"/>
              </w:rPr>
              <w:t>:</w:t>
            </w:r>
          </w:p>
        </w:tc>
        <w:tc>
          <w:tcPr>
            <w:tcW w:w="7930" w:type="dxa"/>
            <w:vAlign w:val="bottom"/>
          </w:tcPr>
          <w:p w14:paraId="25A9017E" w14:textId="77777777" w:rsidR="00631AA6" w:rsidRPr="003C3BDC" w:rsidRDefault="00631AA6" w:rsidP="0028005D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C3BD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</w:t>
            </w:r>
          </w:p>
        </w:tc>
      </w:tr>
    </w:tbl>
    <w:p w14:paraId="3E4719F6" w14:textId="77777777" w:rsidR="00631AA6" w:rsidRPr="001072A8" w:rsidRDefault="00631AA6" w:rsidP="00631AA6">
      <w:pPr>
        <w:widowControl w:val="0"/>
        <w:numPr>
          <w:ilvl w:val="0"/>
          <w:numId w:val="35"/>
        </w:numPr>
        <w:tabs>
          <w:tab w:val="left" w:pos="567"/>
        </w:tabs>
        <w:spacing w:before="240" w:after="120" w:line="276" w:lineRule="auto"/>
        <w:ind w:left="0" w:firstLine="0"/>
        <w:contextualSpacing/>
        <w:jc w:val="both"/>
        <w:rPr>
          <w:rFonts w:ascii="Arial" w:hAnsi="Arial" w:cs="Arial"/>
          <w:color w:val="000000"/>
          <w:lang w:eastAsia="en-US"/>
        </w:rPr>
      </w:pPr>
      <w:r w:rsidRPr="001072A8">
        <w:rPr>
          <w:rFonts w:ascii="Arial" w:hAnsi="Arial" w:cs="Arial"/>
          <w:b/>
          <w:color w:val="000000"/>
          <w:lang w:eastAsia="en-US"/>
        </w:rPr>
        <w:t>Osoba uprawniona przez Wykonawcę do podpisania i złożenia niniejszej oferty</w:t>
      </w:r>
      <w:r w:rsidRPr="001072A8">
        <w:rPr>
          <w:rFonts w:ascii="Arial" w:hAnsi="Arial" w:cs="Arial"/>
          <w:color w:val="000000"/>
          <w:lang w:eastAsia="en-US"/>
        </w:rPr>
        <w:t xml:space="preserve"> </w:t>
      </w:r>
      <w:r w:rsidRPr="001072A8">
        <w:rPr>
          <w:rFonts w:ascii="Arial" w:hAnsi="Arial" w:cs="Arial"/>
          <w:i/>
          <w:color w:val="000000"/>
          <w:lang w:eastAsia="en-US"/>
        </w:rPr>
        <w:t>(jeśli dotyczy):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38"/>
        <w:gridCol w:w="8101"/>
      </w:tblGrid>
      <w:tr w:rsidR="00631AA6" w:rsidRPr="003C3BDC" w14:paraId="699E3329" w14:textId="77777777" w:rsidTr="00A723B0">
        <w:trPr>
          <w:trHeight w:val="624"/>
          <w:jc w:val="center"/>
        </w:trPr>
        <w:tc>
          <w:tcPr>
            <w:tcW w:w="1538" w:type="dxa"/>
            <w:vAlign w:val="center"/>
          </w:tcPr>
          <w:p w14:paraId="48BBD606" w14:textId="77777777" w:rsidR="00631AA6" w:rsidRPr="003C3BDC" w:rsidRDefault="00631AA6" w:rsidP="0028005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72A8">
              <w:rPr>
                <w:rFonts w:ascii="Arial" w:hAnsi="Arial" w:cs="Arial"/>
                <w:lang w:eastAsia="en-US"/>
              </w:rPr>
              <w:t>Imię i nazwisko</w:t>
            </w:r>
            <w:r w:rsidRPr="003C3BDC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8101" w:type="dxa"/>
            <w:vAlign w:val="bottom"/>
          </w:tcPr>
          <w:p w14:paraId="690E6DFB" w14:textId="77CF6A9C" w:rsidR="00631AA6" w:rsidRPr="003C3BDC" w:rsidRDefault="00631AA6" w:rsidP="0028005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C3BDC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</w:t>
            </w:r>
          </w:p>
        </w:tc>
      </w:tr>
      <w:tr w:rsidR="00631AA6" w:rsidRPr="003C3BDC" w14:paraId="080221AE" w14:textId="77777777" w:rsidTr="00A723B0">
        <w:trPr>
          <w:trHeight w:val="624"/>
          <w:jc w:val="center"/>
        </w:trPr>
        <w:tc>
          <w:tcPr>
            <w:tcW w:w="1538" w:type="dxa"/>
            <w:vAlign w:val="center"/>
          </w:tcPr>
          <w:p w14:paraId="2B421D66" w14:textId="3D0222E8" w:rsidR="00631AA6" w:rsidRPr="003C3BDC" w:rsidRDefault="00631AA6" w:rsidP="0028005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72A8">
              <w:rPr>
                <w:rFonts w:ascii="Arial" w:hAnsi="Arial" w:cs="Arial"/>
                <w:lang w:eastAsia="en-US"/>
              </w:rPr>
              <w:t>Telefon</w:t>
            </w:r>
            <w:r w:rsidR="00A723B0" w:rsidRPr="001072A8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8101" w:type="dxa"/>
            <w:vAlign w:val="bottom"/>
          </w:tcPr>
          <w:p w14:paraId="226E9977" w14:textId="3349EC85" w:rsidR="00631AA6" w:rsidRPr="003C3BDC" w:rsidRDefault="00631AA6" w:rsidP="0028005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C3BDC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................................................................................................................</w:t>
            </w:r>
            <w:r w:rsidR="00A723B0">
              <w:rPr>
                <w:rFonts w:ascii="Arial" w:hAnsi="Arial" w:cs="Arial"/>
                <w:sz w:val="22"/>
                <w:szCs w:val="22"/>
                <w:lang w:eastAsia="en-US"/>
              </w:rPr>
              <w:t>................</w:t>
            </w:r>
          </w:p>
        </w:tc>
      </w:tr>
      <w:tr w:rsidR="00631AA6" w:rsidRPr="003C3BDC" w14:paraId="4C68D2E2" w14:textId="77777777" w:rsidTr="00A723B0">
        <w:trPr>
          <w:trHeight w:val="624"/>
          <w:jc w:val="center"/>
        </w:trPr>
        <w:tc>
          <w:tcPr>
            <w:tcW w:w="1538" w:type="dxa"/>
            <w:vAlign w:val="center"/>
          </w:tcPr>
          <w:p w14:paraId="54D2D392" w14:textId="77777777" w:rsidR="00631AA6" w:rsidRPr="003C3BDC" w:rsidRDefault="00631AA6" w:rsidP="0028005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72A8">
              <w:rPr>
                <w:rFonts w:ascii="Arial" w:hAnsi="Arial" w:cs="Arial"/>
                <w:lang w:eastAsia="en-US"/>
              </w:rPr>
              <w:t>e-mail:</w:t>
            </w:r>
          </w:p>
        </w:tc>
        <w:tc>
          <w:tcPr>
            <w:tcW w:w="8101" w:type="dxa"/>
            <w:vAlign w:val="bottom"/>
          </w:tcPr>
          <w:p w14:paraId="370B6D31" w14:textId="675C9058" w:rsidR="00631AA6" w:rsidRPr="003C3BDC" w:rsidRDefault="00631AA6" w:rsidP="0028005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C3BDC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</w:t>
            </w:r>
            <w:r w:rsidR="00A723B0">
              <w:rPr>
                <w:rFonts w:ascii="Arial" w:hAnsi="Arial" w:cs="Arial"/>
                <w:sz w:val="22"/>
                <w:szCs w:val="22"/>
                <w:lang w:eastAsia="en-US"/>
              </w:rPr>
              <w:t>....</w:t>
            </w:r>
          </w:p>
        </w:tc>
      </w:tr>
    </w:tbl>
    <w:p w14:paraId="6CFC3EAB" w14:textId="0AF4E4C7" w:rsidR="00B21546" w:rsidRPr="001072A8" w:rsidRDefault="00CC0BF6" w:rsidP="00B21546">
      <w:pPr>
        <w:keepNext/>
        <w:jc w:val="both"/>
        <w:rPr>
          <w:rFonts w:ascii="Arial" w:hAnsi="Arial" w:cs="Arial"/>
          <w:b/>
        </w:rPr>
      </w:pPr>
      <w:r w:rsidRPr="001072A8">
        <w:rPr>
          <w:rFonts w:ascii="Arial" w:hAnsi="Arial" w:cs="Arial"/>
          <w:b/>
        </w:rPr>
        <w:lastRenderedPageBreak/>
        <w:t xml:space="preserve">III. </w:t>
      </w:r>
      <w:r w:rsidR="00B21546" w:rsidRPr="001072A8">
        <w:rPr>
          <w:rFonts w:ascii="Arial" w:hAnsi="Arial" w:cs="Arial"/>
          <w:b/>
        </w:rPr>
        <w:t xml:space="preserve">Osoba do kontaktu/adres do korespondencji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804"/>
      </w:tblGrid>
      <w:tr w:rsidR="00784877" w:rsidRPr="003C3BDC" w14:paraId="719C0121" w14:textId="77777777" w:rsidTr="00943064">
        <w:trPr>
          <w:trHeight w:val="7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61BF" w14:textId="77777777" w:rsidR="00B21546" w:rsidRPr="003C3BDC" w:rsidRDefault="00B21546" w:rsidP="00841FB7">
            <w:pPr>
              <w:pStyle w:val="Nagwek2"/>
              <w:rPr>
                <w:rFonts w:ascii="Arial" w:hAnsi="Arial" w:cs="Arial"/>
                <w:bCs/>
                <w:sz w:val="22"/>
                <w:szCs w:val="22"/>
              </w:rPr>
            </w:pPr>
            <w:r w:rsidRPr="001072A8">
              <w:rPr>
                <w:rFonts w:ascii="Arial" w:hAnsi="Arial" w:cs="Arial"/>
                <w:bCs/>
                <w:sz w:val="24"/>
              </w:rPr>
              <w:t xml:space="preserve">Imię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3BDC" w:rsidRDefault="00B21546" w:rsidP="00841FB7">
            <w:pPr>
              <w:keepNext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4877" w:rsidRPr="003C3BDC" w14:paraId="5B0AA3AF" w14:textId="77777777" w:rsidTr="00943064">
        <w:trPr>
          <w:trHeight w:val="7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34BF" w14:textId="77777777" w:rsidR="00B21546" w:rsidRPr="003C3BDC" w:rsidRDefault="00B21546" w:rsidP="00841FB7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2A8">
              <w:rPr>
                <w:rFonts w:ascii="Arial" w:hAnsi="Arial" w:cs="Arial"/>
              </w:rPr>
              <w:t>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3BDC" w:rsidRDefault="00B21546" w:rsidP="00841FB7">
            <w:pPr>
              <w:keepNext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4877" w:rsidRPr="003C3BDC" w14:paraId="141B2353" w14:textId="77777777" w:rsidTr="009430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4BC3" w14:textId="77777777" w:rsidR="00A73C55" w:rsidRPr="001072A8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1072A8">
              <w:rPr>
                <w:rFonts w:ascii="Arial" w:hAnsi="Arial" w:cs="Arial"/>
              </w:rPr>
              <w:t>Adres</w:t>
            </w:r>
            <w:r w:rsidR="00A73C55" w:rsidRPr="001072A8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3BDC" w:rsidRDefault="00B21546" w:rsidP="00841FB7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2A8">
              <w:rPr>
                <w:rFonts w:ascii="Arial" w:hAnsi="Arial" w:cs="Arial"/>
              </w:rPr>
              <w:t>do korespondencji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3BDC" w:rsidRDefault="00B21546" w:rsidP="00841FB7">
            <w:pPr>
              <w:keepNext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4877" w:rsidRPr="003C3BDC" w14:paraId="081DEF62" w14:textId="77777777" w:rsidTr="00943064">
        <w:trPr>
          <w:trHeight w:val="4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D9E0" w14:textId="77777777" w:rsidR="00B21546" w:rsidRPr="003C3BDC" w:rsidRDefault="00B21546" w:rsidP="00841FB7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3064">
              <w:rPr>
                <w:rFonts w:ascii="Arial" w:hAnsi="Arial" w:cs="Arial"/>
              </w:rPr>
              <w:t>Nr telefonu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3BDC" w:rsidRDefault="00B21546" w:rsidP="00841FB7">
            <w:pPr>
              <w:keepNext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1546" w:rsidRPr="003C3BDC" w14:paraId="4F9671E7" w14:textId="77777777" w:rsidTr="00943064">
        <w:trPr>
          <w:trHeight w:val="5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904B" w14:textId="77777777" w:rsidR="00B21546" w:rsidRPr="003C3BDC" w:rsidRDefault="00B21546" w:rsidP="00841FB7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3064">
              <w:rPr>
                <w:rFonts w:ascii="Arial" w:hAnsi="Arial" w:cs="Arial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3BDC" w:rsidRDefault="00B21546" w:rsidP="00841FB7">
            <w:pPr>
              <w:keepNext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99C87E7" w14:textId="77777777" w:rsidR="00B21546" w:rsidRPr="003C3BDC" w:rsidRDefault="00B21546" w:rsidP="00B21546">
      <w:pPr>
        <w:ind w:left="340"/>
        <w:rPr>
          <w:rFonts w:ascii="Arial" w:hAnsi="Arial" w:cs="Arial"/>
          <w:sz w:val="22"/>
          <w:szCs w:val="22"/>
        </w:rPr>
      </w:pPr>
    </w:p>
    <w:p w14:paraId="2503C077" w14:textId="7E568E4F" w:rsidR="00F03262" w:rsidRPr="00943064" w:rsidRDefault="00CC0BF6" w:rsidP="00CC0BF6">
      <w:pPr>
        <w:widowControl w:val="0"/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r w:rsidRPr="00943064">
        <w:rPr>
          <w:rFonts w:ascii="Arial" w:hAnsi="Arial" w:cs="Arial"/>
          <w:b/>
          <w:bCs/>
        </w:rPr>
        <w:t>IV.</w:t>
      </w:r>
      <w:r w:rsidR="00F03262" w:rsidRPr="00943064">
        <w:rPr>
          <w:rFonts w:ascii="Arial" w:hAnsi="Arial" w:cs="Arial"/>
        </w:rPr>
        <w:t xml:space="preserve"> </w:t>
      </w:r>
      <w:r w:rsidR="00F03262" w:rsidRPr="00943064">
        <w:rPr>
          <w:rFonts w:ascii="Arial" w:hAnsi="Arial" w:cs="Arial"/>
          <w:b/>
          <w:bCs/>
          <w:lang w:eastAsia="en-US"/>
        </w:rPr>
        <w:t>Ja (my) niżej podpisany (i) oświadczam(y), że:</w:t>
      </w:r>
    </w:p>
    <w:p w14:paraId="1BFB6422" w14:textId="41885690" w:rsidR="00F03262" w:rsidRPr="00943064" w:rsidRDefault="00F03262" w:rsidP="00F03262">
      <w:pPr>
        <w:numPr>
          <w:ilvl w:val="1"/>
          <w:numId w:val="36"/>
        </w:numPr>
        <w:suppressAutoHyphens/>
        <w:ind w:left="357" w:hanging="357"/>
        <w:rPr>
          <w:rFonts w:ascii="Arial" w:hAnsi="Arial" w:cs="Arial"/>
        </w:rPr>
      </w:pPr>
      <w:r w:rsidRPr="00943064">
        <w:rPr>
          <w:rFonts w:ascii="Arial" w:hAnsi="Arial" w:cs="Arial"/>
        </w:rPr>
        <w:t xml:space="preserve">Oferuję(emy) </w:t>
      </w:r>
      <w:r w:rsidR="003C3BDC" w:rsidRPr="00943064">
        <w:rPr>
          <w:rFonts w:ascii="Arial" w:hAnsi="Arial" w:cs="Arial"/>
        </w:rPr>
        <w:t xml:space="preserve"> </w:t>
      </w:r>
      <w:r w:rsidRPr="00943064">
        <w:rPr>
          <w:rFonts w:ascii="Arial" w:hAnsi="Arial" w:cs="Arial"/>
        </w:rPr>
        <w:t>wykonanie usług objętych zamówieniem, zgodnie z wymogami zawartymi w Ogłoszeniu / Specyfikacji  Warunków Zamówienia,  za cenę łączną:</w:t>
      </w:r>
    </w:p>
    <w:p w14:paraId="163D2A18" w14:textId="1200F5CD" w:rsidR="00F03262" w:rsidRPr="00943064" w:rsidRDefault="00F03262" w:rsidP="00F03262">
      <w:pPr>
        <w:spacing w:before="360" w:line="360" w:lineRule="auto"/>
        <w:rPr>
          <w:rFonts w:ascii="Arial" w:hAnsi="Arial" w:cs="Arial"/>
        </w:rPr>
      </w:pPr>
      <w:r w:rsidRPr="00943064">
        <w:rPr>
          <w:rFonts w:ascii="Arial" w:hAnsi="Arial" w:cs="Arial"/>
        </w:rPr>
        <w:t>..........................</w:t>
      </w:r>
      <w:r w:rsidR="003C3BDC" w:rsidRPr="00943064">
        <w:rPr>
          <w:rFonts w:ascii="Arial" w:hAnsi="Arial" w:cs="Arial"/>
        </w:rPr>
        <w:t>.</w:t>
      </w:r>
      <w:r w:rsidRPr="00943064">
        <w:rPr>
          <w:rFonts w:ascii="Arial" w:hAnsi="Arial" w:cs="Arial"/>
        </w:rPr>
        <w:t>........</w:t>
      </w:r>
      <w:r w:rsidRPr="00943064">
        <w:rPr>
          <w:rFonts w:ascii="Arial" w:hAnsi="Arial" w:cs="Arial"/>
          <w:b/>
        </w:rPr>
        <w:t xml:space="preserve"> PLN, słownie złotych: </w:t>
      </w:r>
      <w:r w:rsidRPr="00943064">
        <w:rPr>
          <w:rFonts w:ascii="Arial" w:hAnsi="Arial" w:cs="Arial"/>
        </w:rPr>
        <w:t>.....................................................................</w:t>
      </w:r>
    </w:p>
    <w:p w14:paraId="4384A7F8" w14:textId="77777777" w:rsidR="00F03262" w:rsidRPr="003C3BDC" w:rsidRDefault="00F03262" w:rsidP="00F03262">
      <w:pPr>
        <w:jc w:val="center"/>
        <w:rPr>
          <w:rFonts w:ascii="Arial" w:hAnsi="Arial" w:cs="Arial"/>
          <w:sz w:val="22"/>
          <w:szCs w:val="22"/>
        </w:rPr>
      </w:pPr>
      <w:r w:rsidRPr="003C3BDC">
        <w:rPr>
          <w:rFonts w:ascii="Arial" w:hAnsi="Arial" w:cs="Arial"/>
          <w:sz w:val="22"/>
          <w:szCs w:val="22"/>
        </w:rPr>
        <w:t xml:space="preserve">/usługa zwolniona z podatku VAT zgodnie z art. 43 ust. 1 pkt 37 ustawy z dnia 11 marca 2004 r. o podatku od towarów i usług – </w:t>
      </w:r>
      <w:r w:rsidRPr="003C3BDC">
        <w:rPr>
          <w:rFonts w:ascii="Arial" w:hAnsi="Arial" w:cs="Arial"/>
          <w:bCs/>
          <w:sz w:val="22"/>
          <w:szCs w:val="22"/>
        </w:rPr>
        <w:t>tekst jednolity Dz. U. z 2020 r., poz. 106</w:t>
      </w:r>
      <w:r w:rsidRPr="003C3BDC">
        <w:rPr>
          <w:rFonts w:ascii="Arial" w:hAnsi="Arial" w:cs="Arial"/>
          <w:sz w:val="22"/>
          <w:szCs w:val="22"/>
        </w:rPr>
        <w:t>/</w:t>
      </w:r>
    </w:p>
    <w:p w14:paraId="532CB959" w14:textId="77777777" w:rsidR="00F03262" w:rsidRPr="003C3BDC" w:rsidRDefault="00F03262" w:rsidP="00F03262">
      <w:pPr>
        <w:rPr>
          <w:rFonts w:ascii="Arial" w:hAnsi="Arial" w:cs="Arial"/>
          <w:sz w:val="22"/>
          <w:szCs w:val="22"/>
        </w:rPr>
      </w:pPr>
    </w:p>
    <w:p w14:paraId="75CF6684" w14:textId="77777777" w:rsidR="00F03262" w:rsidRPr="003C3BDC" w:rsidRDefault="00F03262" w:rsidP="00F03262">
      <w:pPr>
        <w:rPr>
          <w:rFonts w:ascii="Arial" w:hAnsi="Arial" w:cs="Arial"/>
          <w:sz w:val="22"/>
          <w:szCs w:val="22"/>
          <w:lang w:eastAsia="en-US"/>
        </w:rPr>
      </w:pPr>
      <w:r w:rsidRPr="003C3BDC">
        <w:rPr>
          <w:rFonts w:ascii="Arial" w:hAnsi="Arial" w:cs="Arial"/>
          <w:sz w:val="22"/>
          <w:szCs w:val="22"/>
          <w:lang w:eastAsia="en-US"/>
        </w:rPr>
        <w:t>wynikającą z wypełnionego formularza cenowego, zawartego</w:t>
      </w:r>
      <w:r w:rsidRPr="003C3BDC">
        <w:rPr>
          <w:rFonts w:ascii="Arial" w:hAnsi="Arial" w:cs="Arial"/>
          <w:color w:val="000000"/>
          <w:sz w:val="22"/>
          <w:szCs w:val="22"/>
          <w:lang w:eastAsia="en-US"/>
        </w:rPr>
        <w:t xml:space="preserve"> poniżej:</w:t>
      </w:r>
    </w:p>
    <w:tbl>
      <w:tblPr>
        <w:tblW w:w="518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5"/>
        <w:gridCol w:w="4716"/>
        <w:gridCol w:w="2106"/>
        <w:gridCol w:w="74"/>
        <w:gridCol w:w="2562"/>
      </w:tblGrid>
      <w:tr w:rsidR="00F03262" w:rsidRPr="00F03262" w14:paraId="58E6391C" w14:textId="77777777" w:rsidTr="0028005D">
        <w:trPr>
          <w:trHeight w:val="41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C23EA75" w14:textId="0D4F8567" w:rsidR="00F03262" w:rsidRPr="00F03262" w:rsidRDefault="00943064" w:rsidP="00F03262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</w:t>
            </w:r>
            <w:r w:rsidR="00F03262" w:rsidRPr="00F03262">
              <w:rPr>
                <w:rFonts w:ascii="Tahoma" w:hAnsi="Tahoma" w:cs="Tahoma"/>
                <w:b/>
                <w:sz w:val="20"/>
                <w:szCs w:val="20"/>
              </w:rPr>
              <w:t xml:space="preserve">ORMULARZ  CENOWY </w:t>
            </w:r>
          </w:p>
        </w:tc>
      </w:tr>
      <w:tr w:rsidR="00F03262" w:rsidRPr="00F03262" w14:paraId="43C1A30E" w14:textId="77777777" w:rsidTr="0028005D">
        <w:trPr>
          <w:trHeight w:val="264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1329C044" w14:textId="77777777" w:rsidR="00F03262" w:rsidRPr="00F03262" w:rsidRDefault="00F03262" w:rsidP="00F03262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262" w:rsidRPr="00F03262" w14:paraId="51AF38B7" w14:textId="77777777" w:rsidTr="0028005D">
        <w:trPr>
          <w:trHeight w:val="454"/>
          <w:jc w:val="center"/>
        </w:trPr>
        <w:tc>
          <w:tcPr>
            <w:tcW w:w="253" w:type="pct"/>
            <w:shd w:val="clear" w:color="auto" w:fill="auto"/>
            <w:vAlign w:val="center"/>
          </w:tcPr>
          <w:p w14:paraId="76992C52" w14:textId="77777777" w:rsidR="00F03262" w:rsidRPr="00F03262" w:rsidRDefault="00F03262" w:rsidP="00F03262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36A1" w14:textId="77777777" w:rsidR="00F03262" w:rsidRPr="00F03262" w:rsidRDefault="00F03262" w:rsidP="00F03262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3262">
              <w:rPr>
                <w:rFonts w:ascii="Tahoma" w:hAnsi="Tahoma" w:cs="Tahoma"/>
                <w:b/>
                <w:bCs/>
                <w:sz w:val="20"/>
                <w:szCs w:val="20"/>
              </w:rPr>
              <w:t>Przedmiot ubezpieczenia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AD9C" w14:textId="77777777" w:rsidR="00F03262" w:rsidRPr="00F03262" w:rsidRDefault="00F03262" w:rsidP="00F03262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3262">
              <w:rPr>
                <w:rFonts w:ascii="Tahoma" w:hAnsi="Tahoma" w:cs="Tahoma"/>
                <w:b/>
                <w:bCs/>
                <w:sz w:val="20"/>
                <w:szCs w:val="20"/>
              </w:rPr>
              <w:t>Suma ubezpieczenia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FB88" w14:textId="77777777" w:rsidR="00F03262" w:rsidRPr="00F03262" w:rsidRDefault="00F03262" w:rsidP="00F0326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32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Składka za cały okres wykonania zamówienia </w:t>
            </w:r>
          </w:p>
          <w:p w14:paraId="300883A6" w14:textId="7A9B7220" w:rsidR="00F03262" w:rsidRPr="00F03262" w:rsidRDefault="00F03262" w:rsidP="00F0326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3262"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</w:t>
            </w:r>
            <w:r w:rsidRPr="00F032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miesi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ą</w:t>
            </w:r>
            <w:r w:rsidRPr="00F03262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 w:rsidRPr="00F03262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</w:tr>
      <w:tr w:rsidR="00F03262" w:rsidRPr="00F03262" w14:paraId="504F9738" w14:textId="77777777" w:rsidTr="0028005D">
        <w:trPr>
          <w:trHeight w:val="454"/>
          <w:jc w:val="center"/>
        </w:trPr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FB446" w14:textId="77777777" w:rsidR="00F03262" w:rsidRPr="00F03262" w:rsidRDefault="00F03262" w:rsidP="00F0326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3262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7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3BB92" w14:textId="77777777" w:rsidR="00F03262" w:rsidRPr="00F03262" w:rsidRDefault="00F03262" w:rsidP="00F0326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3262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Ubezpieczenie mienia systemem od wszystkich ryzyk:</w:t>
            </w:r>
          </w:p>
        </w:tc>
      </w:tr>
      <w:tr w:rsidR="00F03262" w:rsidRPr="00F03262" w14:paraId="645462C0" w14:textId="77777777" w:rsidTr="0028005D">
        <w:trPr>
          <w:trHeight w:val="485"/>
          <w:jc w:val="center"/>
        </w:trPr>
        <w:tc>
          <w:tcPr>
            <w:tcW w:w="253" w:type="pct"/>
            <w:vMerge w:val="restart"/>
            <w:shd w:val="clear" w:color="auto" w:fill="auto"/>
            <w:vAlign w:val="center"/>
          </w:tcPr>
          <w:p w14:paraId="18692E9D" w14:textId="77777777" w:rsidR="00F03262" w:rsidRPr="00F03262" w:rsidRDefault="00F03262" w:rsidP="00F03262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0CC3" w14:textId="77777777" w:rsidR="00F03262" w:rsidRPr="00F03262" w:rsidRDefault="00F03262" w:rsidP="00F03262">
            <w:pPr>
              <w:rPr>
                <w:rFonts w:ascii="Tahoma" w:hAnsi="Tahoma" w:cs="Tahoma"/>
                <w:sz w:val="20"/>
                <w:szCs w:val="20"/>
              </w:rPr>
            </w:pPr>
            <w:r w:rsidRPr="00F03262">
              <w:rPr>
                <w:rFonts w:ascii="Tahoma" w:hAnsi="Tahoma" w:cs="Tahoma"/>
                <w:sz w:val="20"/>
                <w:szCs w:val="20"/>
              </w:rPr>
              <w:t>Budynki i budowle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5281" w14:textId="39044005" w:rsidR="00F03262" w:rsidRPr="00C3299B" w:rsidRDefault="00F03262" w:rsidP="00F0326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3299B">
              <w:rPr>
                <w:rFonts w:ascii="Tahoma" w:hAnsi="Tahoma" w:cs="Tahoma"/>
                <w:sz w:val="20"/>
                <w:szCs w:val="20"/>
              </w:rPr>
              <w:t>1</w:t>
            </w:r>
            <w:r w:rsidR="00C3299B" w:rsidRPr="00C3299B">
              <w:rPr>
                <w:rFonts w:ascii="Tahoma" w:hAnsi="Tahoma" w:cs="Tahoma"/>
                <w:sz w:val="20"/>
                <w:szCs w:val="20"/>
              </w:rPr>
              <w:t xml:space="preserve">41 868 189,42 </w:t>
            </w:r>
            <w:r w:rsidRPr="00C3299B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10E60B83" w14:textId="77777777" w:rsidR="00F03262" w:rsidRPr="00F03262" w:rsidRDefault="00F03262" w:rsidP="00F03262">
            <w:pPr>
              <w:widowControl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262" w:rsidRPr="00F03262" w14:paraId="10037E69" w14:textId="77777777" w:rsidTr="0028005D">
        <w:trPr>
          <w:trHeight w:val="420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14:paraId="145D4881" w14:textId="77777777" w:rsidR="00F03262" w:rsidRPr="00F03262" w:rsidRDefault="00F03262" w:rsidP="00F03262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2DCA" w14:textId="77777777" w:rsidR="00F03262" w:rsidRPr="00F03262" w:rsidRDefault="00F03262" w:rsidP="00F03262">
            <w:pPr>
              <w:rPr>
                <w:rFonts w:ascii="Tahoma" w:hAnsi="Tahoma" w:cs="Tahoma"/>
                <w:sz w:val="20"/>
                <w:szCs w:val="20"/>
              </w:rPr>
            </w:pPr>
            <w:r w:rsidRPr="00F03262">
              <w:rPr>
                <w:rFonts w:ascii="Tahoma" w:hAnsi="Tahoma" w:cs="Tahoma"/>
                <w:sz w:val="20"/>
                <w:szCs w:val="20"/>
              </w:rPr>
              <w:t>Wyposażenie, maszyny i urządzenia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8FAD" w14:textId="29B810EC" w:rsidR="00F03262" w:rsidRPr="00C3299B" w:rsidRDefault="00F03262" w:rsidP="00F0326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3299B">
              <w:rPr>
                <w:rFonts w:ascii="Tahoma" w:hAnsi="Tahoma" w:cs="Tahoma"/>
                <w:sz w:val="20"/>
                <w:szCs w:val="20"/>
              </w:rPr>
              <w:t>13</w:t>
            </w:r>
            <w:r w:rsidR="00C3299B" w:rsidRPr="00C3299B">
              <w:rPr>
                <w:rFonts w:ascii="Tahoma" w:hAnsi="Tahoma" w:cs="Tahoma"/>
                <w:sz w:val="20"/>
                <w:szCs w:val="20"/>
              </w:rPr>
              <w:t>6 296 028,51</w:t>
            </w:r>
            <w:r w:rsidRPr="00C3299B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CC4ABE7" w14:textId="77777777" w:rsidR="00F03262" w:rsidRPr="00F03262" w:rsidRDefault="00F03262" w:rsidP="00F03262">
            <w:pPr>
              <w:widowControl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262" w:rsidRPr="00F03262" w14:paraId="236E0E04" w14:textId="77777777" w:rsidTr="0028005D">
        <w:trPr>
          <w:trHeight w:val="398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14:paraId="71152C2D" w14:textId="77777777" w:rsidR="00F03262" w:rsidRPr="00F03262" w:rsidRDefault="00F03262" w:rsidP="00F03262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67" w:type="pct"/>
            <w:shd w:val="clear" w:color="auto" w:fill="auto"/>
            <w:vAlign w:val="center"/>
          </w:tcPr>
          <w:p w14:paraId="544CB6BA" w14:textId="77777777" w:rsidR="00F03262" w:rsidRPr="00F03262" w:rsidRDefault="00F03262" w:rsidP="00F03262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F03262">
              <w:rPr>
                <w:rFonts w:ascii="Tahoma" w:hAnsi="Tahoma" w:cs="Tahoma"/>
                <w:sz w:val="20"/>
                <w:szCs w:val="20"/>
              </w:rPr>
              <w:t>Środki transportowe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EB7E" w14:textId="750C1507" w:rsidR="00F03262" w:rsidRPr="00C3299B" w:rsidRDefault="00C3299B" w:rsidP="00F0326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3299B">
              <w:rPr>
                <w:rFonts w:ascii="Tahoma" w:hAnsi="Tahoma" w:cs="Tahoma"/>
                <w:sz w:val="20"/>
                <w:szCs w:val="20"/>
              </w:rPr>
              <w:t>475 192,26</w:t>
            </w:r>
            <w:r w:rsidR="00F03262" w:rsidRPr="00C329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03262" w:rsidRPr="00C3299B">
              <w:rPr>
                <w:rFonts w:ascii="Tahoma" w:eastAsia="Arial Unicode MS" w:hAnsi="Tahoma" w:cs="Tahoma"/>
                <w:sz w:val="20"/>
                <w:szCs w:val="20"/>
              </w:rPr>
              <w:t>zł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3F90629" w14:textId="77777777" w:rsidR="00F03262" w:rsidRPr="00C3299B" w:rsidRDefault="00F03262" w:rsidP="00F03262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262" w:rsidRPr="00F03262" w14:paraId="433C0727" w14:textId="77777777" w:rsidTr="0028005D">
        <w:trPr>
          <w:trHeight w:val="398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14:paraId="501C6EFE" w14:textId="77777777" w:rsidR="00F03262" w:rsidRPr="00F03262" w:rsidRDefault="00F03262" w:rsidP="00F03262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67" w:type="pct"/>
            <w:shd w:val="clear" w:color="auto" w:fill="auto"/>
            <w:vAlign w:val="center"/>
          </w:tcPr>
          <w:p w14:paraId="6DDAE14F" w14:textId="77777777" w:rsidR="00F03262" w:rsidRPr="00F03262" w:rsidRDefault="00F03262" w:rsidP="00F03262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F03262">
              <w:rPr>
                <w:rFonts w:ascii="Tahoma" w:hAnsi="Tahoma" w:cs="Tahoma"/>
                <w:bCs/>
                <w:sz w:val="20"/>
                <w:szCs w:val="20"/>
              </w:rPr>
              <w:t xml:space="preserve">Ubezpieczenie mienia w systemie pierwszego ryzyka  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8824" w14:textId="77777777" w:rsidR="00F03262" w:rsidRPr="00C3299B" w:rsidRDefault="00F03262" w:rsidP="00F0326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3299B">
              <w:rPr>
                <w:rFonts w:ascii="Tahoma" w:hAnsi="Tahoma" w:cs="Tahoma"/>
                <w:sz w:val="20"/>
                <w:szCs w:val="20"/>
              </w:rPr>
              <w:t>1 780 000,00 zł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592D8B0B" w14:textId="77777777" w:rsidR="00F03262" w:rsidRPr="00C3299B" w:rsidRDefault="00F03262" w:rsidP="00F03262">
            <w:pPr>
              <w:widowControl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262" w:rsidRPr="00F03262" w14:paraId="7F3E2D15" w14:textId="77777777" w:rsidTr="0028005D">
        <w:trPr>
          <w:trHeight w:val="567"/>
          <w:jc w:val="center"/>
        </w:trPr>
        <w:tc>
          <w:tcPr>
            <w:tcW w:w="253" w:type="pct"/>
            <w:shd w:val="clear" w:color="auto" w:fill="auto"/>
            <w:vAlign w:val="center"/>
          </w:tcPr>
          <w:p w14:paraId="70EB4685" w14:textId="77777777" w:rsidR="00F03262" w:rsidRPr="00F03262" w:rsidRDefault="00F03262" w:rsidP="00F03262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3262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0CFD56FA" w14:textId="77777777" w:rsidR="00F03262" w:rsidRPr="00F03262" w:rsidRDefault="00F03262" w:rsidP="00F03262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F03262">
              <w:rPr>
                <w:rFonts w:ascii="Tahoma" w:hAnsi="Tahoma" w:cs="Tahoma"/>
                <w:b/>
                <w:sz w:val="20"/>
                <w:szCs w:val="20"/>
              </w:rPr>
              <w:t>Ubezpieczenie  mienia od kradzieży z włamaniem i rabunku</w:t>
            </w:r>
            <w:r w:rsidRPr="00F03262">
              <w:rPr>
                <w:rFonts w:ascii="Tahoma" w:hAnsi="Tahoma" w:cs="Tahoma"/>
                <w:sz w:val="20"/>
                <w:szCs w:val="20"/>
              </w:rPr>
              <w:t xml:space="preserve"> *)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75A1" w14:textId="77777777" w:rsidR="00F03262" w:rsidRPr="00C3299B" w:rsidRDefault="00F03262" w:rsidP="00F0326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3299B">
              <w:rPr>
                <w:rFonts w:ascii="Tahoma" w:hAnsi="Tahoma" w:cs="Tahoma"/>
                <w:sz w:val="20"/>
                <w:szCs w:val="20"/>
              </w:rPr>
              <w:t>200 000,00 zł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55F3A643" w14:textId="77777777" w:rsidR="00F03262" w:rsidRPr="00C3299B" w:rsidRDefault="00F03262" w:rsidP="00F03262">
            <w:pPr>
              <w:widowControl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262" w:rsidRPr="00F03262" w14:paraId="6B7D0C5B" w14:textId="77777777" w:rsidTr="0028005D">
        <w:trPr>
          <w:trHeight w:val="567"/>
          <w:jc w:val="center"/>
        </w:trPr>
        <w:tc>
          <w:tcPr>
            <w:tcW w:w="253" w:type="pct"/>
            <w:shd w:val="clear" w:color="auto" w:fill="auto"/>
            <w:vAlign w:val="center"/>
          </w:tcPr>
          <w:p w14:paraId="0F54692E" w14:textId="77777777" w:rsidR="00F03262" w:rsidRPr="00F03262" w:rsidRDefault="00F03262" w:rsidP="00F03262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3262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3453C894" w14:textId="77777777" w:rsidR="00F03262" w:rsidRPr="00F03262" w:rsidRDefault="00F03262" w:rsidP="00F03262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03262">
              <w:rPr>
                <w:rFonts w:ascii="Tahoma" w:hAnsi="Tahoma" w:cs="Tahoma"/>
                <w:b/>
                <w:sz w:val="20"/>
                <w:szCs w:val="20"/>
              </w:rPr>
              <w:t>Ubezpieczenie szyb i przedmiotów szklanych od stłuczenia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9875" w14:textId="0F872058" w:rsidR="00F03262" w:rsidRPr="00C3299B" w:rsidRDefault="00C8498A" w:rsidP="00F0326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3299B">
              <w:rPr>
                <w:rFonts w:ascii="Tahoma" w:hAnsi="Tahoma" w:cs="Tahoma"/>
                <w:sz w:val="20"/>
                <w:szCs w:val="20"/>
              </w:rPr>
              <w:t>2</w:t>
            </w:r>
            <w:r w:rsidR="00F03262" w:rsidRPr="00C3299B">
              <w:rPr>
                <w:rFonts w:ascii="Tahoma" w:hAnsi="Tahoma" w:cs="Tahoma"/>
                <w:sz w:val="20"/>
                <w:szCs w:val="20"/>
              </w:rPr>
              <w:t>0 000,00 zł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4EDF66F1" w14:textId="77777777" w:rsidR="00F03262" w:rsidRPr="00F03262" w:rsidRDefault="00F03262" w:rsidP="00F03262">
            <w:pPr>
              <w:widowControl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262" w:rsidRPr="00F03262" w14:paraId="798B549D" w14:textId="77777777" w:rsidTr="0028005D">
        <w:trPr>
          <w:trHeight w:val="567"/>
          <w:jc w:val="center"/>
        </w:trPr>
        <w:tc>
          <w:tcPr>
            <w:tcW w:w="253" w:type="pct"/>
            <w:shd w:val="clear" w:color="auto" w:fill="auto"/>
            <w:vAlign w:val="center"/>
          </w:tcPr>
          <w:p w14:paraId="374FF2F9" w14:textId="77777777" w:rsidR="00F03262" w:rsidRPr="00F03262" w:rsidRDefault="00F03262" w:rsidP="00F03262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3262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1129144D" w14:textId="77777777" w:rsidR="00F03262" w:rsidRPr="00F03262" w:rsidRDefault="00F03262" w:rsidP="00F03262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03262">
              <w:rPr>
                <w:rFonts w:ascii="Tahoma" w:hAnsi="Tahoma" w:cs="Tahoma"/>
                <w:b/>
                <w:sz w:val="20"/>
                <w:szCs w:val="20"/>
              </w:rPr>
              <w:t xml:space="preserve">Ubezpieczenie odpowiedzialności cywilnej, </w:t>
            </w:r>
          </w:p>
          <w:p w14:paraId="6FFC7947" w14:textId="77777777" w:rsidR="00F03262" w:rsidRPr="00F03262" w:rsidRDefault="00F03262" w:rsidP="00F03262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03262">
              <w:rPr>
                <w:rFonts w:ascii="Tahoma" w:hAnsi="Tahoma" w:cs="Tahoma"/>
                <w:b/>
                <w:sz w:val="20"/>
                <w:szCs w:val="20"/>
              </w:rPr>
              <w:t>w tym odpowiedzialności cywilnej pracodawcy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988C" w14:textId="35442656" w:rsidR="00F03262" w:rsidRPr="00C3299B" w:rsidRDefault="00F03262" w:rsidP="00F0326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3299B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0C7842" w:rsidRPr="00C3299B">
              <w:rPr>
                <w:rFonts w:ascii="Tahoma" w:hAnsi="Tahoma" w:cs="Tahoma"/>
                <w:sz w:val="20"/>
                <w:szCs w:val="20"/>
              </w:rPr>
              <w:t>5</w:t>
            </w:r>
            <w:r w:rsidRPr="00C3299B">
              <w:rPr>
                <w:rFonts w:ascii="Tahoma" w:hAnsi="Tahoma" w:cs="Tahoma"/>
                <w:sz w:val="20"/>
                <w:szCs w:val="20"/>
              </w:rPr>
              <w:t>00 000,00 zł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E7A012A" w14:textId="77777777" w:rsidR="00F03262" w:rsidRPr="00C3299B" w:rsidRDefault="00F03262" w:rsidP="00F03262">
            <w:pPr>
              <w:widowControl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262" w:rsidRPr="00F03262" w14:paraId="5B1C34E3" w14:textId="77777777" w:rsidTr="0028005D">
        <w:trPr>
          <w:trHeight w:val="662"/>
          <w:jc w:val="center"/>
        </w:trPr>
        <w:tc>
          <w:tcPr>
            <w:tcW w:w="3714" w:type="pct"/>
            <w:gridSpan w:val="4"/>
            <w:shd w:val="clear" w:color="auto" w:fill="auto"/>
            <w:vAlign w:val="center"/>
          </w:tcPr>
          <w:p w14:paraId="7139F941" w14:textId="31C5DA61" w:rsidR="00F03262" w:rsidRPr="00F03262" w:rsidRDefault="00E852D0" w:rsidP="00F03262">
            <w:pPr>
              <w:widowControl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F03262">
              <w:rPr>
                <w:rFonts w:ascii="Tahoma" w:hAnsi="Tahoma" w:cs="Tahoma"/>
                <w:b/>
                <w:sz w:val="20"/>
                <w:szCs w:val="20"/>
              </w:rPr>
              <w:t>RAZEM</w:t>
            </w:r>
            <w:r w:rsidR="00F03262" w:rsidRPr="00F03262">
              <w:rPr>
                <w:rFonts w:ascii="Tahoma" w:hAnsi="Tahoma" w:cs="Tahoma"/>
                <w:b/>
                <w:sz w:val="20"/>
                <w:szCs w:val="20"/>
              </w:rPr>
              <w:t xml:space="preserve"> składka do zapłaty </w:t>
            </w:r>
          </w:p>
          <w:p w14:paraId="581C13F2" w14:textId="77777777" w:rsidR="00F03262" w:rsidRPr="00F03262" w:rsidRDefault="00F03262" w:rsidP="00F03262">
            <w:pPr>
              <w:widowControl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F03262">
              <w:rPr>
                <w:rFonts w:ascii="Tahoma" w:hAnsi="Tahoma" w:cs="Tahoma"/>
                <w:b/>
                <w:sz w:val="20"/>
                <w:szCs w:val="20"/>
              </w:rPr>
              <w:t>(suma składek z wierszy 1 , 2, 3, 4):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483602F4" w14:textId="77777777" w:rsidR="00F03262" w:rsidRPr="00F03262" w:rsidRDefault="00F03262" w:rsidP="00F03262">
            <w:pPr>
              <w:widowControl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425D808" w14:textId="689FF0AB" w:rsidR="00F03262" w:rsidRDefault="00F03262" w:rsidP="00F03262">
      <w:pPr>
        <w:widowControl w:val="0"/>
        <w:jc w:val="both"/>
        <w:rPr>
          <w:rFonts w:ascii="Tahoma" w:hAnsi="Tahoma" w:cs="Tahoma"/>
          <w:b/>
          <w:i/>
          <w:sz w:val="18"/>
          <w:szCs w:val="18"/>
          <w:lang w:eastAsia="en-US"/>
        </w:rPr>
      </w:pPr>
      <w:r w:rsidRPr="00F03262">
        <w:rPr>
          <w:rFonts w:ascii="Tahoma" w:hAnsi="Tahoma" w:cs="Tahoma"/>
          <w:b/>
          <w:i/>
          <w:sz w:val="22"/>
          <w:szCs w:val="22"/>
          <w:lang w:eastAsia="en-US"/>
        </w:rPr>
        <w:t xml:space="preserve">* </w:t>
      </w:r>
      <w:r w:rsidRPr="00F03262">
        <w:rPr>
          <w:rFonts w:ascii="Tahoma" w:hAnsi="Tahoma" w:cs="Tahoma"/>
          <w:b/>
          <w:i/>
          <w:sz w:val="18"/>
          <w:szCs w:val="18"/>
          <w:lang w:eastAsia="en-US"/>
        </w:rPr>
        <w:t>) jeśli wykonawca nie wymaga dodatkowej składki za ubezpieczenia kradzieżowe, to w formularzu cenowym  należy wpisać kwotę 0 zł lub zamieścić zapis  „kwoty zostały ujęte  w całościowym ubezpieczeniu”.</w:t>
      </w:r>
    </w:p>
    <w:p w14:paraId="5AE0CF6C" w14:textId="302762DD" w:rsidR="00F03262" w:rsidRDefault="00F03262" w:rsidP="00F03262">
      <w:pPr>
        <w:widowControl w:val="0"/>
        <w:jc w:val="both"/>
        <w:rPr>
          <w:rFonts w:ascii="Tahoma" w:hAnsi="Tahoma" w:cs="Tahoma"/>
          <w:b/>
          <w:i/>
          <w:sz w:val="18"/>
          <w:szCs w:val="18"/>
          <w:lang w:eastAsia="en-US"/>
        </w:rPr>
      </w:pPr>
    </w:p>
    <w:p w14:paraId="72088EE6" w14:textId="4D5F0CDB" w:rsidR="00F03262" w:rsidRDefault="00F03262" w:rsidP="00F03262">
      <w:pPr>
        <w:widowControl w:val="0"/>
        <w:jc w:val="both"/>
        <w:rPr>
          <w:rFonts w:ascii="Tahoma" w:hAnsi="Tahoma" w:cs="Tahoma"/>
          <w:b/>
          <w:i/>
          <w:sz w:val="18"/>
          <w:szCs w:val="18"/>
          <w:lang w:eastAsia="en-US"/>
        </w:rPr>
      </w:pPr>
    </w:p>
    <w:p w14:paraId="527D1EC6" w14:textId="77777777" w:rsidR="00F03262" w:rsidRPr="00F03262" w:rsidRDefault="00F03262" w:rsidP="00F03262">
      <w:pPr>
        <w:widowControl w:val="0"/>
        <w:jc w:val="both"/>
        <w:rPr>
          <w:rFonts w:ascii="Tahoma" w:hAnsi="Tahoma" w:cs="Tahoma"/>
          <w:b/>
          <w:i/>
          <w:sz w:val="18"/>
          <w:szCs w:val="18"/>
          <w:lang w:eastAsia="en-US"/>
        </w:rPr>
      </w:pPr>
    </w:p>
    <w:tbl>
      <w:tblPr>
        <w:tblW w:w="47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3"/>
        <w:gridCol w:w="1422"/>
      </w:tblGrid>
      <w:tr w:rsidR="00F03262" w:rsidRPr="00F03262" w14:paraId="5573D1ED" w14:textId="77777777" w:rsidTr="0028005D">
        <w:trPr>
          <w:cantSplit/>
          <w:trHeight w:val="397"/>
          <w:jc w:val="center"/>
        </w:trPr>
        <w:tc>
          <w:tcPr>
            <w:tcW w:w="4215" w:type="pct"/>
            <w:vAlign w:val="center"/>
          </w:tcPr>
          <w:p w14:paraId="1ADD9682" w14:textId="77777777" w:rsidR="00F03262" w:rsidRPr="00F03262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F03262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Klauzule dodatkowe i inne postanowienia fakultatywne</w:t>
            </w:r>
          </w:p>
        </w:tc>
        <w:tc>
          <w:tcPr>
            <w:tcW w:w="785" w:type="pct"/>
            <w:vAlign w:val="center"/>
          </w:tcPr>
          <w:p w14:paraId="41E3A669" w14:textId="77777777" w:rsidR="00F03262" w:rsidRPr="00F03262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F03262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Akceptacja</w:t>
            </w:r>
          </w:p>
        </w:tc>
      </w:tr>
      <w:tr w:rsidR="00F03262" w:rsidRPr="00F03262" w14:paraId="31DDEA16" w14:textId="77777777" w:rsidTr="0028005D">
        <w:trPr>
          <w:cantSplit/>
          <w:trHeight w:val="397"/>
          <w:jc w:val="center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57494B63" w14:textId="77777777" w:rsidR="00F03262" w:rsidRPr="00F03262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F03262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Ubezpieczenie mienia od wszystkich ryzyk</w:t>
            </w:r>
          </w:p>
        </w:tc>
      </w:tr>
      <w:tr w:rsidR="00F03262" w:rsidRPr="00F03262" w14:paraId="5E1618D9" w14:textId="77777777" w:rsidTr="0028005D">
        <w:trPr>
          <w:cantSplit/>
          <w:trHeight w:val="397"/>
          <w:jc w:val="center"/>
        </w:trPr>
        <w:tc>
          <w:tcPr>
            <w:tcW w:w="4215" w:type="pct"/>
            <w:vAlign w:val="center"/>
          </w:tcPr>
          <w:p w14:paraId="296A0EA8" w14:textId="3EACE4DE" w:rsidR="00F03262" w:rsidRPr="002E5ACD" w:rsidRDefault="00F03262" w:rsidP="00F03262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E5ACD">
              <w:rPr>
                <w:rFonts w:ascii="Tahoma" w:hAnsi="Tahoma" w:cs="Tahoma"/>
                <w:sz w:val="18"/>
                <w:szCs w:val="18"/>
              </w:rPr>
              <w:t xml:space="preserve">Zwiększenie limitu w ryzyku katastrofy budowlanej do kwoty </w:t>
            </w:r>
            <w:r w:rsidR="002509A4" w:rsidRPr="002E5ACD">
              <w:rPr>
                <w:rFonts w:ascii="Tahoma" w:hAnsi="Tahoma" w:cs="Tahoma"/>
                <w:sz w:val="18"/>
                <w:szCs w:val="18"/>
              </w:rPr>
              <w:t>10</w:t>
            </w:r>
            <w:r w:rsidRPr="002E5ACD">
              <w:rPr>
                <w:rFonts w:ascii="Tahoma" w:hAnsi="Tahoma" w:cs="Tahoma"/>
                <w:sz w:val="18"/>
                <w:szCs w:val="18"/>
              </w:rPr>
              <w:t xml:space="preserve"> 000 000 zł - </w:t>
            </w:r>
            <w:r w:rsidRPr="002E5ACD">
              <w:rPr>
                <w:rFonts w:ascii="Tahoma" w:hAnsi="Tahoma" w:cs="Tahoma"/>
                <w:sz w:val="18"/>
                <w:szCs w:val="18"/>
              </w:rPr>
              <w:br/>
            </w:r>
            <w:r w:rsidR="002E5ACD" w:rsidRPr="002E5ACD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2E5ACD">
              <w:rPr>
                <w:rFonts w:ascii="Tahoma" w:hAnsi="Tahoma" w:cs="Tahoma"/>
                <w:b/>
                <w:sz w:val="18"/>
                <w:szCs w:val="18"/>
              </w:rPr>
              <w:t xml:space="preserve"> punktów</w:t>
            </w:r>
          </w:p>
        </w:tc>
        <w:tc>
          <w:tcPr>
            <w:tcW w:w="785" w:type="pct"/>
            <w:vAlign w:val="center"/>
          </w:tcPr>
          <w:p w14:paraId="64C11381" w14:textId="77777777" w:rsidR="00F03262" w:rsidRPr="00F03262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03262" w:rsidRPr="00F03262" w14:paraId="4B7170A2" w14:textId="77777777" w:rsidTr="0028005D">
        <w:trPr>
          <w:cantSplit/>
          <w:trHeight w:val="397"/>
          <w:jc w:val="center"/>
        </w:trPr>
        <w:tc>
          <w:tcPr>
            <w:tcW w:w="4215" w:type="pct"/>
            <w:vAlign w:val="center"/>
          </w:tcPr>
          <w:p w14:paraId="10C426A2" w14:textId="4A6A2B71" w:rsidR="00F03262" w:rsidRPr="002E5ACD" w:rsidRDefault="00F03262" w:rsidP="00F03262">
            <w:pPr>
              <w:widowControl w:val="0"/>
              <w:tabs>
                <w:tab w:val="left" w:pos="1440"/>
              </w:tabs>
              <w:jc w:val="both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2E5ACD">
              <w:rPr>
                <w:rFonts w:ascii="Tahoma" w:eastAsia="Calibri" w:hAnsi="Tahoma" w:cs="Tahoma"/>
                <w:sz w:val="18"/>
                <w:szCs w:val="18"/>
                <w:lang w:eastAsia="en-US"/>
              </w:rPr>
              <w:lastRenderedPageBreak/>
              <w:t xml:space="preserve">Przyjęcie podanej klauzuli szkód powstałych wskutek powolnego oddziaływania  - </w:t>
            </w:r>
            <w:r w:rsidR="002E5ACD" w:rsidRPr="002E5ACD">
              <w:rPr>
                <w:rFonts w:ascii="Tahoma" w:eastAsia="Calibri" w:hAnsi="Tahoma" w:cs="Tahoma"/>
                <w:b/>
                <w:bCs/>
                <w:sz w:val="18"/>
                <w:szCs w:val="18"/>
                <w:lang w:eastAsia="en-US"/>
              </w:rPr>
              <w:t>6</w:t>
            </w:r>
            <w:r w:rsidRPr="002E5ACD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 xml:space="preserve"> punktów</w:t>
            </w:r>
          </w:p>
        </w:tc>
        <w:tc>
          <w:tcPr>
            <w:tcW w:w="785" w:type="pct"/>
            <w:vAlign w:val="center"/>
          </w:tcPr>
          <w:p w14:paraId="500ADA9C" w14:textId="77777777" w:rsidR="00F03262" w:rsidRPr="00F03262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03262" w:rsidRPr="00F03262" w14:paraId="3588ED50" w14:textId="77777777" w:rsidTr="0028005D">
        <w:trPr>
          <w:cantSplit/>
          <w:trHeight w:val="397"/>
          <w:jc w:val="center"/>
        </w:trPr>
        <w:tc>
          <w:tcPr>
            <w:tcW w:w="4215" w:type="pct"/>
            <w:vAlign w:val="center"/>
          </w:tcPr>
          <w:p w14:paraId="59FAC826" w14:textId="77777777" w:rsidR="00F03262" w:rsidRPr="002E5ACD" w:rsidRDefault="00F03262" w:rsidP="00F03262">
            <w:pPr>
              <w:widowControl w:val="0"/>
              <w:tabs>
                <w:tab w:val="left" w:pos="144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E5ACD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Przyjęcie podanej klauzuli przezornej sumy ubezpieczenia - </w:t>
            </w:r>
            <w:r w:rsidRPr="002E5ACD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>6 punktów</w:t>
            </w:r>
          </w:p>
        </w:tc>
        <w:tc>
          <w:tcPr>
            <w:tcW w:w="785" w:type="pct"/>
            <w:vAlign w:val="center"/>
          </w:tcPr>
          <w:p w14:paraId="04DD36B8" w14:textId="77777777" w:rsidR="00F03262" w:rsidRPr="00F03262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E5ACD" w:rsidRPr="00F03262" w14:paraId="298F8838" w14:textId="77777777" w:rsidTr="0028005D">
        <w:trPr>
          <w:cantSplit/>
          <w:trHeight w:val="397"/>
          <w:jc w:val="center"/>
        </w:trPr>
        <w:tc>
          <w:tcPr>
            <w:tcW w:w="4215" w:type="pct"/>
            <w:vAlign w:val="center"/>
          </w:tcPr>
          <w:p w14:paraId="2477ED7E" w14:textId="6F823F40" w:rsidR="002E5ACD" w:rsidRPr="002E5ACD" w:rsidRDefault="002E5ACD" w:rsidP="00F03262">
            <w:pPr>
              <w:widowControl w:val="0"/>
              <w:tabs>
                <w:tab w:val="left" w:pos="144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E5ACD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Przyjęcie podanej klauzuli kosztów alarmu - </w:t>
            </w:r>
            <w:r w:rsidRPr="002E5ACD">
              <w:rPr>
                <w:rFonts w:ascii="Tahoma" w:eastAsia="Calibri" w:hAnsi="Tahoma" w:cs="Tahoma"/>
                <w:b/>
                <w:bCs/>
                <w:sz w:val="18"/>
                <w:szCs w:val="18"/>
                <w:lang w:eastAsia="en-US"/>
              </w:rPr>
              <w:t>4 punkty</w:t>
            </w:r>
          </w:p>
        </w:tc>
        <w:tc>
          <w:tcPr>
            <w:tcW w:w="785" w:type="pct"/>
            <w:vAlign w:val="center"/>
          </w:tcPr>
          <w:p w14:paraId="27DECDF2" w14:textId="77777777" w:rsidR="002E5ACD" w:rsidRPr="00F03262" w:rsidRDefault="002E5ACD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E5ACD" w:rsidRPr="00F03262" w14:paraId="75F9AA4D" w14:textId="77777777" w:rsidTr="0028005D">
        <w:trPr>
          <w:cantSplit/>
          <w:trHeight w:val="397"/>
          <w:jc w:val="center"/>
        </w:trPr>
        <w:tc>
          <w:tcPr>
            <w:tcW w:w="4215" w:type="pct"/>
            <w:vAlign w:val="center"/>
          </w:tcPr>
          <w:p w14:paraId="587FDE47" w14:textId="56996949" w:rsidR="002E5ACD" w:rsidRPr="002E5ACD" w:rsidRDefault="002E5ACD" w:rsidP="00F03262">
            <w:pPr>
              <w:widowControl w:val="0"/>
              <w:tabs>
                <w:tab w:val="left" w:pos="144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E5ACD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Przyjęcie podanej klauzuli</w:t>
            </w:r>
            <w:r w:rsidRPr="002E5ACD">
              <w:rPr>
                <w:rFonts w:ascii="Tahoma" w:hAnsi="Tahoma" w:cs="Tahoma"/>
                <w:spacing w:val="-4"/>
                <w:sz w:val="18"/>
                <w:szCs w:val="18"/>
              </w:rPr>
              <w:t xml:space="preserve"> naprawy szkód dodatkowych – </w:t>
            </w:r>
            <w:r w:rsidRPr="002E5ACD">
              <w:rPr>
                <w:rFonts w:ascii="Tahoma" w:hAnsi="Tahoma" w:cs="Tahoma"/>
                <w:b/>
                <w:bCs/>
                <w:spacing w:val="-4"/>
                <w:sz w:val="18"/>
                <w:szCs w:val="18"/>
              </w:rPr>
              <w:t>5 punktów</w:t>
            </w:r>
          </w:p>
        </w:tc>
        <w:tc>
          <w:tcPr>
            <w:tcW w:w="785" w:type="pct"/>
            <w:vAlign w:val="center"/>
          </w:tcPr>
          <w:p w14:paraId="3C7F2D4D" w14:textId="77777777" w:rsidR="002E5ACD" w:rsidRPr="00F03262" w:rsidRDefault="002E5ACD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03262" w:rsidRPr="00F03262" w14:paraId="67955988" w14:textId="77777777" w:rsidTr="0028005D">
        <w:trPr>
          <w:cantSplit/>
          <w:trHeight w:val="397"/>
          <w:jc w:val="center"/>
        </w:trPr>
        <w:tc>
          <w:tcPr>
            <w:tcW w:w="4215" w:type="pct"/>
            <w:vAlign w:val="center"/>
          </w:tcPr>
          <w:p w14:paraId="6104DFF1" w14:textId="77777777" w:rsidR="00F03262" w:rsidRPr="002E5ACD" w:rsidRDefault="00F03262" w:rsidP="00F03262">
            <w:pPr>
              <w:widowControl w:val="0"/>
              <w:tabs>
                <w:tab w:val="left" w:pos="1440"/>
              </w:tabs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E5ACD">
              <w:rPr>
                <w:rFonts w:ascii="Tahoma" w:hAnsi="Tahoma" w:cs="Tahoma"/>
                <w:sz w:val="18"/>
                <w:szCs w:val="18"/>
              </w:rPr>
              <w:t xml:space="preserve">Przyjęcie podanej klauzuli wyrównania sumy ubezpieczenia - </w:t>
            </w:r>
            <w:r w:rsidRPr="002E5ACD">
              <w:rPr>
                <w:rFonts w:ascii="Tahoma" w:hAnsi="Tahoma" w:cs="Tahoma"/>
                <w:b/>
                <w:sz w:val="18"/>
                <w:szCs w:val="18"/>
              </w:rPr>
              <w:t>5 punktów</w:t>
            </w:r>
          </w:p>
        </w:tc>
        <w:tc>
          <w:tcPr>
            <w:tcW w:w="785" w:type="pct"/>
            <w:vAlign w:val="center"/>
          </w:tcPr>
          <w:p w14:paraId="130FFE24" w14:textId="77777777" w:rsidR="00F03262" w:rsidRPr="00F03262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03262" w:rsidRPr="00F03262" w14:paraId="480806CA" w14:textId="77777777" w:rsidTr="0028005D">
        <w:trPr>
          <w:cantSplit/>
          <w:trHeight w:val="397"/>
          <w:jc w:val="center"/>
        </w:trPr>
        <w:tc>
          <w:tcPr>
            <w:tcW w:w="4215" w:type="pct"/>
            <w:vAlign w:val="center"/>
          </w:tcPr>
          <w:p w14:paraId="6798A7EC" w14:textId="606320ED" w:rsidR="00F03262" w:rsidRPr="002E5ACD" w:rsidRDefault="00F03262" w:rsidP="00F03262">
            <w:pPr>
              <w:widowControl w:val="0"/>
              <w:tabs>
                <w:tab w:val="left" w:pos="709"/>
                <w:tab w:val="left" w:pos="1440"/>
              </w:tabs>
              <w:jc w:val="both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2E5ACD">
              <w:rPr>
                <w:rFonts w:ascii="Tahoma" w:hAnsi="Tahoma" w:cs="Tahoma"/>
                <w:sz w:val="18"/>
                <w:szCs w:val="18"/>
              </w:rPr>
              <w:t xml:space="preserve">Przyjęcie podanej klauzuli pokrycia kosztów naprawy uszkodzeń powstałych w mieniu otaczającym  -  </w:t>
            </w:r>
            <w:r w:rsidR="002E5ACD" w:rsidRPr="002E5ACD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Pr="002E5ACD">
              <w:rPr>
                <w:rFonts w:ascii="Tahoma" w:hAnsi="Tahoma" w:cs="Tahoma"/>
                <w:b/>
                <w:sz w:val="18"/>
                <w:szCs w:val="18"/>
              </w:rPr>
              <w:t xml:space="preserve"> punkt</w:t>
            </w:r>
            <w:r w:rsidR="001536CA">
              <w:rPr>
                <w:rFonts w:ascii="Tahoma" w:hAnsi="Tahoma" w:cs="Tahoma"/>
                <w:b/>
                <w:sz w:val="18"/>
                <w:szCs w:val="18"/>
              </w:rPr>
              <w:t>ów</w:t>
            </w:r>
          </w:p>
        </w:tc>
        <w:tc>
          <w:tcPr>
            <w:tcW w:w="785" w:type="pct"/>
            <w:vAlign w:val="center"/>
          </w:tcPr>
          <w:p w14:paraId="666EE9B1" w14:textId="77777777" w:rsidR="00F03262" w:rsidRPr="00F03262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03262" w:rsidRPr="00F03262" w14:paraId="379459D7" w14:textId="77777777" w:rsidTr="0028005D">
        <w:trPr>
          <w:cantSplit/>
          <w:trHeight w:val="397"/>
          <w:jc w:val="center"/>
        </w:trPr>
        <w:tc>
          <w:tcPr>
            <w:tcW w:w="4215" w:type="pct"/>
            <w:vAlign w:val="center"/>
          </w:tcPr>
          <w:p w14:paraId="76F944E7" w14:textId="4A1AD2F6" w:rsidR="00F03262" w:rsidRPr="002E5ACD" w:rsidRDefault="00F03262" w:rsidP="00F03262">
            <w:pPr>
              <w:widowControl w:val="0"/>
              <w:tabs>
                <w:tab w:val="left" w:pos="1440"/>
              </w:tabs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E5ACD">
              <w:rPr>
                <w:rFonts w:ascii="Tahoma" w:hAnsi="Tahoma" w:cs="Tahoma"/>
                <w:sz w:val="18"/>
                <w:szCs w:val="18"/>
              </w:rPr>
              <w:t xml:space="preserve">Przyjęcie podanej klauzuli zmiany lokalizacji odbudowy - </w:t>
            </w:r>
            <w:r w:rsidR="002E5ACD" w:rsidRPr="002E5ACD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Pr="002E5ACD">
              <w:rPr>
                <w:rFonts w:ascii="Tahoma" w:hAnsi="Tahoma" w:cs="Tahoma"/>
                <w:b/>
                <w:sz w:val="18"/>
                <w:szCs w:val="18"/>
              </w:rPr>
              <w:t xml:space="preserve"> punkty</w:t>
            </w:r>
          </w:p>
        </w:tc>
        <w:tc>
          <w:tcPr>
            <w:tcW w:w="785" w:type="pct"/>
            <w:vAlign w:val="center"/>
          </w:tcPr>
          <w:p w14:paraId="53D543BC" w14:textId="77777777" w:rsidR="00F03262" w:rsidRPr="00F03262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03262" w:rsidRPr="00F03262" w14:paraId="449A89DE" w14:textId="77777777" w:rsidTr="0028005D">
        <w:trPr>
          <w:cantSplit/>
          <w:trHeight w:val="397"/>
          <w:jc w:val="center"/>
        </w:trPr>
        <w:tc>
          <w:tcPr>
            <w:tcW w:w="4215" w:type="pct"/>
            <w:vAlign w:val="center"/>
          </w:tcPr>
          <w:p w14:paraId="0C28690A" w14:textId="77777777" w:rsidR="00F03262" w:rsidRPr="002E5ACD" w:rsidRDefault="00F03262" w:rsidP="00F03262">
            <w:pPr>
              <w:widowControl w:val="0"/>
              <w:tabs>
                <w:tab w:val="left" w:pos="709"/>
                <w:tab w:val="left" w:pos="1440"/>
              </w:tabs>
              <w:jc w:val="both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2E5ACD">
              <w:rPr>
                <w:rFonts w:ascii="Tahoma" w:hAnsi="Tahoma" w:cs="Tahoma"/>
                <w:sz w:val="18"/>
                <w:szCs w:val="18"/>
              </w:rPr>
              <w:t xml:space="preserve">Przyjęcie podanej klauzuli automatycznego pokrycia konsumpcji sumy ubezpieczenia w ubezpieczeniu mienia systemem pierwszego ryzyka – </w:t>
            </w:r>
            <w:r w:rsidRPr="002E5ACD">
              <w:rPr>
                <w:rFonts w:ascii="Tahoma" w:hAnsi="Tahoma" w:cs="Tahoma"/>
                <w:b/>
                <w:sz w:val="18"/>
                <w:szCs w:val="18"/>
              </w:rPr>
              <w:t>5 punktów</w:t>
            </w:r>
          </w:p>
        </w:tc>
        <w:tc>
          <w:tcPr>
            <w:tcW w:w="785" w:type="pct"/>
            <w:vAlign w:val="center"/>
          </w:tcPr>
          <w:p w14:paraId="05526287" w14:textId="77777777" w:rsidR="00F03262" w:rsidRPr="00F03262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03262" w:rsidRPr="00F03262" w14:paraId="64D671EC" w14:textId="77777777" w:rsidTr="0028005D">
        <w:trPr>
          <w:cantSplit/>
          <w:trHeight w:val="397"/>
          <w:jc w:val="center"/>
        </w:trPr>
        <w:tc>
          <w:tcPr>
            <w:tcW w:w="4215" w:type="pct"/>
            <w:vAlign w:val="center"/>
          </w:tcPr>
          <w:p w14:paraId="77A7E5A8" w14:textId="77777777" w:rsidR="00F03262" w:rsidRPr="002E5ACD" w:rsidRDefault="00F03262" w:rsidP="00F03262">
            <w:pPr>
              <w:widowControl w:val="0"/>
              <w:tabs>
                <w:tab w:val="left" w:pos="709"/>
                <w:tab w:val="left" w:pos="144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E5ACD">
              <w:rPr>
                <w:rFonts w:ascii="Tahoma" w:eastAsia="Calibri" w:hAnsi="Tahoma" w:cs="Tahoma"/>
                <w:sz w:val="18"/>
                <w:szCs w:val="18"/>
              </w:rPr>
              <w:t xml:space="preserve">Zwiększenie do kwoty 10 000 000 zł </w:t>
            </w:r>
            <w:proofErr w:type="spellStart"/>
            <w:r w:rsidRPr="002E5ACD">
              <w:rPr>
                <w:rFonts w:ascii="Tahoma" w:eastAsia="Calibri" w:hAnsi="Tahoma" w:cs="Tahoma"/>
                <w:sz w:val="18"/>
                <w:szCs w:val="18"/>
              </w:rPr>
              <w:t>bezskładkowego</w:t>
            </w:r>
            <w:proofErr w:type="spellEnd"/>
            <w:r w:rsidRPr="002E5ACD">
              <w:rPr>
                <w:rFonts w:ascii="Tahoma" w:eastAsia="Calibri" w:hAnsi="Tahoma" w:cs="Tahoma"/>
                <w:sz w:val="18"/>
                <w:szCs w:val="18"/>
              </w:rPr>
              <w:t xml:space="preserve"> limitu w klauzuli automatycznego pokrycia -  </w:t>
            </w:r>
            <w:r w:rsidRPr="002E5ACD">
              <w:rPr>
                <w:rFonts w:ascii="Tahoma" w:eastAsia="Calibri" w:hAnsi="Tahoma" w:cs="Tahoma"/>
                <w:b/>
                <w:sz w:val="18"/>
                <w:szCs w:val="18"/>
              </w:rPr>
              <w:t>5 punktów</w:t>
            </w:r>
          </w:p>
        </w:tc>
        <w:tc>
          <w:tcPr>
            <w:tcW w:w="785" w:type="pct"/>
            <w:vAlign w:val="center"/>
          </w:tcPr>
          <w:p w14:paraId="7F226054" w14:textId="77777777" w:rsidR="00F03262" w:rsidRPr="00F03262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03262" w:rsidRPr="00F03262" w14:paraId="6FF7AA1B" w14:textId="77777777" w:rsidTr="0028005D">
        <w:trPr>
          <w:cantSplit/>
          <w:trHeight w:val="397"/>
          <w:jc w:val="center"/>
        </w:trPr>
        <w:tc>
          <w:tcPr>
            <w:tcW w:w="4215" w:type="pct"/>
            <w:vAlign w:val="center"/>
          </w:tcPr>
          <w:p w14:paraId="11DD4ADF" w14:textId="77777777" w:rsidR="00F03262" w:rsidRPr="00F03262" w:rsidRDefault="00F03262" w:rsidP="00F03262">
            <w:pPr>
              <w:widowControl w:val="0"/>
              <w:tabs>
                <w:tab w:val="left" w:pos="1440"/>
              </w:tabs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03262">
              <w:rPr>
                <w:rFonts w:ascii="Tahoma" w:hAnsi="Tahoma" w:cs="Tahoma"/>
                <w:sz w:val="18"/>
                <w:szCs w:val="18"/>
              </w:rPr>
              <w:t xml:space="preserve">Zniesienie franszyzy integralnej - </w:t>
            </w:r>
            <w:r w:rsidRPr="00F03262">
              <w:rPr>
                <w:rFonts w:ascii="Tahoma" w:hAnsi="Tahoma" w:cs="Tahoma"/>
                <w:b/>
                <w:sz w:val="18"/>
                <w:szCs w:val="18"/>
              </w:rPr>
              <w:t>6 punktów</w:t>
            </w:r>
          </w:p>
        </w:tc>
        <w:tc>
          <w:tcPr>
            <w:tcW w:w="785" w:type="pct"/>
            <w:vAlign w:val="center"/>
          </w:tcPr>
          <w:p w14:paraId="718E0235" w14:textId="77777777" w:rsidR="00F03262" w:rsidRPr="00F03262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03262" w:rsidRPr="00F03262" w14:paraId="0D39FAA7" w14:textId="77777777" w:rsidTr="0028005D">
        <w:trPr>
          <w:cantSplit/>
          <w:trHeight w:val="397"/>
          <w:jc w:val="center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0B45BB95" w14:textId="77777777" w:rsidR="00F03262" w:rsidRPr="002509A4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2509A4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Ubezpieczenie odpowiedzialności cywilnej</w:t>
            </w:r>
          </w:p>
        </w:tc>
      </w:tr>
      <w:tr w:rsidR="00F03262" w:rsidRPr="00F03262" w14:paraId="27C195BA" w14:textId="77777777" w:rsidTr="0028005D">
        <w:trPr>
          <w:cantSplit/>
          <w:trHeight w:val="397"/>
          <w:jc w:val="center"/>
        </w:trPr>
        <w:tc>
          <w:tcPr>
            <w:tcW w:w="4215" w:type="pct"/>
            <w:vAlign w:val="center"/>
          </w:tcPr>
          <w:p w14:paraId="4DAC6E2B" w14:textId="6EF4B2AF" w:rsidR="00F03262" w:rsidRPr="002509A4" w:rsidRDefault="00F03262" w:rsidP="00F03262">
            <w:pPr>
              <w:widowControl w:val="0"/>
              <w:tabs>
                <w:tab w:val="left" w:pos="144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509A4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Zwiększenie obligatoryjnego limitu odpowiedzialności w ubezpieczeniu czystych strat finansowych z  </w:t>
            </w:r>
            <w:r w:rsidR="002509A4" w:rsidRPr="002509A4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10</w:t>
            </w:r>
            <w:r w:rsidRPr="002509A4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0 000,00 zł do </w:t>
            </w:r>
            <w:r w:rsidR="002509A4" w:rsidRPr="002509A4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wysokości </w:t>
            </w:r>
            <w:r w:rsidRPr="002509A4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sumy</w:t>
            </w:r>
            <w:r w:rsidR="002509A4" w:rsidRPr="002509A4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 5</w:t>
            </w:r>
            <w:r w:rsidRPr="002509A4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00 000,00 zł na jeden i wszystkie wypadki ubezpieczeniowe</w:t>
            </w:r>
            <w:r w:rsidR="002509A4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 </w:t>
            </w:r>
            <w:r w:rsidRPr="002509A4">
              <w:rPr>
                <w:rFonts w:ascii="Tahoma" w:hAnsi="Tahoma" w:cs="Tahoma"/>
                <w:bCs/>
                <w:sz w:val="18"/>
                <w:szCs w:val="18"/>
              </w:rPr>
              <w:t xml:space="preserve">- </w:t>
            </w:r>
            <w:r w:rsidRPr="002509A4">
              <w:rPr>
                <w:rFonts w:ascii="Tahoma" w:hAnsi="Tahoma" w:cs="Tahoma"/>
                <w:b/>
                <w:bCs/>
                <w:sz w:val="18"/>
                <w:szCs w:val="18"/>
              </w:rPr>
              <w:t>7 punktów</w:t>
            </w:r>
          </w:p>
        </w:tc>
        <w:tc>
          <w:tcPr>
            <w:tcW w:w="785" w:type="pct"/>
            <w:vAlign w:val="center"/>
          </w:tcPr>
          <w:p w14:paraId="6B0B3372" w14:textId="77777777" w:rsidR="00F03262" w:rsidRPr="00F03262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F03262" w:rsidRPr="00F03262" w14:paraId="1C6451ED" w14:textId="77777777" w:rsidTr="0028005D">
        <w:trPr>
          <w:cantSplit/>
          <w:trHeight w:val="397"/>
          <w:jc w:val="center"/>
        </w:trPr>
        <w:tc>
          <w:tcPr>
            <w:tcW w:w="4215" w:type="pct"/>
            <w:vAlign w:val="center"/>
          </w:tcPr>
          <w:p w14:paraId="4899B70B" w14:textId="02B760BA" w:rsidR="00F03262" w:rsidRPr="002509A4" w:rsidRDefault="00F03262" w:rsidP="00F03262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2509A4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Zwiększenie obligatoryjnego limitu odpowiedzialności dla klauzuli reprezentantów w ubezpieczeniu OC z </w:t>
            </w:r>
            <w:r w:rsidR="002509A4" w:rsidRPr="002509A4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5</w:t>
            </w:r>
            <w:r w:rsidRPr="002509A4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00 000,00 zł  </w:t>
            </w:r>
            <w:r w:rsidR="002509A4" w:rsidRPr="002509A4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do </w:t>
            </w:r>
            <w:r w:rsidR="002509A4" w:rsidRPr="002509A4">
              <w:rPr>
                <w:rFonts w:ascii="Tahoma" w:hAnsi="Tahoma" w:cs="Tahoma"/>
                <w:spacing w:val="-4"/>
                <w:sz w:val="18"/>
                <w:szCs w:val="18"/>
              </w:rPr>
              <w:t xml:space="preserve">wysokości sumy gwarancyjnej </w:t>
            </w:r>
            <w:r w:rsidRPr="002509A4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na jeden i wszystkie wypadki ubezpieczeniowe</w:t>
            </w:r>
            <w:r w:rsidR="002509A4" w:rsidRPr="002509A4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 </w:t>
            </w:r>
            <w:r w:rsidRPr="002509A4">
              <w:rPr>
                <w:rFonts w:ascii="Tahoma" w:hAnsi="Tahoma" w:cs="Tahoma"/>
                <w:bCs/>
                <w:sz w:val="18"/>
                <w:szCs w:val="18"/>
              </w:rPr>
              <w:t xml:space="preserve">- </w:t>
            </w:r>
            <w:r w:rsidRPr="002509A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6 punktów</w:t>
            </w:r>
          </w:p>
        </w:tc>
        <w:tc>
          <w:tcPr>
            <w:tcW w:w="785" w:type="pct"/>
            <w:vAlign w:val="center"/>
          </w:tcPr>
          <w:p w14:paraId="4C0FFCDC" w14:textId="77777777" w:rsidR="00F03262" w:rsidRPr="00F03262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F03262" w:rsidRPr="00F03262" w14:paraId="3002E85F" w14:textId="77777777" w:rsidTr="0028005D">
        <w:trPr>
          <w:cantSplit/>
          <w:trHeight w:val="397"/>
          <w:jc w:val="center"/>
        </w:trPr>
        <w:tc>
          <w:tcPr>
            <w:tcW w:w="4215" w:type="pct"/>
            <w:vAlign w:val="center"/>
          </w:tcPr>
          <w:p w14:paraId="4FA7A7F2" w14:textId="3C77C44F" w:rsidR="00F03262" w:rsidRPr="002509A4" w:rsidRDefault="00F03262" w:rsidP="00F03262">
            <w:pPr>
              <w:widowControl w:val="0"/>
              <w:tabs>
                <w:tab w:val="left" w:pos="1440"/>
              </w:tabs>
              <w:jc w:val="both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2509A4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Objęcie ochroną ubezpieczeniową w zakresie klauzuli reprezentantów w ubezpieczeniu OC - do limitu w wysokości 300 000,00 zł na jeden i wszystkie wypadki ubezpieczeniowe – również reprezentantów ubezpieczającego/ubezpieczonego</w:t>
            </w:r>
            <w:r w:rsidR="002509A4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 </w:t>
            </w:r>
            <w:r w:rsidRPr="002509A4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– </w:t>
            </w:r>
            <w:r w:rsidRPr="002509A4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>5 punktów</w:t>
            </w:r>
          </w:p>
        </w:tc>
        <w:tc>
          <w:tcPr>
            <w:tcW w:w="785" w:type="pct"/>
            <w:vAlign w:val="center"/>
          </w:tcPr>
          <w:p w14:paraId="6DE2C741" w14:textId="77777777" w:rsidR="00F03262" w:rsidRPr="00F03262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F03262" w:rsidRPr="00F03262" w14:paraId="5D2F97CF" w14:textId="77777777" w:rsidTr="0028005D">
        <w:trPr>
          <w:cantSplit/>
          <w:trHeight w:val="397"/>
          <w:jc w:val="center"/>
        </w:trPr>
        <w:tc>
          <w:tcPr>
            <w:tcW w:w="4215" w:type="pct"/>
            <w:vAlign w:val="center"/>
          </w:tcPr>
          <w:p w14:paraId="768CB1B2" w14:textId="7C2966B5" w:rsidR="00F03262" w:rsidRPr="002509A4" w:rsidRDefault="00F03262" w:rsidP="00F03262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09A4">
              <w:rPr>
                <w:rFonts w:ascii="Tahoma" w:hAnsi="Tahoma" w:cs="Tahoma"/>
                <w:sz w:val="18"/>
                <w:szCs w:val="18"/>
              </w:rPr>
              <w:t xml:space="preserve">Zniesienie franszyzy integralnej w szkodach rzeczowych - </w:t>
            </w:r>
            <w:r w:rsidR="002509A4" w:rsidRPr="002509A4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  <w:r w:rsidRPr="002509A4">
              <w:rPr>
                <w:rFonts w:ascii="Tahoma" w:hAnsi="Tahoma" w:cs="Tahoma"/>
                <w:b/>
                <w:sz w:val="18"/>
                <w:szCs w:val="18"/>
              </w:rPr>
              <w:t xml:space="preserve"> punktów</w:t>
            </w:r>
          </w:p>
        </w:tc>
        <w:tc>
          <w:tcPr>
            <w:tcW w:w="785" w:type="pct"/>
            <w:vAlign w:val="center"/>
          </w:tcPr>
          <w:p w14:paraId="0E89F2AD" w14:textId="77777777" w:rsidR="00F03262" w:rsidRPr="00F03262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F03262" w:rsidRPr="00F03262" w14:paraId="75B6E35C" w14:textId="77777777" w:rsidTr="0028005D">
        <w:trPr>
          <w:cantSplit/>
          <w:trHeight w:val="397"/>
          <w:jc w:val="center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05DFCC8D" w14:textId="77777777" w:rsidR="00F03262" w:rsidRPr="002509A4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  <w:r w:rsidRPr="002509A4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Pozostałe klauzule dodatkowe</w:t>
            </w:r>
          </w:p>
        </w:tc>
      </w:tr>
      <w:tr w:rsidR="00F03262" w:rsidRPr="00F03262" w14:paraId="0B450302" w14:textId="77777777" w:rsidTr="0028005D">
        <w:trPr>
          <w:cantSplit/>
          <w:trHeight w:val="397"/>
          <w:jc w:val="center"/>
        </w:trPr>
        <w:tc>
          <w:tcPr>
            <w:tcW w:w="4215" w:type="pct"/>
            <w:vAlign w:val="center"/>
          </w:tcPr>
          <w:p w14:paraId="043D2BB9" w14:textId="77777777" w:rsidR="00F03262" w:rsidRPr="002509A4" w:rsidRDefault="00F03262" w:rsidP="00F03262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509A4">
              <w:rPr>
                <w:rFonts w:ascii="Tahoma" w:hAnsi="Tahoma" w:cs="Tahoma"/>
                <w:sz w:val="18"/>
                <w:szCs w:val="18"/>
              </w:rPr>
              <w:t xml:space="preserve">Przyjęcie podanej klauzuli funduszu prewencyjnego – </w:t>
            </w:r>
            <w:r w:rsidRPr="002509A4">
              <w:rPr>
                <w:rFonts w:ascii="Tahoma" w:hAnsi="Tahoma" w:cs="Tahoma"/>
                <w:b/>
                <w:sz w:val="18"/>
                <w:szCs w:val="18"/>
              </w:rPr>
              <w:t>5 punktów</w:t>
            </w:r>
          </w:p>
        </w:tc>
        <w:tc>
          <w:tcPr>
            <w:tcW w:w="785" w:type="pct"/>
            <w:vAlign w:val="center"/>
          </w:tcPr>
          <w:p w14:paraId="39C30FE1" w14:textId="77777777" w:rsidR="00F03262" w:rsidRPr="00F03262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F03262" w:rsidRPr="00F03262" w14:paraId="6AD35E3B" w14:textId="77777777" w:rsidTr="0028005D">
        <w:trPr>
          <w:cantSplit/>
          <w:trHeight w:val="397"/>
          <w:jc w:val="center"/>
        </w:trPr>
        <w:tc>
          <w:tcPr>
            <w:tcW w:w="4215" w:type="pct"/>
            <w:vAlign w:val="center"/>
          </w:tcPr>
          <w:p w14:paraId="71911627" w14:textId="733DE65B" w:rsidR="00F03262" w:rsidRPr="002509A4" w:rsidRDefault="00F03262" w:rsidP="00F03262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09A4">
              <w:rPr>
                <w:rFonts w:ascii="Tahoma" w:hAnsi="Tahoma" w:cs="Tahoma"/>
                <w:sz w:val="18"/>
                <w:szCs w:val="18"/>
              </w:rPr>
              <w:t xml:space="preserve">Przyjęcie podanej klauzuli uznania okoliczności - </w:t>
            </w:r>
            <w:r w:rsidR="002E5ACD" w:rsidRPr="002E5ACD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Pr="002509A4">
              <w:rPr>
                <w:rFonts w:ascii="Tahoma" w:hAnsi="Tahoma" w:cs="Tahoma"/>
                <w:b/>
                <w:sz w:val="18"/>
                <w:szCs w:val="18"/>
              </w:rPr>
              <w:t xml:space="preserve"> punkty</w:t>
            </w:r>
          </w:p>
        </w:tc>
        <w:tc>
          <w:tcPr>
            <w:tcW w:w="785" w:type="pct"/>
            <w:vAlign w:val="center"/>
          </w:tcPr>
          <w:p w14:paraId="660BB95F" w14:textId="77777777" w:rsidR="00F03262" w:rsidRPr="00F03262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F03262" w:rsidRPr="00F03262" w14:paraId="117EB733" w14:textId="77777777" w:rsidTr="0028005D">
        <w:trPr>
          <w:cantSplit/>
          <w:trHeight w:val="397"/>
          <w:jc w:val="center"/>
        </w:trPr>
        <w:tc>
          <w:tcPr>
            <w:tcW w:w="4215" w:type="pct"/>
            <w:vAlign w:val="center"/>
          </w:tcPr>
          <w:p w14:paraId="49D2ECC7" w14:textId="2C977888" w:rsidR="00F03262" w:rsidRPr="002509A4" w:rsidRDefault="00F03262" w:rsidP="00F03262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09A4">
              <w:rPr>
                <w:rFonts w:ascii="Tahoma" w:hAnsi="Tahoma" w:cs="Tahoma"/>
                <w:sz w:val="18"/>
                <w:szCs w:val="18"/>
              </w:rPr>
              <w:t xml:space="preserve">Przyjęcie podanej klauzuli zmiany wielkości ryzyka – </w:t>
            </w:r>
            <w:r w:rsidR="002E5ACD" w:rsidRPr="002E5ACD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Pr="002509A4">
              <w:rPr>
                <w:rFonts w:ascii="Tahoma" w:hAnsi="Tahoma" w:cs="Tahoma"/>
                <w:b/>
                <w:sz w:val="18"/>
                <w:szCs w:val="18"/>
              </w:rPr>
              <w:t xml:space="preserve"> punkty</w:t>
            </w:r>
          </w:p>
        </w:tc>
        <w:tc>
          <w:tcPr>
            <w:tcW w:w="785" w:type="pct"/>
            <w:vAlign w:val="center"/>
          </w:tcPr>
          <w:p w14:paraId="3BD26523" w14:textId="77777777" w:rsidR="00F03262" w:rsidRPr="00F03262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F03262" w:rsidRPr="00F03262" w14:paraId="5B1F59B2" w14:textId="77777777" w:rsidTr="0028005D">
        <w:trPr>
          <w:cantSplit/>
          <w:trHeight w:val="397"/>
          <w:jc w:val="center"/>
        </w:trPr>
        <w:tc>
          <w:tcPr>
            <w:tcW w:w="4215" w:type="pct"/>
            <w:vAlign w:val="center"/>
          </w:tcPr>
          <w:p w14:paraId="4546DDF1" w14:textId="3EE3BDF0" w:rsidR="00F03262" w:rsidRPr="002509A4" w:rsidRDefault="00F03262" w:rsidP="00F03262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09A4">
              <w:rPr>
                <w:rFonts w:ascii="Tahoma" w:hAnsi="Tahoma" w:cs="Tahoma"/>
                <w:sz w:val="18"/>
                <w:szCs w:val="18"/>
              </w:rPr>
              <w:t xml:space="preserve">Przyjęcie podanej klauzuli wypłaty bezspornej części odszkodowania - </w:t>
            </w:r>
            <w:r w:rsidR="002E5ACD" w:rsidRPr="002E5ACD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Pr="002509A4">
              <w:rPr>
                <w:rFonts w:ascii="Tahoma" w:hAnsi="Tahoma" w:cs="Tahoma"/>
                <w:b/>
                <w:sz w:val="18"/>
                <w:szCs w:val="18"/>
              </w:rPr>
              <w:t xml:space="preserve"> punkty</w:t>
            </w:r>
          </w:p>
        </w:tc>
        <w:tc>
          <w:tcPr>
            <w:tcW w:w="785" w:type="pct"/>
            <w:vAlign w:val="center"/>
          </w:tcPr>
          <w:p w14:paraId="4ABD4C27" w14:textId="77777777" w:rsidR="00F03262" w:rsidRPr="00F03262" w:rsidRDefault="00F03262" w:rsidP="00F03262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</w:tbl>
    <w:p w14:paraId="5CC0E039" w14:textId="77777777" w:rsidR="00F03262" w:rsidRPr="00F03262" w:rsidRDefault="00F03262" w:rsidP="00F03262">
      <w:pPr>
        <w:widowControl w:val="0"/>
        <w:spacing w:before="120"/>
        <w:jc w:val="both"/>
        <w:rPr>
          <w:rFonts w:ascii="Tahoma" w:hAnsi="Tahoma" w:cs="Tahoma"/>
          <w:i/>
          <w:sz w:val="18"/>
          <w:szCs w:val="18"/>
          <w:lang w:eastAsia="en-US"/>
        </w:rPr>
      </w:pPr>
      <w:r w:rsidRPr="00F03262">
        <w:rPr>
          <w:rFonts w:ascii="Tahoma" w:hAnsi="Tahoma" w:cs="Tahoma"/>
          <w:i/>
          <w:sz w:val="18"/>
          <w:szCs w:val="18"/>
          <w:lang w:eastAsia="en-US"/>
        </w:rPr>
        <w:t>W kolumnie „Akceptacja” w wierszu dotyczącym akceptowanej klauzuli dodatkowej lub postanowień szczególnych proszę wpisać słowo „</w:t>
      </w:r>
      <w:r w:rsidRPr="00F03262">
        <w:rPr>
          <w:rFonts w:ascii="Tahoma" w:hAnsi="Tahoma" w:cs="Tahoma"/>
          <w:b/>
          <w:i/>
          <w:sz w:val="18"/>
          <w:szCs w:val="18"/>
          <w:lang w:eastAsia="en-US"/>
        </w:rPr>
        <w:t>TAK”</w:t>
      </w:r>
      <w:r w:rsidRPr="00F03262">
        <w:rPr>
          <w:rFonts w:ascii="Tahoma" w:hAnsi="Tahoma" w:cs="Tahoma"/>
          <w:i/>
          <w:sz w:val="18"/>
          <w:szCs w:val="18"/>
          <w:lang w:eastAsia="en-US"/>
        </w:rPr>
        <w:t xml:space="preserve"> w przypadku przyjęcia danej klauzuli lub postanowienia szczególnego oraz słowo „</w:t>
      </w:r>
      <w:r w:rsidRPr="00F03262">
        <w:rPr>
          <w:rFonts w:ascii="Tahoma" w:hAnsi="Tahoma" w:cs="Tahoma"/>
          <w:b/>
          <w:i/>
          <w:sz w:val="18"/>
          <w:szCs w:val="18"/>
          <w:lang w:eastAsia="en-US"/>
        </w:rPr>
        <w:t>NIE</w:t>
      </w:r>
      <w:r w:rsidRPr="00F03262">
        <w:rPr>
          <w:rFonts w:ascii="Tahoma" w:hAnsi="Tahoma" w:cs="Tahoma"/>
          <w:i/>
          <w:sz w:val="18"/>
          <w:szCs w:val="18"/>
          <w:lang w:eastAsia="en-US"/>
        </w:rPr>
        <w:t xml:space="preserve">” w przypadku nieprzyjęcia. </w:t>
      </w:r>
    </w:p>
    <w:p w14:paraId="16D9B8A8" w14:textId="69798249" w:rsidR="00F03262" w:rsidRDefault="00F03262" w:rsidP="001072A8">
      <w:pPr>
        <w:widowControl w:val="0"/>
        <w:spacing w:before="120"/>
        <w:jc w:val="both"/>
        <w:rPr>
          <w:rFonts w:ascii="Arial" w:hAnsi="Arial" w:cs="Arial"/>
        </w:rPr>
      </w:pPr>
      <w:r w:rsidRPr="00F03262">
        <w:rPr>
          <w:rFonts w:ascii="Tahoma" w:hAnsi="Tahoma" w:cs="Tahoma"/>
          <w:i/>
          <w:sz w:val="18"/>
          <w:szCs w:val="18"/>
          <w:lang w:eastAsia="en-US"/>
        </w:rPr>
        <w:t>Brak słowa „</w:t>
      </w:r>
      <w:r w:rsidRPr="00F03262">
        <w:rPr>
          <w:rFonts w:ascii="Tahoma" w:hAnsi="Tahoma" w:cs="Tahoma"/>
          <w:b/>
          <w:i/>
          <w:sz w:val="18"/>
          <w:szCs w:val="18"/>
          <w:lang w:eastAsia="en-US"/>
        </w:rPr>
        <w:t>TAK</w:t>
      </w:r>
      <w:r w:rsidRPr="00F03262">
        <w:rPr>
          <w:rFonts w:ascii="Tahoma" w:hAnsi="Tahoma" w:cs="Tahoma"/>
          <w:i/>
          <w:sz w:val="18"/>
          <w:szCs w:val="18"/>
          <w:lang w:eastAsia="en-US"/>
        </w:rPr>
        <w:t>” lub „</w:t>
      </w:r>
      <w:r w:rsidRPr="00F03262">
        <w:rPr>
          <w:rFonts w:ascii="Tahoma" w:hAnsi="Tahoma" w:cs="Tahoma"/>
          <w:b/>
          <w:i/>
          <w:sz w:val="18"/>
          <w:szCs w:val="18"/>
          <w:lang w:eastAsia="en-US"/>
        </w:rPr>
        <w:t>NIE</w:t>
      </w:r>
      <w:r w:rsidRPr="00F03262">
        <w:rPr>
          <w:rFonts w:ascii="Tahoma" w:hAnsi="Tahoma" w:cs="Tahoma"/>
          <w:i/>
          <w:sz w:val="18"/>
          <w:szCs w:val="18"/>
          <w:lang w:eastAsia="en-US"/>
        </w:rPr>
        <w:t>” uznany zostanie jako niezaakceptowanie danej klauzuli lub postanowienia szczególnego. W przypadku przyjęcia danej klauzuli lub postanowienia szczególnego, lecz w innej wersji niż podana w niniejszym Ogłoszeniu / SIWZ, Zamawiający nie przyzna punktów dodatkowych.</w:t>
      </w:r>
    </w:p>
    <w:p w14:paraId="0EC94F6F" w14:textId="77777777" w:rsidR="00F03262" w:rsidRPr="00F03262" w:rsidRDefault="00F03262" w:rsidP="00943064">
      <w:pPr>
        <w:spacing w:line="276" w:lineRule="auto"/>
        <w:rPr>
          <w:rFonts w:ascii="Arial" w:hAnsi="Arial" w:cs="Arial"/>
        </w:rPr>
      </w:pPr>
    </w:p>
    <w:p w14:paraId="048C5D3F" w14:textId="3B87CA52" w:rsidR="0017711F" w:rsidRPr="00CD42D1" w:rsidRDefault="00943064" w:rsidP="00943064">
      <w:pPr>
        <w:pStyle w:val="Akapitzlist"/>
        <w:numPr>
          <w:ilvl w:val="1"/>
          <w:numId w:val="36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21546" w:rsidRPr="00CD42D1">
        <w:rPr>
          <w:rFonts w:ascii="Arial" w:hAnsi="Arial" w:cs="Arial"/>
          <w:sz w:val="22"/>
          <w:szCs w:val="22"/>
        </w:rPr>
        <w:t xml:space="preserve">Zapoznaliśmy się z treścią </w:t>
      </w:r>
      <w:r w:rsidR="00EA30C5" w:rsidRPr="00CD42D1">
        <w:rPr>
          <w:rFonts w:ascii="Arial" w:hAnsi="Arial" w:cs="Arial"/>
          <w:sz w:val="22"/>
          <w:szCs w:val="22"/>
        </w:rPr>
        <w:t>O</w:t>
      </w:r>
      <w:r w:rsidR="00B21546" w:rsidRPr="00CD42D1">
        <w:rPr>
          <w:rFonts w:ascii="Arial" w:hAnsi="Arial" w:cs="Arial"/>
          <w:sz w:val="22"/>
          <w:szCs w:val="22"/>
        </w:rPr>
        <w:t xml:space="preserve">głoszenia/SWZ wraz z załącznikami </w:t>
      </w:r>
      <w:r w:rsidR="00CC0BF6" w:rsidRPr="00CD42D1">
        <w:rPr>
          <w:rFonts w:ascii="Arial" w:hAnsi="Arial" w:cs="Arial"/>
          <w:sz w:val="22"/>
          <w:szCs w:val="22"/>
        </w:rPr>
        <w:t xml:space="preserve">SWZ (w tym wzorem umowy)  oraz z wyjaśnieniami do SWZ  </w:t>
      </w:r>
      <w:r w:rsidR="00CD42D1">
        <w:rPr>
          <w:rFonts w:ascii="Arial" w:hAnsi="Arial" w:cs="Arial"/>
          <w:sz w:val="22"/>
          <w:szCs w:val="22"/>
        </w:rPr>
        <w:t>oraz</w:t>
      </w:r>
      <w:r w:rsidR="00CC0BF6" w:rsidRPr="00CD42D1">
        <w:rPr>
          <w:rFonts w:ascii="Arial" w:hAnsi="Arial" w:cs="Arial"/>
          <w:sz w:val="22"/>
          <w:szCs w:val="22"/>
        </w:rPr>
        <w:t xml:space="preserve"> jej modyfikacjami (jeżeli takie miały miejsce) </w:t>
      </w:r>
      <w:r w:rsidR="00B21546" w:rsidRPr="00CD42D1">
        <w:rPr>
          <w:rFonts w:ascii="Arial" w:hAnsi="Arial" w:cs="Arial"/>
          <w:sz w:val="22"/>
          <w:szCs w:val="22"/>
        </w:rPr>
        <w:t>i nie wnosimy do nich żadnych zastrzeżeń ani uwag.</w:t>
      </w:r>
    </w:p>
    <w:p w14:paraId="615D951A" w14:textId="63698600" w:rsidR="0017711F" w:rsidRPr="00CD42D1" w:rsidRDefault="00943064" w:rsidP="00943064">
      <w:pPr>
        <w:pStyle w:val="Akapitzlist"/>
        <w:numPr>
          <w:ilvl w:val="1"/>
          <w:numId w:val="36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21546" w:rsidRPr="00CD42D1">
        <w:rPr>
          <w:rFonts w:ascii="Arial" w:hAnsi="Arial" w:cs="Arial"/>
          <w:sz w:val="22"/>
          <w:szCs w:val="22"/>
        </w:rPr>
        <w:t>Gwarantuj</w:t>
      </w:r>
      <w:r w:rsidR="00CC0BF6" w:rsidRPr="00CD42D1">
        <w:rPr>
          <w:rFonts w:ascii="Arial" w:hAnsi="Arial" w:cs="Arial"/>
          <w:sz w:val="22"/>
          <w:szCs w:val="22"/>
        </w:rPr>
        <w:t>e</w:t>
      </w:r>
      <w:r w:rsidR="00B21546" w:rsidRPr="00CD42D1">
        <w:rPr>
          <w:rFonts w:ascii="Arial" w:hAnsi="Arial" w:cs="Arial"/>
          <w:sz w:val="22"/>
          <w:szCs w:val="22"/>
        </w:rPr>
        <w:t>my wykonanie przez w/w Wykonawcę całości przedmiotu zamówienia na warunkach określonych przez Zamawiającego w treści</w:t>
      </w:r>
      <w:r w:rsidR="00E57B65" w:rsidRPr="00CD42D1">
        <w:rPr>
          <w:rFonts w:ascii="Arial" w:hAnsi="Arial" w:cs="Arial"/>
          <w:sz w:val="22"/>
          <w:szCs w:val="22"/>
        </w:rPr>
        <w:t xml:space="preserve"> </w:t>
      </w:r>
      <w:r w:rsidR="00EA30C5" w:rsidRPr="00CD42D1">
        <w:rPr>
          <w:rFonts w:ascii="Arial" w:hAnsi="Arial" w:cs="Arial"/>
          <w:sz w:val="22"/>
          <w:szCs w:val="22"/>
        </w:rPr>
        <w:t>O</w:t>
      </w:r>
      <w:r w:rsidR="00B21546" w:rsidRPr="00CD42D1">
        <w:rPr>
          <w:rFonts w:ascii="Arial" w:hAnsi="Arial" w:cs="Arial"/>
          <w:sz w:val="22"/>
          <w:szCs w:val="22"/>
        </w:rPr>
        <w:t>głoszenia/SWZ wraz</w:t>
      </w:r>
      <w:r w:rsidR="003C26A0" w:rsidRPr="00CD42D1">
        <w:rPr>
          <w:rFonts w:ascii="Arial" w:hAnsi="Arial" w:cs="Arial"/>
          <w:sz w:val="22"/>
          <w:szCs w:val="22"/>
        </w:rPr>
        <w:t xml:space="preserve"> </w:t>
      </w:r>
      <w:r w:rsidR="003C26A0" w:rsidRPr="00CD42D1">
        <w:rPr>
          <w:rFonts w:ascii="Arial" w:hAnsi="Arial" w:cs="Arial"/>
          <w:sz w:val="22"/>
          <w:szCs w:val="22"/>
        </w:rPr>
        <w:br/>
      </w:r>
      <w:r w:rsidR="00B21546" w:rsidRPr="00CD42D1">
        <w:rPr>
          <w:rFonts w:ascii="Arial" w:hAnsi="Arial" w:cs="Arial"/>
          <w:sz w:val="22"/>
          <w:szCs w:val="22"/>
        </w:rPr>
        <w:t>z załącznikami przy uwzględnieniu wyjaśnień Zamawiającego oraz dokonanych przez Zamawiającego modyfikacji treści w/w dokumentów.</w:t>
      </w:r>
    </w:p>
    <w:p w14:paraId="15BA8850" w14:textId="6246A283" w:rsidR="0017711F" w:rsidRPr="00CD42D1" w:rsidRDefault="00943064" w:rsidP="00943064">
      <w:pPr>
        <w:pStyle w:val="Akapitzlist"/>
        <w:numPr>
          <w:ilvl w:val="1"/>
          <w:numId w:val="36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21546" w:rsidRPr="00CD42D1">
        <w:rPr>
          <w:rFonts w:ascii="Arial" w:hAnsi="Arial" w:cs="Arial"/>
          <w:sz w:val="22"/>
          <w:szCs w:val="22"/>
        </w:rPr>
        <w:t xml:space="preserve">W przypadku uznania naszej oferty za najkorzystniejszą zobowiązujemy się zawrzeć umowę w miejscu i terminie, jakie zostaną wskazane przez Zamawiającego. </w:t>
      </w:r>
    </w:p>
    <w:p w14:paraId="07B90DDC" w14:textId="4AD566BD" w:rsidR="0017711F" w:rsidRPr="00CD42D1" w:rsidRDefault="00943064" w:rsidP="00943064">
      <w:pPr>
        <w:pStyle w:val="Akapitzlist"/>
        <w:numPr>
          <w:ilvl w:val="1"/>
          <w:numId w:val="36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21546" w:rsidRPr="00CD42D1">
        <w:rPr>
          <w:rFonts w:ascii="Arial" w:hAnsi="Arial" w:cs="Arial"/>
          <w:sz w:val="22"/>
          <w:szCs w:val="22"/>
        </w:rPr>
        <w:t>Nie uczestniczę(ymy) jako Wykonawca w jakiejkolwiek innej ofercie złożonej w celu udzielenia niniejszego zamówienia;</w:t>
      </w:r>
    </w:p>
    <w:p w14:paraId="0DF7DFD2" w14:textId="77D330C1" w:rsidR="0017711F" w:rsidRPr="00CD42D1" w:rsidRDefault="00943064" w:rsidP="00943064">
      <w:pPr>
        <w:pStyle w:val="Akapitzlist"/>
        <w:numPr>
          <w:ilvl w:val="1"/>
          <w:numId w:val="36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21546" w:rsidRPr="00CD42D1">
        <w:rPr>
          <w:rFonts w:ascii="Arial" w:hAnsi="Arial" w:cs="Arial"/>
          <w:sz w:val="22"/>
          <w:szCs w:val="22"/>
        </w:rPr>
        <w:t xml:space="preserve">Wykonawca związany jest z ofertą przez okres: </w:t>
      </w:r>
      <w:r w:rsidR="005E4D9B" w:rsidRPr="00CD42D1">
        <w:rPr>
          <w:rFonts w:ascii="Arial" w:hAnsi="Arial" w:cs="Arial"/>
          <w:sz w:val="22"/>
          <w:szCs w:val="22"/>
        </w:rPr>
        <w:t>3</w:t>
      </w:r>
      <w:r w:rsidR="00E70061" w:rsidRPr="00CD42D1">
        <w:rPr>
          <w:rFonts w:ascii="Arial" w:hAnsi="Arial" w:cs="Arial"/>
          <w:sz w:val="22"/>
          <w:szCs w:val="22"/>
        </w:rPr>
        <w:t>0</w:t>
      </w:r>
      <w:r w:rsidR="00B21546" w:rsidRPr="00CD42D1">
        <w:rPr>
          <w:rFonts w:ascii="Arial" w:hAnsi="Arial" w:cs="Arial"/>
          <w:sz w:val="22"/>
          <w:szCs w:val="22"/>
        </w:rPr>
        <w:t xml:space="preserve"> dni.</w:t>
      </w:r>
    </w:p>
    <w:p w14:paraId="04F18BBB" w14:textId="7C0262FB" w:rsidR="0017711F" w:rsidRPr="00CD42D1" w:rsidRDefault="00943064" w:rsidP="00943064">
      <w:pPr>
        <w:pStyle w:val="Akapitzlist"/>
        <w:numPr>
          <w:ilvl w:val="1"/>
          <w:numId w:val="36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21546" w:rsidRPr="00CD42D1">
        <w:rPr>
          <w:rFonts w:ascii="Arial" w:hAnsi="Arial" w:cs="Arial"/>
          <w:sz w:val="22"/>
          <w:szCs w:val="22"/>
        </w:rPr>
        <w:t xml:space="preserve">Akceptuję/my termin realizacji zamówienia </w:t>
      </w:r>
      <w:r w:rsidR="00CC593C" w:rsidRPr="00CD42D1">
        <w:rPr>
          <w:rFonts w:ascii="Arial" w:hAnsi="Arial" w:cs="Arial"/>
          <w:sz w:val="22"/>
          <w:szCs w:val="22"/>
        </w:rPr>
        <w:t xml:space="preserve">określony w </w:t>
      </w:r>
      <w:r w:rsidR="00323AE0" w:rsidRPr="00CD42D1">
        <w:rPr>
          <w:rFonts w:ascii="Arial" w:hAnsi="Arial" w:cs="Arial"/>
          <w:sz w:val="22"/>
          <w:szCs w:val="22"/>
        </w:rPr>
        <w:t>Ogłoszeniu/SWZ oraz we</w:t>
      </w:r>
      <w:r w:rsidR="00E57B65" w:rsidRPr="00CD42D1">
        <w:rPr>
          <w:rFonts w:ascii="Arial" w:hAnsi="Arial" w:cs="Arial"/>
          <w:sz w:val="22"/>
          <w:szCs w:val="22"/>
        </w:rPr>
        <w:t xml:space="preserve"> </w:t>
      </w:r>
      <w:r w:rsidR="00323AE0" w:rsidRPr="00CD42D1">
        <w:rPr>
          <w:rFonts w:ascii="Arial" w:hAnsi="Arial" w:cs="Arial"/>
          <w:sz w:val="22"/>
          <w:szCs w:val="22"/>
        </w:rPr>
        <w:t>wzorze Umowy.</w:t>
      </w:r>
    </w:p>
    <w:p w14:paraId="5D2FD64F" w14:textId="446D7DB4" w:rsidR="0034214F" w:rsidRDefault="00943064" w:rsidP="00943064">
      <w:pPr>
        <w:pStyle w:val="Akapitzlist"/>
        <w:numPr>
          <w:ilvl w:val="1"/>
          <w:numId w:val="36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010F6" w:rsidRPr="00CD42D1">
        <w:rPr>
          <w:rFonts w:ascii="Arial" w:hAnsi="Arial" w:cs="Arial"/>
          <w:sz w:val="22"/>
          <w:szCs w:val="22"/>
        </w:rPr>
        <w:t>Wskazany w poniższej tabeli zakres prac zamierzamy powierzyć podwykonawcom</w:t>
      </w:r>
      <w:r w:rsidR="009010F6" w:rsidRPr="0017711F">
        <w:rPr>
          <w:rFonts w:ascii="Arial" w:hAnsi="Arial" w:cs="Arial"/>
        </w:rPr>
        <w:t>:</w:t>
      </w:r>
    </w:p>
    <w:p w14:paraId="377C4E5D" w14:textId="77777777" w:rsidR="00943064" w:rsidRPr="0017711F" w:rsidRDefault="00943064" w:rsidP="00943064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480DBB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480DBB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0DB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480DBB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0DBB">
              <w:rPr>
                <w:rFonts w:ascii="Arial" w:hAnsi="Arial" w:cs="Arial"/>
                <w:b/>
                <w:bCs/>
                <w:sz w:val="22"/>
                <w:szCs w:val="22"/>
              </w:rPr>
              <w:t>Zakres prac</w:t>
            </w:r>
          </w:p>
        </w:tc>
      </w:tr>
      <w:tr w:rsidR="00784877" w:rsidRPr="00480DBB" w14:paraId="73A7DAA5" w14:textId="77777777" w:rsidTr="00480DBB">
        <w:trPr>
          <w:trHeight w:val="652"/>
          <w:jc w:val="center"/>
        </w:trPr>
        <w:tc>
          <w:tcPr>
            <w:tcW w:w="817" w:type="dxa"/>
          </w:tcPr>
          <w:p w14:paraId="05BBD55B" w14:textId="77777777" w:rsidR="009010F6" w:rsidRPr="00480DBB" w:rsidRDefault="009010F6" w:rsidP="00E57B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5" w:type="dxa"/>
          </w:tcPr>
          <w:p w14:paraId="11F4B3F1" w14:textId="77777777" w:rsidR="009010F6" w:rsidRPr="00480DBB" w:rsidRDefault="009010F6" w:rsidP="00E57B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BB3C0A" w14:textId="77777777" w:rsidR="005E4D9B" w:rsidRPr="00480DBB" w:rsidRDefault="005E4D9B" w:rsidP="00E57B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725632" w14:textId="3B1BEE01" w:rsidR="0034214F" w:rsidRPr="00943064" w:rsidRDefault="00943064" w:rsidP="00943064">
      <w:pPr>
        <w:pStyle w:val="Akapitzlist"/>
        <w:numPr>
          <w:ilvl w:val="1"/>
          <w:numId w:val="36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010F6" w:rsidRPr="00943064">
        <w:rPr>
          <w:rFonts w:ascii="Arial" w:hAnsi="Arial" w:cs="Arial"/>
          <w:sz w:val="22"/>
          <w:szCs w:val="22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480DBB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480DBB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0D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480DBB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0DBB">
              <w:rPr>
                <w:rFonts w:ascii="Arial" w:hAnsi="Arial" w:cs="Arial"/>
                <w:b/>
                <w:bCs/>
                <w:sz w:val="22"/>
                <w:szCs w:val="22"/>
              </w:rPr>
              <w:t>Firma podwykonawcy</w:t>
            </w:r>
          </w:p>
        </w:tc>
      </w:tr>
      <w:tr w:rsidR="00784877" w:rsidRPr="00480DBB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480DBB" w:rsidRDefault="009010F6" w:rsidP="00E57B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1" w:type="dxa"/>
          </w:tcPr>
          <w:p w14:paraId="5D275845" w14:textId="77777777" w:rsidR="009010F6" w:rsidRPr="00480DBB" w:rsidRDefault="009010F6" w:rsidP="00E57B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4877" w:rsidRPr="00480DBB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480DBB" w:rsidRDefault="009010F6" w:rsidP="00E57B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1" w:type="dxa"/>
          </w:tcPr>
          <w:p w14:paraId="3B54C6B4" w14:textId="77777777" w:rsidR="009010F6" w:rsidRPr="00480DBB" w:rsidRDefault="009010F6" w:rsidP="00E57B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32A5B8" w14:textId="77777777" w:rsidR="00B21546" w:rsidRPr="00E57B6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6C7E48BA" w14:textId="336A9124" w:rsidR="0017711F" w:rsidRPr="00943064" w:rsidRDefault="009B1CE6" w:rsidP="009B1CE6">
      <w:pPr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17711F" w:rsidRPr="00480DBB">
        <w:rPr>
          <w:rFonts w:ascii="Arial" w:hAnsi="Arial" w:cs="Arial"/>
          <w:sz w:val="22"/>
          <w:szCs w:val="22"/>
          <w:lang w:eastAsia="en-US"/>
        </w:rPr>
        <w:t xml:space="preserve">Najpóźniej w dacie zawarcia umowy przedstawimy </w:t>
      </w:r>
      <w:r w:rsidR="0017711F" w:rsidRPr="00480DBB">
        <w:rPr>
          <w:rFonts w:ascii="Arial" w:hAnsi="Arial" w:cs="Arial"/>
          <w:b/>
          <w:sz w:val="22"/>
          <w:szCs w:val="22"/>
          <w:lang w:eastAsia="en-US"/>
        </w:rPr>
        <w:t>dokument kalkulacyjny stanowiący jej załącznik</w:t>
      </w:r>
      <w:r w:rsidR="0017711F" w:rsidRPr="00480DBB">
        <w:rPr>
          <w:rFonts w:ascii="Arial" w:hAnsi="Arial" w:cs="Arial"/>
          <w:sz w:val="22"/>
          <w:szCs w:val="22"/>
          <w:lang w:eastAsia="en-US"/>
        </w:rPr>
        <w:t>, określający szczegółowy sposób obliczenia składki, tzn. zastosowane stawki roczne w odniesieniu do poszczególnych składników mienia i rodzajów ubezpieczenia,</w:t>
      </w:r>
    </w:p>
    <w:p w14:paraId="694ADD96" w14:textId="1A4ED165" w:rsidR="0017711F" w:rsidRPr="00943064" w:rsidRDefault="009B1CE6" w:rsidP="009B1CE6">
      <w:pPr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32292B" w:rsidRPr="00480DBB">
        <w:rPr>
          <w:rFonts w:ascii="Arial" w:hAnsi="Arial" w:cs="Arial"/>
          <w:bCs/>
          <w:sz w:val="22"/>
          <w:szCs w:val="22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3592C7C3" w14:textId="5CC3D5D3" w:rsidR="0017711F" w:rsidRPr="00943064" w:rsidRDefault="009B1CE6" w:rsidP="009B1CE6">
      <w:pPr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622C5" w:rsidRPr="00480DBB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="00437B4D" w:rsidRPr="00480DBB">
        <w:rPr>
          <w:rFonts w:ascii="Arial" w:hAnsi="Arial" w:cs="Arial"/>
          <w:sz w:val="22"/>
          <w:szCs w:val="22"/>
        </w:rPr>
        <w:t xml:space="preserve"> </w:t>
      </w:r>
      <w:r w:rsidR="00437B4D" w:rsidRPr="00480DBB">
        <w:rPr>
          <w:rFonts w:ascii="Arial" w:hAnsi="Arial" w:cs="Arial"/>
          <w:sz w:val="22"/>
          <w:szCs w:val="22"/>
          <w:vertAlign w:val="superscript"/>
        </w:rPr>
        <w:t>1)</w:t>
      </w:r>
      <w:r w:rsidR="002622C5" w:rsidRPr="00480DBB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480DBB">
        <w:rPr>
          <w:rFonts w:ascii="Arial" w:hAnsi="Arial" w:cs="Arial"/>
          <w:sz w:val="22"/>
          <w:szCs w:val="22"/>
        </w:rPr>
        <w:t>**</w:t>
      </w:r>
      <w:r w:rsidR="002622C5" w:rsidRPr="00480DBB">
        <w:rPr>
          <w:rFonts w:ascii="Arial" w:hAnsi="Arial" w:cs="Arial"/>
          <w:sz w:val="22"/>
          <w:szCs w:val="22"/>
        </w:rPr>
        <w:t>.</w:t>
      </w:r>
      <w:r w:rsidR="002622C5" w:rsidRPr="00480DBB">
        <w:rPr>
          <w:rFonts w:ascii="Arial" w:hAnsi="Arial" w:cs="Arial"/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="005B1B24" w:rsidRPr="00480DBB">
        <w:rPr>
          <w:rFonts w:ascii="Arial" w:hAnsi="Arial" w:cs="Arial"/>
          <w:sz w:val="22"/>
          <w:szCs w:val="22"/>
        </w:rPr>
        <w:t xml:space="preserve"> </w:t>
      </w:r>
      <w:r w:rsidR="00821003" w:rsidRPr="00480DBB">
        <w:rPr>
          <w:rFonts w:ascii="Arial" w:hAnsi="Arial" w:cs="Arial"/>
          <w:sz w:val="22"/>
          <w:szCs w:val="22"/>
        </w:rPr>
        <w:t>Wyrażam zgodę na przetwarzanie danych osobowych zgodnie z postanowieniami załącznika Nr</w:t>
      </w:r>
      <w:r w:rsidR="00480DBB" w:rsidRPr="00480DBB">
        <w:rPr>
          <w:rFonts w:ascii="Arial" w:hAnsi="Arial" w:cs="Arial"/>
          <w:sz w:val="22"/>
          <w:szCs w:val="22"/>
        </w:rPr>
        <w:t xml:space="preserve"> 3a </w:t>
      </w:r>
      <w:r w:rsidR="008E0535" w:rsidRPr="00480DBB">
        <w:rPr>
          <w:rFonts w:ascii="Arial" w:hAnsi="Arial" w:cs="Arial"/>
          <w:sz w:val="22"/>
          <w:szCs w:val="22"/>
        </w:rPr>
        <w:t xml:space="preserve"> </w:t>
      </w:r>
      <w:r w:rsidR="00821003" w:rsidRPr="00480DBB">
        <w:rPr>
          <w:rFonts w:ascii="Arial" w:hAnsi="Arial" w:cs="Arial"/>
          <w:sz w:val="22"/>
          <w:szCs w:val="22"/>
        </w:rPr>
        <w:t>do niniejsze</w:t>
      </w:r>
      <w:r w:rsidR="000D4A0A" w:rsidRPr="00480DBB">
        <w:rPr>
          <w:rFonts w:ascii="Arial" w:hAnsi="Arial" w:cs="Arial"/>
          <w:sz w:val="22"/>
          <w:szCs w:val="22"/>
        </w:rPr>
        <w:t>go Ogłoszenia/</w:t>
      </w:r>
      <w:r w:rsidR="00821003" w:rsidRPr="00480DBB">
        <w:rPr>
          <w:rFonts w:ascii="Arial" w:hAnsi="Arial" w:cs="Arial"/>
          <w:sz w:val="22"/>
          <w:szCs w:val="22"/>
        </w:rPr>
        <w:t>SWZ.</w:t>
      </w:r>
    </w:p>
    <w:p w14:paraId="0A521576" w14:textId="5FEEDA17" w:rsidR="0017711F" w:rsidRPr="00480DBB" w:rsidRDefault="009B1CE6" w:rsidP="009B1CE6">
      <w:pPr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17711F" w:rsidRPr="00480DBB">
        <w:rPr>
          <w:rFonts w:ascii="Arial" w:hAnsi="Arial" w:cs="Arial"/>
          <w:sz w:val="22"/>
          <w:szCs w:val="22"/>
          <w:lang w:eastAsia="en-US"/>
        </w:rPr>
        <w:t>Oświadczamy, że (dotyczy wyłącznie Wykonawcy – towarzystwa ubezpieczeń wzajemnych)</w:t>
      </w:r>
    </w:p>
    <w:p w14:paraId="0A0E17F4" w14:textId="481A5816" w:rsidR="0017711F" w:rsidRPr="00480DBB" w:rsidRDefault="0017711F" w:rsidP="009B1CE6">
      <w:pPr>
        <w:pStyle w:val="Akapitzlist"/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eastAsia="en-US"/>
        </w:rPr>
      </w:pPr>
      <w:r w:rsidRPr="00480DBB">
        <w:rPr>
          <w:rFonts w:ascii="Arial" w:hAnsi="Arial" w:cs="Arial"/>
          <w:sz w:val="22"/>
          <w:szCs w:val="22"/>
          <w:lang w:eastAsia="en-US"/>
        </w:rPr>
        <w:t>statut reprezentowanego przez nas Wykonawcy – towarzystwa ubezpieczeń wzajemnych przewiduje, że towarzystwo ubezpiecza także osoby niebędące członkami towarzystwa;</w:t>
      </w:r>
    </w:p>
    <w:p w14:paraId="59B99513" w14:textId="1F723106" w:rsidR="0017711F" w:rsidRPr="00480DBB" w:rsidRDefault="0017711F" w:rsidP="009B1CE6">
      <w:pPr>
        <w:pStyle w:val="Akapitzlist"/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eastAsia="en-US"/>
        </w:rPr>
      </w:pPr>
      <w:r w:rsidRPr="00480DBB">
        <w:rPr>
          <w:rFonts w:ascii="Arial" w:hAnsi="Arial" w:cs="Arial"/>
          <w:sz w:val="22"/>
          <w:szCs w:val="22"/>
          <w:lang w:eastAsia="en-US"/>
        </w:rPr>
        <w:t>w przypadku wyboru oferty reprezentowanego przez nas Wykonawcy – towarzystwa ubezpieczeń wzajemnych, towarzystwo udzieli ochrony ubezpieczeniowej Zamawiającemu, jako osobie niebędącej członkiem towarzystwa;</w:t>
      </w:r>
    </w:p>
    <w:p w14:paraId="5A6D6183" w14:textId="77777777" w:rsidR="0017711F" w:rsidRPr="00480DBB" w:rsidRDefault="0017711F" w:rsidP="009B1CE6">
      <w:pPr>
        <w:pStyle w:val="Akapitzlist"/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eastAsia="en-US"/>
        </w:rPr>
      </w:pPr>
      <w:r w:rsidRPr="00480DBB">
        <w:rPr>
          <w:rFonts w:ascii="Arial" w:hAnsi="Arial" w:cs="Arial"/>
          <w:sz w:val="22"/>
          <w:szCs w:val="22"/>
          <w:lang w:eastAsia="en-US"/>
        </w:rPr>
        <w:t>zgodnie z art. 111 ust. 2 ustawy z dnia 11 września 2015 r. o działalności ubezpieczeniowej i reasekuracyjnej (Dz.U. z 2020r. poz. 895 ze  zm.) Zamawiający nie będzie zobowiązany do pokrywania strat towarzystwa przez wnoszenie dodatkowej składki ubezpieczeniowej.</w:t>
      </w:r>
    </w:p>
    <w:p w14:paraId="678B6230" w14:textId="14FE6CB0" w:rsidR="0017711F" w:rsidRPr="00480DBB" w:rsidRDefault="009B1CE6" w:rsidP="009B1CE6">
      <w:pPr>
        <w:pStyle w:val="Akapitzlist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17711F" w:rsidRPr="00480DBB">
        <w:rPr>
          <w:rFonts w:ascii="Arial" w:hAnsi="Arial" w:cs="Arial"/>
          <w:b/>
          <w:sz w:val="22"/>
          <w:szCs w:val="22"/>
        </w:rPr>
        <w:t>W sprawach nieuregulowanych w Ogłoszeniu / SWZ i w ofercie mają zastosowanie następujące Ogólne Warunki Ubezpieczenia i szczególne warunki ubezpieczenia:</w:t>
      </w:r>
      <w:r w:rsidR="0017711F" w:rsidRPr="00480DBB">
        <w:rPr>
          <w:rFonts w:ascii="Arial" w:hAnsi="Arial" w:cs="Arial"/>
          <w:sz w:val="22"/>
          <w:szCs w:val="22"/>
        </w:rPr>
        <w:t xml:space="preserve"> </w:t>
      </w:r>
      <w:r w:rsidR="0017711F" w:rsidRPr="00480DBB">
        <w:rPr>
          <w:rFonts w:ascii="Arial" w:hAnsi="Arial" w:cs="Arial"/>
          <w:i/>
          <w:sz w:val="22"/>
          <w:szCs w:val="22"/>
        </w:rPr>
        <w:t>(należy wpisać wszystkie ogólne i szczególne warunki z datami zatwierdzenia przez Zarząd Wykonawcy i</w:t>
      </w:r>
      <w:r>
        <w:rPr>
          <w:rFonts w:ascii="Arial" w:hAnsi="Arial" w:cs="Arial"/>
          <w:i/>
          <w:sz w:val="22"/>
          <w:szCs w:val="22"/>
        </w:rPr>
        <w:t> </w:t>
      </w:r>
      <w:r w:rsidR="0017711F" w:rsidRPr="00480DBB">
        <w:rPr>
          <w:rFonts w:ascii="Arial" w:hAnsi="Arial" w:cs="Arial"/>
          <w:i/>
          <w:sz w:val="22"/>
          <w:szCs w:val="22"/>
        </w:rPr>
        <w:t>wszystkie aneksy do tych warunków obowiązujące na dzień składania oferty)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3"/>
        <w:gridCol w:w="6379"/>
        <w:gridCol w:w="2225"/>
      </w:tblGrid>
      <w:tr w:rsidR="0017711F" w14:paraId="514FC99E" w14:textId="77777777" w:rsidTr="0028005D">
        <w:trPr>
          <w:trHeight w:val="78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2C139" w14:textId="77777777" w:rsidR="0017711F" w:rsidRPr="00561B10" w:rsidRDefault="0017711F" w:rsidP="0028005D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61B10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B963A" w14:textId="77777777" w:rsidR="0017711F" w:rsidRPr="00561B10" w:rsidRDefault="0017711F" w:rsidP="0028005D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61B10">
              <w:rPr>
                <w:rFonts w:ascii="Tahoma" w:hAnsi="Tahoma" w:cs="Tahoma"/>
                <w:b/>
                <w:sz w:val="18"/>
                <w:szCs w:val="18"/>
              </w:rPr>
              <w:t>Wyszczególnienie wszystkich obowiązujących ogólnych i szczególnych warunków ubezpieczenia oraz aneksów do tych warunków, mających zastosowanie do niniejszego zamówienia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05D7" w14:textId="77777777" w:rsidR="0017711F" w:rsidRPr="00561B10" w:rsidRDefault="0017711F" w:rsidP="0028005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1B10">
              <w:rPr>
                <w:rFonts w:ascii="Tahoma" w:hAnsi="Tahoma" w:cs="Tahoma"/>
                <w:b/>
                <w:sz w:val="18"/>
                <w:szCs w:val="18"/>
              </w:rPr>
              <w:t>Data zatwierdzenia przez Zarząd Wykonawcy</w:t>
            </w:r>
          </w:p>
        </w:tc>
      </w:tr>
      <w:tr w:rsidR="0017711F" w14:paraId="1BB097D7" w14:textId="77777777" w:rsidTr="0028005D">
        <w:trPr>
          <w:trHeight w:val="340"/>
        </w:trPr>
        <w:tc>
          <w:tcPr>
            <w:tcW w:w="9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9B4B" w14:textId="77777777" w:rsidR="0017711F" w:rsidRPr="00561B10" w:rsidRDefault="0017711F" w:rsidP="0028005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1B10">
              <w:rPr>
                <w:rFonts w:ascii="Tahoma" w:hAnsi="Tahoma" w:cs="Tahoma"/>
                <w:b/>
                <w:sz w:val="18"/>
                <w:szCs w:val="18"/>
              </w:rPr>
              <w:t>Ubezpieczenie mienia od wszystkich ryzyk</w:t>
            </w:r>
          </w:p>
        </w:tc>
      </w:tr>
      <w:tr w:rsidR="0017711F" w14:paraId="46A56DF3" w14:textId="77777777" w:rsidTr="0028005D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DD5DD" w14:textId="77777777" w:rsidR="0017711F" w:rsidRPr="00561B10" w:rsidRDefault="0017711F" w:rsidP="0028005D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2796A" w14:textId="77777777" w:rsidR="0017711F" w:rsidRPr="00561B10" w:rsidRDefault="0017711F" w:rsidP="0028005D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DA8E" w14:textId="77777777" w:rsidR="0017711F" w:rsidRPr="00561B10" w:rsidRDefault="0017711F" w:rsidP="0028005D">
            <w:pPr>
              <w:widowControl w:val="0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0DBB" w14:paraId="78BFEE58" w14:textId="77777777" w:rsidTr="0028005D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53C5F" w14:textId="77777777" w:rsidR="00480DBB" w:rsidRPr="00561B10" w:rsidRDefault="00480DBB" w:rsidP="0028005D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9BE29" w14:textId="77777777" w:rsidR="00480DBB" w:rsidRPr="00561B10" w:rsidRDefault="00480DBB" w:rsidP="0028005D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06D6" w14:textId="77777777" w:rsidR="00480DBB" w:rsidRPr="00561B10" w:rsidRDefault="00480DBB" w:rsidP="0028005D">
            <w:pPr>
              <w:widowControl w:val="0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711F" w14:paraId="4EF2EC82" w14:textId="77777777" w:rsidTr="0028005D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7E07D" w14:textId="77777777" w:rsidR="0017711F" w:rsidRPr="00561B10" w:rsidRDefault="0017711F" w:rsidP="0028005D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F3C0" w14:textId="77777777" w:rsidR="0017711F" w:rsidRPr="00561B10" w:rsidRDefault="0017711F" w:rsidP="0028005D">
            <w:pPr>
              <w:widowControl w:val="0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1B10">
              <w:rPr>
                <w:rFonts w:ascii="Tahoma" w:hAnsi="Tahoma" w:cs="Tahoma"/>
                <w:b/>
                <w:sz w:val="18"/>
                <w:szCs w:val="18"/>
              </w:rPr>
              <w:t>Ubezpieczenie mienia od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kradzieży z włamaniem i rabunku</w:t>
            </w:r>
          </w:p>
        </w:tc>
      </w:tr>
      <w:tr w:rsidR="0017711F" w14:paraId="216BC721" w14:textId="77777777" w:rsidTr="0028005D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8164F" w14:textId="77777777" w:rsidR="0017711F" w:rsidRPr="00561B10" w:rsidRDefault="0017711F" w:rsidP="0028005D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CC1CC" w14:textId="77777777" w:rsidR="0017711F" w:rsidRPr="00561B10" w:rsidRDefault="0017711F" w:rsidP="0028005D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7491" w14:textId="77777777" w:rsidR="0017711F" w:rsidRPr="00561B10" w:rsidRDefault="0017711F" w:rsidP="0028005D">
            <w:pPr>
              <w:widowControl w:val="0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711F" w14:paraId="6D5C0DB7" w14:textId="77777777" w:rsidTr="0028005D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2F868" w14:textId="77777777" w:rsidR="0017711F" w:rsidRPr="00561B10" w:rsidRDefault="0017711F" w:rsidP="0028005D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8931" w14:textId="77777777" w:rsidR="0017711F" w:rsidRPr="00561B10" w:rsidRDefault="0017711F" w:rsidP="0028005D">
            <w:pPr>
              <w:widowControl w:val="0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Ubezpieczenie szyb i przedmiotów szklanych od stłuczeń</w:t>
            </w:r>
          </w:p>
        </w:tc>
      </w:tr>
      <w:tr w:rsidR="0017711F" w14:paraId="453777F7" w14:textId="77777777" w:rsidTr="0028005D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71B6A" w14:textId="77777777" w:rsidR="0017711F" w:rsidRPr="00561B10" w:rsidRDefault="0017711F" w:rsidP="0028005D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3AE1C" w14:textId="77777777" w:rsidR="0017711F" w:rsidRPr="00561B10" w:rsidRDefault="0017711F" w:rsidP="0028005D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6B12" w14:textId="77777777" w:rsidR="0017711F" w:rsidRPr="00561B10" w:rsidRDefault="0017711F" w:rsidP="0028005D">
            <w:pPr>
              <w:widowControl w:val="0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711F" w14:paraId="7932F6AA" w14:textId="77777777" w:rsidTr="0028005D">
        <w:trPr>
          <w:trHeight w:val="340"/>
        </w:trPr>
        <w:tc>
          <w:tcPr>
            <w:tcW w:w="9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242E" w14:textId="77777777" w:rsidR="0017711F" w:rsidRPr="00561B10" w:rsidRDefault="0017711F" w:rsidP="0028005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1B10">
              <w:rPr>
                <w:rFonts w:ascii="Tahoma" w:hAnsi="Tahoma" w:cs="Tahoma"/>
                <w:b/>
                <w:sz w:val="18"/>
                <w:szCs w:val="18"/>
              </w:rPr>
              <w:t>Ubezpieczenie odpowiedzialności cywilnej</w:t>
            </w:r>
          </w:p>
        </w:tc>
      </w:tr>
      <w:tr w:rsidR="0017711F" w14:paraId="421128C3" w14:textId="77777777" w:rsidTr="0028005D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DBEA3" w14:textId="77777777" w:rsidR="0017711F" w:rsidRDefault="0017711F" w:rsidP="0028005D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735D3" w14:textId="77777777" w:rsidR="0017711F" w:rsidRDefault="0017711F" w:rsidP="0028005D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CBDA" w14:textId="77777777" w:rsidR="0017711F" w:rsidRDefault="0017711F" w:rsidP="0028005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711F" w14:paraId="73BA3EBA" w14:textId="77777777" w:rsidTr="0028005D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58E05" w14:textId="77777777" w:rsidR="0017711F" w:rsidRDefault="0017711F" w:rsidP="0028005D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60CBE" w14:textId="77777777" w:rsidR="0017711F" w:rsidRDefault="0017711F" w:rsidP="0028005D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38DF7" w14:textId="77777777" w:rsidR="0017711F" w:rsidRDefault="0017711F" w:rsidP="0028005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5FD98D6" w14:textId="31813C30" w:rsidR="0034214F" w:rsidRPr="00480DBB" w:rsidRDefault="00B21546" w:rsidP="0017711F">
      <w:pPr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480DBB">
        <w:rPr>
          <w:rFonts w:ascii="Arial" w:hAnsi="Arial" w:cs="Arial"/>
          <w:sz w:val="22"/>
          <w:szCs w:val="22"/>
        </w:rPr>
        <w:lastRenderedPageBreak/>
        <w:t xml:space="preserve">W ofercie </w:t>
      </w:r>
      <w:r w:rsidRPr="00480DBB">
        <w:rPr>
          <w:rFonts w:ascii="Arial" w:hAnsi="Arial" w:cs="Arial"/>
          <w:sz w:val="22"/>
          <w:szCs w:val="22"/>
          <w:u w:val="single"/>
        </w:rPr>
        <w:t>*znajdują się/nie znajdują się</w:t>
      </w:r>
      <w:r w:rsidRPr="00480DBB">
        <w:rPr>
          <w:rFonts w:ascii="Arial" w:hAnsi="Arial" w:cs="Arial"/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480DB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480DBB">
        <w:rPr>
          <w:rFonts w:ascii="Arial" w:hAnsi="Arial" w:cs="Arial"/>
          <w:sz w:val="22"/>
          <w:szCs w:val="22"/>
        </w:rPr>
        <w:t xml:space="preserve"> </w:t>
      </w:r>
      <w:r w:rsidR="0034214F" w:rsidRPr="00480DBB">
        <w:rPr>
          <w:rFonts w:ascii="Arial" w:hAnsi="Arial" w:cs="Arial"/>
          <w:sz w:val="22"/>
          <w:szCs w:val="22"/>
        </w:rPr>
        <w:t xml:space="preserve">(t.j. Dz. U. z 2020 r. poz. 1913). </w:t>
      </w:r>
      <w:r w:rsidRPr="00480DBB">
        <w:rPr>
          <w:rFonts w:ascii="Arial" w:hAnsi="Arial" w:cs="Arial"/>
          <w:sz w:val="22"/>
          <w:szCs w:val="22"/>
        </w:rPr>
        <w:t>Wskazane poniżej informacje zawarte w ofercie stanowią tajemnicę przedsiębiorstwa</w:t>
      </w:r>
      <w:r w:rsidR="0034214F" w:rsidRPr="00480DBB">
        <w:rPr>
          <w:rFonts w:ascii="Arial" w:hAnsi="Arial" w:cs="Arial"/>
          <w:sz w:val="22"/>
          <w:szCs w:val="22"/>
        </w:rPr>
        <w:t xml:space="preserve"> </w:t>
      </w:r>
      <w:r w:rsidRPr="00480DBB">
        <w:rPr>
          <w:rFonts w:ascii="Arial" w:hAnsi="Arial" w:cs="Arial"/>
          <w:sz w:val="22"/>
          <w:szCs w:val="22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645"/>
      </w:tblGrid>
      <w:tr w:rsidR="00E57B65" w:rsidRPr="00480DBB" w14:paraId="4747635E" w14:textId="77777777" w:rsidTr="00480DBB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480DBB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80DB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480DBB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DBB">
              <w:rPr>
                <w:rFonts w:ascii="Arial" w:hAnsi="Arial" w:cs="Arial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480DBB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DBB">
              <w:rPr>
                <w:rFonts w:ascii="Arial" w:hAnsi="Arial" w:cs="Arial"/>
                <w:b/>
                <w:sz w:val="22"/>
                <w:szCs w:val="22"/>
              </w:rPr>
              <w:t xml:space="preserve">Strony w ofercie </w:t>
            </w:r>
          </w:p>
          <w:p w14:paraId="74A70A69" w14:textId="77777777" w:rsidR="00E57B65" w:rsidRPr="00480DBB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DBB">
              <w:rPr>
                <w:rFonts w:ascii="Arial" w:hAnsi="Arial" w:cs="Arial"/>
                <w:b/>
                <w:sz w:val="22"/>
                <w:szCs w:val="22"/>
              </w:rPr>
              <w:t xml:space="preserve">(wyrażone cyfrą) </w:t>
            </w:r>
          </w:p>
        </w:tc>
      </w:tr>
      <w:tr w:rsidR="00E57B65" w:rsidRPr="00480DBB" w14:paraId="7D3DBABC" w14:textId="77777777" w:rsidTr="00480DBB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480DBB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480DBB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480DBB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DBB"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480DBB" w:rsidRDefault="00E57B65" w:rsidP="00480DBB">
            <w:pPr>
              <w:pStyle w:val="Tekstpodstawowywcity"/>
              <w:keepNext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80DBB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</w:tr>
      <w:tr w:rsidR="00E57B65" w:rsidRPr="00480DBB" w14:paraId="03D86D10" w14:textId="77777777" w:rsidTr="00480DBB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480DBB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480DBB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480DBB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480DBB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6A5FE4" w14:textId="77777777" w:rsidR="001E57BE" w:rsidRDefault="001E57BE" w:rsidP="00E57B65">
      <w:pPr>
        <w:keepNext/>
        <w:spacing w:line="276" w:lineRule="auto"/>
        <w:rPr>
          <w:rFonts w:ascii="Arial" w:hAnsi="Arial" w:cs="Arial"/>
          <w:sz w:val="22"/>
          <w:szCs w:val="22"/>
        </w:rPr>
      </w:pPr>
    </w:p>
    <w:p w14:paraId="172EBB19" w14:textId="77777777" w:rsidR="001E57BE" w:rsidRDefault="001E57BE" w:rsidP="00E57B65">
      <w:pPr>
        <w:keepNext/>
        <w:spacing w:line="276" w:lineRule="auto"/>
        <w:rPr>
          <w:rFonts w:ascii="Arial" w:hAnsi="Arial" w:cs="Arial"/>
          <w:sz w:val="22"/>
          <w:szCs w:val="22"/>
        </w:rPr>
      </w:pPr>
    </w:p>
    <w:p w14:paraId="1C3460B0" w14:textId="77777777" w:rsidR="001E57BE" w:rsidRDefault="001E57BE" w:rsidP="00E57B65">
      <w:pPr>
        <w:keepNext/>
        <w:spacing w:line="276" w:lineRule="auto"/>
        <w:rPr>
          <w:rFonts w:ascii="Arial" w:hAnsi="Arial" w:cs="Arial"/>
          <w:sz w:val="22"/>
          <w:szCs w:val="22"/>
        </w:rPr>
      </w:pPr>
    </w:p>
    <w:p w14:paraId="39A946EF" w14:textId="77777777" w:rsidR="001E57BE" w:rsidRDefault="001E57BE" w:rsidP="00E57B65">
      <w:pPr>
        <w:keepNext/>
        <w:spacing w:line="276" w:lineRule="auto"/>
        <w:rPr>
          <w:rFonts w:ascii="Arial" w:hAnsi="Arial" w:cs="Arial"/>
          <w:sz w:val="22"/>
          <w:szCs w:val="22"/>
        </w:rPr>
      </w:pPr>
    </w:p>
    <w:p w14:paraId="2B4A5E97" w14:textId="77777777" w:rsidR="001E57BE" w:rsidRDefault="001E57BE" w:rsidP="00E57B65">
      <w:pPr>
        <w:keepNext/>
        <w:spacing w:line="276" w:lineRule="auto"/>
        <w:rPr>
          <w:rFonts w:ascii="Arial" w:hAnsi="Arial" w:cs="Arial"/>
          <w:sz w:val="22"/>
          <w:szCs w:val="22"/>
        </w:rPr>
      </w:pPr>
    </w:p>
    <w:p w14:paraId="214A4D91" w14:textId="2ED7A8C6" w:rsidR="00F44C33" w:rsidRPr="00480DBB" w:rsidRDefault="00B21546" w:rsidP="00DD3EE2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480DBB">
        <w:rPr>
          <w:rFonts w:ascii="Arial" w:hAnsi="Arial" w:cs="Arial"/>
          <w:sz w:val="22"/>
          <w:szCs w:val="22"/>
        </w:rPr>
        <w:t xml:space="preserve">UZASADNIENIE </w:t>
      </w:r>
      <w:r w:rsidR="00DD3EE2" w:rsidRPr="00480DBB">
        <w:rPr>
          <w:rFonts w:ascii="Arial" w:hAnsi="Arial" w:cs="Arial"/>
          <w:sz w:val="22"/>
          <w:szCs w:val="22"/>
        </w:rPr>
        <w:t>(należy uzasadnić przesłanki z art. 11 ust. 2 Ustawy z dnia 16 kwietnia 1993 r. o zwalczaniu nieuczciwej</w:t>
      </w:r>
      <w:r w:rsidR="009B1CE6">
        <w:rPr>
          <w:rFonts w:ascii="Arial" w:hAnsi="Arial" w:cs="Arial"/>
          <w:sz w:val="22"/>
          <w:szCs w:val="22"/>
        </w:rPr>
        <w:t xml:space="preserve"> k</w:t>
      </w:r>
      <w:r w:rsidR="00DD3EE2" w:rsidRPr="00480DBB">
        <w:rPr>
          <w:rFonts w:ascii="Arial" w:hAnsi="Arial" w:cs="Arial"/>
          <w:sz w:val="22"/>
          <w:szCs w:val="22"/>
        </w:rPr>
        <w:t>onkurencji):</w:t>
      </w:r>
      <w:r w:rsidR="009B1CE6">
        <w:rPr>
          <w:rFonts w:ascii="Arial" w:hAnsi="Arial" w:cs="Arial"/>
          <w:sz w:val="22"/>
          <w:szCs w:val="22"/>
        </w:rPr>
        <w:t xml:space="preserve"> </w:t>
      </w:r>
      <w:r w:rsidR="00DD3EE2" w:rsidRPr="00480DBB">
        <w:rPr>
          <w:rFonts w:ascii="Arial" w:hAnsi="Arial" w:cs="Arial"/>
          <w:sz w:val="22"/>
          <w:szCs w:val="22"/>
        </w:rPr>
        <w:t>…………………………………………………..</w:t>
      </w:r>
      <w:r w:rsidRPr="00480DBB">
        <w:rPr>
          <w:rFonts w:ascii="Arial" w:hAnsi="Arial" w:cs="Arial"/>
          <w:sz w:val="22"/>
          <w:szCs w:val="22"/>
        </w:rPr>
        <w:t>…………………………………………</w:t>
      </w:r>
      <w:r w:rsidR="00E57B65" w:rsidRPr="00480D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7D02819" w14:textId="77777777" w:rsidR="00626963" w:rsidRPr="00480DBB" w:rsidRDefault="00626963" w:rsidP="00E57B65">
      <w:pPr>
        <w:spacing w:line="276" w:lineRule="auto"/>
        <w:rPr>
          <w:rFonts w:ascii="Arial" w:hAnsi="Arial" w:cs="Arial"/>
          <w:sz w:val="22"/>
          <w:szCs w:val="22"/>
        </w:rPr>
      </w:pPr>
    </w:p>
    <w:p w14:paraId="4366DE9B" w14:textId="77777777" w:rsidR="009010F6" w:rsidRPr="00480DBB" w:rsidRDefault="009010F6" w:rsidP="00E57B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0DBB">
        <w:rPr>
          <w:rFonts w:ascii="Arial" w:hAnsi="Arial" w:cs="Arial"/>
          <w:sz w:val="22"/>
          <w:szCs w:val="22"/>
        </w:rPr>
        <w:t>** W przypadku gdy wykonawca nie przekazuje danych osobowych innych niż bezpośrednio jego dotyczących lub zachodzi wyłączenie stosowania obowiązku</w:t>
      </w:r>
      <w:r w:rsidR="008E7D67" w:rsidRPr="00480DBB">
        <w:rPr>
          <w:rFonts w:ascii="Arial" w:hAnsi="Arial" w:cs="Arial"/>
          <w:sz w:val="22"/>
          <w:szCs w:val="22"/>
        </w:rPr>
        <w:t xml:space="preserve"> </w:t>
      </w:r>
      <w:r w:rsidR="005E583A" w:rsidRPr="00480DBB">
        <w:rPr>
          <w:rFonts w:ascii="Arial" w:hAnsi="Arial" w:cs="Arial"/>
          <w:sz w:val="22"/>
          <w:szCs w:val="22"/>
        </w:rPr>
        <w:t>I</w:t>
      </w:r>
      <w:r w:rsidRPr="00480DBB">
        <w:rPr>
          <w:rFonts w:ascii="Arial" w:hAnsi="Arial" w:cs="Arial"/>
          <w:sz w:val="22"/>
          <w:szCs w:val="22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480DBB" w:rsidRDefault="009010F6" w:rsidP="0017711F">
      <w:pPr>
        <w:pStyle w:val="Akapitzlist"/>
        <w:numPr>
          <w:ilvl w:val="2"/>
          <w:numId w:val="36"/>
        </w:numPr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480DBB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5F1B8F4F" w:rsidR="004A4887" w:rsidRDefault="004A4887" w:rsidP="00E57B65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</w:p>
    <w:p w14:paraId="3F55BC57" w14:textId="77777777" w:rsidR="001E57BE" w:rsidRPr="00480DBB" w:rsidRDefault="001E57BE" w:rsidP="00E57B65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</w:p>
    <w:p w14:paraId="7FC00F79" w14:textId="77777777" w:rsidR="0017711F" w:rsidRPr="00E57B65" w:rsidRDefault="0017711F" w:rsidP="0017711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61E9816" w14:textId="15B442D3" w:rsidR="0017711F" w:rsidRDefault="0017711F" w:rsidP="0017711F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</w:t>
      </w:r>
      <w:r w:rsidR="001E57BE">
        <w:rPr>
          <w:rFonts w:ascii="Arial" w:hAnsi="Arial" w:cs="Arial"/>
        </w:rPr>
        <w:t>...........</w:t>
      </w:r>
      <w:r w:rsidRPr="00E57B65">
        <w:rPr>
          <w:rFonts w:ascii="Arial" w:hAnsi="Arial" w:cs="Arial"/>
        </w:rPr>
        <w:t>.</w:t>
      </w:r>
      <w:r>
        <w:rPr>
          <w:rFonts w:ascii="Arial" w:hAnsi="Arial" w:cs="Arial"/>
        </w:rPr>
        <w:t>2022</w:t>
      </w:r>
      <w:r w:rsidRPr="00E57B65">
        <w:rPr>
          <w:rFonts w:ascii="Arial" w:hAnsi="Arial" w:cs="Arial"/>
        </w:rPr>
        <w:t xml:space="preserve"> r.</w:t>
      </w:r>
    </w:p>
    <w:p w14:paraId="02BAB0AC" w14:textId="4F18567A" w:rsidR="00480DBB" w:rsidRDefault="00480DBB" w:rsidP="0017711F">
      <w:pPr>
        <w:spacing w:line="276" w:lineRule="auto"/>
        <w:rPr>
          <w:rFonts w:ascii="Arial" w:hAnsi="Arial" w:cs="Arial"/>
        </w:rPr>
      </w:pPr>
    </w:p>
    <w:p w14:paraId="73BA75AA" w14:textId="77777777" w:rsidR="00480DBB" w:rsidRPr="00E57B65" w:rsidRDefault="00480DBB" w:rsidP="0017711F">
      <w:pPr>
        <w:spacing w:line="276" w:lineRule="auto"/>
        <w:rPr>
          <w:rFonts w:ascii="Arial" w:hAnsi="Arial" w:cs="Arial"/>
        </w:rPr>
      </w:pPr>
    </w:p>
    <w:p w14:paraId="5EBD32AC" w14:textId="77777777" w:rsidR="0017711F" w:rsidRPr="00E57B65" w:rsidRDefault="0017711F" w:rsidP="0017711F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B4DD08C" w14:textId="77777777" w:rsidR="0017711F" w:rsidRPr="00E57B65" w:rsidRDefault="0017711F" w:rsidP="0017711F">
      <w:pPr>
        <w:spacing w:line="276" w:lineRule="auto"/>
        <w:rPr>
          <w:rFonts w:ascii="Arial" w:hAnsi="Arial" w:cs="Arial"/>
        </w:rPr>
      </w:pPr>
    </w:p>
    <w:p w14:paraId="13463918" w14:textId="2D940D95" w:rsidR="0017711F" w:rsidRPr="00E57B65" w:rsidRDefault="0017711F" w:rsidP="0017711F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</w:t>
      </w:r>
      <w:r w:rsidRPr="00E57B65">
        <w:rPr>
          <w:rFonts w:ascii="Arial" w:hAnsi="Arial" w:cs="Arial"/>
        </w:rPr>
        <w:t xml:space="preserve"> </w:t>
      </w:r>
      <w:r w:rsidR="00480DBB">
        <w:rPr>
          <w:rFonts w:ascii="Arial" w:hAnsi="Arial" w:cs="Arial"/>
        </w:rPr>
        <w:t xml:space="preserve">                                                                                                 </w:t>
      </w:r>
      <w:r w:rsidRPr="00E57B65">
        <w:rPr>
          <w:rFonts w:ascii="Arial" w:hAnsi="Arial" w:cs="Arial"/>
        </w:rPr>
        <w:t>................................................................................</w:t>
      </w:r>
      <w:r w:rsidR="00480DBB">
        <w:rPr>
          <w:rFonts w:ascii="Arial" w:hAnsi="Arial" w:cs="Arial"/>
        </w:rPr>
        <w:t>..........</w:t>
      </w:r>
      <w:r w:rsidRPr="00E57B65">
        <w:rPr>
          <w:rFonts w:ascii="Arial" w:hAnsi="Arial" w:cs="Arial"/>
        </w:rPr>
        <w:t>......</w:t>
      </w:r>
    </w:p>
    <w:p w14:paraId="080903F8" w14:textId="77777777" w:rsidR="0017711F" w:rsidRPr="00480DBB" w:rsidRDefault="0017711F" w:rsidP="0017711F">
      <w:pPr>
        <w:widowControl w:val="0"/>
        <w:ind w:left="5103" w:right="-1"/>
        <w:jc w:val="center"/>
        <w:rPr>
          <w:rFonts w:ascii="Arial" w:hAnsi="Arial" w:cs="Arial"/>
          <w:i/>
          <w:sz w:val="18"/>
          <w:szCs w:val="18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</w:t>
      </w:r>
      <w:r w:rsidRPr="00480DBB">
        <w:rPr>
          <w:rFonts w:ascii="Arial" w:hAnsi="Arial" w:cs="Arial"/>
          <w:sz w:val="18"/>
          <w:szCs w:val="18"/>
        </w:rPr>
        <w:t>(Pieczęć/</w:t>
      </w:r>
      <w:proofErr w:type="spellStart"/>
      <w:r w:rsidRPr="00480DBB">
        <w:rPr>
          <w:rFonts w:ascii="Arial" w:hAnsi="Arial" w:cs="Arial"/>
          <w:sz w:val="18"/>
          <w:szCs w:val="18"/>
        </w:rPr>
        <w:t>cie</w:t>
      </w:r>
      <w:proofErr w:type="spellEnd"/>
      <w:r w:rsidRPr="00480DBB">
        <w:rPr>
          <w:rFonts w:ascii="Arial" w:hAnsi="Arial" w:cs="Arial"/>
          <w:sz w:val="18"/>
          <w:szCs w:val="18"/>
        </w:rPr>
        <w:t xml:space="preserve"> i  </w:t>
      </w:r>
      <w:r w:rsidRPr="00480DBB">
        <w:rPr>
          <w:rFonts w:ascii="Arial" w:hAnsi="Arial" w:cs="Arial"/>
          <w:i/>
          <w:sz w:val="18"/>
          <w:szCs w:val="18"/>
        </w:rPr>
        <w:t>(podpis(y) osób uprawnionych do reprezentowania Wykonawcy zgodnie z dokumentami rejestrowymi lub wskazanych w pełnomocnictwie)</w:t>
      </w:r>
    </w:p>
    <w:p w14:paraId="14B657D3" w14:textId="77777777" w:rsidR="0017711F" w:rsidRDefault="0017711F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25919045" w14:textId="77777777" w:rsidR="0017711F" w:rsidRDefault="0017711F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486D6BF0" w14:textId="77777777" w:rsidR="0017711F" w:rsidRDefault="0017711F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6018C255" w14:textId="77777777" w:rsidR="009B1CE6" w:rsidRPr="009B1CE6" w:rsidRDefault="009B1CE6" w:rsidP="009B1CE6">
      <w:pPr>
        <w:spacing w:line="276" w:lineRule="auto"/>
        <w:ind w:left="283"/>
        <w:rPr>
          <w:rFonts w:ascii="Arial" w:hAnsi="Arial" w:cs="Arial"/>
        </w:rPr>
      </w:pPr>
      <w:r w:rsidRPr="009B1CE6">
        <w:rPr>
          <w:rFonts w:ascii="Arial" w:hAnsi="Arial" w:cs="Arial"/>
        </w:rPr>
        <w:t>Załączniki do oferty:</w:t>
      </w:r>
    </w:p>
    <w:p w14:paraId="7AA907E2" w14:textId="71D0534E" w:rsidR="009B1CE6" w:rsidRPr="009B1CE6" w:rsidRDefault="009B1CE6" w:rsidP="009B1CE6">
      <w:pPr>
        <w:spacing w:line="276" w:lineRule="auto"/>
        <w:ind w:left="283"/>
        <w:rPr>
          <w:rFonts w:ascii="Arial" w:hAnsi="Arial" w:cs="Arial"/>
        </w:rPr>
      </w:pPr>
      <w:r w:rsidRPr="009B1CE6">
        <w:rPr>
          <w:rFonts w:ascii="Arial" w:hAnsi="Arial" w:cs="Arial"/>
        </w:rPr>
        <w:t xml:space="preserve">1. </w:t>
      </w:r>
    </w:p>
    <w:p w14:paraId="4BBD3DB1" w14:textId="77777777" w:rsidR="0017711F" w:rsidRDefault="0017711F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00918384" w14:textId="77777777" w:rsidR="0017711F" w:rsidRDefault="0017711F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61E13D23" w14:textId="77777777" w:rsidR="0017711F" w:rsidRDefault="0017711F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49AD7929" w14:textId="5586E914" w:rsidR="0017711F" w:rsidRDefault="0017711F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33A8872C" w14:textId="635673D5" w:rsidR="0017711F" w:rsidRDefault="0017711F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06A68BD9" w14:textId="3E4FB2AA" w:rsidR="0017711F" w:rsidRDefault="0017711F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1285EB64" w14:textId="36A427AE" w:rsidR="0017711F" w:rsidRDefault="0017711F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52931B92" w14:textId="70959650" w:rsidR="0017711F" w:rsidRDefault="0017711F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35B478F1" w14:textId="67909562" w:rsidR="0017711F" w:rsidRDefault="0017711F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10E39DAE" w14:textId="77777777" w:rsidR="0017711F" w:rsidRPr="001536CA" w:rsidRDefault="0017711F" w:rsidP="009B1CE6">
      <w:pPr>
        <w:ind w:left="2410" w:hanging="2410"/>
        <w:jc w:val="right"/>
        <w:rPr>
          <w:rFonts w:ascii="Arial" w:hAnsi="Arial" w:cs="Arial"/>
          <w:b/>
          <w:bCs/>
        </w:rPr>
      </w:pPr>
      <w:r w:rsidRPr="001536CA">
        <w:rPr>
          <w:rFonts w:ascii="Arial" w:hAnsi="Arial" w:cs="Arial"/>
          <w:b/>
          <w:bCs/>
          <w:u w:val="single"/>
        </w:rPr>
        <w:lastRenderedPageBreak/>
        <w:t>Załącznik Nr 3</w:t>
      </w:r>
      <w:r w:rsidRPr="001536CA">
        <w:rPr>
          <w:rFonts w:ascii="Arial" w:hAnsi="Arial" w:cs="Arial"/>
          <w:b/>
          <w:bCs/>
        </w:rPr>
        <w:t xml:space="preserve">  </w:t>
      </w:r>
    </w:p>
    <w:p w14:paraId="0724D469" w14:textId="5E32CC59" w:rsidR="0017711F" w:rsidRPr="001536CA" w:rsidRDefault="0017711F" w:rsidP="0017711F">
      <w:pPr>
        <w:rPr>
          <w:rFonts w:ascii="Arial" w:hAnsi="Arial" w:cs="Arial"/>
        </w:rPr>
      </w:pPr>
      <w:r w:rsidRPr="001536CA">
        <w:rPr>
          <w:rFonts w:ascii="Arial" w:hAnsi="Arial" w:cs="Arial"/>
        </w:rPr>
        <w:t xml:space="preserve">Numer  ref. sprawy: </w:t>
      </w:r>
      <w:r w:rsidRPr="001536CA">
        <w:rPr>
          <w:rFonts w:ascii="Arial" w:hAnsi="Arial" w:cs="Arial"/>
          <w:b/>
          <w:bCs/>
        </w:rPr>
        <w:t xml:space="preserve">FA- </w:t>
      </w:r>
      <w:r w:rsidR="009B1CE6" w:rsidRPr="001536CA">
        <w:rPr>
          <w:rFonts w:ascii="Arial" w:hAnsi="Arial" w:cs="Arial"/>
          <w:b/>
          <w:bCs/>
        </w:rPr>
        <w:t>I</w:t>
      </w:r>
      <w:r w:rsidR="009B1CE6" w:rsidRPr="001536CA">
        <w:rPr>
          <w:rFonts w:ascii="Arial" w:hAnsi="Arial" w:cs="Arial"/>
        </w:rPr>
        <w:t>/</w:t>
      </w:r>
      <w:r w:rsidR="00DA2BCD" w:rsidRPr="00DA2BCD">
        <w:rPr>
          <w:rFonts w:ascii="Arial" w:hAnsi="Arial" w:cs="Arial"/>
          <w:b/>
        </w:rPr>
        <w:t>353</w:t>
      </w:r>
      <w:r w:rsidR="00C17A02" w:rsidRPr="001536CA">
        <w:rPr>
          <w:rFonts w:ascii="Arial" w:hAnsi="Arial" w:cs="Arial"/>
        </w:rPr>
        <w:t>/</w:t>
      </w:r>
      <w:r w:rsidRPr="001536CA">
        <w:rPr>
          <w:rFonts w:ascii="Arial" w:hAnsi="Arial" w:cs="Arial"/>
          <w:b/>
          <w:bCs/>
        </w:rPr>
        <w:t>2022</w:t>
      </w:r>
    </w:p>
    <w:p w14:paraId="2AF57C77" w14:textId="77777777" w:rsidR="0017711F" w:rsidRPr="001E57BE" w:rsidRDefault="0017711F" w:rsidP="0017711F">
      <w:pPr>
        <w:ind w:left="2410" w:hanging="2410"/>
        <w:rPr>
          <w:rFonts w:ascii="Arial" w:hAnsi="Arial" w:cs="Arial"/>
          <w:b/>
          <w:bCs/>
          <w:sz w:val="20"/>
          <w:szCs w:val="20"/>
        </w:rPr>
      </w:pPr>
    </w:p>
    <w:p w14:paraId="26B49D2D" w14:textId="77777777" w:rsidR="0017711F" w:rsidRPr="001E57BE" w:rsidRDefault="0017711F" w:rsidP="0017711F">
      <w:pPr>
        <w:jc w:val="both"/>
        <w:rPr>
          <w:rFonts w:ascii="Arial" w:hAnsi="Arial" w:cs="Arial"/>
          <w:sz w:val="22"/>
          <w:szCs w:val="22"/>
        </w:rPr>
      </w:pPr>
      <w:r w:rsidRPr="001E57B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</w:p>
    <w:p w14:paraId="79FE86CF" w14:textId="77777777" w:rsidR="0017711F" w:rsidRPr="001E57BE" w:rsidRDefault="0017711F" w:rsidP="0017711F">
      <w:pPr>
        <w:jc w:val="both"/>
        <w:rPr>
          <w:rFonts w:ascii="Arial" w:hAnsi="Arial" w:cs="Arial"/>
          <w:b/>
          <w:sz w:val="22"/>
          <w:szCs w:val="22"/>
        </w:rPr>
      </w:pPr>
      <w:r w:rsidRPr="001E57BE">
        <w:rPr>
          <w:rFonts w:ascii="Arial" w:hAnsi="Arial" w:cs="Arial"/>
          <w:b/>
          <w:sz w:val="22"/>
          <w:szCs w:val="22"/>
        </w:rPr>
        <w:t xml:space="preserve">Dotyczy: przetargu nieograniczonego na usługę Ubezpieczenie majątku  i  odpowiedzialności cywilnej   Wodociągów  Białostockich  Spółki  z o.o. w  Białymstoku    </w:t>
      </w:r>
    </w:p>
    <w:p w14:paraId="7BB8E3DC" w14:textId="7F0A72A4" w:rsidR="0017711F" w:rsidRPr="001E57BE" w:rsidRDefault="0017711F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69068B8" w14:textId="77777777" w:rsidR="002719D7" w:rsidRPr="001E57BE" w:rsidRDefault="002719D7" w:rsidP="00BF3F6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FEE1E1C" w14:textId="77777777" w:rsidR="00B21546" w:rsidRPr="001E57BE" w:rsidRDefault="00B21546" w:rsidP="00BF3F6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E57BE">
        <w:rPr>
          <w:rFonts w:ascii="Arial" w:hAnsi="Arial" w:cs="Arial"/>
          <w:b/>
          <w:bCs/>
          <w:sz w:val="22"/>
          <w:szCs w:val="22"/>
        </w:rPr>
        <w:t>ZAMAWIAJĄCY:</w:t>
      </w:r>
    </w:p>
    <w:p w14:paraId="5D05E127" w14:textId="77777777" w:rsidR="00B21546" w:rsidRPr="001E57BE" w:rsidRDefault="00B21546" w:rsidP="00BF3F6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E57BE">
        <w:rPr>
          <w:rFonts w:ascii="Arial" w:hAnsi="Arial" w:cs="Arial"/>
          <w:b/>
          <w:bCs/>
          <w:sz w:val="22"/>
          <w:szCs w:val="22"/>
        </w:rPr>
        <w:t>WODOCIĄGI  BIAŁOSTOCKIE Sp. z o .o. w Białymstoku</w:t>
      </w:r>
    </w:p>
    <w:p w14:paraId="459B6BDC" w14:textId="77777777" w:rsidR="00B21546" w:rsidRPr="001E57BE" w:rsidRDefault="00B21546" w:rsidP="00BF3F6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E57BE">
        <w:rPr>
          <w:rFonts w:ascii="Arial" w:hAnsi="Arial" w:cs="Arial"/>
          <w:b/>
          <w:bCs/>
          <w:sz w:val="22"/>
          <w:szCs w:val="22"/>
        </w:rPr>
        <w:t>15-404 Białystok, ul. Młynowa 52/1</w:t>
      </w:r>
    </w:p>
    <w:p w14:paraId="7685B6D4" w14:textId="77777777" w:rsidR="00B21546" w:rsidRPr="001E57BE" w:rsidRDefault="00B21546" w:rsidP="00B21546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30"/>
        <w:gridCol w:w="4608"/>
      </w:tblGrid>
      <w:tr w:rsidR="00FB6252" w:rsidRPr="001E57BE" w14:paraId="76A2B8AD" w14:textId="77777777" w:rsidTr="0017711F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1E57BE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7BE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30" w:type="dxa"/>
            <w:vAlign w:val="center"/>
          </w:tcPr>
          <w:p w14:paraId="2D10CE33" w14:textId="77777777" w:rsidR="00B21546" w:rsidRPr="001E57BE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7BE">
              <w:rPr>
                <w:rFonts w:ascii="Arial" w:hAnsi="Arial" w:cs="Arial"/>
                <w:b/>
                <w:bCs/>
                <w:sz w:val="22"/>
                <w:szCs w:val="22"/>
              </w:rPr>
              <w:t>Pełna nazwa  Wykonawcy/</w:t>
            </w:r>
            <w:proofErr w:type="spellStart"/>
            <w:r w:rsidRPr="001E57BE">
              <w:rPr>
                <w:rFonts w:ascii="Arial" w:hAnsi="Arial" w:cs="Arial"/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1E57BE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7BE">
              <w:rPr>
                <w:rFonts w:ascii="Arial" w:hAnsi="Arial" w:cs="Arial"/>
                <w:b/>
                <w:bCs/>
                <w:sz w:val="22"/>
                <w:szCs w:val="22"/>
              </w:rPr>
              <w:t>Adres Wykonawcy</w:t>
            </w:r>
          </w:p>
        </w:tc>
      </w:tr>
      <w:tr w:rsidR="00B21546" w:rsidRPr="001E57BE" w14:paraId="67B09D03" w14:textId="77777777" w:rsidTr="00C17A02">
        <w:trPr>
          <w:cantSplit/>
          <w:trHeight w:val="1097"/>
        </w:trPr>
        <w:tc>
          <w:tcPr>
            <w:tcW w:w="610" w:type="dxa"/>
          </w:tcPr>
          <w:p w14:paraId="5B93C174" w14:textId="77777777" w:rsidR="00B21546" w:rsidRPr="001E57BE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7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630" w:type="dxa"/>
            <w:vAlign w:val="center"/>
          </w:tcPr>
          <w:p w14:paraId="4E715BAD" w14:textId="77777777" w:rsidR="00B21546" w:rsidRPr="001E57BE" w:rsidRDefault="00B21546" w:rsidP="00841FB7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14:paraId="6DD6E232" w14:textId="77777777" w:rsidR="00B21546" w:rsidRPr="001E57BE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D8457E0" w14:textId="77777777" w:rsidR="00B21546" w:rsidRPr="001E57BE" w:rsidRDefault="00B21546" w:rsidP="00B21546">
      <w:pPr>
        <w:rPr>
          <w:rFonts w:ascii="Arial" w:hAnsi="Arial" w:cs="Arial"/>
          <w:sz w:val="22"/>
          <w:szCs w:val="22"/>
        </w:rPr>
      </w:pPr>
    </w:p>
    <w:p w14:paraId="592C19C5" w14:textId="77777777" w:rsidR="00B21546" w:rsidRPr="009B1CE6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bCs/>
          <w:color w:val="auto"/>
          <w:sz w:val="24"/>
        </w:rPr>
      </w:pPr>
      <w:r w:rsidRPr="009B1CE6">
        <w:rPr>
          <w:rFonts w:ascii="Arial" w:hAnsi="Arial" w:cs="Arial"/>
          <w:b/>
          <w:bCs/>
          <w:color w:val="auto"/>
          <w:sz w:val="24"/>
        </w:rPr>
        <w:t>OŚWIADCZENIE</w:t>
      </w:r>
    </w:p>
    <w:p w14:paraId="0BE57BE7" w14:textId="0AEB2288" w:rsidR="00B21546" w:rsidRPr="009B1CE6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bCs/>
          <w:color w:val="auto"/>
          <w:sz w:val="24"/>
        </w:rPr>
      </w:pPr>
      <w:r w:rsidRPr="009B1CE6">
        <w:rPr>
          <w:rFonts w:ascii="Arial" w:hAnsi="Arial" w:cs="Arial"/>
          <w:b/>
          <w:bCs/>
          <w:color w:val="auto"/>
          <w:sz w:val="24"/>
        </w:rPr>
        <w:t xml:space="preserve"> o spełnianiu warunków udziału w postępowaniu </w:t>
      </w:r>
      <w:r w:rsidR="004421DD" w:rsidRPr="009B1CE6">
        <w:rPr>
          <w:rFonts w:ascii="Arial" w:hAnsi="Arial" w:cs="Arial"/>
          <w:b/>
          <w:bCs/>
          <w:color w:val="auto"/>
          <w:sz w:val="24"/>
        </w:rPr>
        <w:t xml:space="preserve">i braku podstaw </w:t>
      </w:r>
      <w:r w:rsidR="00C17A02" w:rsidRPr="009B1CE6">
        <w:rPr>
          <w:rFonts w:ascii="Arial" w:hAnsi="Arial" w:cs="Arial"/>
          <w:b/>
          <w:color w:val="auto"/>
          <w:sz w:val="24"/>
        </w:rPr>
        <w:t>do wykluczenia</w:t>
      </w:r>
      <w:r w:rsidR="00C17A02" w:rsidRPr="009B1CE6">
        <w:rPr>
          <w:rFonts w:ascii="Arial" w:hAnsi="Arial" w:cs="Arial"/>
          <w:b/>
          <w:bCs/>
          <w:color w:val="auto"/>
          <w:sz w:val="24"/>
        </w:rPr>
        <w:t xml:space="preserve"> </w:t>
      </w:r>
    </w:p>
    <w:p w14:paraId="7DCEFE84" w14:textId="77777777" w:rsidR="00B21546" w:rsidRPr="009B1CE6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9B1CE6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1CE6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47E0D91F" w:rsidR="003A694D" w:rsidRPr="009B1CE6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1CE6">
        <w:rPr>
          <w:rFonts w:ascii="Arial" w:hAnsi="Arial" w:cs="Arial"/>
          <w:b/>
          <w:bCs/>
          <w:sz w:val="24"/>
          <w:szCs w:val="24"/>
        </w:rPr>
        <w:t xml:space="preserve">oświadczam(y), że </w:t>
      </w:r>
      <w:r w:rsidR="00C17A02" w:rsidRPr="009B1CE6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B1CE6">
        <w:rPr>
          <w:rFonts w:ascii="Arial" w:hAnsi="Arial" w:cs="Arial"/>
          <w:b/>
          <w:bCs/>
          <w:sz w:val="24"/>
          <w:szCs w:val="24"/>
        </w:rPr>
        <w:t>w</w:t>
      </w:r>
      <w:r w:rsidR="00C17A02" w:rsidRPr="009B1CE6">
        <w:rPr>
          <w:rFonts w:ascii="Arial" w:hAnsi="Arial" w:cs="Arial"/>
          <w:b/>
          <w:bCs/>
          <w:sz w:val="24"/>
          <w:szCs w:val="24"/>
        </w:rPr>
        <w:t>/</w:t>
      </w:r>
      <w:r w:rsidRPr="009B1CE6">
        <w:rPr>
          <w:rFonts w:ascii="Arial" w:hAnsi="Arial" w:cs="Arial"/>
          <w:b/>
          <w:bCs/>
          <w:sz w:val="24"/>
          <w:szCs w:val="24"/>
        </w:rPr>
        <w:t>w Wykonawca:</w:t>
      </w:r>
    </w:p>
    <w:p w14:paraId="24C7B22A" w14:textId="77777777" w:rsidR="00FB6252" w:rsidRPr="009B1CE6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9B1CE6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9B1CE6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9B1CE6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9B1CE6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9B1CE6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9B1CE6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9B1CE6">
        <w:rPr>
          <w:rFonts w:ascii="Arial" w:hAnsi="Arial" w:cs="Arial"/>
        </w:rPr>
        <w:t>znajduje się w odpowiedniej, określonej sytuacji</w:t>
      </w:r>
      <w:r w:rsidRPr="009B1CE6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9B1CE6">
        <w:t xml:space="preserve"> </w:t>
      </w:r>
      <w:r w:rsidR="00FB6252" w:rsidRPr="009B1CE6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9B1CE6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9B1CE6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9B1CE6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Pr="009B1CE6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9B1CE6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9B1CE6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9B1CE6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0FE3F20E" w14:textId="26D5B035" w:rsidR="001F261B" w:rsidRPr="009B1CE6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9B1CE6">
        <w:rPr>
          <w:rFonts w:ascii="Arial" w:hAnsi="Arial" w:cs="Arial"/>
        </w:rPr>
        <w:t>wszystkie informację przedłożone w ofercie są prawdziwe;</w:t>
      </w:r>
    </w:p>
    <w:p w14:paraId="4F14ABC2" w14:textId="0E577BC1" w:rsidR="008E0535" w:rsidRPr="009B1CE6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9B1CE6">
        <w:rPr>
          <w:rFonts w:ascii="Arial" w:eastAsia="Open Sans" w:hAnsi="Arial" w:cs="Arial"/>
        </w:rPr>
        <w:t xml:space="preserve">nie </w:t>
      </w:r>
      <w:r w:rsidR="001F261B" w:rsidRPr="009B1CE6">
        <w:rPr>
          <w:rFonts w:ascii="Arial" w:eastAsia="Open Sans" w:hAnsi="Arial" w:cs="Arial"/>
        </w:rPr>
        <w:t>zawarł z innymi Wykonawcami porozumieni</w:t>
      </w:r>
      <w:r w:rsidRPr="009B1CE6">
        <w:rPr>
          <w:rFonts w:ascii="Arial" w:eastAsia="Open Sans" w:hAnsi="Arial" w:cs="Arial"/>
        </w:rPr>
        <w:t>a</w:t>
      </w:r>
      <w:r w:rsidR="001F261B" w:rsidRPr="009B1CE6">
        <w:rPr>
          <w:rFonts w:ascii="Arial" w:eastAsia="Open Sans" w:hAnsi="Arial" w:cs="Arial"/>
        </w:rPr>
        <w:t xml:space="preserve"> mające</w:t>
      </w:r>
      <w:r w:rsidRPr="009B1CE6">
        <w:rPr>
          <w:rFonts w:ascii="Arial" w:eastAsia="Open Sans" w:hAnsi="Arial" w:cs="Arial"/>
        </w:rPr>
        <w:t>go</w:t>
      </w:r>
      <w:r w:rsidR="001F261B" w:rsidRPr="009B1CE6">
        <w:rPr>
          <w:rFonts w:ascii="Arial" w:eastAsia="Open Sans" w:hAnsi="Arial" w:cs="Arial"/>
        </w:rPr>
        <w:t xml:space="preserve"> na celu zakłócenie konkurencji.</w:t>
      </w:r>
    </w:p>
    <w:p w14:paraId="4D335DA6" w14:textId="77777777" w:rsidR="00E852D0" w:rsidRPr="001E57BE" w:rsidRDefault="00E852D0" w:rsidP="00E852D0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  <w:sz w:val="22"/>
          <w:szCs w:val="22"/>
        </w:rPr>
      </w:pPr>
    </w:p>
    <w:bookmarkEnd w:id="0"/>
    <w:p w14:paraId="490B4FD8" w14:textId="77777777" w:rsidR="00BF3F6D" w:rsidRPr="001E57BE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  <w:sz w:val="22"/>
          <w:szCs w:val="22"/>
        </w:rPr>
      </w:pPr>
    </w:p>
    <w:p w14:paraId="333FD8C3" w14:textId="77777777" w:rsidR="008E0535" w:rsidRPr="001E57BE" w:rsidRDefault="008E0535" w:rsidP="00BF3F6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6B84D7" w14:textId="7826B3A3" w:rsidR="008E0535" w:rsidRPr="001E57BE" w:rsidRDefault="008E0535" w:rsidP="00BF3F6D">
      <w:pPr>
        <w:spacing w:line="276" w:lineRule="auto"/>
        <w:rPr>
          <w:rFonts w:ascii="Arial" w:hAnsi="Arial" w:cs="Arial"/>
          <w:sz w:val="22"/>
          <w:szCs w:val="22"/>
        </w:rPr>
      </w:pPr>
      <w:r w:rsidRPr="001E57BE">
        <w:rPr>
          <w:rFonts w:ascii="Arial" w:hAnsi="Arial" w:cs="Arial"/>
          <w:sz w:val="22"/>
          <w:szCs w:val="22"/>
        </w:rPr>
        <w:t>................................ dn. .........................</w:t>
      </w:r>
      <w:r w:rsidR="00C17A02" w:rsidRPr="001E57BE">
        <w:rPr>
          <w:rFonts w:ascii="Arial" w:hAnsi="Arial" w:cs="Arial"/>
          <w:sz w:val="22"/>
          <w:szCs w:val="22"/>
        </w:rPr>
        <w:t>2022</w:t>
      </w:r>
      <w:r w:rsidRPr="001E57BE">
        <w:rPr>
          <w:rFonts w:ascii="Arial" w:hAnsi="Arial" w:cs="Arial"/>
          <w:sz w:val="22"/>
          <w:szCs w:val="22"/>
        </w:rPr>
        <w:t xml:space="preserve">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C17A02" w:rsidRDefault="008E0535" w:rsidP="00BF3F6D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  <w:r w:rsidRPr="00C17A02">
        <w:rPr>
          <w:rFonts w:ascii="Arial" w:hAnsi="Arial" w:cs="Arial"/>
          <w:sz w:val="20"/>
          <w:szCs w:val="20"/>
        </w:rPr>
        <w:t xml:space="preserve">                                                          (Pieczęć/</w:t>
      </w:r>
      <w:proofErr w:type="spellStart"/>
      <w:r w:rsidRPr="00C17A02">
        <w:rPr>
          <w:rFonts w:ascii="Arial" w:hAnsi="Arial" w:cs="Arial"/>
          <w:sz w:val="20"/>
          <w:szCs w:val="20"/>
        </w:rPr>
        <w:t>cie</w:t>
      </w:r>
      <w:proofErr w:type="spellEnd"/>
      <w:r w:rsidRPr="00C17A02">
        <w:rPr>
          <w:rFonts w:ascii="Arial" w:hAnsi="Arial" w:cs="Arial"/>
          <w:sz w:val="20"/>
          <w:szCs w:val="20"/>
        </w:rPr>
        <w:t xml:space="preserve"> i  podpis/y)</w:t>
      </w:r>
    </w:p>
    <w:p w14:paraId="09207788" w14:textId="0E2BA66E" w:rsidR="00FB6252" w:rsidRPr="005C44C7" w:rsidRDefault="00FB6252" w:rsidP="005C44C7">
      <w:pPr>
        <w:rPr>
          <w:rFonts w:ascii="Arial" w:eastAsia="Calibri" w:hAnsi="Arial" w:cs="Arial"/>
          <w:b/>
          <w:lang w:eastAsia="en-US"/>
        </w:rPr>
      </w:pPr>
      <w:bookmarkStart w:id="1" w:name="_GoBack"/>
      <w:bookmarkEnd w:id="1"/>
    </w:p>
    <w:sectPr w:rsidR="00FB6252" w:rsidRPr="005C44C7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CB4DF" w14:textId="77777777" w:rsidR="00A81734" w:rsidRDefault="00A81734" w:rsidP="001D7B27">
      <w:r>
        <w:separator/>
      </w:r>
    </w:p>
  </w:endnote>
  <w:endnote w:type="continuationSeparator" w:id="0">
    <w:p w14:paraId="1EED6186" w14:textId="77777777" w:rsidR="00A81734" w:rsidRDefault="00A81734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69D" w14:textId="2F3C00F2" w:rsidR="0028005D" w:rsidRPr="001D7B27" w:rsidRDefault="0028005D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28005D" w:rsidRDefault="00280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7619D" w14:textId="77777777" w:rsidR="00A81734" w:rsidRDefault="00A81734" w:rsidP="001D7B27">
      <w:r>
        <w:separator/>
      </w:r>
    </w:p>
  </w:footnote>
  <w:footnote w:type="continuationSeparator" w:id="0">
    <w:p w14:paraId="722096A2" w14:textId="77777777" w:rsidR="00A81734" w:rsidRDefault="00A81734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4A82"/>
    <w:multiLevelType w:val="hybridMultilevel"/>
    <w:tmpl w:val="33F49B0A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63285BAC">
      <w:start w:val="1"/>
      <w:numFmt w:val="decimal"/>
      <w:lvlText w:val="%3."/>
      <w:lvlJc w:val="left"/>
      <w:pPr>
        <w:ind w:left="2160" w:hanging="360"/>
      </w:pPr>
      <w:rPr>
        <w:rFonts w:cs="Times New Roman"/>
        <w:b w:val="0"/>
        <w:bCs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21066D"/>
    <w:multiLevelType w:val="hybridMultilevel"/>
    <w:tmpl w:val="3578B350"/>
    <w:lvl w:ilvl="0" w:tplc="69347744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EA14980E">
      <w:start w:val="1"/>
      <w:numFmt w:val="decimal"/>
      <w:suff w:val="nothing"/>
      <w:lvlText w:val="%2."/>
      <w:lvlJc w:val="left"/>
      <w:pPr>
        <w:ind w:left="1440" w:hanging="360"/>
      </w:pPr>
      <w:rPr>
        <w:rFonts w:cs="Times New Roman" w:hint="default"/>
      </w:rPr>
    </w:lvl>
    <w:lvl w:ilvl="2" w:tplc="4942E546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40D00"/>
    <w:multiLevelType w:val="multilevel"/>
    <w:tmpl w:val="503C7D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ahoma" w:eastAsia="Times New Roman" w:hAnsi="Tahoma" w:cs="Tahoma"/>
        <w:color w:val="auto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0E3999"/>
    <w:multiLevelType w:val="multilevel"/>
    <w:tmpl w:val="815C1F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 w15:restartNumberingAfterBreak="0">
    <w:nsid w:val="2BAF0BB6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14C64"/>
    <w:multiLevelType w:val="hybridMultilevel"/>
    <w:tmpl w:val="D30AB80C"/>
    <w:lvl w:ilvl="0" w:tplc="5D9E146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1D7A6F"/>
    <w:multiLevelType w:val="hybridMultilevel"/>
    <w:tmpl w:val="05A4D4B8"/>
    <w:lvl w:ilvl="0" w:tplc="EA1498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14980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C169F4"/>
    <w:multiLevelType w:val="multilevel"/>
    <w:tmpl w:val="F5C677FE"/>
    <w:lvl w:ilvl="0">
      <w:start w:val="16"/>
      <w:numFmt w:val="decimal"/>
      <w:lvlText w:val="%1."/>
      <w:lvlJc w:val="left"/>
      <w:pPr>
        <w:ind w:left="460" w:hanging="4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i w:val="0"/>
        <w:color w:val="auto"/>
      </w:rPr>
    </w:lvl>
  </w:abstractNum>
  <w:abstractNum w:abstractNumId="37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9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31"/>
  </w:num>
  <w:num w:numId="2">
    <w:abstractNumId w:val="28"/>
  </w:num>
  <w:num w:numId="3">
    <w:abstractNumId w:val="15"/>
  </w:num>
  <w:num w:numId="4">
    <w:abstractNumId w:val="22"/>
  </w:num>
  <w:num w:numId="5">
    <w:abstractNumId w:val="9"/>
  </w:num>
  <w:num w:numId="6">
    <w:abstractNumId w:val="6"/>
  </w:num>
  <w:num w:numId="7">
    <w:abstractNumId w:val="17"/>
  </w:num>
  <w:num w:numId="8">
    <w:abstractNumId w:val="18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1"/>
  </w:num>
  <w:num w:numId="13">
    <w:abstractNumId w:val="32"/>
  </w:num>
  <w:num w:numId="14">
    <w:abstractNumId w:val="26"/>
  </w:num>
  <w:num w:numId="15">
    <w:abstractNumId w:val="19"/>
  </w:num>
  <w:num w:numId="16">
    <w:abstractNumId w:val="35"/>
  </w:num>
  <w:num w:numId="17">
    <w:abstractNumId w:val="16"/>
  </w:num>
  <w:num w:numId="18">
    <w:abstractNumId w:val="29"/>
  </w:num>
  <w:num w:numId="19">
    <w:abstractNumId w:val="2"/>
  </w:num>
  <w:num w:numId="20">
    <w:abstractNumId w:val="12"/>
  </w:num>
  <w:num w:numId="21">
    <w:abstractNumId w:val="2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0"/>
  </w:num>
  <w:num w:numId="28">
    <w:abstractNumId w:val="38"/>
  </w:num>
  <w:num w:numId="29">
    <w:abstractNumId w:val="37"/>
  </w:num>
  <w:num w:numId="30">
    <w:abstractNumId w:val="34"/>
  </w:num>
  <w:num w:numId="31">
    <w:abstractNumId w:val="23"/>
  </w:num>
  <w:num w:numId="32">
    <w:abstractNumId w:val="4"/>
  </w:num>
  <w:num w:numId="33">
    <w:abstractNumId w:val="14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"/>
  </w:num>
  <w:num w:numId="37">
    <w:abstractNumId w:val="0"/>
  </w:num>
  <w:num w:numId="38">
    <w:abstractNumId w:val="5"/>
  </w:num>
  <w:num w:numId="39">
    <w:abstractNumId w:val="3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3B50"/>
    <w:rsid w:val="0002548B"/>
    <w:rsid w:val="0002659A"/>
    <w:rsid w:val="00026B41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C3244"/>
    <w:rsid w:val="000C67FB"/>
    <w:rsid w:val="000C6859"/>
    <w:rsid w:val="000C6BAC"/>
    <w:rsid w:val="000C7842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072A8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536CA"/>
    <w:rsid w:val="00160B5A"/>
    <w:rsid w:val="00163F4C"/>
    <w:rsid w:val="001644DB"/>
    <w:rsid w:val="0016699E"/>
    <w:rsid w:val="00173686"/>
    <w:rsid w:val="00176B6B"/>
    <w:rsid w:val="0017711F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E57BE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69A"/>
    <w:rsid w:val="00237A50"/>
    <w:rsid w:val="00240A5B"/>
    <w:rsid w:val="002419B4"/>
    <w:rsid w:val="002509A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750DE"/>
    <w:rsid w:val="0028005D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5ACD"/>
    <w:rsid w:val="002E6964"/>
    <w:rsid w:val="002E73CF"/>
    <w:rsid w:val="002E7635"/>
    <w:rsid w:val="002F4CF1"/>
    <w:rsid w:val="002F6BE5"/>
    <w:rsid w:val="002F7655"/>
    <w:rsid w:val="00303B3F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318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35DB6"/>
    <w:rsid w:val="00340CF1"/>
    <w:rsid w:val="00341D8F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312"/>
    <w:rsid w:val="003A7C41"/>
    <w:rsid w:val="003B24D7"/>
    <w:rsid w:val="003B2DB6"/>
    <w:rsid w:val="003B6A65"/>
    <w:rsid w:val="003C26A0"/>
    <w:rsid w:val="003C3BDC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1905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2CE1"/>
    <w:rsid w:val="00455CD0"/>
    <w:rsid w:val="004563C0"/>
    <w:rsid w:val="004611DE"/>
    <w:rsid w:val="00461895"/>
    <w:rsid w:val="00464EBA"/>
    <w:rsid w:val="004705F8"/>
    <w:rsid w:val="00470826"/>
    <w:rsid w:val="004733F9"/>
    <w:rsid w:val="0047668F"/>
    <w:rsid w:val="00476F23"/>
    <w:rsid w:val="00480DBB"/>
    <w:rsid w:val="00484EB7"/>
    <w:rsid w:val="00485EA4"/>
    <w:rsid w:val="0048611E"/>
    <w:rsid w:val="0049118E"/>
    <w:rsid w:val="004929CE"/>
    <w:rsid w:val="00492FD3"/>
    <w:rsid w:val="00493A16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719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5B6A"/>
    <w:rsid w:val="00547383"/>
    <w:rsid w:val="0055006D"/>
    <w:rsid w:val="005529D6"/>
    <w:rsid w:val="0055485C"/>
    <w:rsid w:val="005557AB"/>
    <w:rsid w:val="00556E22"/>
    <w:rsid w:val="00562E4B"/>
    <w:rsid w:val="00563B11"/>
    <w:rsid w:val="005734B5"/>
    <w:rsid w:val="0057598C"/>
    <w:rsid w:val="005834F2"/>
    <w:rsid w:val="0058520E"/>
    <w:rsid w:val="00590C14"/>
    <w:rsid w:val="00590E93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44C7"/>
    <w:rsid w:val="005C5DE7"/>
    <w:rsid w:val="005E1205"/>
    <w:rsid w:val="005E2F18"/>
    <w:rsid w:val="005E4D9B"/>
    <w:rsid w:val="005E583A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079E"/>
    <w:rsid w:val="00631AA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4F25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06EAB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0854"/>
    <w:rsid w:val="00891160"/>
    <w:rsid w:val="008912C2"/>
    <w:rsid w:val="00893B37"/>
    <w:rsid w:val="008A0D7D"/>
    <w:rsid w:val="008A493D"/>
    <w:rsid w:val="008A6373"/>
    <w:rsid w:val="008B7503"/>
    <w:rsid w:val="008B7686"/>
    <w:rsid w:val="008C0ABF"/>
    <w:rsid w:val="008C3B8B"/>
    <w:rsid w:val="008C483C"/>
    <w:rsid w:val="008C5A03"/>
    <w:rsid w:val="008C5BE1"/>
    <w:rsid w:val="008C61FD"/>
    <w:rsid w:val="008D229E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5AC8"/>
    <w:rsid w:val="008F6E7C"/>
    <w:rsid w:val="009010F6"/>
    <w:rsid w:val="009079B0"/>
    <w:rsid w:val="00910251"/>
    <w:rsid w:val="00910529"/>
    <w:rsid w:val="0091307E"/>
    <w:rsid w:val="00914E1A"/>
    <w:rsid w:val="009152F9"/>
    <w:rsid w:val="00917F3F"/>
    <w:rsid w:val="00922DCF"/>
    <w:rsid w:val="00925050"/>
    <w:rsid w:val="00925B6B"/>
    <w:rsid w:val="009267F4"/>
    <w:rsid w:val="0092739B"/>
    <w:rsid w:val="00927B5E"/>
    <w:rsid w:val="00933EB8"/>
    <w:rsid w:val="009340EA"/>
    <w:rsid w:val="00935E48"/>
    <w:rsid w:val="00940A9E"/>
    <w:rsid w:val="00943064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6175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A6136"/>
    <w:rsid w:val="009B1CE6"/>
    <w:rsid w:val="009B230B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E7152"/>
    <w:rsid w:val="009F0700"/>
    <w:rsid w:val="009F1947"/>
    <w:rsid w:val="009F20A4"/>
    <w:rsid w:val="009F2CDB"/>
    <w:rsid w:val="009F49F7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23B0"/>
    <w:rsid w:val="00A73C55"/>
    <w:rsid w:val="00A74B18"/>
    <w:rsid w:val="00A81357"/>
    <w:rsid w:val="00A81734"/>
    <w:rsid w:val="00A827F3"/>
    <w:rsid w:val="00A8426F"/>
    <w:rsid w:val="00A865E6"/>
    <w:rsid w:val="00A86767"/>
    <w:rsid w:val="00A90E5F"/>
    <w:rsid w:val="00AA1F31"/>
    <w:rsid w:val="00AA2335"/>
    <w:rsid w:val="00AA3608"/>
    <w:rsid w:val="00AA4BBB"/>
    <w:rsid w:val="00AA5B9B"/>
    <w:rsid w:val="00AB1A3C"/>
    <w:rsid w:val="00AB1A73"/>
    <w:rsid w:val="00AB5C4E"/>
    <w:rsid w:val="00AB5DB8"/>
    <w:rsid w:val="00AC2A83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078E0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841"/>
    <w:rsid w:val="00B34B87"/>
    <w:rsid w:val="00B437F7"/>
    <w:rsid w:val="00B4416E"/>
    <w:rsid w:val="00B4630A"/>
    <w:rsid w:val="00B46610"/>
    <w:rsid w:val="00B51F6A"/>
    <w:rsid w:val="00B52CA4"/>
    <w:rsid w:val="00B556CF"/>
    <w:rsid w:val="00B569ED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375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554"/>
    <w:rsid w:val="00C17A02"/>
    <w:rsid w:val="00C17C79"/>
    <w:rsid w:val="00C20752"/>
    <w:rsid w:val="00C2795A"/>
    <w:rsid w:val="00C3299B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4BF5"/>
    <w:rsid w:val="00C7537C"/>
    <w:rsid w:val="00C777C7"/>
    <w:rsid w:val="00C80B18"/>
    <w:rsid w:val="00C8498A"/>
    <w:rsid w:val="00C84B88"/>
    <w:rsid w:val="00C87582"/>
    <w:rsid w:val="00C879ED"/>
    <w:rsid w:val="00C87C7D"/>
    <w:rsid w:val="00C90FDF"/>
    <w:rsid w:val="00C9448F"/>
    <w:rsid w:val="00C9492B"/>
    <w:rsid w:val="00C9715B"/>
    <w:rsid w:val="00CA1960"/>
    <w:rsid w:val="00CA2377"/>
    <w:rsid w:val="00CA3EA6"/>
    <w:rsid w:val="00CA4748"/>
    <w:rsid w:val="00CB12A4"/>
    <w:rsid w:val="00CB225A"/>
    <w:rsid w:val="00CB47C1"/>
    <w:rsid w:val="00CB6D12"/>
    <w:rsid w:val="00CB7B87"/>
    <w:rsid w:val="00CC0BF6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42D1"/>
    <w:rsid w:val="00CD5947"/>
    <w:rsid w:val="00CD7097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2BCD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6B89"/>
    <w:rsid w:val="00DF755C"/>
    <w:rsid w:val="00DF7C41"/>
    <w:rsid w:val="00E01EF2"/>
    <w:rsid w:val="00E02152"/>
    <w:rsid w:val="00E02DEB"/>
    <w:rsid w:val="00E03373"/>
    <w:rsid w:val="00E03D91"/>
    <w:rsid w:val="00E072D2"/>
    <w:rsid w:val="00E10A47"/>
    <w:rsid w:val="00E112C0"/>
    <w:rsid w:val="00E11EDD"/>
    <w:rsid w:val="00E148F1"/>
    <w:rsid w:val="00E23436"/>
    <w:rsid w:val="00E278F5"/>
    <w:rsid w:val="00E31EE5"/>
    <w:rsid w:val="00E3230B"/>
    <w:rsid w:val="00E346CD"/>
    <w:rsid w:val="00E37C65"/>
    <w:rsid w:val="00E40D6B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2D0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5C37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262"/>
    <w:rsid w:val="00F038D7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1919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09A"/>
    <w:rsid w:val="00F57F26"/>
    <w:rsid w:val="00F57F8B"/>
    <w:rsid w:val="00F63F95"/>
    <w:rsid w:val="00F72527"/>
    <w:rsid w:val="00F72F68"/>
    <w:rsid w:val="00F75AF7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B7B35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aliases w:val="L1,Akapit z listą5,CW_Lista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L1 Znak,Akapit z listą5 Znak,CW_Lista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paragraph" w:customStyle="1" w:styleId="BodyText24">
    <w:name w:val="Body Text 24"/>
    <w:basedOn w:val="Normalny"/>
    <w:rsid w:val="00B078E0"/>
    <w:pPr>
      <w:widowControl w:val="0"/>
      <w:suppressAutoHyphens/>
      <w:overflowPunct w:val="0"/>
      <w:autoSpaceDE w:val="0"/>
      <w:ind w:left="360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astrzeb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5AEDE-696B-48D8-B7B7-E1ED1B4C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25</TotalTime>
  <Pages>6</Pages>
  <Words>1627</Words>
  <Characters>12929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14527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10</cp:revision>
  <cp:lastPrinted>2021-12-07T08:26:00Z</cp:lastPrinted>
  <dcterms:created xsi:type="dcterms:W3CDTF">2022-02-28T13:37:00Z</dcterms:created>
  <dcterms:modified xsi:type="dcterms:W3CDTF">2022-03-01T10:26:00Z</dcterms:modified>
</cp:coreProperties>
</file>