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39B69" w14:textId="661499B7" w:rsidR="00900498" w:rsidRDefault="009079B0" w:rsidP="00252F74">
      <w:pPr>
        <w:tabs>
          <w:tab w:val="left" w:pos="3544"/>
        </w:tabs>
        <w:jc w:val="both"/>
        <w:rPr>
          <w:rFonts w:ascii="Arial" w:hAnsi="Arial" w:cs="Arial"/>
          <w:bCs/>
          <w:color w:val="FF0000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062F77D3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224DB3" w:rsidRPr="009B3ADC" w:rsidRDefault="00224DB3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224DB3" w:rsidRPr="00676E0C" w:rsidRDefault="00224DB3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" filled="f" stroked="f">
                <v:textbox>
                  <w:txbxContent>
                    <w:p w14:paraId="6EA76E09" w14:textId="77777777" w:rsidR="00224DB3" w:rsidRPr="009B3ADC" w:rsidRDefault="00224DB3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224DB3" w:rsidRPr="00676E0C" w:rsidRDefault="00224DB3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3569BB5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224DB3" w:rsidRDefault="00224DB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224DB3" w:rsidRDefault="00224D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98F" id="Text Box 2" o:spid="_x0000_s103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OlvO/n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09266D91" w14:textId="77777777" w:rsidR="00224DB3" w:rsidRDefault="00224DB3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224DB3" w:rsidRDefault="00224DB3"/>
                  </w:txbxContent>
                </v:textbox>
              </v:shape>
            </w:pict>
          </mc:Fallback>
        </mc:AlternateContent>
      </w:r>
      <w:r w:rsidR="00A47B83" w:rsidRPr="00DF755C">
        <w:rPr>
          <w:rFonts w:ascii="Arial" w:hAnsi="Arial"/>
        </w:rPr>
        <w:t xml:space="preserve"> </w:t>
      </w:r>
    </w:p>
    <w:p w14:paraId="537A5CCD" w14:textId="3D87AE69" w:rsidR="00C40BD4" w:rsidRDefault="00C40BD4" w:rsidP="007A4013">
      <w:pPr>
        <w:rPr>
          <w:rFonts w:ascii="Arial" w:hAnsi="Arial" w:cs="Arial"/>
          <w:bCs/>
          <w:color w:val="FF0000"/>
        </w:rPr>
      </w:pPr>
    </w:p>
    <w:p w14:paraId="70D444FC" w14:textId="0267D917" w:rsidR="00C40BD4" w:rsidRPr="00C40BD4" w:rsidRDefault="00C40BD4" w:rsidP="007A4013">
      <w:pPr>
        <w:pStyle w:val="Default"/>
        <w:jc w:val="right"/>
      </w:pPr>
      <w:r w:rsidRPr="00C40BD4">
        <w:t xml:space="preserve">Załącznik Nr 1 </w:t>
      </w:r>
    </w:p>
    <w:p w14:paraId="1A67780D" w14:textId="77777777" w:rsidR="00C40BD4" w:rsidRPr="00C40BD4" w:rsidRDefault="00C40BD4" w:rsidP="007A4013">
      <w:pPr>
        <w:pStyle w:val="Default"/>
      </w:pPr>
      <w:r w:rsidRPr="00C40BD4">
        <w:t xml:space="preserve">…................................................................ </w:t>
      </w:r>
    </w:p>
    <w:p w14:paraId="0E7551FC" w14:textId="77777777" w:rsidR="00C40BD4" w:rsidRPr="00C40BD4" w:rsidRDefault="00C40BD4" w:rsidP="007A4013">
      <w:pPr>
        <w:pStyle w:val="Default"/>
      </w:pPr>
      <w:r w:rsidRPr="00C40BD4">
        <w:t xml:space="preserve">pieczęć firmowa Wykonawcy </w:t>
      </w:r>
    </w:p>
    <w:p w14:paraId="4D457206" w14:textId="77777777" w:rsidR="00C40BD4" w:rsidRPr="00C40BD4" w:rsidRDefault="00C40BD4" w:rsidP="007A4013">
      <w:pPr>
        <w:pStyle w:val="Default"/>
        <w:rPr>
          <w:b/>
          <w:bCs/>
        </w:rPr>
      </w:pPr>
    </w:p>
    <w:p w14:paraId="45D6DA0F" w14:textId="5EC3FA7D" w:rsidR="00C40BD4" w:rsidRPr="00C40BD4" w:rsidRDefault="00C40BD4" w:rsidP="007A4013">
      <w:pPr>
        <w:pStyle w:val="Default"/>
        <w:rPr>
          <w:b/>
          <w:bCs/>
        </w:rPr>
      </w:pPr>
      <w:r w:rsidRPr="00C40BD4">
        <w:rPr>
          <w:b/>
          <w:bCs/>
        </w:rPr>
        <w:t>Nr ref.: TS- I-</w:t>
      </w:r>
      <w:r w:rsidR="00767FE2">
        <w:rPr>
          <w:b/>
          <w:bCs/>
        </w:rPr>
        <w:t>631</w:t>
      </w:r>
      <w:r w:rsidRPr="00C40BD4">
        <w:rPr>
          <w:b/>
          <w:bCs/>
        </w:rPr>
        <w:t xml:space="preserve">/2022 </w:t>
      </w:r>
    </w:p>
    <w:p w14:paraId="4E877B1C" w14:textId="3E8ACD4B" w:rsidR="00C40BD4" w:rsidRPr="00C40BD4" w:rsidRDefault="00C40BD4" w:rsidP="007A4013">
      <w:pPr>
        <w:pStyle w:val="Default"/>
        <w:rPr>
          <w:b/>
          <w:bCs/>
        </w:rPr>
      </w:pPr>
    </w:p>
    <w:p w14:paraId="6DF29434" w14:textId="77777777" w:rsidR="00C40BD4" w:rsidRPr="00C40BD4" w:rsidRDefault="00C40BD4" w:rsidP="007A4013">
      <w:pPr>
        <w:pStyle w:val="Default"/>
      </w:pPr>
    </w:p>
    <w:p w14:paraId="5E783D0D" w14:textId="0E2C868E" w:rsidR="00C40BD4" w:rsidRPr="00C40BD4" w:rsidRDefault="00C40BD4" w:rsidP="007A4013">
      <w:pPr>
        <w:pStyle w:val="Default"/>
        <w:jc w:val="center"/>
        <w:rPr>
          <w:b/>
          <w:bCs/>
        </w:rPr>
      </w:pPr>
      <w:r w:rsidRPr="00C40BD4">
        <w:rPr>
          <w:b/>
          <w:bCs/>
        </w:rPr>
        <w:t>POTWIERDZENIE ODBYCIA WIZJI LOKALNEJ</w:t>
      </w:r>
    </w:p>
    <w:p w14:paraId="5D32AC35" w14:textId="77777777" w:rsidR="00C40BD4" w:rsidRPr="00C40BD4" w:rsidRDefault="00C40BD4" w:rsidP="007A4013">
      <w:pPr>
        <w:pStyle w:val="Default"/>
        <w:jc w:val="center"/>
      </w:pPr>
    </w:p>
    <w:p w14:paraId="73E979D7" w14:textId="77777777" w:rsidR="00C40BD4" w:rsidRPr="00C40BD4" w:rsidRDefault="00C40BD4" w:rsidP="007A4013">
      <w:pPr>
        <w:spacing w:line="276" w:lineRule="auto"/>
        <w:jc w:val="center"/>
        <w:rPr>
          <w:rFonts w:ascii="Arial" w:hAnsi="Arial" w:cs="Arial"/>
          <w:b/>
        </w:rPr>
      </w:pPr>
      <w:r w:rsidRPr="00C40BD4">
        <w:rPr>
          <w:rFonts w:ascii="Arial" w:hAnsi="Arial" w:cs="Arial"/>
          <w:b/>
          <w:bCs/>
        </w:rPr>
        <w:t xml:space="preserve">w przetargu nieograniczonym na usługę sprzątania obiektu </w:t>
      </w:r>
      <w:r w:rsidRPr="00C40BD4">
        <w:rPr>
          <w:rFonts w:ascii="Arial" w:hAnsi="Arial" w:cs="Arial"/>
          <w:b/>
        </w:rPr>
        <w:t>Sprzątanie obiektu przy ul. Poleskiej</w:t>
      </w:r>
    </w:p>
    <w:p w14:paraId="45CB0020" w14:textId="6D6E05B5" w:rsidR="00C40BD4" w:rsidRDefault="00C40BD4" w:rsidP="007A4013">
      <w:pPr>
        <w:pStyle w:val="Default"/>
        <w:jc w:val="both"/>
        <w:rPr>
          <w:sz w:val="23"/>
          <w:szCs w:val="23"/>
        </w:rPr>
      </w:pPr>
    </w:p>
    <w:p w14:paraId="30DDED36" w14:textId="4CE1FF37" w:rsidR="00C40BD4" w:rsidRDefault="00C40BD4" w:rsidP="007A4013">
      <w:pPr>
        <w:pStyle w:val="Default"/>
        <w:jc w:val="both"/>
        <w:rPr>
          <w:sz w:val="23"/>
          <w:szCs w:val="23"/>
        </w:rPr>
      </w:pPr>
    </w:p>
    <w:p w14:paraId="1508CF94" w14:textId="77777777" w:rsidR="00C40BD4" w:rsidRDefault="00C40BD4" w:rsidP="007A4013">
      <w:pPr>
        <w:pStyle w:val="Default"/>
        <w:jc w:val="both"/>
        <w:rPr>
          <w:sz w:val="23"/>
          <w:szCs w:val="23"/>
        </w:rPr>
      </w:pPr>
    </w:p>
    <w:p w14:paraId="7A79A7FC" w14:textId="08AC6981" w:rsidR="00C40BD4" w:rsidRPr="00C40BD4" w:rsidRDefault="00C40BD4" w:rsidP="007A4013">
      <w:pPr>
        <w:jc w:val="both"/>
        <w:rPr>
          <w:rFonts w:ascii="Arial" w:hAnsi="Arial" w:cs="Arial"/>
          <w:bCs/>
        </w:rPr>
      </w:pPr>
      <w:r w:rsidRPr="00C40BD4">
        <w:rPr>
          <w:rFonts w:ascii="Arial" w:hAnsi="Arial" w:cs="Arial"/>
          <w:bCs/>
        </w:rPr>
        <w:t>Niniejszym potwierdzam, iż Wykonawca</w:t>
      </w:r>
    </w:p>
    <w:p w14:paraId="59583FD8" w14:textId="29963456" w:rsidR="00C40BD4" w:rsidRPr="00C40BD4" w:rsidRDefault="00C40BD4" w:rsidP="007A4013">
      <w:pPr>
        <w:jc w:val="both"/>
        <w:rPr>
          <w:rFonts w:ascii="Arial" w:hAnsi="Arial" w:cs="Arial"/>
          <w:bCs/>
        </w:rPr>
      </w:pPr>
    </w:p>
    <w:p w14:paraId="02628C2E" w14:textId="19A87863" w:rsidR="00C40BD4" w:rsidRPr="00C40BD4" w:rsidRDefault="00C40BD4" w:rsidP="007A4013">
      <w:pPr>
        <w:jc w:val="both"/>
        <w:rPr>
          <w:rFonts w:ascii="Arial" w:hAnsi="Arial" w:cs="Arial"/>
          <w:bCs/>
        </w:rPr>
      </w:pPr>
    </w:p>
    <w:p w14:paraId="6F1F1FDE" w14:textId="18167772" w:rsidR="00C40BD4" w:rsidRPr="00C40BD4" w:rsidRDefault="00C40BD4" w:rsidP="007A4013">
      <w:pPr>
        <w:jc w:val="both"/>
        <w:rPr>
          <w:rFonts w:ascii="Arial" w:hAnsi="Arial" w:cs="Arial"/>
          <w:bCs/>
        </w:rPr>
      </w:pPr>
    </w:p>
    <w:p w14:paraId="30F10431" w14:textId="519414FB" w:rsidR="00C40BD4" w:rsidRPr="00C40BD4" w:rsidRDefault="00C40BD4" w:rsidP="007A4013">
      <w:pPr>
        <w:jc w:val="both"/>
        <w:rPr>
          <w:rFonts w:ascii="Arial" w:hAnsi="Arial" w:cs="Arial"/>
          <w:bCs/>
        </w:rPr>
      </w:pPr>
      <w:r w:rsidRPr="00C40BD4">
        <w:rPr>
          <w:rFonts w:ascii="Arial" w:hAnsi="Arial" w:cs="Arial"/>
          <w:bCs/>
        </w:rPr>
        <w:t>…………………………………………….</w:t>
      </w:r>
    </w:p>
    <w:p w14:paraId="7D190276" w14:textId="75F5B9DD" w:rsidR="00C40BD4" w:rsidRDefault="00C40BD4" w:rsidP="007A4013">
      <w:pPr>
        <w:pStyle w:val="Default"/>
        <w:jc w:val="both"/>
        <w:rPr>
          <w:color w:val="auto"/>
          <w:sz w:val="23"/>
          <w:szCs w:val="23"/>
        </w:rPr>
      </w:pPr>
      <w:r w:rsidRPr="00C40BD4">
        <w:rPr>
          <w:i/>
          <w:iCs/>
          <w:color w:val="auto"/>
          <w:sz w:val="23"/>
          <w:szCs w:val="23"/>
        </w:rPr>
        <w:t xml:space="preserve">pieczęć firmowa Wykonawcy </w:t>
      </w:r>
    </w:p>
    <w:p w14:paraId="6EE85B5A" w14:textId="63058680" w:rsidR="00C40BD4" w:rsidRDefault="00C40BD4" w:rsidP="007A4013">
      <w:pPr>
        <w:pStyle w:val="Default"/>
        <w:jc w:val="both"/>
        <w:rPr>
          <w:color w:val="auto"/>
          <w:sz w:val="23"/>
          <w:szCs w:val="23"/>
        </w:rPr>
      </w:pPr>
    </w:p>
    <w:p w14:paraId="6605D19C" w14:textId="08474A35" w:rsidR="00C40BD4" w:rsidRDefault="00C40BD4" w:rsidP="007A4013">
      <w:pPr>
        <w:pStyle w:val="Default"/>
        <w:jc w:val="both"/>
        <w:rPr>
          <w:color w:val="auto"/>
          <w:sz w:val="23"/>
          <w:szCs w:val="23"/>
        </w:rPr>
      </w:pPr>
    </w:p>
    <w:p w14:paraId="31F68263" w14:textId="7EF18993" w:rsidR="00C40BD4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1.</w:t>
      </w:r>
      <w:r w:rsidR="00C40BD4">
        <w:rPr>
          <w:color w:val="auto"/>
        </w:rPr>
        <w:t>W dniu</w:t>
      </w:r>
      <w:r>
        <w:rPr>
          <w:color w:val="auto"/>
        </w:rPr>
        <w:t xml:space="preserve"> ………….. r. odbył obowiązkową wizję lokalną obiektu przy ul. Poleskiej</w:t>
      </w:r>
    </w:p>
    <w:p w14:paraId="62305F09" w14:textId="74BACF35" w:rsidR="00224DB3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</w:p>
    <w:p w14:paraId="3DAC2D86" w14:textId="115B3E88" w:rsidR="00224DB3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</w:p>
    <w:p w14:paraId="747A9A81" w14:textId="1E86426C" w:rsidR="00224DB3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</w:p>
    <w:p w14:paraId="1FAEF0F1" w14:textId="4224E6D3" w:rsidR="00224DB3" w:rsidRDefault="00224DB3" w:rsidP="007A4013">
      <w:pPr>
        <w:pStyle w:val="Default"/>
        <w:tabs>
          <w:tab w:val="left" w:pos="2520"/>
        </w:tabs>
        <w:jc w:val="right"/>
        <w:rPr>
          <w:color w:val="auto"/>
        </w:rPr>
      </w:pPr>
      <w:r>
        <w:rPr>
          <w:color w:val="auto"/>
        </w:rPr>
        <w:t>………………………………………</w:t>
      </w:r>
    </w:p>
    <w:p w14:paraId="1CB8139B" w14:textId="21171C6F" w:rsidR="00224DB3" w:rsidRDefault="00224DB3" w:rsidP="007A4013">
      <w:pPr>
        <w:pStyle w:val="Default"/>
        <w:tabs>
          <w:tab w:val="left" w:pos="2520"/>
        </w:tabs>
        <w:jc w:val="right"/>
        <w:rPr>
          <w:color w:val="auto"/>
        </w:rPr>
      </w:pPr>
      <w:r>
        <w:rPr>
          <w:color w:val="auto"/>
        </w:rPr>
        <w:t>Podpis Administratora</w:t>
      </w:r>
    </w:p>
    <w:p w14:paraId="0EAA8E51" w14:textId="4022718C" w:rsidR="00224DB3" w:rsidRDefault="00224DB3" w:rsidP="007A4013">
      <w:pPr>
        <w:pStyle w:val="Default"/>
        <w:tabs>
          <w:tab w:val="left" w:pos="2520"/>
        </w:tabs>
        <w:jc w:val="right"/>
        <w:rPr>
          <w:color w:val="auto"/>
        </w:rPr>
      </w:pPr>
    </w:p>
    <w:p w14:paraId="046AE393" w14:textId="13A93E78" w:rsidR="00224DB3" w:rsidRDefault="00224DB3" w:rsidP="007A4013">
      <w:pPr>
        <w:pStyle w:val="Default"/>
        <w:tabs>
          <w:tab w:val="left" w:pos="2520"/>
        </w:tabs>
        <w:jc w:val="right"/>
        <w:rPr>
          <w:color w:val="auto"/>
        </w:rPr>
      </w:pPr>
    </w:p>
    <w:p w14:paraId="5ECE40AF" w14:textId="1BDACED9" w:rsidR="00224DB3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…………………………., dnia ……………………………………………………………………</w:t>
      </w:r>
    </w:p>
    <w:p w14:paraId="28EE99C7" w14:textId="648E2F5F" w:rsidR="00224DB3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</w:p>
    <w:p w14:paraId="3DBC45AD" w14:textId="3B8DB53F" w:rsidR="00224DB3" w:rsidRPr="00C40BD4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miejscowość                                    podpis upoważnionego przedstawiciela Wykonawcy</w:t>
      </w:r>
    </w:p>
    <w:p w14:paraId="38F5CB22" w14:textId="77777777" w:rsidR="00C40BD4" w:rsidRDefault="00C40BD4" w:rsidP="007A4013">
      <w:pPr>
        <w:jc w:val="both"/>
        <w:rPr>
          <w:rFonts w:ascii="Arial" w:hAnsi="Arial" w:cs="Arial"/>
          <w:bCs/>
          <w:color w:val="FF0000"/>
        </w:rPr>
      </w:pPr>
    </w:p>
    <w:p w14:paraId="5E666B6B" w14:textId="77777777" w:rsidR="00224DB3" w:rsidRDefault="00224DB3" w:rsidP="007A4013">
      <w:pPr>
        <w:rPr>
          <w:rFonts w:ascii="Arial" w:hAnsi="Arial" w:cs="Arial"/>
          <w:bCs/>
          <w:color w:val="FF0000"/>
        </w:rPr>
      </w:pPr>
    </w:p>
    <w:p w14:paraId="33649EC9" w14:textId="77777777" w:rsidR="00224DB3" w:rsidRDefault="00224DB3" w:rsidP="007A4013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5DD5BFE3" w14:textId="77777777" w:rsidR="00224DB3" w:rsidRDefault="00224DB3" w:rsidP="007A4013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5B0E43F6" w14:textId="77777777" w:rsidR="00224DB3" w:rsidRPr="00224DB3" w:rsidRDefault="00224DB3" w:rsidP="007A4013">
      <w:pPr>
        <w:pStyle w:val="Default"/>
      </w:pPr>
    </w:p>
    <w:p w14:paraId="4D522848" w14:textId="7FA3A455" w:rsidR="00224DB3" w:rsidRPr="00224DB3" w:rsidRDefault="00224DB3" w:rsidP="007A4013">
      <w:pPr>
        <w:pStyle w:val="Default"/>
      </w:pPr>
      <w:r w:rsidRPr="00224DB3">
        <w:rPr>
          <w:b/>
          <w:bCs/>
        </w:rPr>
        <w:t xml:space="preserve">2.Oświadczam, iż zobowiązuję się do zachowania w poufności informacji pozyskanych podczas wizji lokalnej obiektów o których mowa w pkt 1 powyżej. Pozyskane informacje zostaną wykorzystane wyłącznie do celów niniejszego postępowania. </w:t>
      </w:r>
    </w:p>
    <w:p w14:paraId="776FB1FF" w14:textId="77777777" w:rsidR="00224DB3" w:rsidRDefault="00224DB3" w:rsidP="007A4013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5E8D0A7E" w14:textId="77777777" w:rsidR="00224DB3" w:rsidRDefault="00224DB3" w:rsidP="007A4013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63D87AC2" w14:textId="77777777" w:rsidR="00224DB3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…………………………., dnia ……………………………………………………………………</w:t>
      </w:r>
    </w:p>
    <w:p w14:paraId="02EA4F67" w14:textId="77777777" w:rsidR="00224DB3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</w:p>
    <w:p w14:paraId="71F4DD9C" w14:textId="2B476595" w:rsidR="00224DB3" w:rsidRPr="00C40BD4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miejscowość                                    podpis upoważnionego przedstawiciela Wykonawcy</w:t>
      </w:r>
    </w:p>
    <w:p w14:paraId="353D6D56" w14:textId="130C6BB7" w:rsidR="00C40BD4" w:rsidRPr="00224DB3" w:rsidRDefault="00C40BD4" w:rsidP="007A4013">
      <w:pPr>
        <w:pStyle w:val="Akapitzlist"/>
        <w:ind w:left="0"/>
        <w:rPr>
          <w:rFonts w:ascii="Arial" w:hAnsi="Arial" w:cs="Arial"/>
          <w:bCs/>
          <w:color w:val="FF0000"/>
        </w:rPr>
      </w:pPr>
      <w:r w:rsidRPr="00224DB3">
        <w:rPr>
          <w:rFonts w:ascii="Arial" w:hAnsi="Arial" w:cs="Arial"/>
          <w:bCs/>
          <w:color w:val="FF0000"/>
        </w:rPr>
        <w:br w:type="page"/>
      </w:r>
    </w:p>
    <w:p w14:paraId="67951510" w14:textId="410930FE" w:rsidR="00B21546" w:rsidRPr="005734B5" w:rsidRDefault="00B21546" w:rsidP="007A4013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lastRenderedPageBreak/>
        <w:t xml:space="preserve">Załącznik nr </w:t>
      </w:r>
      <w:r w:rsidR="00C40BD4">
        <w:rPr>
          <w:rFonts w:ascii="Arial" w:hAnsi="Arial" w:cs="Arial"/>
          <w:b/>
          <w:sz w:val="24"/>
        </w:rPr>
        <w:t>2</w:t>
      </w:r>
      <w:r w:rsidRPr="005734B5">
        <w:rPr>
          <w:rFonts w:ascii="Arial" w:hAnsi="Arial" w:cs="Arial"/>
          <w:b/>
          <w:sz w:val="24"/>
        </w:rPr>
        <w:t xml:space="preserve"> </w:t>
      </w:r>
    </w:p>
    <w:p w14:paraId="5D55E8D1" w14:textId="04E5D8BD" w:rsidR="000D1E47" w:rsidRPr="005734B5" w:rsidRDefault="00B21546" w:rsidP="007A4013">
      <w:pPr>
        <w:keepNext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>Nr ref. Sprawy:</w:t>
      </w:r>
      <w:r w:rsidR="00900498">
        <w:rPr>
          <w:rFonts w:ascii="Arial" w:hAnsi="Arial" w:cs="Arial"/>
        </w:rPr>
        <w:t xml:space="preserve"> TS-I-</w:t>
      </w:r>
      <w:r w:rsidR="00767FE2">
        <w:rPr>
          <w:rFonts w:ascii="Arial" w:hAnsi="Arial" w:cs="Arial"/>
        </w:rPr>
        <w:t>631</w:t>
      </w:r>
      <w:r w:rsidR="00900498">
        <w:rPr>
          <w:rFonts w:ascii="Arial" w:hAnsi="Arial" w:cs="Arial"/>
        </w:rPr>
        <w:t>/2022</w:t>
      </w:r>
    </w:p>
    <w:p w14:paraId="43D18A3E" w14:textId="77777777" w:rsidR="00AA5B9B" w:rsidRPr="005734B5" w:rsidRDefault="00AA5B9B" w:rsidP="007A4013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7A4013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7A4013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2567964" w14:textId="4C83D095" w:rsidR="00C45394" w:rsidRPr="003C26A0" w:rsidRDefault="00900498" w:rsidP="007A4013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sprzątanie obiektu przy ul. Poleskiej</w:t>
      </w:r>
    </w:p>
    <w:p w14:paraId="0A7BC4BA" w14:textId="77777777" w:rsidR="00B21546" w:rsidRPr="003C26A0" w:rsidRDefault="00B21546" w:rsidP="007A4013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7A4013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7A4013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7A4013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7A401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7A4013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7A4013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7A4013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7A4013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7A4013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7A4013">
      <w:pPr>
        <w:keepNext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7A4013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177"/>
      </w:tblGrid>
      <w:tr w:rsidR="00784877" w:rsidRPr="003C26A0" w14:paraId="719C0121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7A4013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7A4013">
      <w:pPr>
        <w:rPr>
          <w:rFonts w:ascii="Arial" w:hAnsi="Arial" w:cs="Arial"/>
        </w:rPr>
      </w:pPr>
    </w:p>
    <w:p w14:paraId="651692B7" w14:textId="36EF38EF" w:rsidR="00B21546" w:rsidRPr="00E57B65" w:rsidRDefault="00B21546" w:rsidP="007A4013">
      <w:pPr>
        <w:numPr>
          <w:ilvl w:val="1"/>
          <w:numId w:val="3"/>
        </w:numPr>
        <w:spacing w:line="276" w:lineRule="auto"/>
        <w:ind w:left="0" w:firstLine="0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5416D2B1" w:rsidR="00B21546" w:rsidRPr="00E57B65" w:rsidRDefault="00B21546" w:rsidP="007A4013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3A9E8CC0" w:rsidR="00B21546" w:rsidRDefault="00B21546" w:rsidP="007A4013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6F8A8181" w14:textId="1B044F7A" w:rsidR="00AF07A8" w:rsidRDefault="00AF07A8" w:rsidP="007A4013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Oświadczam(y), że zapoznaliśmy się ze stanem faktycznym w terenie w sposób wystarczający i konieczny do wykonania zamówienia, nieznajomość powyższego stanu nie może być przyczyną dodatkowych roszczeń finansowych.</w:t>
      </w:r>
    </w:p>
    <w:p w14:paraId="0F69ABF4" w14:textId="4A662C06" w:rsidR="00AF07A8" w:rsidRPr="00E57B65" w:rsidRDefault="00AF07A8" w:rsidP="007A4013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Oświadcza(my), że wyceniliśmy wszystkie elementy </w:t>
      </w:r>
      <w:r w:rsidR="0003195D">
        <w:rPr>
          <w:rFonts w:ascii="Arial" w:hAnsi="Arial" w:cs="Arial"/>
        </w:rPr>
        <w:t xml:space="preserve">niezbędne do prawidłowego wykonania zamówienia. </w:t>
      </w:r>
      <w:r w:rsidR="0003195D">
        <w:rPr>
          <w:rFonts w:ascii="Arial" w:hAnsi="Arial" w:cs="Arial"/>
          <w:b/>
          <w:bCs/>
        </w:rPr>
        <w:t xml:space="preserve">Ceny podane w niniejszej Ofercie nie będą podlegały zmianom w trakcie realizacji umowy. </w:t>
      </w:r>
    </w:p>
    <w:p w14:paraId="022A1495" w14:textId="77777777" w:rsidR="00B21546" w:rsidRPr="00E57B65" w:rsidRDefault="00B21546" w:rsidP="007A4013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171BED9E" w:rsidR="00B21546" w:rsidRPr="00E57B65" w:rsidRDefault="00B21546" w:rsidP="007A4013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77777777" w:rsidR="00E57B65" w:rsidRPr="00E57B65" w:rsidRDefault="00B21546" w:rsidP="007A4013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7F4EA424" w14:textId="1556EA45" w:rsidR="00224DB3" w:rsidRDefault="00B21546" w:rsidP="007A4013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224DB3">
        <w:rPr>
          <w:rFonts w:ascii="Arial" w:hAnsi="Arial" w:cs="Arial"/>
        </w:rPr>
        <w:t xml:space="preserve">Akceptuję/my termin realizacji zamówienia </w:t>
      </w:r>
      <w:r w:rsidR="00CC593C" w:rsidRPr="00224DB3">
        <w:rPr>
          <w:rFonts w:ascii="Arial" w:hAnsi="Arial" w:cs="Arial"/>
        </w:rPr>
        <w:t xml:space="preserve">określony w </w:t>
      </w:r>
      <w:r w:rsidR="00323AE0" w:rsidRPr="00224DB3">
        <w:rPr>
          <w:rFonts w:ascii="Arial" w:hAnsi="Arial" w:cs="Arial"/>
        </w:rPr>
        <w:t>Ogłoszeniu/SWZ oraz we</w:t>
      </w:r>
      <w:r w:rsidR="00E57B65" w:rsidRPr="00224DB3">
        <w:rPr>
          <w:rFonts w:ascii="Arial" w:hAnsi="Arial" w:cs="Arial"/>
        </w:rPr>
        <w:t xml:space="preserve"> </w:t>
      </w:r>
      <w:r w:rsidR="00323AE0" w:rsidRPr="00224DB3">
        <w:rPr>
          <w:rFonts w:ascii="Arial" w:hAnsi="Arial" w:cs="Arial"/>
        </w:rPr>
        <w:t>wzorze Umowy.</w:t>
      </w:r>
    </w:p>
    <w:p w14:paraId="42660D5E" w14:textId="1A794D7E" w:rsidR="00224DB3" w:rsidRDefault="00224DB3" w:rsidP="007A4013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Akceptuję(emy) bez </w:t>
      </w:r>
      <w:r w:rsidR="00AF07A8">
        <w:rPr>
          <w:rFonts w:ascii="Arial" w:hAnsi="Arial" w:cs="Arial"/>
        </w:rPr>
        <w:t>zastrzeżeń</w:t>
      </w:r>
      <w:r>
        <w:rPr>
          <w:rFonts w:ascii="Arial" w:hAnsi="Arial" w:cs="Arial"/>
        </w:rPr>
        <w:t xml:space="preserve"> wzór umowy stanowiący Załącznik nr 5 do </w:t>
      </w:r>
      <w:r w:rsidR="00AF07A8">
        <w:rPr>
          <w:rFonts w:ascii="Arial" w:hAnsi="Arial" w:cs="Arial"/>
        </w:rPr>
        <w:t>Ogłoszenia/SWZ</w:t>
      </w:r>
    </w:p>
    <w:p w14:paraId="5D2FD64F" w14:textId="328DA70E" w:rsidR="0034214F" w:rsidRPr="00224DB3" w:rsidRDefault="009010F6" w:rsidP="007A4013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224DB3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7A401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7A401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7A401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7A401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7A4013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E57B65" w:rsidRDefault="009010F6" w:rsidP="007A4013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7A401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7A401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7A401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7A401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7A4013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E57B65" w:rsidRDefault="00EA554E" w:rsidP="007A4013">
      <w:pPr>
        <w:pStyle w:val="Akapitzlist"/>
        <w:numPr>
          <w:ilvl w:val="1"/>
          <w:numId w:val="3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180815E" w14:textId="3B85C157" w:rsidR="00EA554E" w:rsidRPr="00E57B65" w:rsidRDefault="00EA554E" w:rsidP="007A4013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 zł netto  + ……..……………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34D1198E" w:rsidR="0034214F" w:rsidRPr="00E57B65" w:rsidRDefault="00EA554E" w:rsidP="007A4013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7CE5DFAA" w14:textId="77777777" w:rsidR="00E57B65" w:rsidRPr="00E57B65" w:rsidRDefault="00E57B65" w:rsidP="007A4013">
      <w:pPr>
        <w:spacing w:line="276" w:lineRule="auto"/>
        <w:jc w:val="both"/>
        <w:rPr>
          <w:rFonts w:ascii="Arial" w:hAnsi="Arial" w:cs="Arial"/>
        </w:rPr>
      </w:pPr>
    </w:p>
    <w:p w14:paraId="66ED9FED" w14:textId="19C26E47" w:rsidR="0032292B" w:rsidRPr="00E57B65" w:rsidRDefault="0032292B" w:rsidP="007A4013">
      <w:pPr>
        <w:pStyle w:val="Akapitzlist"/>
        <w:keepNext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3734DE8E" w14:textId="02B1A331" w:rsidR="00E57B65" w:rsidRPr="00E57B65" w:rsidRDefault="002622C5" w:rsidP="007A4013">
      <w:pPr>
        <w:keepNext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57B65">
        <w:rPr>
          <w:rFonts w:ascii="Arial" w:hAnsi="Arial" w:cs="Arial"/>
        </w:rPr>
        <w:t>**</w:t>
      </w:r>
      <w:r w:rsidRPr="00E57B65">
        <w:rPr>
          <w:rFonts w:ascii="Arial" w:hAnsi="Arial" w:cs="Arial"/>
        </w:rPr>
        <w:t>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postanowieniami </w:t>
      </w:r>
      <w:r w:rsidR="00821003" w:rsidRPr="00900498">
        <w:rPr>
          <w:rFonts w:ascii="Arial" w:hAnsi="Arial" w:cs="Arial"/>
        </w:rPr>
        <w:t xml:space="preserve">załącznika Nr </w:t>
      </w:r>
      <w:r w:rsidR="00900498" w:rsidRPr="00900498">
        <w:rPr>
          <w:rFonts w:ascii="Arial" w:hAnsi="Arial" w:cs="Arial"/>
        </w:rPr>
        <w:t>3</w:t>
      </w:r>
      <w:r w:rsidR="008E0535" w:rsidRPr="00900498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15FD98D6" w14:textId="024AB96B" w:rsidR="0034214F" w:rsidRPr="00E57B65" w:rsidRDefault="00B21546" w:rsidP="007A4013">
      <w:pPr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 xml:space="preserve">(t.j. Dz. U. z 2020 r. poz. 1913).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7A401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7A401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7A401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7A401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7A401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7A401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7A401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7A4013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7A401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7A401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7A401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7A4013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7A4013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7A4013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7A4013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85B7830" w:rsidR="00F44C33" w:rsidRDefault="00B21546" w:rsidP="007A4013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</w:t>
      </w:r>
    </w:p>
    <w:p w14:paraId="3CCE66AC" w14:textId="77777777" w:rsidR="00E57B65" w:rsidRPr="00E57B65" w:rsidRDefault="00E57B65" w:rsidP="007A401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7A4013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7A4013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7A4013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695B95">
      <w:pPr>
        <w:spacing w:line="276" w:lineRule="auto"/>
        <w:jc w:val="right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695B95">
      <w:pPr>
        <w:spacing w:line="276" w:lineRule="auto"/>
        <w:jc w:val="right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7A4013">
      <w:pPr>
        <w:spacing w:line="276" w:lineRule="auto"/>
        <w:rPr>
          <w:rFonts w:ascii="Arial" w:hAnsi="Arial" w:cs="Arial"/>
        </w:rPr>
      </w:pPr>
    </w:p>
    <w:p w14:paraId="4AC59DE6" w14:textId="1A475227" w:rsidR="00626963" w:rsidRDefault="00626963" w:rsidP="007A4013">
      <w:pPr>
        <w:spacing w:line="276" w:lineRule="auto"/>
        <w:rPr>
          <w:rFonts w:ascii="Arial" w:hAnsi="Arial" w:cs="Arial"/>
        </w:rPr>
      </w:pPr>
    </w:p>
    <w:p w14:paraId="3D277497" w14:textId="2DB09734" w:rsidR="00626963" w:rsidRDefault="00626963" w:rsidP="007A4013">
      <w:pPr>
        <w:spacing w:line="276" w:lineRule="auto"/>
        <w:rPr>
          <w:rFonts w:ascii="Arial" w:hAnsi="Arial" w:cs="Arial"/>
        </w:rPr>
      </w:pPr>
    </w:p>
    <w:p w14:paraId="6AA57144" w14:textId="67F73390" w:rsidR="00626963" w:rsidRDefault="00626963" w:rsidP="007A4013">
      <w:pPr>
        <w:spacing w:line="276" w:lineRule="auto"/>
        <w:rPr>
          <w:rFonts w:ascii="Arial" w:hAnsi="Arial" w:cs="Arial"/>
        </w:rPr>
      </w:pPr>
    </w:p>
    <w:p w14:paraId="118210CE" w14:textId="45CB5B1E" w:rsidR="00626963" w:rsidRDefault="00626963" w:rsidP="007A4013">
      <w:pPr>
        <w:spacing w:line="276" w:lineRule="auto"/>
        <w:rPr>
          <w:rFonts w:ascii="Arial" w:hAnsi="Arial" w:cs="Arial"/>
        </w:rPr>
      </w:pPr>
    </w:p>
    <w:p w14:paraId="25737527" w14:textId="5962182E" w:rsidR="00626963" w:rsidRDefault="00626963" w:rsidP="007A4013">
      <w:pPr>
        <w:spacing w:line="276" w:lineRule="auto"/>
        <w:rPr>
          <w:rFonts w:ascii="Arial" w:hAnsi="Arial" w:cs="Arial"/>
        </w:rPr>
      </w:pPr>
    </w:p>
    <w:p w14:paraId="234693B3" w14:textId="659CFE96" w:rsidR="00626963" w:rsidRDefault="00626963" w:rsidP="007A4013">
      <w:pPr>
        <w:spacing w:line="276" w:lineRule="auto"/>
        <w:rPr>
          <w:rFonts w:ascii="Arial" w:hAnsi="Arial" w:cs="Arial"/>
        </w:rPr>
      </w:pPr>
    </w:p>
    <w:p w14:paraId="52DFA20C" w14:textId="6858933A" w:rsidR="00626963" w:rsidRDefault="00626963" w:rsidP="007A4013">
      <w:pPr>
        <w:spacing w:line="276" w:lineRule="auto"/>
        <w:rPr>
          <w:rFonts w:ascii="Arial" w:hAnsi="Arial" w:cs="Arial"/>
        </w:rPr>
      </w:pPr>
    </w:p>
    <w:p w14:paraId="2915155A" w14:textId="28E0EC26" w:rsidR="00626963" w:rsidRDefault="00626963" w:rsidP="007A4013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086883" w:rsidRDefault="00626963" w:rsidP="007A4013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7A4013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7A4013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7A4013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4CB342DF" w14:textId="731D47DC" w:rsidR="008E7D67" w:rsidRPr="00086883" w:rsidRDefault="008E7D67" w:rsidP="007A4013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7A4013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1DB155BC" w:rsidR="00160B5A" w:rsidRPr="00FB6252" w:rsidRDefault="008E7D67" w:rsidP="007A4013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="00160B5A" w:rsidRPr="00FB6252">
        <w:rPr>
          <w:color w:val="FF0000"/>
          <w:sz w:val="12"/>
          <w:szCs w:val="12"/>
        </w:rPr>
        <w:br w:type="page"/>
      </w:r>
    </w:p>
    <w:p w14:paraId="1E37980D" w14:textId="09E3AF06" w:rsidR="00B21546" w:rsidRPr="00FB6252" w:rsidRDefault="00B21546" w:rsidP="007A4013">
      <w:pPr>
        <w:spacing w:line="276" w:lineRule="auto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 w:rsidR="0003195D">
        <w:rPr>
          <w:rFonts w:ascii="Arial" w:hAnsi="Arial" w:cs="Arial"/>
          <w:b/>
          <w:bCs/>
        </w:rPr>
        <w:t>3</w:t>
      </w:r>
    </w:p>
    <w:p w14:paraId="4AEE84EC" w14:textId="635B669A" w:rsidR="00B21546" w:rsidRPr="00FB6252" w:rsidRDefault="00B21546" w:rsidP="007A4013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900498">
        <w:rPr>
          <w:rFonts w:ascii="Arial" w:hAnsi="Arial" w:cs="Arial"/>
          <w:b/>
          <w:bCs/>
        </w:rPr>
        <w:t xml:space="preserve">TS-I- </w:t>
      </w:r>
      <w:r w:rsidR="00767FE2">
        <w:rPr>
          <w:rFonts w:ascii="Arial" w:hAnsi="Arial" w:cs="Arial"/>
          <w:b/>
          <w:bCs/>
        </w:rPr>
        <w:t>631</w:t>
      </w:r>
      <w:r w:rsidR="00900498">
        <w:rPr>
          <w:rFonts w:ascii="Arial" w:hAnsi="Arial" w:cs="Arial"/>
          <w:b/>
          <w:bCs/>
        </w:rPr>
        <w:t>/2022</w:t>
      </w:r>
    </w:p>
    <w:p w14:paraId="3B6E1E3D" w14:textId="77777777" w:rsidR="00B21546" w:rsidRPr="00FB6252" w:rsidRDefault="00B21546" w:rsidP="007A4013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7A4013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169EF3FD" w14:textId="52E0BF5D" w:rsidR="00981390" w:rsidRDefault="00900498" w:rsidP="007A4013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sprzątanie obiektu przy ul. Poleskiej</w:t>
      </w:r>
    </w:p>
    <w:p w14:paraId="60F64B1C" w14:textId="77777777" w:rsidR="0047668F" w:rsidRPr="00FB6252" w:rsidRDefault="0047668F" w:rsidP="007A4013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B6252" w:rsidRDefault="002719D7" w:rsidP="007A4013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7A4013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7A4013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7A4013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7A4013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7A401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7A401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7A401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7A401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7A401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7A4013">
      <w:pPr>
        <w:rPr>
          <w:rFonts w:ascii="Arial" w:hAnsi="Arial" w:cs="Arial"/>
        </w:rPr>
      </w:pPr>
    </w:p>
    <w:p w14:paraId="592C19C5" w14:textId="77777777" w:rsidR="00B21546" w:rsidRPr="00FB6252" w:rsidRDefault="00B21546" w:rsidP="007A4013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7A4013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7A4013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7A4013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7A4013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7A4013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7A4013">
      <w:pPr>
        <w:pStyle w:val="Akapitzlist"/>
        <w:shd w:val="clear" w:color="auto" w:fill="FFFFFF"/>
        <w:spacing w:line="276" w:lineRule="auto"/>
        <w:ind w:left="0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7A401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7A4013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7A4013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7A4013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7A4013">
      <w:pPr>
        <w:spacing w:line="276" w:lineRule="auto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7A4013">
      <w:pPr>
        <w:spacing w:line="276" w:lineRule="auto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2A88E495" w14:textId="77777777" w:rsidR="00B71794" w:rsidRPr="00FB6252" w:rsidRDefault="00B71794" w:rsidP="007A4013">
      <w:pPr>
        <w:rPr>
          <w:rFonts w:ascii="Arial" w:eastAsia="Calibri" w:hAnsi="Arial" w:cs="Arial"/>
          <w:b/>
          <w:lang w:eastAsia="en-US"/>
        </w:rPr>
      </w:pPr>
      <w:r w:rsidRPr="00FB6252">
        <w:rPr>
          <w:rFonts w:ascii="Arial" w:hAnsi="Arial" w:cs="Arial"/>
          <w:b/>
        </w:rPr>
        <w:br w:type="page"/>
      </w:r>
    </w:p>
    <w:p w14:paraId="6CE04A52" w14:textId="5681E79B" w:rsidR="0003195D" w:rsidRPr="00155B24" w:rsidRDefault="0003195D" w:rsidP="007A4013">
      <w:pPr>
        <w:pStyle w:val="Standard"/>
        <w:tabs>
          <w:tab w:val="left" w:pos="2612"/>
        </w:tabs>
        <w:spacing w:line="276" w:lineRule="auto"/>
        <w:jc w:val="right"/>
        <w:rPr>
          <w:rFonts w:ascii="Arial" w:hAnsi="Arial" w:cs="Arial"/>
          <w:b/>
          <w:bCs/>
          <w:color w:val="FF0000"/>
          <w:lang w:eastAsia="en-US"/>
        </w:rPr>
      </w:pPr>
      <w:r w:rsidRPr="00155B24">
        <w:rPr>
          <w:rFonts w:ascii="Arial" w:hAnsi="Arial" w:cs="Arial"/>
        </w:rPr>
        <w:lastRenderedPageBreak/>
        <w:t xml:space="preserve">      </w:t>
      </w:r>
      <w:r w:rsidRPr="00155B24">
        <w:rPr>
          <w:rFonts w:ascii="Arial" w:hAnsi="Arial" w:cs="Arial"/>
          <w:b/>
        </w:rPr>
        <w:t>Załącznik nr 4</w:t>
      </w:r>
    </w:p>
    <w:p w14:paraId="73901D3A" w14:textId="77777777" w:rsidR="0003195D" w:rsidRPr="00155B24" w:rsidRDefault="0003195D" w:rsidP="007A4013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7ABE3A92" w14:textId="77777777" w:rsidR="0003195D" w:rsidRPr="00155B24" w:rsidRDefault="0003195D" w:rsidP="007A4013">
      <w:pPr>
        <w:spacing w:line="276" w:lineRule="auto"/>
        <w:jc w:val="both"/>
        <w:rPr>
          <w:rFonts w:ascii="Arial" w:hAnsi="Arial" w:cs="Arial"/>
          <w:lang w:eastAsia="en-US"/>
        </w:rPr>
      </w:pPr>
      <w:r w:rsidRPr="00155B24">
        <w:rPr>
          <w:rFonts w:ascii="Arial" w:hAnsi="Arial" w:cs="Arial"/>
          <w:lang w:eastAsia="en-US"/>
        </w:rPr>
        <w:t>………………………………………….</w:t>
      </w:r>
    </w:p>
    <w:p w14:paraId="6ED9E0A8" w14:textId="77777777" w:rsidR="0003195D" w:rsidRPr="00155B24" w:rsidRDefault="0003195D" w:rsidP="007A4013">
      <w:pPr>
        <w:spacing w:line="276" w:lineRule="auto"/>
        <w:jc w:val="both"/>
        <w:rPr>
          <w:rFonts w:ascii="Arial" w:hAnsi="Arial" w:cs="Arial"/>
          <w:lang w:eastAsia="en-US"/>
        </w:rPr>
      </w:pPr>
      <w:r w:rsidRPr="00155B24">
        <w:rPr>
          <w:rFonts w:ascii="Arial" w:hAnsi="Arial" w:cs="Arial"/>
          <w:lang w:eastAsia="en-US"/>
        </w:rPr>
        <w:t xml:space="preserve">       Pieczęć Wykonawcy</w:t>
      </w:r>
    </w:p>
    <w:p w14:paraId="378C8358" w14:textId="77777777" w:rsidR="0003195D" w:rsidRPr="00155B24" w:rsidRDefault="0003195D" w:rsidP="007A4013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2497999E" w14:textId="6DB92EA7" w:rsidR="0003195D" w:rsidRPr="00155B24" w:rsidRDefault="0003195D" w:rsidP="007A4013">
      <w:pPr>
        <w:pStyle w:val="Tekstpodstawowy"/>
        <w:spacing w:line="276" w:lineRule="auto"/>
        <w:rPr>
          <w:rFonts w:ascii="Arial" w:hAnsi="Arial" w:cs="Arial"/>
          <w:b/>
          <w:color w:val="000000"/>
          <w:sz w:val="24"/>
        </w:rPr>
      </w:pPr>
      <w:r w:rsidRPr="00155B24">
        <w:rPr>
          <w:rFonts w:ascii="Arial" w:hAnsi="Arial" w:cs="Arial"/>
          <w:b/>
          <w:color w:val="000000"/>
          <w:sz w:val="24"/>
        </w:rPr>
        <w:t>Nr ref.:  T</w:t>
      </w:r>
      <w:r>
        <w:rPr>
          <w:rFonts w:ascii="Arial" w:hAnsi="Arial" w:cs="Arial"/>
          <w:b/>
          <w:color w:val="000000"/>
          <w:sz w:val="24"/>
        </w:rPr>
        <w:t>S</w:t>
      </w:r>
      <w:r w:rsidRPr="00155B24">
        <w:rPr>
          <w:rFonts w:ascii="Arial" w:hAnsi="Arial" w:cs="Arial"/>
          <w:b/>
          <w:color w:val="000000"/>
          <w:sz w:val="24"/>
        </w:rPr>
        <w:t xml:space="preserve"> - I- </w:t>
      </w:r>
      <w:r w:rsidR="00767FE2">
        <w:rPr>
          <w:rFonts w:ascii="Arial" w:hAnsi="Arial" w:cs="Arial"/>
          <w:b/>
          <w:color w:val="000000"/>
          <w:sz w:val="24"/>
        </w:rPr>
        <w:t>631</w:t>
      </w:r>
      <w:r w:rsidRPr="00155B24">
        <w:rPr>
          <w:rFonts w:ascii="Arial" w:hAnsi="Arial" w:cs="Arial"/>
          <w:b/>
          <w:color w:val="000000"/>
          <w:sz w:val="24"/>
        </w:rPr>
        <w:t xml:space="preserve">/2022 </w:t>
      </w:r>
    </w:p>
    <w:p w14:paraId="66ED0349" w14:textId="77777777" w:rsidR="0003195D" w:rsidRPr="00155B24" w:rsidRDefault="0003195D" w:rsidP="007A4013">
      <w:pPr>
        <w:spacing w:line="276" w:lineRule="auto"/>
        <w:jc w:val="both"/>
        <w:rPr>
          <w:rFonts w:ascii="Arial" w:hAnsi="Arial" w:cs="Arial"/>
          <w:snapToGrid w:val="0"/>
          <w:lang w:eastAsia="en-US"/>
        </w:rPr>
      </w:pPr>
    </w:p>
    <w:p w14:paraId="2DA3ECE6" w14:textId="77777777" w:rsidR="0003195D" w:rsidRPr="00155B24" w:rsidRDefault="0003195D" w:rsidP="007A4013">
      <w:pPr>
        <w:spacing w:line="27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  <w:r w:rsidRPr="00155B24">
        <w:rPr>
          <w:rFonts w:ascii="Arial" w:hAnsi="Arial" w:cs="Arial"/>
          <w:b/>
          <w:bCs/>
          <w:snapToGrid w:val="0"/>
          <w:lang w:eastAsia="en-US"/>
        </w:rPr>
        <w:t>WYKAZ WYKONANYCH USLUG</w:t>
      </w:r>
    </w:p>
    <w:p w14:paraId="0A21E2D6" w14:textId="77777777" w:rsidR="0003195D" w:rsidRDefault="0003195D" w:rsidP="007A4013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155B24">
        <w:rPr>
          <w:rFonts w:ascii="Arial" w:hAnsi="Arial" w:cs="Arial"/>
          <w:b/>
          <w:bCs/>
          <w:snapToGrid w:val="0"/>
          <w:lang w:eastAsia="en-US"/>
        </w:rPr>
        <w:t>dotyczy</w:t>
      </w:r>
      <w:r w:rsidRPr="00155B24">
        <w:rPr>
          <w:rFonts w:ascii="Arial" w:hAnsi="Arial" w:cs="Arial"/>
          <w:b/>
          <w:bCs/>
        </w:rPr>
        <w:t xml:space="preserve">:  przetargu nieograniczonego </w:t>
      </w:r>
      <w:r>
        <w:rPr>
          <w:rFonts w:ascii="Arial" w:hAnsi="Arial" w:cs="Arial"/>
          <w:b/>
        </w:rPr>
        <w:t>sprzątanie obiektu przy ul. Poleskiej</w:t>
      </w:r>
    </w:p>
    <w:p w14:paraId="6EE11D45" w14:textId="5107D807" w:rsidR="0003195D" w:rsidRDefault="0003195D" w:rsidP="007A4013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tbl>
      <w:tblPr>
        <w:tblW w:w="5449" w:type="pct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80"/>
        <w:gridCol w:w="1021"/>
        <w:gridCol w:w="1102"/>
        <w:gridCol w:w="1475"/>
        <w:gridCol w:w="1530"/>
        <w:gridCol w:w="2945"/>
      </w:tblGrid>
      <w:tr w:rsidR="0003195D" w14:paraId="512F3E5A" w14:textId="77777777" w:rsidTr="00695B95">
        <w:trPr>
          <w:cantSplit/>
          <w:trHeight w:val="583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CDDC8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52683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Przedmiot usługi (opisać)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335CD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 xml:space="preserve">Wartość </w:t>
            </w:r>
          </w:p>
          <w:p w14:paraId="42F3B484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brutto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0AE4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Data realizacji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EB85A0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7218D3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03195D" w14:paraId="1F4449CE" w14:textId="77777777" w:rsidTr="00695B95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7EB86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32B94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B9394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593AD4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7332BB58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4A011F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1A00AB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986416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3195D" w14:paraId="21449544" w14:textId="77777777" w:rsidTr="00695B95">
        <w:trPr>
          <w:cantSplit/>
          <w:trHeight w:val="767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D024F4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5232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162C32CA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38A53511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A42B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33DB0A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66EB2C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58B6FA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704CF1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3195D" w14:paraId="5B55C5E5" w14:textId="77777777" w:rsidTr="00695B95">
        <w:trPr>
          <w:cantSplit/>
          <w:trHeight w:val="358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F1F11C4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F971A8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A11A0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04D2E791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2A0A613F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4170DF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9403B0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5E4755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38442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0495CDF1" w14:textId="77777777" w:rsidR="0003195D" w:rsidRDefault="0003195D" w:rsidP="007A4013">
      <w:pPr>
        <w:spacing w:line="276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14:paraId="020A51AC" w14:textId="77777777" w:rsidR="0003195D" w:rsidRPr="00155B24" w:rsidRDefault="0003195D" w:rsidP="007A4013">
      <w:pPr>
        <w:spacing w:line="276" w:lineRule="auto"/>
        <w:jc w:val="both"/>
        <w:rPr>
          <w:rFonts w:ascii="Arial" w:hAnsi="Arial" w:cs="Arial"/>
          <w:snapToGrid w:val="0"/>
          <w:lang w:eastAsia="en-US"/>
        </w:rPr>
      </w:pPr>
      <w:r w:rsidRPr="00155B24">
        <w:rPr>
          <w:rFonts w:ascii="Arial" w:hAnsi="Arial" w:cs="Arial"/>
          <w:snapToGrid w:val="0"/>
          <w:lang w:eastAsia="en-US"/>
        </w:rPr>
        <w:t xml:space="preserve">Warunek posiadania przez Wykonawcę </w:t>
      </w:r>
      <w:r w:rsidRPr="00155B24">
        <w:rPr>
          <w:rFonts w:ascii="Arial" w:hAnsi="Arial" w:cs="Arial"/>
        </w:rPr>
        <w:t>zdolności technicznej lub zawodową</w:t>
      </w:r>
      <w:r w:rsidRPr="00155B24">
        <w:rPr>
          <w:rFonts w:ascii="Arial" w:hAnsi="Arial" w:cs="Arial"/>
          <w:snapToGrid w:val="0"/>
          <w:lang w:eastAsia="en-US"/>
        </w:rPr>
        <w:t xml:space="preserve"> oraz przesłanki spełnienia tego warunku zostały opisane w </w:t>
      </w:r>
      <w:r w:rsidRPr="00AD441B">
        <w:rPr>
          <w:rFonts w:ascii="Arial" w:hAnsi="Arial" w:cs="Arial"/>
          <w:snapToGrid w:val="0"/>
          <w:lang w:eastAsia="en-US"/>
        </w:rPr>
        <w:t>rozdz. III.1.4) Ogłoszenia</w:t>
      </w:r>
      <w:r w:rsidRPr="00155B24">
        <w:rPr>
          <w:rFonts w:ascii="Arial" w:hAnsi="Arial" w:cs="Arial"/>
          <w:snapToGrid w:val="0"/>
          <w:lang w:eastAsia="en-US"/>
        </w:rPr>
        <w:t>/SWZ o</w:t>
      </w:r>
      <w:r>
        <w:rPr>
          <w:rFonts w:ascii="Arial" w:hAnsi="Arial" w:cs="Arial"/>
          <w:snapToGrid w:val="0"/>
          <w:lang w:eastAsia="en-US"/>
        </w:rPr>
        <w:t> </w:t>
      </w:r>
      <w:r w:rsidRPr="00155B24">
        <w:rPr>
          <w:rFonts w:ascii="Arial" w:hAnsi="Arial" w:cs="Arial"/>
          <w:snapToGrid w:val="0"/>
          <w:lang w:eastAsia="en-US"/>
        </w:rPr>
        <w:t>przetargu.</w:t>
      </w:r>
    </w:p>
    <w:p w14:paraId="60EBF306" w14:textId="77777777" w:rsidR="0003195D" w:rsidRPr="00155B24" w:rsidRDefault="0003195D" w:rsidP="007A4013">
      <w:pPr>
        <w:spacing w:line="27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155B24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Do wykazu należy załączyć dokumenty potwierdzające, że usługi zostały wykonane należcie.   </w:t>
      </w:r>
    </w:p>
    <w:p w14:paraId="56D70838" w14:textId="77777777" w:rsidR="0003195D" w:rsidRDefault="0003195D" w:rsidP="007A4013">
      <w:pPr>
        <w:spacing w:line="276" w:lineRule="auto"/>
      </w:pPr>
    </w:p>
    <w:p w14:paraId="1263316D" w14:textId="77777777" w:rsidR="0003195D" w:rsidRDefault="0003195D" w:rsidP="007A4013">
      <w:pPr>
        <w:spacing w:line="276" w:lineRule="auto"/>
      </w:pPr>
    </w:p>
    <w:p w14:paraId="026BD75A" w14:textId="77777777" w:rsidR="0003195D" w:rsidRPr="00FB6252" w:rsidRDefault="0003195D" w:rsidP="007A4013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7E31465F" w14:textId="77777777" w:rsidR="0003195D" w:rsidRPr="00FB6252" w:rsidRDefault="0003195D" w:rsidP="007A4013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4365B0EF" w14:textId="77777777" w:rsidR="0003195D" w:rsidRPr="00FB6252" w:rsidRDefault="0003195D" w:rsidP="007A4013">
      <w:pPr>
        <w:spacing w:line="276" w:lineRule="auto"/>
        <w:rPr>
          <w:rFonts w:ascii="Arial" w:hAnsi="Arial" w:cs="Arial"/>
        </w:rPr>
      </w:pPr>
    </w:p>
    <w:p w14:paraId="2F41AC7F" w14:textId="77777777" w:rsidR="0003195D" w:rsidRPr="00FB6252" w:rsidRDefault="0003195D" w:rsidP="007A4013">
      <w:pPr>
        <w:spacing w:line="276" w:lineRule="auto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5835EA7" w14:textId="77777777" w:rsidR="0003195D" w:rsidRPr="00FB6252" w:rsidRDefault="0003195D" w:rsidP="007A4013">
      <w:pPr>
        <w:spacing w:line="276" w:lineRule="auto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1BD2F055" w14:textId="77777777" w:rsidR="0003195D" w:rsidRDefault="0003195D" w:rsidP="007A4013">
      <w:pPr>
        <w:spacing w:line="276" w:lineRule="auto"/>
      </w:pPr>
    </w:p>
    <w:p w14:paraId="065AA12F" w14:textId="77777777" w:rsidR="0003195D" w:rsidRPr="00B552C0" w:rsidRDefault="0003195D" w:rsidP="007A401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9207788" w14:textId="76FD366A" w:rsidR="00FB6252" w:rsidRPr="00252F74" w:rsidRDefault="00FB6252" w:rsidP="00252F74">
      <w:pPr>
        <w:spacing w:line="276" w:lineRule="auto"/>
        <w:rPr>
          <w:rFonts w:ascii="Arial" w:hAnsi="Arial" w:cs="Arial"/>
          <w:b/>
        </w:rPr>
      </w:pPr>
      <w:bookmarkStart w:id="1" w:name="_GoBack"/>
      <w:bookmarkEnd w:id="1"/>
    </w:p>
    <w:sectPr w:rsidR="00FB6252" w:rsidRPr="00252F74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BE1E5" w14:textId="77777777" w:rsidR="00224DB3" w:rsidRDefault="00224DB3" w:rsidP="001D7B27">
      <w:r>
        <w:separator/>
      </w:r>
    </w:p>
  </w:endnote>
  <w:endnote w:type="continuationSeparator" w:id="0">
    <w:p w14:paraId="58C26A86" w14:textId="77777777" w:rsidR="00224DB3" w:rsidRDefault="00224DB3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Times New Roman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2F3C00F2" w:rsidR="00224DB3" w:rsidRPr="001D7B27" w:rsidRDefault="00224DB3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224DB3" w:rsidRDefault="00224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716F3" w14:textId="77777777" w:rsidR="00224DB3" w:rsidRDefault="00224DB3" w:rsidP="001D7B27">
      <w:r>
        <w:separator/>
      </w:r>
    </w:p>
  </w:footnote>
  <w:footnote w:type="continuationSeparator" w:id="0">
    <w:p w14:paraId="692AC1B8" w14:textId="77777777" w:rsidR="00224DB3" w:rsidRDefault="00224DB3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247A4D"/>
    <w:multiLevelType w:val="multilevel"/>
    <w:tmpl w:val="AB8A544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0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15"/>
  </w:num>
  <w:num w:numId="5">
    <w:abstractNumId w:val="4"/>
  </w:num>
  <w:num w:numId="6">
    <w:abstractNumId w:val="2"/>
  </w:num>
  <w:num w:numId="7">
    <w:abstractNumId w:val="10"/>
  </w:num>
  <w:num w:numId="8">
    <w:abstractNumId w:val="1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0"/>
  </w:num>
  <w:num w:numId="13">
    <w:abstractNumId w:val="24"/>
  </w:num>
  <w:num w:numId="14">
    <w:abstractNumId w:val="18"/>
  </w:num>
  <w:num w:numId="15">
    <w:abstractNumId w:val="12"/>
  </w:num>
  <w:num w:numId="16">
    <w:abstractNumId w:val="27"/>
  </w:num>
  <w:num w:numId="17">
    <w:abstractNumId w:val="9"/>
  </w:num>
  <w:num w:numId="18">
    <w:abstractNumId w:val="21"/>
  </w:num>
  <w:num w:numId="19">
    <w:abstractNumId w:val="1"/>
  </w:num>
  <w:num w:numId="20">
    <w:abstractNumId w:val="6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2"/>
  </w:num>
  <w:num w:numId="28">
    <w:abstractNumId w:val="29"/>
  </w:num>
  <w:num w:numId="29">
    <w:abstractNumId w:val="28"/>
  </w:num>
  <w:num w:numId="30">
    <w:abstractNumId w:val="26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195D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97441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B7669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4DB3"/>
    <w:rsid w:val="0022782C"/>
    <w:rsid w:val="00227A81"/>
    <w:rsid w:val="0023390D"/>
    <w:rsid w:val="00234F53"/>
    <w:rsid w:val="00237A50"/>
    <w:rsid w:val="00240A5B"/>
    <w:rsid w:val="002419B4"/>
    <w:rsid w:val="002521A8"/>
    <w:rsid w:val="00252F74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77A64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5E70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175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834F2"/>
    <w:rsid w:val="0058520E"/>
    <w:rsid w:val="00590C14"/>
    <w:rsid w:val="00590E93"/>
    <w:rsid w:val="00596A53"/>
    <w:rsid w:val="005A1C59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5B95"/>
    <w:rsid w:val="0069704E"/>
    <w:rsid w:val="006A4994"/>
    <w:rsid w:val="006A63AC"/>
    <w:rsid w:val="006A7698"/>
    <w:rsid w:val="006B1F3D"/>
    <w:rsid w:val="006B2364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5D3C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67FE2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013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A0D7D"/>
    <w:rsid w:val="008A6373"/>
    <w:rsid w:val="008B7686"/>
    <w:rsid w:val="008B7C33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0498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07A8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0BD4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81884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6A08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0966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3A71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3756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95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uiPriority w:val="99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3195D"/>
    <w:rPr>
      <w:rFonts w:ascii="FL Romanski 4" w:hAnsi="FL Romanski 4"/>
      <w:color w:val="0000FF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06D2B-11D2-4D14-9E67-5AACF00D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124</TotalTime>
  <Pages>6</Pages>
  <Words>1035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8726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16</cp:revision>
  <cp:lastPrinted>2022-03-10T12:17:00Z</cp:lastPrinted>
  <dcterms:created xsi:type="dcterms:W3CDTF">2022-02-24T06:42:00Z</dcterms:created>
  <dcterms:modified xsi:type="dcterms:W3CDTF">2022-03-11T09:54:00Z</dcterms:modified>
</cp:coreProperties>
</file>