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172AA" w14:textId="77777777" w:rsidR="006977E2" w:rsidRPr="004A4D92" w:rsidRDefault="006977E2" w:rsidP="006977E2">
      <w:pPr>
        <w:pStyle w:val="Nagwek4"/>
        <w:jc w:val="both"/>
        <w:rPr>
          <w:rFonts w:ascii="Arial" w:hAnsi="Arial" w:cs="Arial"/>
          <w:b/>
          <w:bCs/>
          <w:sz w:val="24"/>
          <w:u w:val="single"/>
        </w:rPr>
      </w:pPr>
      <w:r w:rsidRPr="004A4D92">
        <w:rPr>
          <w:rFonts w:ascii="Arial" w:hAnsi="Arial" w:cs="Arial"/>
          <w:b/>
          <w:bCs/>
          <w:sz w:val="24"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  <w:sz w:val="24"/>
        </w:rPr>
        <w:t xml:space="preserve">                       </w:t>
      </w:r>
      <w:r w:rsidRPr="004A4D92">
        <w:rPr>
          <w:rFonts w:ascii="Arial" w:hAnsi="Arial" w:cs="Arial"/>
          <w:b/>
          <w:bCs/>
          <w:sz w:val="24"/>
        </w:rPr>
        <w:t xml:space="preserve"> </w:t>
      </w:r>
      <w:r w:rsidRPr="004A4D92">
        <w:rPr>
          <w:rFonts w:ascii="Arial" w:hAnsi="Arial" w:cs="Arial"/>
          <w:b/>
          <w:bCs/>
          <w:sz w:val="24"/>
          <w:u w:val="single"/>
        </w:rPr>
        <w:t xml:space="preserve">Załącznik Nr 1 </w:t>
      </w:r>
    </w:p>
    <w:p w14:paraId="4A58DCFE" w14:textId="72AFDDB3" w:rsidR="006977E2" w:rsidRPr="004A4D92" w:rsidRDefault="006977E2" w:rsidP="006977E2">
      <w:pPr>
        <w:keepNext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</w:t>
      </w:r>
      <w:r w:rsidRPr="004A4D92">
        <w:rPr>
          <w:rFonts w:ascii="Arial" w:hAnsi="Arial" w:cs="Arial"/>
          <w:b/>
          <w:bCs/>
        </w:rPr>
        <w:t xml:space="preserve">Nr ref. sprawy : TI - II / </w:t>
      </w:r>
      <w:r w:rsidR="00C44D3C">
        <w:rPr>
          <w:rFonts w:ascii="Arial" w:hAnsi="Arial" w:cs="Arial"/>
          <w:b/>
          <w:bCs/>
        </w:rPr>
        <w:t>768</w:t>
      </w:r>
      <w:r w:rsidRPr="004A4D92">
        <w:rPr>
          <w:rFonts w:ascii="Arial" w:hAnsi="Arial" w:cs="Arial"/>
          <w:b/>
          <w:bCs/>
        </w:rPr>
        <w:t xml:space="preserve"> / 2022</w:t>
      </w:r>
    </w:p>
    <w:p w14:paraId="4E22D211" w14:textId="77777777" w:rsidR="006977E2" w:rsidRPr="004A4D92" w:rsidRDefault="006977E2" w:rsidP="006977E2">
      <w:pPr>
        <w:keepNext/>
        <w:spacing w:line="276" w:lineRule="auto"/>
        <w:rPr>
          <w:rFonts w:ascii="Arial" w:hAnsi="Arial" w:cs="Arial"/>
          <w:b/>
        </w:rPr>
      </w:pPr>
    </w:p>
    <w:p w14:paraId="28E1AF31" w14:textId="77777777" w:rsidR="006977E2" w:rsidRPr="005734B5" w:rsidRDefault="006977E2" w:rsidP="006977E2">
      <w:pPr>
        <w:keepNext/>
        <w:spacing w:line="276" w:lineRule="auto"/>
        <w:rPr>
          <w:rFonts w:ascii="Arial" w:hAnsi="Arial" w:cs="Arial"/>
          <w:b/>
        </w:rPr>
      </w:pPr>
    </w:p>
    <w:p w14:paraId="750ABC8B" w14:textId="77777777" w:rsidR="006977E2" w:rsidRPr="005734B5" w:rsidRDefault="006977E2" w:rsidP="006977E2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37F02738" w14:textId="77777777" w:rsidR="006977E2" w:rsidRDefault="006977E2" w:rsidP="006977E2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</w:t>
      </w:r>
    </w:p>
    <w:p w14:paraId="131D599A" w14:textId="1D64927A" w:rsidR="006825DC" w:rsidRPr="00103288" w:rsidRDefault="006825DC" w:rsidP="006825DC">
      <w:pPr>
        <w:spacing w:line="276" w:lineRule="auto"/>
        <w:jc w:val="center"/>
        <w:rPr>
          <w:rFonts w:ascii="Arial" w:hAnsi="Arial" w:cs="Arial"/>
          <w:b/>
        </w:rPr>
      </w:pPr>
      <w:r w:rsidRPr="00103288">
        <w:rPr>
          <w:rFonts w:ascii="Arial" w:hAnsi="Arial" w:cs="Arial"/>
          <w:b/>
        </w:rPr>
        <w:t>wykonanie otworów rozpoznawczo -  studziennych nr 4G i 9F na terenie U</w:t>
      </w:r>
      <w:r w:rsidR="00096762">
        <w:rPr>
          <w:rFonts w:ascii="Arial" w:hAnsi="Arial" w:cs="Arial"/>
          <w:b/>
        </w:rPr>
        <w:t>jęcia</w:t>
      </w:r>
      <w:r w:rsidRPr="00103288">
        <w:rPr>
          <w:rFonts w:ascii="Arial" w:hAnsi="Arial" w:cs="Arial"/>
          <w:b/>
        </w:rPr>
        <w:t xml:space="preserve"> Wody w Jurowcach</w:t>
      </w:r>
    </w:p>
    <w:p w14:paraId="68031CA5" w14:textId="77777777" w:rsidR="006977E2" w:rsidRPr="003C26A0" w:rsidRDefault="006977E2" w:rsidP="00734016">
      <w:pPr>
        <w:spacing w:line="276" w:lineRule="auto"/>
        <w:rPr>
          <w:rFonts w:ascii="Arial" w:hAnsi="Arial" w:cs="Arial"/>
        </w:rPr>
      </w:pPr>
    </w:p>
    <w:p w14:paraId="5A6ECC84" w14:textId="77777777" w:rsidR="006977E2" w:rsidRPr="003C26A0" w:rsidRDefault="006977E2" w:rsidP="006977E2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</w:t>
      </w:r>
      <w:r>
        <w:rPr>
          <w:rFonts w:ascii="Arial" w:hAnsi="Arial" w:cs="Arial"/>
          <w:b/>
        </w:rPr>
        <w:t xml:space="preserve"> </w:t>
      </w:r>
      <w:r w:rsidRPr="003C26A0">
        <w:rPr>
          <w:rFonts w:ascii="Arial" w:hAnsi="Arial" w:cs="Arial"/>
          <w:b/>
        </w:rPr>
        <w:t>:</w:t>
      </w:r>
    </w:p>
    <w:p w14:paraId="67A8D757" w14:textId="77777777" w:rsidR="006977E2" w:rsidRPr="003C26A0" w:rsidRDefault="006977E2" w:rsidP="006977E2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„WODOCIĄGI  BIAŁOSTOCKIE</w:t>
      </w:r>
      <w:r>
        <w:rPr>
          <w:rFonts w:ascii="Arial" w:hAnsi="Arial" w:cs="Arial"/>
          <w:iCs/>
        </w:rPr>
        <w:t xml:space="preserve">” </w:t>
      </w:r>
      <w:r w:rsidRPr="003C26A0">
        <w:rPr>
          <w:rFonts w:ascii="Arial" w:hAnsi="Arial" w:cs="Arial"/>
          <w:iCs/>
        </w:rPr>
        <w:t>Sp. z o.</w:t>
      </w:r>
      <w:r>
        <w:rPr>
          <w:rFonts w:ascii="Arial" w:hAnsi="Arial" w:cs="Arial"/>
          <w:iCs/>
        </w:rPr>
        <w:t xml:space="preserve"> </w:t>
      </w:r>
      <w:r w:rsidRPr="003C26A0">
        <w:rPr>
          <w:rFonts w:ascii="Arial" w:hAnsi="Arial" w:cs="Arial"/>
          <w:iCs/>
        </w:rPr>
        <w:t>o. w Białymstoku</w:t>
      </w:r>
    </w:p>
    <w:p w14:paraId="535A1A51" w14:textId="77777777" w:rsidR="006977E2" w:rsidRDefault="006977E2" w:rsidP="006977E2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2B07CFA" w14:textId="77777777" w:rsidR="006977E2" w:rsidRPr="003C26A0" w:rsidRDefault="006977E2" w:rsidP="006977E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15 - 404 Białystok</w:t>
      </w:r>
    </w:p>
    <w:p w14:paraId="07B75DB6" w14:textId="77777777" w:rsidR="006977E2" w:rsidRPr="003C26A0" w:rsidRDefault="006977E2" w:rsidP="006977E2">
      <w:pPr>
        <w:spacing w:line="276" w:lineRule="auto"/>
        <w:rPr>
          <w:rFonts w:ascii="Arial" w:hAnsi="Arial" w:cs="Arial"/>
          <w:b/>
          <w:bCs/>
        </w:rPr>
      </w:pPr>
    </w:p>
    <w:p w14:paraId="2092CF42" w14:textId="77777777" w:rsidR="006977E2" w:rsidRPr="003C26A0" w:rsidRDefault="006977E2" w:rsidP="006977E2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B25DD09" w14:textId="77777777" w:rsidR="006977E2" w:rsidRPr="003C26A0" w:rsidRDefault="006977E2" w:rsidP="006977E2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6977E2" w:rsidRPr="003C26A0" w14:paraId="72F3E6E9" w14:textId="77777777" w:rsidTr="00C973EA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5BE" w14:textId="77777777" w:rsidR="006977E2" w:rsidRPr="003C26A0" w:rsidRDefault="006977E2" w:rsidP="00C973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BAD6" w14:textId="77777777" w:rsidR="006977E2" w:rsidRPr="003C26A0" w:rsidRDefault="006977E2" w:rsidP="00C973EA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8228" w14:textId="77777777" w:rsidR="006977E2" w:rsidRPr="003C26A0" w:rsidRDefault="006977E2" w:rsidP="00C973EA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6977E2" w:rsidRPr="003C26A0" w14:paraId="68806905" w14:textId="77777777" w:rsidTr="00C973EA">
        <w:trPr>
          <w:cantSplit/>
          <w:trHeight w:val="4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332" w14:textId="77777777" w:rsidR="006977E2" w:rsidRPr="003C26A0" w:rsidRDefault="006977E2" w:rsidP="00C973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3408" w14:textId="77777777" w:rsidR="006977E2" w:rsidRPr="003C26A0" w:rsidRDefault="006977E2" w:rsidP="00C973E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997" w14:textId="77777777" w:rsidR="006977E2" w:rsidRPr="003C26A0" w:rsidRDefault="006977E2" w:rsidP="00C973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49D117" w14:textId="77777777" w:rsidR="006977E2" w:rsidRPr="003C26A0" w:rsidRDefault="006977E2" w:rsidP="006977E2">
      <w:pPr>
        <w:keepNext/>
        <w:ind w:left="77"/>
        <w:jc w:val="both"/>
        <w:rPr>
          <w:rFonts w:ascii="Arial" w:hAnsi="Arial" w:cs="Arial"/>
          <w:b/>
        </w:rPr>
      </w:pPr>
    </w:p>
    <w:p w14:paraId="27E724E4" w14:textId="77777777" w:rsidR="006977E2" w:rsidRPr="003C26A0" w:rsidRDefault="006977E2" w:rsidP="006977E2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438"/>
      </w:tblGrid>
      <w:tr w:rsidR="006977E2" w:rsidRPr="003C26A0" w14:paraId="40CD82A1" w14:textId="77777777" w:rsidTr="00C973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7E2" w14:textId="77777777" w:rsidR="006977E2" w:rsidRPr="00715B07" w:rsidRDefault="006977E2" w:rsidP="00C973EA">
            <w:pPr>
              <w:pStyle w:val="Nagwek2"/>
              <w:rPr>
                <w:rFonts w:ascii="Arial" w:hAnsi="Arial" w:cs="Arial"/>
                <w:sz w:val="24"/>
              </w:rPr>
            </w:pPr>
            <w:r w:rsidRPr="00715B07">
              <w:rPr>
                <w:rFonts w:ascii="Arial" w:hAnsi="Arial" w:cs="Arial"/>
                <w:sz w:val="24"/>
              </w:rPr>
              <w:t xml:space="preserve">Imię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6C3" w14:textId="77777777" w:rsidR="006977E2" w:rsidRPr="003C26A0" w:rsidRDefault="006977E2" w:rsidP="00C973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977E2" w:rsidRPr="003C26A0" w14:paraId="33E2D446" w14:textId="77777777" w:rsidTr="00C973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186" w14:textId="77777777" w:rsidR="006977E2" w:rsidRPr="003C26A0" w:rsidRDefault="006977E2" w:rsidP="00C973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CCA7" w14:textId="77777777" w:rsidR="006977E2" w:rsidRPr="003C26A0" w:rsidRDefault="006977E2" w:rsidP="00C973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977E2" w:rsidRPr="003C26A0" w14:paraId="7AF37D40" w14:textId="77777777" w:rsidTr="00C973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3E59" w14:textId="77777777" w:rsidR="006977E2" w:rsidRPr="003C26A0" w:rsidRDefault="006977E2" w:rsidP="00C973EA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9A8" w14:textId="77777777" w:rsidR="006977E2" w:rsidRPr="003C26A0" w:rsidRDefault="006977E2" w:rsidP="00C973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977E2" w:rsidRPr="003C26A0" w14:paraId="432FFDBD" w14:textId="77777777" w:rsidTr="00C973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DAD" w14:textId="77777777" w:rsidR="006977E2" w:rsidRPr="003C26A0" w:rsidRDefault="006977E2" w:rsidP="00C973EA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3C26A0">
              <w:rPr>
                <w:rFonts w:ascii="Arial" w:hAnsi="Arial" w:cs="Arial"/>
              </w:rPr>
              <w:t>elefon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8BF" w14:textId="77777777" w:rsidR="006977E2" w:rsidRPr="003C26A0" w:rsidRDefault="006977E2" w:rsidP="00C973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977E2" w:rsidRPr="003C26A0" w14:paraId="4C289398" w14:textId="77777777" w:rsidTr="00C973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1A26" w14:textId="77777777" w:rsidR="006977E2" w:rsidRPr="003C26A0" w:rsidRDefault="006977E2" w:rsidP="00C973EA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C26A0">
              <w:rPr>
                <w:rFonts w:ascii="Arial" w:hAnsi="Arial" w:cs="Arial"/>
              </w:rPr>
              <w:t>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928" w14:textId="77777777" w:rsidR="006977E2" w:rsidRPr="003C26A0" w:rsidRDefault="006977E2" w:rsidP="00C973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BB313AC" w14:textId="77777777" w:rsidR="006977E2" w:rsidRPr="003C26A0" w:rsidRDefault="006977E2" w:rsidP="006977E2">
      <w:pPr>
        <w:ind w:left="340"/>
        <w:rPr>
          <w:rFonts w:ascii="Arial" w:hAnsi="Arial" w:cs="Arial"/>
        </w:rPr>
      </w:pPr>
    </w:p>
    <w:p w14:paraId="30068514" w14:textId="77777777" w:rsidR="006977E2" w:rsidRPr="00E57B65" w:rsidRDefault="006977E2" w:rsidP="006977E2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052C10B5" w14:textId="77777777" w:rsidR="006977E2" w:rsidRPr="00E57B65" w:rsidRDefault="006977E2" w:rsidP="006977E2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0689AB53" w14:textId="77777777" w:rsidR="006977E2" w:rsidRPr="00E57B65" w:rsidRDefault="006977E2" w:rsidP="006977E2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Ogłoszenia/SWZ wraz z załącznikami (w tym wzorem </w:t>
      </w:r>
      <w:r>
        <w:rPr>
          <w:rFonts w:ascii="Arial" w:hAnsi="Arial" w:cs="Arial"/>
        </w:rPr>
        <w:t>U</w:t>
      </w:r>
      <w:r w:rsidRPr="00E57B65">
        <w:rPr>
          <w:rFonts w:ascii="Arial" w:hAnsi="Arial" w:cs="Arial"/>
        </w:rPr>
        <w:t>mowy) i nie wnosimy do nich żadnych zastrzeżeń ani uwag.</w:t>
      </w:r>
    </w:p>
    <w:p w14:paraId="6A7E5223" w14:textId="77777777" w:rsidR="006977E2" w:rsidRPr="00E57B65" w:rsidRDefault="006977E2" w:rsidP="006977E2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 wraz z załącznikami przy uwzględnieniu wyjaśnień Zamawiającego oraz dokonanych przez Zamawiającego modyfikacji treści w/w dokumentów.</w:t>
      </w:r>
    </w:p>
    <w:p w14:paraId="0B21F165" w14:textId="77777777" w:rsidR="006977E2" w:rsidRPr="00E57B65" w:rsidRDefault="006977E2" w:rsidP="006977E2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303659A7" w14:textId="44C10D7E" w:rsidR="006977E2" w:rsidRPr="00E57B65" w:rsidRDefault="006977E2" w:rsidP="006977E2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</w:t>
      </w:r>
      <w:r w:rsidR="007A6901">
        <w:rPr>
          <w:rFonts w:ascii="Arial" w:hAnsi="Arial" w:cs="Arial"/>
        </w:rPr>
        <w:t> </w:t>
      </w:r>
      <w:r w:rsidRPr="00E57B65">
        <w:rPr>
          <w:rFonts w:ascii="Arial" w:hAnsi="Arial" w:cs="Arial"/>
        </w:rPr>
        <w:t>celu udzielenia niniejszego zamówienia;</w:t>
      </w:r>
    </w:p>
    <w:p w14:paraId="301A2AB8" w14:textId="77777777" w:rsidR="006977E2" w:rsidRPr="00E57B65" w:rsidRDefault="006977E2" w:rsidP="006977E2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76E5A085" w14:textId="77777777" w:rsidR="006977E2" w:rsidRPr="00E57B65" w:rsidRDefault="006977E2" w:rsidP="006977E2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624BF9B0" w14:textId="77777777" w:rsidR="006977E2" w:rsidRPr="00EA127C" w:rsidRDefault="006977E2" w:rsidP="006977E2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A127C">
        <w:rPr>
          <w:rFonts w:ascii="Arial" w:hAnsi="Arial" w:cs="Arial"/>
        </w:rPr>
        <w:t>Okres gwarancji oraz rękojmi na przedmiot zamówienia wynosi</w:t>
      </w:r>
      <w:r>
        <w:rPr>
          <w:rFonts w:ascii="Arial" w:hAnsi="Arial" w:cs="Arial"/>
        </w:rPr>
        <w:t xml:space="preserve"> 5 ( pięć ) lat.</w:t>
      </w:r>
    </w:p>
    <w:p w14:paraId="17B6BA05" w14:textId="77777777" w:rsidR="006977E2" w:rsidRPr="00E57B65" w:rsidRDefault="006977E2" w:rsidP="006977E2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</w:t>
      </w:r>
      <w:r w:rsidR="003B0384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8251"/>
      </w:tblGrid>
      <w:tr w:rsidR="006977E2" w:rsidRPr="00E57B65" w14:paraId="56061BE7" w14:textId="77777777" w:rsidTr="00C973EA">
        <w:trPr>
          <w:jc w:val="center"/>
        </w:trPr>
        <w:tc>
          <w:tcPr>
            <w:tcW w:w="817" w:type="dxa"/>
          </w:tcPr>
          <w:p w14:paraId="580B0691" w14:textId="77777777" w:rsidR="006977E2" w:rsidRPr="00E57B65" w:rsidRDefault="006977E2" w:rsidP="00C973E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3A07BDB8" w14:textId="77777777" w:rsidR="006977E2" w:rsidRPr="00E57B65" w:rsidRDefault="006977E2" w:rsidP="00C973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6977E2" w:rsidRPr="00E57B65" w14:paraId="698B3F31" w14:textId="77777777" w:rsidTr="00C973EA">
        <w:trPr>
          <w:jc w:val="center"/>
        </w:trPr>
        <w:tc>
          <w:tcPr>
            <w:tcW w:w="817" w:type="dxa"/>
          </w:tcPr>
          <w:p w14:paraId="43694183" w14:textId="77777777" w:rsidR="006977E2" w:rsidRPr="00E57B65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38031B34" w14:textId="77777777" w:rsidR="006977E2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A3760D8" w14:textId="77777777" w:rsidR="006977E2" w:rsidRPr="00E57B65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E043D41" w14:textId="77777777" w:rsidR="006977E2" w:rsidRPr="00E57B65" w:rsidRDefault="006977E2" w:rsidP="006977E2">
      <w:pPr>
        <w:spacing w:line="276" w:lineRule="auto"/>
        <w:jc w:val="both"/>
        <w:rPr>
          <w:rFonts w:ascii="Arial" w:hAnsi="Arial" w:cs="Arial"/>
        </w:rPr>
      </w:pPr>
    </w:p>
    <w:p w14:paraId="23AEA328" w14:textId="77777777" w:rsidR="006977E2" w:rsidRPr="00E57B65" w:rsidRDefault="006977E2" w:rsidP="006977E2">
      <w:pPr>
        <w:numPr>
          <w:ilvl w:val="2"/>
          <w:numId w:val="2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5"/>
      </w:tblGrid>
      <w:tr w:rsidR="006977E2" w:rsidRPr="00E57B65" w14:paraId="14FF1EBD" w14:textId="77777777" w:rsidTr="00C973EA">
        <w:trPr>
          <w:jc w:val="center"/>
        </w:trPr>
        <w:tc>
          <w:tcPr>
            <w:tcW w:w="851" w:type="dxa"/>
          </w:tcPr>
          <w:p w14:paraId="7DB60660" w14:textId="77777777" w:rsidR="006977E2" w:rsidRPr="00E57B65" w:rsidRDefault="006977E2" w:rsidP="00C973E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4B1F90B4" w14:textId="77777777" w:rsidR="006977E2" w:rsidRPr="00E57B65" w:rsidRDefault="006977E2" w:rsidP="00C973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6977E2" w:rsidRPr="00E57B65" w14:paraId="6AFA54B9" w14:textId="77777777" w:rsidTr="00C973EA">
        <w:trPr>
          <w:jc w:val="center"/>
        </w:trPr>
        <w:tc>
          <w:tcPr>
            <w:tcW w:w="851" w:type="dxa"/>
          </w:tcPr>
          <w:p w14:paraId="1A4AE7DE" w14:textId="77777777" w:rsidR="006977E2" w:rsidRPr="00E57B65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46ADF3C2" w14:textId="77777777" w:rsidR="006977E2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A6D3797" w14:textId="77777777" w:rsidR="006977E2" w:rsidRPr="00E57B65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977E2" w:rsidRPr="00E57B65" w14:paraId="7383AC97" w14:textId="77777777" w:rsidTr="00C973EA">
        <w:trPr>
          <w:jc w:val="center"/>
        </w:trPr>
        <w:tc>
          <w:tcPr>
            <w:tcW w:w="851" w:type="dxa"/>
          </w:tcPr>
          <w:p w14:paraId="2091383E" w14:textId="77777777" w:rsidR="006977E2" w:rsidRPr="00E57B65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7E275FE3" w14:textId="77777777" w:rsidR="006977E2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7967E9A" w14:textId="77777777" w:rsidR="006977E2" w:rsidRPr="00E57B65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D81041C" w14:textId="77777777" w:rsidR="006977E2" w:rsidRPr="00E57B65" w:rsidRDefault="006977E2" w:rsidP="006977E2">
      <w:pPr>
        <w:spacing w:line="276" w:lineRule="auto"/>
        <w:jc w:val="both"/>
        <w:rPr>
          <w:rFonts w:ascii="Arial" w:hAnsi="Arial" w:cs="Arial"/>
        </w:rPr>
      </w:pPr>
    </w:p>
    <w:p w14:paraId="79876555" w14:textId="77777777" w:rsidR="006977E2" w:rsidRPr="00E57B65" w:rsidRDefault="006977E2" w:rsidP="006977E2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</w:t>
      </w:r>
      <w:r>
        <w:rPr>
          <w:rFonts w:ascii="Arial" w:hAnsi="Arial" w:cs="Arial"/>
          <w:b/>
        </w:rPr>
        <w:t>na</w:t>
      </w:r>
      <w:r w:rsidRPr="00E57B65">
        <w:rPr>
          <w:rFonts w:ascii="Arial" w:hAnsi="Arial" w:cs="Arial"/>
          <w:b/>
        </w:rPr>
        <w:t xml:space="preserve"> oferty wynosi</w:t>
      </w:r>
      <w:r>
        <w:rPr>
          <w:rFonts w:ascii="Arial" w:hAnsi="Arial" w:cs="Arial"/>
          <w:b/>
        </w:rPr>
        <w:t xml:space="preserve"> </w:t>
      </w:r>
      <w:r w:rsidRPr="00E57B65">
        <w:rPr>
          <w:rFonts w:ascii="Arial" w:hAnsi="Arial" w:cs="Arial"/>
          <w:b/>
        </w:rPr>
        <w:t>:</w:t>
      </w:r>
    </w:p>
    <w:p w14:paraId="5A4772CD" w14:textId="77777777" w:rsidR="006977E2" w:rsidRPr="005A64BB" w:rsidRDefault="00CE71DD" w:rsidP="00CE71DD">
      <w:pPr>
        <w:spacing w:line="276" w:lineRule="auto"/>
        <w:jc w:val="both"/>
        <w:rPr>
          <w:rFonts w:ascii="Arial" w:hAnsi="Arial" w:cs="Arial"/>
        </w:rPr>
      </w:pPr>
      <w:r w:rsidRPr="003B0384">
        <w:rPr>
          <w:rFonts w:ascii="Arial" w:hAnsi="Arial" w:cs="Arial"/>
        </w:rPr>
        <w:t xml:space="preserve"> 98,00 m + 95,00 m = 193,00 m</w:t>
      </w:r>
      <w:r w:rsidR="006977E2" w:rsidRPr="003B0384">
        <w:rPr>
          <w:rFonts w:ascii="Arial" w:hAnsi="Arial" w:cs="Arial"/>
        </w:rPr>
        <w:t xml:space="preserve"> </w:t>
      </w:r>
      <w:r w:rsidR="006977E2">
        <w:rPr>
          <w:rFonts w:ascii="Arial" w:hAnsi="Arial" w:cs="Arial"/>
        </w:rPr>
        <w:t>x ………</w:t>
      </w:r>
      <w:r>
        <w:rPr>
          <w:rFonts w:ascii="Arial" w:hAnsi="Arial" w:cs="Arial"/>
        </w:rPr>
        <w:t>….</w:t>
      </w:r>
      <w:r w:rsidR="006977E2">
        <w:rPr>
          <w:rFonts w:ascii="Arial" w:hAnsi="Arial" w:cs="Arial"/>
        </w:rPr>
        <w:t xml:space="preserve">…… zł/mb = </w:t>
      </w:r>
      <w:r w:rsidR="006977E2" w:rsidRPr="00E57B65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6977E2" w:rsidRPr="00E57B65">
        <w:rPr>
          <w:rFonts w:ascii="Arial" w:hAnsi="Arial" w:cs="Arial"/>
        </w:rPr>
        <w:t>…</w:t>
      </w:r>
      <w:r w:rsidR="006977E2">
        <w:rPr>
          <w:rFonts w:ascii="Arial" w:hAnsi="Arial" w:cs="Arial"/>
        </w:rPr>
        <w:t>…</w:t>
      </w:r>
      <w:r w:rsidR="006977E2" w:rsidRPr="00E57B65">
        <w:rPr>
          <w:rFonts w:ascii="Arial" w:hAnsi="Arial" w:cs="Arial"/>
        </w:rPr>
        <w:t>…</w:t>
      </w:r>
      <w:r w:rsidR="006977E2" w:rsidRPr="00E57B65">
        <w:rPr>
          <w:rFonts w:ascii="Arial" w:hAnsi="Arial" w:cs="Arial"/>
          <w:bCs/>
          <w:iCs/>
        </w:rPr>
        <w:t xml:space="preserve"> </w:t>
      </w:r>
      <w:r w:rsidR="006977E2" w:rsidRPr="00680F1C">
        <w:rPr>
          <w:rFonts w:ascii="Arial" w:hAnsi="Arial" w:cs="Arial"/>
          <w:b/>
          <w:bCs/>
          <w:iCs/>
        </w:rPr>
        <w:t>zł netto</w:t>
      </w:r>
      <w:r w:rsidR="006977E2" w:rsidRPr="00E57B65">
        <w:rPr>
          <w:rFonts w:ascii="Arial" w:hAnsi="Arial" w:cs="Arial"/>
          <w:bCs/>
          <w:iCs/>
        </w:rPr>
        <w:t xml:space="preserve">  + ……..……… zł (</w:t>
      </w:r>
      <w:r w:rsidR="006977E2">
        <w:rPr>
          <w:rFonts w:ascii="Arial" w:hAnsi="Arial" w:cs="Arial"/>
          <w:bCs/>
          <w:iCs/>
        </w:rPr>
        <w:t>…</w:t>
      </w:r>
      <w:r>
        <w:rPr>
          <w:rFonts w:ascii="Arial" w:hAnsi="Arial" w:cs="Arial"/>
          <w:bCs/>
          <w:iCs/>
        </w:rPr>
        <w:t>…</w:t>
      </w:r>
      <w:r w:rsidR="006977E2">
        <w:rPr>
          <w:rFonts w:ascii="Arial" w:hAnsi="Arial" w:cs="Arial"/>
          <w:bCs/>
          <w:iCs/>
        </w:rPr>
        <w:t>…</w:t>
      </w:r>
      <w:r w:rsidR="006977E2" w:rsidRPr="00E57B65">
        <w:rPr>
          <w:rFonts w:ascii="Arial" w:hAnsi="Arial" w:cs="Arial"/>
          <w:bCs/>
          <w:iCs/>
        </w:rPr>
        <w:t>%VAT) = …………</w:t>
      </w:r>
      <w:r>
        <w:rPr>
          <w:rFonts w:ascii="Arial" w:hAnsi="Arial" w:cs="Arial"/>
          <w:bCs/>
          <w:iCs/>
        </w:rPr>
        <w:t>…………….</w:t>
      </w:r>
      <w:r w:rsidR="006977E2" w:rsidRPr="00E57B65">
        <w:rPr>
          <w:rFonts w:ascii="Arial" w:hAnsi="Arial" w:cs="Arial"/>
          <w:bCs/>
          <w:iCs/>
        </w:rPr>
        <w:t xml:space="preserve">…….. </w:t>
      </w:r>
      <w:r w:rsidR="006977E2" w:rsidRPr="00680F1C">
        <w:rPr>
          <w:rFonts w:ascii="Arial" w:hAnsi="Arial" w:cs="Arial"/>
          <w:b/>
          <w:bCs/>
          <w:iCs/>
        </w:rPr>
        <w:t>zł brutto</w:t>
      </w:r>
      <w:r w:rsidR="006977E2" w:rsidRPr="00E57B65">
        <w:rPr>
          <w:rFonts w:ascii="Arial" w:hAnsi="Arial" w:cs="Arial"/>
          <w:bCs/>
          <w:iCs/>
        </w:rPr>
        <w:t xml:space="preserve"> </w:t>
      </w:r>
      <w:r w:rsidR="006977E2">
        <w:rPr>
          <w:rFonts w:ascii="Arial" w:hAnsi="Arial" w:cs="Arial"/>
          <w:bCs/>
          <w:iCs/>
        </w:rPr>
        <w:t xml:space="preserve"> </w:t>
      </w:r>
      <w:r w:rsidR="006977E2" w:rsidRPr="00E57B65">
        <w:rPr>
          <w:rFonts w:ascii="Arial" w:hAnsi="Arial" w:cs="Arial"/>
          <w:bCs/>
          <w:iCs/>
        </w:rPr>
        <w:t>(słownie złotych .…………………………</w:t>
      </w:r>
      <w:r>
        <w:rPr>
          <w:rFonts w:ascii="Arial" w:hAnsi="Arial" w:cs="Arial"/>
          <w:bCs/>
          <w:iCs/>
        </w:rPr>
        <w:t>………………………………………………………….</w:t>
      </w:r>
      <w:r w:rsidR="006977E2" w:rsidRPr="00E57B65">
        <w:rPr>
          <w:rFonts w:ascii="Arial" w:hAnsi="Arial" w:cs="Arial"/>
          <w:bCs/>
          <w:iCs/>
        </w:rPr>
        <w:t>…………</w:t>
      </w:r>
      <w:r w:rsidR="006977E2">
        <w:rPr>
          <w:rFonts w:ascii="Arial" w:hAnsi="Arial" w:cs="Arial"/>
          <w:bCs/>
          <w:iCs/>
        </w:rPr>
        <w:t xml:space="preserve">.. </w:t>
      </w:r>
      <w:r w:rsidR="006977E2" w:rsidRPr="00E57B65">
        <w:rPr>
          <w:rFonts w:ascii="Arial" w:hAnsi="Arial" w:cs="Arial"/>
        </w:rPr>
        <w:t>)</w:t>
      </w:r>
    </w:p>
    <w:p w14:paraId="020C054F" w14:textId="77777777" w:rsidR="006977E2" w:rsidRPr="004A4D92" w:rsidRDefault="006977E2" w:rsidP="006977E2">
      <w:pPr>
        <w:spacing w:line="276" w:lineRule="auto"/>
        <w:ind w:left="426"/>
        <w:jc w:val="both"/>
        <w:rPr>
          <w:rFonts w:ascii="Arial" w:hAnsi="Arial" w:cs="Arial"/>
          <w:u w:val="single"/>
        </w:rPr>
      </w:pPr>
      <w:r w:rsidRPr="004A4D92">
        <w:rPr>
          <w:rFonts w:ascii="Arial" w:hAnsi="Arial" w:cs="Arial"/>
          <w:u w:val="single"/>
        </w:rPr>
        <w:t>Uwaga !!</w:t>
      </w:r>
    </w:p>
    <w:p w14:paraId="22344B38" w14:textId="77777777" w:rsidR="006977E2" w:rsidRPr="008A2756" w:rsidRDefault="006977E2" w:rsidP="006977E2">
      <w:pPr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8A2756">
        <w:rPr>
          <w:rFonts w:ascii="Arial" w:hAnsi="Arial" w:cs="Arial"/>
          <w:b/>
          <w:bCs/>
        </w:rPr>
        <w:t>Cena oferty zawiera w sobie koszt wykonania i uzgodnienia dokumentacji hydrogeologicznej powykonawczej.</w:t>
      </w:r>
    </w:p>
    <w:p w14:paraId="4B365A91" w14:textId="77777777" w:rsidR="006977E2" w:rsidRPr="00E57B65" w:rsidRDefault="006977E2" w:rsidP="006977E2">
      <w:pPr>
        <w:spacing w:line="276" w:lineRule="auto"/>
        <w:jc w:val="both"/>
        <w:rPr>
          <w:rFonts w:ascii="Arial" w:hAnsi="Arial" w:cs="Arial"/>
        </w:rPr>
      </w:pPr>
    </w:p>
    <w:p w14:paraId="7F3D587E" w14:textId="77777777" w:rsidR="006977E2" w:rsidRPr="00E57B65" w:rsidRDefault="006977E2" w:rsidP="006977E2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</w:t>
      </w:r>
      <w:r>
        <w:rPr>
          <w:rFonts w:ascii="Arial" w:hAnsi="Arial" w:cs="Arial"/>
          <w:bCs/>
        </w:rPr>
        <w:t>.</w:t>
      </w:r>
      <w:r w:rsidRPr="00E57B65">
        <w:rPr>
          <w:rFonts w:ascii="Arial" w:hAnsi="Arial" w:cs="Arial"/>
          <w:bCs/>
        </w:rPr>
        <w:t xml:space="preserve"> o minimalnym wynagrodzeniu za pracę oraz zmian tej ustawy w trakcie realizacji zamówienia.</w:t>
      </w:r>
    </w:p>
    <w:p w14:paraId="6F78E896" w14:textId="4CD8B6C7" w:rsidR="006977E2" w:rsidRDefault="006977E2" w:rsidP="006977E2">
      <w:pPr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 xml:space="preserve">(W przypadku gdy </w:t>
      </w:r>
      <w:r>
        <w:rPr>
          <w:rFonts w:ascii="Arial" w:hAnsi="Arial" w:cs="Arial"/>
          <w:i/>
        </w:rPr>
        <w:t>W</w:t>
      </w:r>
      <w:r w:rsidRPr="00E57B65">
        <w:rPr>
          <w:rFonts w:ascii="Arial" w:hAnsi="Arial" w:cs="Arial"/>
          <w:i/>
        </w:rPr>
        <w:t>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Wyrażam zgodę na przetwarzanie danych osobowych zgodnie z</w:t>
      </w:r>
      <w:r w:rsidR="007A6901">
        <w:rPr>
          <w:rFonts w:ascii="Arial" w:hAnsi="Arial" w:cs="Arial"/>
        </w:rPr>
        <w:t> </w:t>
      </w:r>
      <w:r w:rsidRPr="00E57B65">
        <w:rPr>
          <w:rFonts w:ascii="Arial" w:hAnsi="Arial" w:cs="Arial"/>
        </w:rPr>
        <w:t xml:space="preserve">postanowieniami </w:t>
      </w:r>
      <w:r w:rsidRPr="004A4D92">
        <w:rPr>
          <w:rFonts w:ascii="Arial" w:hAnsi="Arial" w:cs="Arial"/>
        </w:rPr>
        <w:t xml:space="preserve">Załącznika Nr 3 </w:t>
      </w:r>
      <w:r w:rsidRPr="00E57B65">
        <w:rPr>
          <w:rFonts w:ascii="Arial" w:hAnsi="Arial" w:cs="Arial"/>
        </w:rPr>
        <w:t>do niniejszego Ogłoszenia/SWZ.</w:t>
      </w:r>
    </w:p>
    <w:p w14:paraId="283D7CCC" w14:textId="5E9CB399" w:rsidR="00BC7BB1" w:rsidRPr="00E57B65" w:rsidRDefault="00BC7BB1" w:rsidP="006977E2">
      <w:pPr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w przypadku wygrania przetargu dostarczę certyfikat producenta wraz z atestami poświa</w:t>
      </w:r>
      <w:r w:rsidR="00964DAD">
        <w:rPr>
          <w:rFonts w:ascii="Arial" w:hAnsi="Arial" w:cs="Arial"/>
        </w:rPr>
        <w:t>d</w:t>
      </w:r>
      <w:r>
        <w:rPr>
          <w:rFonts w:ascii="Arial" w:hAnsi="Arial" w:cs="Arial"/>
        </w:rPr>
        <w:t>czający, iż rury do zabudowy studni, które pozostaną po</w:t>
      </w:r>
      <w:r w:rsidR="007A690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zapuszczeniu w otworach </w:t>
      </w:r>
      <w:r w:rsidR="00964DAD">
        <w:rPr>
          <w:rFonts w:ascii="Arial" w:hAnsi="Arial" w:cs="Arial"/>
        </w:rPr>
        <w:t>są rurami nowymi.</w:t>
      </w:r>
    </w:p>
    <w:p w14:paraId="0C7FA46D" w14:textId="761D7C4C" w:rsidR="006977E2" w:rsidRPr="00E57B65" w:rsidRDefault="006977E2" w:rsidP="006977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(t.j. Dz. U. z 2020 r. poz. 1913). Wskazane poniżej </w:t>
      </w:r>
      <w:r w:rsidRPr="00E57B65">
        <w:rPr>
          <w:rFonts w:ascii="Arial" w:hAnsi="Arial" w:cs="Arial"/>
        </w:rPr>
        <w:lastRenderedPageBreak/>
        <w:t>informacje zawarte w ofercie stanowią tajemnicę przedsiębiorstwa i w związku z niniejszym nie mogą być one udostępniane, w szczególności innym uczestnikom postępowania</w:t>
      </w:r>
      <w:r w:rsidR="00964DAD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Spec="center" w:tblpY="54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2071"/>
      </w:tblGrid>
      <w:tr w:rsidR="006977E2" w:rsidRPr="00E57B65" w14:paraId="0ED92CF7" w14:textId="77777777" w:rsidTr="00964DAD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ACA9" w14:textId="34351C3B" w:rsidR="006977E2" w:rsidRPr="00E57B65" w:rsidRDefault="00964DAD" w:rsidP="00964DAD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F343" w14:textId="77777777" w:rsidR="00964DAD" w:rsidRDefault="006977E2" w:rsidP="00964DAD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Oznaczenie rodzaju </w:t>
            </w:r>
          </w:p>
          <w:p w14:paraId="2E9398AD" w14:textId="7488CD89" w:rsidR="006977E2" w:rsidRPr="00E57B65" w:rsidRDefault="006977E2" w:rsidP="00964DAD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</w:t>
            </w:r>
            <w:r w:rsidRPr="00964DAD">
              <w:rPr>
                <w:rFonts w:ascii="Arial" w:hAnsi="Arial" w:cs="Arial"/>
                <w:b/>
                <w:i/>
              </w:rPr>
              <w:t>nazwy</w:t>
            </w:r>
            <w:r w:rsidRPr="00E57B65">
              <w:rPr>
                <w:rFonts w:ascii="Arial" w:hAnsi="Arial" w:cs="Arial"/>
                <w:b/>
              </w:rPr>
              <w:t>) informacji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10C" w14:textId="643670C9" w:rsidR="006977E2" w:rsidRPr="00E57B65" w:rsidRDefault="006977E2" w:rsidP="00964DAD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Strony w ofercie</w:t>
            </w:r>
          </w:p>
          <w:p w14:paraId="28B04F26" w14:textId="1791AE8E" w:rsidR="006977E2" w:rsidRPr="00E57B65" w:rsidRDefault="006977E2" w:rsidP="00964DAD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(wyrażone cyfrą)</w:t>
            </w:r>
          </w:p>
        </w:tc>
      </w:tr>
      <w:tr w:rsidR="006977E2" w:rsidRPr="00E57B65" w14:paraId="615C71D6" w14:textId="77777777" w:rsidTr="00C973EA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022" w14:textId="77777777" w:rsidR="006977E2" w:rsidRPr="00E57B65" w:rsidRDefault="006977E2" w:rsidP="00C973EA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F3B" w14:textId="77777777" w:rsidR="006977E2" w:rsidRPr="00E57B65" w:rsidRDefault="006977E2" w:rsidP="00C973E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CF9" w14:textId="77777777" w:rsidR="006977E2" w:rsidRPr="00E57B65" w:rsidRDefault="006977E2" w:rsidP="00C973E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B53" w14:textId="77777777" w:rsidR="006977E2" w:rsidRPr="00E57B65" w:rsidRDefault="006977E2" w:rsidP="00C973E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6977E2" w:rsidRPr="00E57B65" w14:paraId="6114D952" w14:textId="77777777" w:rsidTr="00C973E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1E8" w14:textId="77777777" w:rsidR="006977E2" w:rsidRPr="00E57B65" w:rsidRDefault="006977E2" w:rsidP="00C973EA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217" w14:textId="77777777" w:rsidR="006977E2" w:rsidRDefault="006977E2" w:rsidP="00C973E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  <w:p w14:paraId="5E3F89E8" w14:textId="77777777" w:rsidR="009E5A4F" w:rsidRPr="00E57B65" w:rsidRDefault="009E5A4F" w:rsidP="00C973E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30C" w14:textId="77777777" w:rsidR="006977E2" w:rsidRPr="00E57B65" w:rsidRDefault="006977E2" w:rsidP="00C973E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E10" w14:textId="77777777" w:rsidR="006977E2" w:rsidRPr="00E57B65" w:rsidRDefault="006977E2" w:rsidP="00C973E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7E21300" w14:textId="77777777" w:rsidR="006977E2" w:rsidRPr="00E57B65" w:rsidRDefault="006977E2" w:rsidP="006977E2">
      <w:pPr>
        <w:spacing w:line="276" w:lineRule="auto"/>
        <w:jc w:val="both"/>
        <w:rPr>
          <w:rFonts w:ascii="Arial" w:hAnsi="Arial" w:cs="Arial"/>
        </w:rPr>
      </w:pPr>
    </w:p>
    <w:p w14:paraId="36FFDCA3" w14:textId="77777777" w:rsidR="006977E2" w:rsidRDefault="006977E2" w:rsidP="006977E2">
      <w:pPr>
        <w:keepNext/>
        <w:spacing w:line="276" w:lineRule="auto"/>
        <w:rPr>
          <w:rFonts w:ascii="Arial" w:hAnsi="Arial" w:cs="Arial"/>
        </w:rPr>
      </w:pPr>
    </w:p>
    <w:p w14:paraId="10C039F3" w14:textId="77777777" w:rsidR="006977E2" w:rsidRPr="008A7626" w:rsidRDefault="006977E2" w:rsidP="006977E2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: 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 xml:space="preserve">konkurencji : </w:t>
      </w:r>
      <w:r w:rsidRPr="008A7626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14:paraId="397BE5DC" w14:textId="77777777" w:rsidR="006977E2" w:rsidRPr="008A7626" w:rsidRDefault="006977E2" w:rsidP="006977E2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8A7626">
        <w:rPr>
          <w:rFonts w:ascii="Arial" w:hAnsi="Arial" w:cs="Arial"/>
          <w:sz w:val="20"/>
          <w:szCs w:val="20"/>
        </w:rPr>
        <w:t>…</w:t>
      </w:r>
    </w:p>
    <w:p w14:paraId="612E06CE" w14:textId="77777777" w:rsidR="006977E2" w:rsidRPr="00E57B65" w:rsidRDefault="006977E2" w:rsidP="006977E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DC7FD87" w14:textId="77777777" w:rsidR="006977E2" w:rsidRPr="00E57B65" w:rsidRDefault="006977E2" w:rsidP="006977E2">
      <w:pPr>
        <w:spacing w:line="276" w:lineRule="auto"/>
        <w:rPr>
          <w:rFonts w:ascii="Arial" w:hAnsi="Arial" w:cs="Arial"/>
        </w:rPr>
      </w:pPr>
      <w:r w:rsidRPr="008A7626">
        <w:rPr>
          <w:rFonts w:ascii="Arial" w:hAnsi="Arial" w:cs="Arial"/>
          <w:sz w:val="20"/>
          <w:szCs w:val="20"/>
        </w:rPr>
        <w:t>................................</w:t>
      </w:r>
      <w:r w:rsidRPr="00E57B65">
        <w:rPr>
          <w:rFonts w:ascii="Arial" w:hAnsi="Arial" w:cs="Arial"/>
        </w:rPr>
        <w:t xml:space="preserve"> dn. </w:t>
      </w:r>
      <w:r w:rsidRPr="008A7626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</w:t>
      </w:r>
      <w:r w:rsidRPr="008A7626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 xml:space="preserve"> </w:t>
      </w:r>
      <w:r w:rsidRPr="004A4D92">
        <w:rPr>
          <w:rFonts w:ascii="Arial" w:hAnsi="Arial" w:cs="Arial"/>
        </w:rPr>
        <w:t>2022</w:t>
      </w:r>
      <w:r w:rsidRPr="00E57B65">
        <w:rPr>
          <w:rFonts w:ascii="Arial" w:hAnsi="Arial" w:cs="Arial"/>
        </w:rPr>
        <w:t xml:space="preserve"> r.</w:t>
      </w:r>
    </w:p>
    <w:p w14:paraId="3C560513" w14:textId="77777777" w:rsidR="006977E2" w:rsidRPr="00E57B65" w:rsidRDefault="006977E2" w:rsidP="006977E2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4B0D8C5C" w14:textId="77777777" w:rsidR="006977E2" w:rsidRPr="00E57B65" w:rsidRDefault="006977E2" w:rsidP="006977E2">
      <w:pPr>
        <w:spacing w:line="276" w:lineRule="auto"/>
        <w:rPr>
          <w:rFonts w:ascii="Arial" w:hAnsi="Arial" w:cs="Arial"/>
        </w:rPr>
      </w:pPr>
    </w:p>
    <w:p w14:paraId="61CE72D2" w14:textId="77777777" w:rsidR="006977E2" w:rsidRPr="008A7626" w:rsidRDefault="006977E2" w:rsidP="006977E2">
      <w:pPr>
        <w:spacing w:line="276" w:lineRule="auto"/>
        <w:ind w:left="2407" w:firstLine="425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8A7626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4817D47B" w14:textId="77777777" w:rsidR="006977E2" w:rsidRPr="008A7626" w:rsidRDefault="006977E2" w:rsidP="006977E2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                               </w:t>
      </w:r>
      <w:r w:rsidRPr="008A7626">
        <w:rPr>
          <w:rFonts w:ascii="Arial" w:hAnsi="Arial" w:cs="Arial"/>
          <w:sz w:val="20"/>
          <w:szCs w:val="20"/>
        </w:rPr>
        <w:tab/>
      </w:r>
      <w:r w:rsidRPr="008A7626">
        <w:rPr>
          <w:rFonts w:ascii="Arial" w:hAnsi="Arial" w:cs="Arial"/>
          <w:sz w:val="20"/>
          <w:szCs w:val="20"/>
        </w:rPr>
        <w:tab/>
      </w:r>
      <w:r w:rsidRPr="008A7626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8A7626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8A7626">
        <w:rPr>
          <w:rFonts w:ascii="Arial" w:hAnsi="Arial" w:cs="Arial"/>
          <w:i/>
          <w:sz w:val="20"/>
          <w:szCs w:val="20"/>
        </w:rPr>
        <w:t>cie</w:t>
      </w:r>
      <w:proofErr w:type="spellEnd"/>
      <w:r w:rsidRPr="008A7626">
        <w:rPr>
          <w:rFonts w:ascii="Arial" w:hAnsi="Arial" w:cs="Arial"/>
          <w:i/>
          <w:sz w:val="20"/>
          <w:szCs w:val="20"/>
        </w:rPr>
        <w:t xml:space="preserve"> i  podpis/y</w:t>
      </w:r>
    </w:p>
    <w:p w14:paraId="553F45A1" w14:textId="77777777" w:rsidR="006977E2" w:rsidRPr="008A7626" w:rsidRDefault="006977E2" w:rsidP="006977E2">
      <w:pPr>
        <w:spacing w:line="276" w:lineRule="auto"/>
        <w:rPr>
          <w:rFonts w:ascii="Arial" w:hAnsi="Arial" w:cs="Arial"/>
          <w:sz w:val="20"/>
          <w:szCs w:val="20"/>
        </w:rPr>
      </w:pPr>
    </w:p>
    <w:p w14:paraId="775F0E3F" w14:textId="77777777" w:rsidR="006977E2" w:rsidRPr="00086883" w:rsidRDefault="006977E2" w:rsidP="006977E2">
      <w:pPr>
        <w:spacing w:line="276" w:lineRule="auto"/>
        <w:rPr>
          <w:rFonts w:ascii="Arial" w:hAnsi="Arial" w:cs="Arial"/>
        </w:rPr>
      </w:pPr>
    </w:p>
    <w:p w14:paraId="14B28226" w14:textId="77777777" w:rsidR="006977E2" w:rsidRPr="00086883" w:rsidRDefault="006977E2" w:rsidP="006977E2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** W przypadku gdy </w:t>
      </w:r>
      <w:r>
        <w:rPr>
          <w:rFonts w:ascii="Arial" w:hAnsi="Arial" w:cs="Arial"/>
        </w:rPr>
        <w:t>W</w:t>
      </w:r>
      <w:r w:rsidRPr="00086883">
        <w:rPr>
          <w:rFonts w:ascii="Arial" w:hAnsi="Arial" w:cs="Aria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3797A4" w14:textId="77777777" w:rsidR="006977E2" w:rsidRPr="00086883" w:rsidRDefault="006977E2" w:rsidP="006977E2">
      <w:pPr>
        <w:pStyle w:val="Akapitzlist"/>
        <w:numPr>
          <w:ilvl w:val="2"/>
          <w:numId w:val="2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86883">
        <w:rPr>
          <w:rFonts w:ascii="Arial" w:hAnsi="Arial" w:cs="Aria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C12C05" w14:textId="77777777" w:rsidR="006977E2" w:rsidRDefault="006977E2" w:rsidP="006977E2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37C2938F" w14:textId="77777777" w:rsidR="006977E2" w:rsidRPr="00086883" w:rsidRDefault="006977E2" w:rsidP="006977E2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3EA3A353" w14:textId="77777777" w:rsidR="006977E2" w:rsidRPr="00086883" w:rsidRDefault="006977E2" w:rsidP="006977E2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</w:t>
      </w:r>
      <w:r>
        <w:rPr>
          <w:rFonts w:ascii="Arial" w:hAnsi="Arial" w:cs="Arial"/>
        </w:rPr>
        <w:t xml:space="preserve"> </w:t>
      </w:r>
      <w:r w:rsidRPr="00086883">
        <w:rPr>
          <w:rFonts w:ascii="Arial" w:hAnsi="Arial" w:cs="Arial"/>
        </w:rPr>
        <w:t>:</w:t>
      </w:r>
    </w:p>
    <w:p w14:paraId="26BD80D8" w14:textId="77777777" w:rsidR="006977E2" w:rsidRPr="00086883" w:rsidRDefault="006977E2" w:rsidP="006977E2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4F04A234" w14:textId="77777777" w:rsidR="006977E2" w:rsidRPr="00FB6252" w:rsidRDefault="006977E2" w:rsidP="006977E2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Pr="00FB6252">
        <w:rPr>
          <w:color w:val="FF0000"/>
          <w:sz w:val="12"/>
          <w:szCs w:val="12"/>
        </w:rPr>
        <w:br w:type="page"/>
      </w:r>
    </w:p>
    <w:p w14:paraId="7FCF8685" w14:textId="77777777" w:rsidR="006977E2" w:rsidRPr="004A4D92" w:rsidRDefault="004A43CA" w:rsidP="004A43CA">
      <w:pPr>
        <w:spacing w:line="276" w:lineRule="auto"/>
        <w:ind w:left="283"/>
        <w:jc w:val="center"/>
        <w:rPr>
          <w:rFonts w:ascii="Arial" w:hAnsi="Arial" w:cs="Arial"/>
          <w:b/>
          <w:u w:val="single"/>
        </w:rPr>
      </w:pPr>
      <w:r w:rsidRPr="004A43CA">
        <w:rPr>
          <w:rFonts w:ascii="Arial" w:hAnsi="Arial" w:cs="Arial"/>
          <w:b/>
          <w:bCs/>
        </w:rPr>
        <w:lastRenderedPageBreak/>
        <w:t xml:space="preserve">                                                                         </w:t>
      </w:r>
      <w:r w:rsidR="006977E2" w:rsidRPr="00A80363">
        <w:rPr>
          <w:rFonts w:ascii="Arial" w:hAnsi="Arial" w:cs="Arial"/>
          <w:b/>
          <w:bCs/>
          <w:u w:val="single"/>
        </w:rPr>
        <w:t xml:space="preserve">Załącznik Nr </w:t>
      </w:r>
      <w:r w:rsidR="006977E2" w:rsidRPr="004A4D92">
        <w:rPr>
          <w:rFonts w:ascii="Arial" w:hAnsi="Arial" w:cs="Arial"/>
          <w:b/>
          <w:bCs/>
          <w:u w:val="single"/>
        </w:rPr>
        <w:t>2</w:t>
      </w:r>
    </w:p>
    <w:p w14:paraId="57689028" w14:textId="0F02A6FF" w:rsidR="006977E2" w:rsidRPr="00FB6252" w:rsidRDefault="004A43CA" w:rsidP="006977E2">
      <w:pPr>
        <w:keepNext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 w:rsidR="006977E2" w:rsidRPr="00FB6252">
        <w:rPr>
          <w:rFonts w:ascii="Arial" w:hAnsi="Arial" w:cs="Arial"/>
          <w:b/>
          <w:bCs/>
        </w:rPr>
        <w:t>Nr ref.</w:t>
      </w:r>
      <w:r w:rsidR="006977E2">
        <w:rPr>
          <w:rFonts w:ascii="Arial" w:hAnsi="Arial" w:cs="Arial"/>
          <w:b/>
          <w:bCs/>
        </w:rPr>
        <w:t xml:space="preserve"> sprawy :</w:t>
      </w:r>
      <w:r w:rsidR="006977E2" w:rsidRPr="00FB6252">
        <w:rPr>
          <w:rFonts w:ascii="Arial" w:hAnsi="Arial" w:cs="Arial"/>
          <w:b/>
          <w:bCs/>
        </w:rPr>
        <w:t xml:space="preserve"> </w:t>
      </w:r>
      <w:r w:rsidR="006977E2">
        <w:rPr>
          <w:rFonts w:ascii="Arial" w:hAnsi="Arial" w:cs="Arial"/>
          <w:b/>
          <w:bCs/>
        </w:rPr>
        <w:t xml:space="preserve">TI - II / </w:t>
      </w:r>
      <w:r w:rsidR="00C44D3C">
        <w:rPr>
          <w:rFonts w:ascii="Arial" w:hAnsi="Arial" w:cs="Arial"/>
          <w:b/>
          <w:bCs/>
        </w:rPr>
        <w:t>768</w:t>
      </w:r>
      <w:r w:rsidR="006977E2">
        <w:rPr>
          <w:rFonts w:ascii="Arial" w:hAnsi="Arial" w:cs="Arial"/>
          <w:b/>
          <w:bCs/>
        </w:rPr>
        <w:t xml:space="preserve"> / 2022</w:t>
      </w:r>
      <w:r w:rsidR="006977E2" w:rsidRPr="00FB6252">
        <w:rPr>
          <w:rFonts w:ascii="Arial" w:hAnsi="Arial" w:cs="Arial"/>
          <w:b/>
          <w:bCs/>
        </w:rPr>
        <w:t xml:space="preserve"> </w:t>
      </w:r>
    </w:p>
    <w:p w14:paraId="616F217A" w14:textId="77777777" w:rsidR="006977E2" w:rsidRPr="00FB6252" w:rsidRDefault="006977E2" w:rsidP="006977E2">
      <w:pPr>
        <w:spacing w:line="276" w:lineRule="auto"/>
        <w:jc w:val="both"/>
        <w:rPr>
          <w:rFonts w:ascii="Arial" w:hAnsi="Arial" w:cs="Arial"/>
        </w:rPr>
      </w:pPr>
    </w:p>
    <w:p w14:paraId="7F642214" w14:textId="77777777" w:rsidR="006977E2" w:rsidRPr="00FB6252" w:rsidRDefault="006977E2" w:rsidP="006977E2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</w:t>
      </w:r>
      <w:r>
        <w:rPr>
          <w:rFonts w:ascii="Arial" w:hAnsi="Arial" w:cs="Arial"/>
          <w:b/>
          <w:bCs/>
        </w:rPr>
        <w:t xml:space="preserve">nieograniczonego </w:t>
      </w:r>
      <w:r w:rsidRPr="00FB6252">
        <w:rPr>
          <w:rFonts w:ascii="Arial" w:hAnsi="Arial" w:cs="Arial"/>
          <w:b/>
          <w:bCs/>
        </w:rPr>
        <w:t>na</w:t>
      </w:r>
    </w:p>
    <w:p w14:paraId="3F7C5486" w14:textId="2B512CF6" w:rsidR="006825DC" w:rsidRPr="00103288" w:rsidRDefault="006825DC" w:rsidP="006825DC">
      <w:pPr>
        <w:spacing w:line="276" w:lineRule="auto"/>
        <w:jc w:val="center"/>
        <w:rPr>
          <w:rFonts w:ascii="Arial" w:hAnsi="Arial" w:cs="Arial"/>
          <w:b/>
        </w:rPr>
      </w:pPr>
      <w:r w:rsidRPr="00103288">
        <w:rPr>
          <w:rFonts w:ascii="Arial" w:hAnsi="Arial" w:cs="Arial"/>
          <w:b/>
        </w:rPr>
        <w:t>wykonanie otworów rozpoznawczo -  studziennych nr 4G i 9F na terenie  U</w:t>
      </w:r>
      <w:r w:rsidR="00096762">
        <w:rPr>
          <w:rFonts w:ascii="Arial" w:hAnsi="Arial" w:cs="Arial"/>
          <w:b/>
        </w:rPr>
        <w:t>jęcia</w:t>
      </w:r>
      <w:r w:rsidRPr="00103288">
        <w:rPr>
          <w:rFonts w:ascii="Arial" w:hAnsi="Arial" w:cs="Arial"/>
          <w:b/>
        </w:rPr>
        <w:t xml:space="preserve"> Wody w Jurowcach</w:t>
      </w:r>
    </w:p>
    <w:p w14:paraId="1FC36AE1" w14:textId="77777777" w:rsidR="006977E2" w:rsidRPr="00FB6252" w:rsidRDefault="006977E2" w:rsidP="00734016">
      <w:pPr>
        <w:spacing w:line="276" w:lineRule="auto"/>
        <w:rPr>
          <w:rFonts w:ascii="Arial" w:hAnsi="Arial" w:cs="Arial"/>
          <w:b/>
          <w:bCs/>
          <w:i/>
          <w:iCs/>
        </w:rPr>
      </w:pPr>
    </w:p>
    <w:p w14:paraId="26E7F72E" w14:textId="77777777" w:rsidR="006977E2" w:rsidRPr="00FB6252" w:rsidRDefault="006977E2" w:rsidP="006977E2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2C027774" w14:textId="77777777" w:rsidR="006977E2" w:rsidRPr="00FB6252" w:rsidRDefault="006977E2" w:rsidP="006977E2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75AD6B83" w14:textId="77777777" w:rsidR="006977E2" w:rsidRPr="00FB6252" w:rsidRDefault="006977E2" w:rsidP="006977E2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190280A5" w14:textId="77777777" w:rsidR="006977E2" w:rsidRPr="00FB6252" w:rsidRDefault="006977E2" w:rsidP="006977E2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6977E2" w:rsidRPr="00FB6252" w14:paraId="0A1BC2E6" w14:textId="77777777" w:rsidTr="00C973EA">
        <w:trPr>
          <w:cantSplit/>
          <w:trHeight w:val="470"/>
        </w:trPr>
        <w:tc>
          <w:tcPr>
            <w:tcW w:w="610" w:type="dxa"/>
          </w:tcPr>
          <w:p w14:paraId="100DFDC1" w14:textId="77777777" w:rsidR="006977E2" w:rsidRPr="00FB6252" w:rsidRDefault="006977E2" w:rsidP="00C973E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03CC975B" w14:textId="77777777" w:rsidR="006977E2" w:rsidRPr="00FB6252" w:rsidRDefault="006977E2" w:rsidP="00C973E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5AD7210C" w14:textId="77777777" w:rsidR="006977E2" w:rsidRPr="00FB6252" w:rsidRDefault="006977E2" w:rsidP="00C973E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6977E2" w:rsidRPr="00FB6252" w14:paraId="69EDA94D" w14:textId="77777777" w:rsidTr="00C973EA">
        <w:trPr>
          <w:cantSplit/>
          <w:trHeight w:val="850"/>
        </w:trPr>
        <w:tc>
          <w:tcPr>
            <w:tcW w:w="610" w:type="dxa"/>
          </w:tcPr>
          <w:p w14:paraId="6610967E" w14:textId="77777777" w:rsidR="006977E2" w:rsidRPr="00FB6252" w:rsidRDefault="006977E2" w:rsidP="00C973E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256A4EAB" w14:textId="77777777" w:rsidR="006977E2" w:rsidRDefault="006977E2" w:rsidP="00C973EA">
            <w:pPr>
              <w:keepNext/>
              <w:jc w:val="both"/>
              <w:rPr>
                <w:rFonts w:ascii="Arial" w:hAnsi="Arial" w:cs="Arial"/>
              </w:rPr>
            </w:pPr>
          </w:p>
          <w:p w14:paraId="7A58C95D" w14:textId="77777777" w:rsidR="006977E2" w:rsidRDefault="006977E2" w:rsidP="00C973EA">
            <w:pPr>
              <w:keepNext/>
              <w:jc w:val="both"/>
              <w:rPr>
                <w:rFonts w:ascii="Arial" w:hAnsi="Arial" w:cs="Arial"/>
              </w:rPr>
            </w:pPr>
          </w:p>
          <w:p w14:paraId="3B31ED6C" w14:textId="77777777" w:rsidR="006977E2" w:rsidRPr="00FB6252" w:rsidRDefault="006977E2" w:rsidP="00C973E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056E0CCC" w14:textId="77777777" w:rsidR="006977E2" w:rsidRPr="00FB6252" w:rsidRDefault="006977E2" w:rsidP="00C973E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D84DBD8" w14:textId="77777777" w:rsidR="006977E2" w:rsidRPr="00FB6252" w:rsidRDefault="006977E2" w:rsidP="006977E2">
      <w:pPr>
        <w:rPr>
          <w:rFonts w:ascii="Arial" w:hAnsi="Arial" w:cs="Arial"/>
        </w:rPr>
      </w:pPr>
    </w:p>
    <w:p w14:paraId="4CF2C463" w14:textId="77777777" w:rsidR="006977E2" w:rsidRPr="004A4D92" w:rsidRDefault="006977E2" w:rsidP="006977E2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  <w:r w:rsidRPr="004A4D92">
        <w:rPr>
          <w:rFonts w:ascii="Arial" w:hAnsi="Arial" w:cs="Arial"/>
          <w:b/>
          <w:color w:val="auto"/>
          <w:sz w:val="24"/>
        </w:rPr>
        <w:t>OŚWIADCZENIE</w:t>
      </w:r>
    </w:p>
    <w:p w14:paraId="1864D86B" w14:textId="77777777" w:rsidR="006977E2" w:rsidRPr="004A4D92" w:rsidRDefault="006977E2" w:rsidP="006977E2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  <w:r w:rsidRPr="004A4D92">
        <w:rPr>
          <w:rFonts w:ascii="Arial" w:hAnsi="Arial" w:cs="Arial"/>
          <w:b/>
          <w:color w:val="auto"/>
          <w:sz w:val="24"/>
        </w:rPr>
        <w:t xml:space="preserve"> o spełnianiu warunków udziału w postępowaniu i braku podstaw odrzucenia oferty</w:t>
      </w:r>
    </w:p>
    <w:p w14:paraId="6FCF3B2A" w14:textId="77777777" w:rsidR="006977E2" w:rsidRPr="00FB6252" w:rsidRDefault="006977E2" w:rsidP="006977E2">
      <w:pPr>
        <w:spacing w:line="276" w:lineRule="auto"/>
        <w:rPr>
          <w:rFonts w:ascii="Arial" w:hAnsi="Arial" w:cs="Arial"/>
        </w:rPr>
      </w:pPr>
    </w:p>
    <w:p w14:paraId="7C1DA03B" w14:textId="77777777" w:rsidR="006977E2" w:rsidRPr="00FB6252" w:rsidRDefault="006977E2" w:rsidP="006977E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Działając w imieniu i na rzecz w/w Wykonawcy Ja (my) niżej podpisany(i)</w:t>
      </w:r>
    </w:p>
    <w:p w14:paraId="1798FFE1" w14:textId="77777777" w:rsidR="006977E2" w:rsidRPr="00BF3F6D" w:rsidRDefault="006977E2" w:rsidP="006977E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639D2BBC" w14:textId="77777777" w:rsidR="006977E2" w:rsidRPr="00FB6252" w:rsidRDefault="006977E2" w:rsidP="006977E2">
      <w:pPr>
        <w:pStyle w:val="Akapitzlist"/>
        <w:numPr>
          <w:ilvl w:val="2"/>
          <w:numId w:val="1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1FA3B2B3" w14:textId="77777777" w:rsidR="006977E2" w:rsidRPr="00FB6252" w:rsidRDefault="006977E2" w:rsidP="006977E2">
      <w:pPr>
        <w:pStyle w:val="Akapitzlist"/>
        <w:numPr>
          <w:ilvl w:val="2"/>
          <w:numId w:val="1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660B49FA" w14:textId="77777777" w:rsidR="006977E2" w:rsidRPr="00FB6252" w:rsidRDefault="006977E2" w:rsidP="006977E2">
      <w:pPr>
        <w:pStyle w:val="Akapitzlist"/>
        <w:numPr>
          <w:ilvl w:val="2"/>
          <w:numId w:val="1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A21EA90" w14:textId="77777777" w:rsidR="006977E2" w:rsidRPr="001F261B" w:rsidRDefault="006977E2" w:rsidP="006977E2">
      <w:pPr>
        <w:pStyle w:val="Akapitzlist"/>
        <w:numPr>
          <w:ilvl w:val="2"/>
          <w:numId w:val="1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623081FC" w14:textId="77777777" w:rsidR="006977E2" w:rsidRDefault="006977E2" w:rsidP="006977E2">
      <w:pPr>
        <w:pStyle w:val="Akapitzlist"/>
        <w:numPr>
          <w:ilvl w:val="2"/>
          <w:numId w:val="1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9F77B0F" w14:textId="77777777" w:rsidR="006977E2" w:rsidRPr="00C12D92" w:rsidRDefault="006977E2" w:rsidP="006977E2">
      <w:pPr>
        <w:pStyle w:val="Akapitzlist"/>
        <w:numPr>
          <w:ilvl w:val="2"/>
          <w:numId w:val="1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2638D87A" w14:textId="77777777" w:rsidR="006977E2" w:rsidRPr="00C12D92" w:rsidRDefault="006977E2" w:rsidP="006977E2">
      <w:pPr>
        <w:pStyle w:val="Akapitzlist"/>
        <w:numPr>
          <w:ilvl w:val="2"/>
          <w:numId w:val="1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6DD574B1" w14:textId="77777777" w:rsidR="006977E2" w:rsidRPr="008A2756" w:rsidRDefault="006977E2" w:rsidP="006977E2">
      <w:pPr>
        <w:pStyle w:val="Akapitzlist"/>
        <w:numPr>
          <w:ilvl w:val="2"/>
          <w:numId w:val="1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0"/>
    </w:p>
    <w:p w14:paraId="30EAA93B" w14:textId="77777777" w:rsidR="006977E2" w:rsidRDefault="006977E2" w:rsidP="006977E2">
      <w:pPr>
        <w:spacing w:line="276" w:lineRule="auto"/>
        <w:rPr>
          <w:rFonts w:ascii="Arial" w:hAnsi="Arial" w:cs="Arial"/>
        </w:rPr>
      </w:pPr>
    </w:p>
    <w:p w14:paraId="356B0AE2" w14:textId="77777777" w:rsidR="006977E2" w:rsidRPr="00FB6252" w:rsidRDefault="006977E2" w:rsidP="006977E2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</w:t>
      </w:r>
      <w:r>
        <w:rPr>
          <w:rFonts w:ascii="Arial" w:hAnsi="Arial" w:cs="Arial"/>
        </w:rPr>
        <w:t xml:space="preserve"> 2022</w:t>
      </w:r>
      <w:r w:rsidRPr="00FB6252">
        <w:rPr>
          <w:rFonts w:ascii="Arial" w:hAnsi="Arial" w:cs="Arial"/>
        </w:rPr>
        <w:t xml:space="preserve"> r.</w:t>
      </w:r>
    </w:p>
    <w:p w14:paraId="668D60C2" w14:textId="77777777" w:rsidR="006977E2" w:rsidRPr="00FB6252" w:rsidRDefault="006977E2" w:rsidP="006977E2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58C5D874" w14:textId="77777777" w:rsidR="006977E2" w:rsidRPr="008A7626" w:rsidRDefault="006977E2" w:rsidP="006977E2">
      <w:pPr>
        <w:spacing w:line="276" w:lineRule="auto"/>
        <w:ind w:left="2407" w:firstLine="425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8A7626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14:paraId="7CDFA73D" w14:textId="2A8EEC02" w:rsidR="006977E2" w:rsidRDefault="006977E2" w:rsidP="006977E2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8A7626">
        <w:rPr>
          <w:rFonts w:ascii="Arial" w:hAnsi="Arial" w:cs="Arial"/>
          <w:sz w:val="20"/>
          <w:szCs w:val="20"/>
        </w:rPr>
        <w:t>pieczęć/</w:t>
      </w:r>
      <w:proofErr w:type="spellStart"/>
      <w:r w:rsidRPr="008A7626">
        <w:rPr>
          <w:rFonts w:ascii="Arial" w:hAnsi="Arial" w:cs="Arial"/>
          <w:sz w:val="20"/>
          <w:szCs w:val="20"/>
        </w:rPr>
        <w:t>cie</w:t>
      </w:r>
      <w:proofErr w:type="spellEnd"/>
      <w:r w:rsidRPr="008A7626">
        <w:rPr>
          <w:rFonts w:ascii="Arial" w:hAnsi="Arial" w:cs="Arial"/>
          <w:sz w:val="20"/>
          <w:szCs w:val="20"/>
        </w:rPr>
        <w:t xml:space="preserve"> i  podpis/y</w:t>
      </w:r>
    </w:p>
    <w:p w14:paraId="113131EE" w14:textId="4800C07A" w:rsidR="00734016" w:rsidRPr="00734016" w:rsidRDefault="00734016" w:rsidP="00734016">
      <w:pPr>
        <w:tabs>
          <w:tab w:val="left" w:pos="540"/>
        </w:tabs>
        <w:spacing w:line="276" w:lineRule="auto"/>
        <w:jc w:val="both"/>
        <w:rPr>
          <w:rFonts w:ascii="Arial" w:hAnsi="Arial" w:cs="Arial"/>
          <w:b/>
          <w:u w:val="single"/>
        </w:rPr>
      </w:pPr>
      <w:bookmarkStart w:id="1" w:name="_GoBack"/>
      <w:bookmarkEnd w:id="1"/>
      <w:r>
        <w:rPr>
          <w:rFonts w:ascii="Arial" w:hAnsi="Arial" w:cs="Arial"/>
          <w:b/>
        </w:rPr>
        <w:lastRenderedPageBreak/>
        <w:t xml:space="preserve">                                </w:t>
      </w:r>
      <w:r w:rsidR="006977E2" w:rsidRPr="00321B87">
        <w:rPr>
          <w:rFonts w:ascii="Arial" w:hAnsi="Arial" w:cs="Arial"/>
          <w:b/>
        </w:rPr>
        <w:t xml:space="preserve">                                                                </w:t>
      </w:r>
      <w:r w:rsidR="00096762">
        <w:rPr>
          <w:rFonts w:ascii="Arial" w:hAnsi="Arial" w:cs="Arial"/>
          <w:b/>
        </w:rPr>
        <w:t xml:space="preserve">     </w:t>
      </w:r>
      <w:r w:rsidR="006977E2" w:rsidRPr="00321B87">
        <w:rPr>
          <w:rFonts w:ascii="Arial" w:hAnsi="Arial" w:cs="Arial"/>
          <w:b/>
        </w:rPr>
        <w:t xml:space="preserve"> </w:t>
      </w:r>
      <w:r w:rsidR="006977E2" w:rsidRPr="00734016">
        <w:rPr>
          <w:rFonts w:ascii="Arial" w:hAnsi="Arial" w:cs="Arial"/>
          <w:b/>
          <w:u w:val="single"/>
        </w:rPr>
        <w:t>Załącznik nr 5</w:t>
      </w:r>
    </w:p>
    <w:p w14:paraId="27552B2A" w14:textId="2C157A9D" w:rsidR="00734016" w:rsidRPr="00734016" w:rsidRDefault="00734016" w:rsidP="00734016">
      <w:pPr>
        <w:tabs>
          <w:tab w:val="left" w:pos="540"/>
        </w:tabs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096762">
        <w:rPr>
          <w:rFonts w:ascii="Arial" w:hAnsi="Arial" w:cs="Arial"/>
          <w:b/>
        </w:rPr>
        <w:t xml:space="preserve">      </w:t>
      </w:r>
      <w:r w:rsidRPr="00321B87">
        <w:rPr>
          <w:rFonts w:ascii="Arial" w:hAnsi="Arial" w:cs="Arial"/>
          <w:b/>
        </w:rPr>
        <w:t>Nr ref. : TI - II /</w:t>
      </w:r>
      <w:r>
        <w:rPr>
          <w:rFonts w:ascii="Arial" w:hAnsi="Arial" w:cs="Arial"/>
          <w:b/>
        </w:rPr>
        <w:t xml:space="preserve"> </w:t>
      </w:r>
      <w:r w:rsidR="00C44D3C">
        <w:rPr>
          <w:rFonts w:ascii="Arial" w:hAnsi="Arial" w:cs="Arial"/>
          <w:b/>
        </w:rPr>
        <w:t>768</w:t>
      </w:r>
      <w:r>
        <w:rPr>
          <w:rFonts w:ascii="Arial" w:hAnsi="Arial" w:cs="Arial"/>
          <w:b/>
        </w:rPr>
        <w:t xml:space="preserve"> </w:t>
      </w:r>
      <w:r w:rsidRPr="00321B87">
        <w:rPr>
          <w:rFonts w:ascii="Arial" w:hAnsi="Arial" w:cs="Arial"/>
          <w:b/>
        </w:rPr>
        <w:t>/ 202</w:t>
      </w:r>
      <w:r w:rsidRPr="00E81FB0">
        <w:rPr>
          <w:rFonts w:ascii="Arial" w:hAnsi="Arial" w:cs="Arial"/>
          <w:b/>
        </w:rPr>
        <w:t>2</w:t>
      </w:r>
      <w:r w:rsidRPr="00321B87">
        <w:rPr>
          <w:rFonts w:ascii="Arial" w:hAnsi="Arial" w:cs="Arial"/>
          <w:b/>
        </w:rPr>
        <w:t xml:space="preserve">                                                                 </w:t>
      </w:r>
    </w:p>
    <w:p w14:paraId="0965AA7A" w14:textId="77777777" w:rsidR="006977E2" w:rsidRPr="003D51C0" w:rsidRDefault="006977E2" w:rsidP="006977E2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3D51C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1C49B0FC" w14:textId="77777777" w:rsidR="006977E2" w:rsidRPr="00321B87" w:rsidRDefault="006977E2" w:rsidP="006977E2">
      <w:pPr>
        <w:keepNext/>
        <w:spacing w:line="276" w:lineRule="auto"/>
        <w:jc w:val="right"/>
        <w:rPr>
          <w:rFonts w:ascii="Arial" w:hAnsi="Arial" w:cs="Arial"/>
          <w:b/>
          <w:bCs/>
        </w:rPr>
      </w:pPr>
    </w:p>
    <w:p w14:paraId="521782E5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 xml:space="preserve"> </w:t>
      </w:r>
    </w:p>
    <w:p w14:paraId="6B0572BD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Nazwa Wykonawcy/Wykonawców w przypadku oferty wspólnej</w:t>
      </w:r>
      <w:r>
        <w:rPr>
          <w:rFonts w:ascii="Arial" w:hAnsi="Arial" w:cs="Arial"/>
        </w:rPr>
        <w:t xml:space="preserve"> </w:t>
      </w:r>
      <w:r w:rsidRPr="00321B87">
        <w:rPr>
          <w:rFonts w:ascii="Arial" w:hAnsi="Arial" w:cs="Arial"/>
        </w:rPr>
        <w:t xml:space="preserve"> :</w:t>
      </w:r>
    </w:p>
    <w:p w14:paraId="4B0FBDE9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35F57A39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Adres*: ........................................................................................................................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</w:p>
    <w:p w14:paraId="255EA9BC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NIP*</w:t>
      </w:r>
      <w:r>
        <w:rPr>
          <w:rFonts w:ascii="Arial" w:hAnsi="Arial" w:cs="Arial"/>
        </w:rPr>
        <w:t xml:space="preserve"> </w:t>
      </w:r>
      <w:r w:rsidRPr="00321B8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</w:t>
      </w:r>
      <w:r w:rsidRPr="00321B87">
        <w:rPr>
          <w:rFonts w:ascii="Arial" w:hAnsi="Arial" w:cs="Arial"/>
        </w:rPr>
        <w:t>....</w:t>
      </w:r>
    </w:p>
    <w:p w14:paraId="3BA260A6" w14:textId="77777777" w:rsidR="006977E2" w:rsidRPr="00B06B99" w:rsidRDefault="006977E2" w:rsidP="006977E2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  <w:i/>
          <w:sz w:val="20"/>
          <w:szCs w:val="20"/>
        </w:rPr>
      </w:pPr>
      <w:r w:rsidRPr="00B06B99">
        <w:rPr>
          <w:rFonts w:ascii="Arial" w:hAnsi="Arial" w:cs="Arial"/>
          <w:sz w:val="20"/>
          <w:szCs w:val="20"/>
        </w:rPr>
        <w:t xml:space="preserve">[*] </w:t>
      </w:r>
      <w:r w:rsidRPr="00B06B99">
        <w:rPr>
          <w:rFonts w:ascii="Arial" w:hAnsi="Arial" w:cs="Arial"/>
          <w:i/>
          <w:sz w:val="20"/>
          <w:szCs w:val="20"/>
        </w:rPr>
        <w:t>- w przypadku oferty wspólnej należy podać dane dotyczące Pełnomocnika Wykonawcy</w:t>
      </w:r>
    </w:p>
    <w:p w14:paraId="5F62817E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610E99A9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>WYKAZ  WYKONANYCH   ROBÓT BUDOWLANYCH</w:t>
      </w:r>
    </w:p>
    <w:p w14:paraId="0829CEE6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>w przetargu nieograniczonym</w:t>
      </w:r>
      <w:r>
        <w:rPr>
          <w:rFonts w:ascii="Arial" w:hAnsi="Arial" w:cs="Arial"/>
          <w:b/>
        </w:rPr>
        <w:t xml:space="preserve"> </w:t>
      </w:r>
      <w:r w:rsidRPr="00321B87">
        <w:rPr>
          <w:rFonts w:ascii="Arial" w:hAnsi="Arial" w:cs="Arial"/>
          <w:b/>
        </w:rPr>
        <w:t>na</w:t>
      </w:r>
      <w:r w:rsidR="007340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</w:p>
    <w:p w14:paraId="46F3139D" w14:textId="7A08FE2B" w:rsidR="004D2807" w:rsidRPr="00103288" w:rsidRDefault="004D2807" w:rsidP="004D2807">
      <w:pPr>
        <w:spacing w:line="276" w:lineRule="auto"/>
        <w:jc w:val="center"/>
        <w:rPr>
          <w:rFonts w:ascii="Arial" w:hAnsi="Arial" w:cs="Arial"/>
          <w:b/>
        </w:rPr>
      </w:pPr>
      <w:r w:rsidRPr="00103288">
        <w:rPr>
          <w:rFonts w:ascii="Arial" w:hAnsi="Arial" w:cs="Arial"/>
          <w:b/>
        </w:rPr>
        <w:t>wykonanie otworów rozpoznawczo -  studziennych nr 4G i 9F na terenie  U</w:t>
      </w:r>
      <w:r w:rsidR="00096762">
        <w:rPr>
          <w:rFonts w:ascii="Arial" w:hAnsi="Arial" w:cs="Arial"/>
          <w:b/>
        </w:rPr>
        <w:t>j</w:t>
      </w:r>
      <w:r w:rsidR="005D4486">
        <w:rPr>
          <w:rFonts w:ascii="Arial" w:hAnsi="Arial" w:cs="Arial"/>
          <w:b/>
        </w:rPr>
        <w:t>ę</w:t>
      </w:r>
      <w:r w:rsidR="00096762">
        <w:rPr>
          <w:rFonts w:ascii="Arial" w:hAnsi="Arial" w:cs="Arial"/>
          <w:b/>
        </w:rPr>
        <w:t>cia</w:t>
      </w:r>
      <w:r w:rsidRPr="00103288">
        <w:rPr>
          <w:rFonts w:ascii="Arial" w:hAnsi="Arial" w:cs="Arial"/>
          <w:b/>
        </w:rPr>
        <w:t xml:space="preserve"> Wody w Jurowcach</w:t>
      </w:r>
    </w:p>
    <w:p w14:paraId="76444181" w14:textId="77777777" w:rsidR="006977E2" w:rsidRPr="003D51C0" w:rsidRDefault="006977E2" w:rsidP="00734016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3391D90A" w14:textId="77777777" w:rsidR="006977E2" w:rsidRDefault="006977E2" w:rsidP="006977E2">
      <w:pPr>
        <w:spacing w:line="276" w:lineRule="auto"/>
        <w:jc w:val="both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Wykaz robót budowlanych wykonanych </w:t>
      </w:r>
      <w:r w:rsidRPr="00321B87">
        <w:rPr>
          <w:rFonts w:ascii="Arial" w:hAnsi="Arial" w:cs="Arial"/>
          <w:u w:val="single"/>
        </w:rPr>
        <w:t>w okresie ostatnich pięciu lat przed upływem terminu składania ofert</w:t>
      </w:r>
      <w:r w:rsidRPr="00321B87">
        <w:rPr>
          <w:rFonts w:ascii="Arial" w:hAnsi="Arial" w:cs="Arial"/>
        </w:rPr>
        <w:t xml:space="preserve">, a jeżeli okres prowadzenia działalności jest krótszy - w tym okresie, wraz z podaniem ich rodzaju i wartości, daty i miejsca wykonania </w:t>
      </w:r>
      <w:r w:rsidRPr="00321B87">
        <w:rPr>
          <w:rFonts w:ascii="Arial" w:hAnsi="Arial" w:cs="Arial"/>
          <w:b/>
        </w:rPr>
        <w:t>oraz z załączeniem dowodów</w:t>
      </w:r>
      <w:r>
        <w:rPr>
          <w:rFonts w:ascii="Arial" w:hAnsi="Arial" w:cs="Arial"/>
          <w:b/>
        </w:rPr>
        <w:t>*</w:t>
      </w:r>
      <w:r w:rsidRPr="00321B87">
        <w:rPr>
          <w:rFonts w:ascii="Arial" w:hAnsi="Arial" w:cs="Arial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87"/>
        <w:gridCol w:w="1986"/>
        <w:gridCol w:w="1418"/>
        <w:gridCol w:w="1481"/>
      </w:tblGrid>
      <w:tr w:rsidR="006977E2" w:rsidRPr="00321B87" w14:paraId="64B0C7FD" w14:textId="77777777" w:rsidTr="00C973EA">
        <w:trPr>
          <w:cantSplit/>
          <w:trHeight w:val="10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0331D" w14:textId="77777777" w:rsidR="006977E2" w:rsidRPr="00690E9F" w:rsidRDefault="006977E2" w:rsidP="00C973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Lp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F5E19D" w14:textId="77777777" w:rsidR="006977E2" w:rsidRPr="00690E9F" w:rsidRDefault="006977E2" w:rsidP="00C973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D0419" w14:textId="77777777" w:rsidR="006977E2" w:rsidRPr="00690E9F" w:rsidRDefault="006977E2" w:rsidP="00C973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Opis przedmiotu zamówienia z podaniem rodzaju wykonanych robót budowlanych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F31889" w14:textId="77777777" w:rsidR="006977E2" w:rsidRPr="00690E9F" w:rsidRDefault="006977E2" w:rsidP="00C973EA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01175D" w14:textId="77777777" w:rsidR="006977E2" w:rsidRDefault="006977E2" w:rsidP="00C973EA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wartość (brutto)</w:t>
            </w:r>
          </w:p>
          <w:p w14:paraId="4BEA0B39" w14:textId="77777777" w:rsidR="006977E2" w:rsidRPr="00690E9F" w:rsidRDefault="006977E2" w:rsidP="00C973EA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BD6BA3" w14:textId="77777777" w:rsidR="006977E2" w:rsidRPr="00690E9F" w:rsidRDefault="006977E2" w:rsidP="00C973EA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głębokość studni (m)</w:t>
            </w:r>
          </w:p>
          <w:p w14:paraId="39D73591" w14:textId="77777777" w:rsidR="006977E2" w:rsidRPr="00690E9F" w:rsidRDefault="006977E2" w:rsidP="00C973EA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EBE24" w14:textId="77777777" w:rsidR="006977E2" w:rsidRPr="00690E9F" w:rsidRDefault="006977E2" w:rsidP="00C973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6C4122F9" w14:textId="77777777" w:rsidR="006977E2" w:rsidRPr="003D51C0" w:rsidRDefault="006977E2" w:rsidP="00C973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1C0">
              <w:rPr>
                <w:rFonts w:ascii="Arial" w:hAnsi="Arial" w:cs="Arial"/>
                <w:sz w:val="20"/>
                <w:szCs w:val="20"/>
              </w:rPr>
              <w:t>(</w:t>
            </w:r>
            <w:r w:rsidRPr="003D51C0">
              <w:rPr>
                <w:rFonts w:ascii="Arial" w:hAnsi="Arial" w:cs="Arial"/>
                <w:i/>
                <w:sz w:val="20"/>
                <w:szCs w:val="20"/>
              </w:rPr>
              <w:t>zakończenia</w:t>
            </w:r>
            <w:r w:rsidRPr="003D51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797A1" w14:textId="77777777" w:rsidR="006977E2" w:rsidRPr="00690E9F" w:rsidRDefault="006977E2" w:rsidP="00C973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</w:tr>
      <w:tr w:rsidR="006977E2" w:rsidRPr="00321B87" w14:paraId="61F491E6" w14:textId="77777777" w:rsidTr="00C973EA">
        <w:trPr>
          <w:cantSplit/>
          <w:trHeight w:val="49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52034" w14:textId="77777777" w:rsidR="006977E2" w:rsidRPr="00321B87" w:rsidRDefault="006977E2" w:rsidP="00C973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1B87">
              <w:rPr>
                <w:rFonts w:ascii="Arial" w:hAnsi="Arial" w:cs="Arial"/>
              </w:rPr>
              <w:t>1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E16F4B" w14:textId="77777777" w:rsidR="006977E2" w:rsidRPr="00321B87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774239" w14:textId="77777777" w:rsidR="006977E2" w:rsidRPr="00321B87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46478" w14:textId="77777777" w:rsidR="006977E2" w:rsidRPr="00321B87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FF0877" w14:textId="77777777" w:rsidR="006977E2" w:rsidRPr="00321B87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977E2" w:rsidRPr="00321B87" w14:paraId="1F369E59" w14:textId="77777777" w:rsidTr="00C973EA">
        <w:trPr>
          <w:cantSplit/>
          <w:trHeight w:val="4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E0822" w14:textId="77777777" w:rsidR="006977E2" w:rsidRPr="00321B87" w:rsidRDefault="006977E2" w:rsidP="00C973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1B87">
              <w:rPr>
                <w:rFonts w:ascii="Arial" w:hAnsi="Arial" w:cs="Arial"/>
              </w:rPr>
              <w:t>2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DAE98D" w14:textId="77777777" w:rsidR="006977E2" w:rsidRPr="00321B87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3EA0F6" w14:textId="77777777" w:rsidR="006977E2" w:rsidRPr="00321B87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B1D5EE" w14:textId="77777777" w:rsidR="006977E2" w:rsidRPr="00321B87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69001F" w14:textId="77777777" w:rsidR="006977E2" w:rsidRPr="00321B87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977E2" w:rsidRPr="00321B87" w14:paraId="3CB99232" w14:textId="77777777" w:rsidTr="00C973EA">
        <w:trPr>
          <w:cantSplit/>
          <w:trHeight w:val="4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8431" w14:textId="77777777" w:rsidR="006977E2" w:rsidRPr="00321B87" w:rsidRDefault="006977E2" w:rsidP="00C973E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8D06B3" w14:textId="77777777" w:rsidR="006977E2" w:rsidRPr="00321B87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46ABA9" w14:textId="77777777" w:rsidR="006977E2" w:rsidRPr="00321B87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3459CC" w14:textId="77777777" w:rsidR="006977E2" w:rsidRPr="00321B87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5B410" w14:textId="77777777" w:rsidR="006977E2" w:rsidRPr="00321B87" w:rsidRDefault="006977E2" w:rsidP="00C973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62A4D79" w14:textId="77777777" w:rsidR="006977E2" w:rsidRDefault="006977E2" w:rsidP="006977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EAF579" w14:textId="77777777" w:rsidR="006977E2" w:rsidRDefault="006977E2" w:rsidP="006977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432610">
        <w:rPr>
          <w:rFonts w:ascii="Arial" w:hAnsi="Arial" w:cs="Arial"/>
          <w:sz w:val="22"/>
          <w:szCs w:val="22"/>
        </w:rPr>
        <w:t>ako dowód potwierdzający, że roboty zostały wykonane należycie należy przedstawić referencje oraz protokół końcowy odbioru robót wraz ze zbiorczym zestawieniem wyników wiercenia w postaci graficznej i opisowej</w:t>
      </w:r>
      <w:r>
        <w:rPr>
          <w:rFonts w:ascii="Arial" w:hAnsi="Arial" w:cs="Arial"/>
          <w:sz w:val="22"/>
          <w:szCs w:val="22"/>
        </w:rPr>
        <w:t>.</w:t>
      </w:r>
    </w:p>
    <w:p w14:paraId="43D7E69E" w14:textId="77777777" w:rsidR="006977E2" w:rsidRPr="00432610" w:rsidRDefault="006977E2" w:rsidP="006977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B71610" w14:textId="77777777" w:rsidR="006977E2" w:rsidRPr="00321B87" w:rsidRDefault="006977E2" w:rsidP="006977E2">
      <w:pPr>
        <w:spacing w:line="276" w:lineRule="auto"/>
        <w:rPr>
          <w:rFonts w:ascii="Arial" w:hAnsi="Arial" w:cs="Arial"/>
        </w:rPr>
      </w:pPr>
    </w:p>
    <w:p w14:paraId="26D63569" w14:textId="77777777" w:rsidR="006977E2" w:rsidRPr="00321B87" w:rsidRDefault="006977E2" w:rsidP="006977E2">
      <w:pPr>
        <w:pStyle w:val="Tekstpodstawowy3"/>
        <w:spacing w:line="276" w:lineRule="auto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…………………………….…………                                             </w:t>
      </w:r>
      <w:r>
        <w:rPr>
          <w:rFonts w:ascii="Arial" w:hAnsi="Arial" w:cs="Arial"/>
        </w:rPr>
        <w:t>…..</w:t>
      </w:r>
      <w:r w:rsidRPr="00321B87">
        <w:rPr>
          <w:rFonts w:ascii="Arial" w:hAnsi="Arial" w:cs="Arial"/>
        </w:rPr>
        <w:t>……………………………</w:t>
      </w:r>
    </w:p>
    <w:p w14:paraId="02CBCF92" w14:textId="77777777" w:rsidR="006977E2" w:rsidRDefault="006977E2" w:rsidP="006977E2">
      <w:pPr>
        <w:pStyle w:val="Tekstpodstawowy3"/>
        <w:spacing w:line="276" w:lineRule="auto"/>
      </w:pPr>
      <w:r w:rsidRPr="00321B8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Pr="003D51C0">
        <w:rPr>
          <w:rFonts w:ascii="Arial" w:hAnsi="Arial" w:cs="Arial"/>
          <w:sz w:val="20"/>
          <w:szCs w:val="20"/>
        </w:rPr>
        <w:t>(</w:t>
      </w:r>
      <w:r w:rsidRPr="003D51C0">
        <w:rPr>
          <w:rFonts w:ascii="Arial" w:hAnsi="Arial" w:cs="Arial"/>
          <w:i/>
          <w:sz w:val="20"/>
          <w:szCs w:val="20"/>
        </w:rPr>
        <w:t>miejscowość, data</w:t>
      </w:r>
      <w:r w:rsidRPr="003D51C0">
        <w:rPr>
          <w:rFonts w:ascii="Arial" w:hAnsi="Arial" w:cs="Arial"/>
          <w:sz w:val="20"/>
          <w:szCs w:val="20"/>
        </w:rPr>
        <w:t xml:space="preserve">)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D51C0">
        <w:rPr>
          <w:rFonts w:ascii="Arial" w:hAnsi="Arial" w:cs="Arial"/>
          <w:sz w:val="20"/>
          <w:szCs w:val="20"/>
        </w:rPr>
        <w:t>(</w:t>
      </w:r>
      <w:r w:rsidRPr="003D51C0">
        <w:rPr>
          <w:rFonts w:ascii="Arial" w:hAnsi="Arial" w:cs="Arial"/>
          <w:i/>
          <w:sz w:val="20"/>
          <w:szCs w:val="20"/>
        </w:rPr>
        <w:t>podpis)</w:t>
      </w:r>
      <w:r w:rsidRPr="003D51C0">
        <w:rPr>
          <w:rFonts w:ascii="Arial" w:hAnsi="Arial" w:cs="Arial"/>
          <w:sz w:val="20"/>
          <w:szCs w:val="20"/>
        </w:rPr>
        <w:t xml:space="preserve"> </w:t>
      </w:r>
    </w:p>
    <w:p w14:paraId="5FE6C005" w14:textId="77777777" w:rsidR="006977E2" w:rsidRDefault="006977E2" w:rsidP="006977E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32617190" w14:textId="77777777" w:rsidR="006977E2" w:rsidRDefault="006977E2" w:rsidP="006977E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5F4E6173" w14:textId="77777777" w:rsidR="006977E2" w:rsidRDefault="006977E2" w:rsidP="006977E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5CFD6532" w14:textId="77777777" w:rsidR="006977E2" w:rsidRDefault="006977E2" w:rsidP="006977E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00202900" w14:textId="77777777" w:rsidR="006977E2" w:rsidRDefault="006977E2" w:rsidP="006977E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6CD1A5D0" w14:textId="77777777" w:rsidR="009E5A4F" w:rsidRDefault="009E5A4F" w:rsidP="006977E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41D2FAF9" w14:textId="77777777" w:rsidR="006977E2" w:rsidRDefault="006977E2" w:rsidP="006977E2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  <w:u w:val="single"/>
        </w:rPr>
      </w:pPr>
      <w:r w:rsidRPr="00321B87">
        <w:rPr>
          <w:rFonts w:ascii="Arial" w:hAnsi="Arial" w:cs="Arial"/>
          <w:b/>
        </w:rPr>
        <w:lastRenderedPageBreak/>
        <w:t xml:space="preserve">   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</w:t>
      </w:r>
      <w:r w:rsidRPr="00321B87">
        <w:rPr>
          <w:rFonts w:ascii="Arial" w:hAnsi="Arial" w:cs="Arial"/>
          <w:b/>
          <w:u w:val="single"/>
        </w:rPr>
        <w:t xml:space="preserve">Załącznik nr </w:t>
      </w:r>
      <w:r>
        <w:rPr>
          <w:rFonts w:ascii="Arial" w:hAnsi="Arial" w:cs="Arial"/>
          <w:b/>
          <w:u w:val="single"/>
        </w:rPr>
        <w:t>7</w:t>
      </w:r>
    </w:p>
    <w:p w14:paraId="55F30596" w14:textId="4AA4C896" w:rsidR="006977E2" w:rsidRDefault="006977E2" w:rsidP="006977E2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Nr ref. : TI - II / </w:t>
      </w:r>
      <w:r w:rsidR="00C44D3C">
        <w:rPr>
          <w:rFonts w:ascii="Arial" w:hAnsi="Arial" w:cs="Arial"/>
          <w:b/>
        </w:rPr>
        <w:t xml:space="preserve">768 </w:t>
      </w:r>
      <w:r>
        <w:rPr>
          <w:rFonts w:ascii="Arial" w:hAnsi="Arial" w:cs="Arial"/>
          <w:b/>
        </w:rPr>
        <w:t>/ 2022</w:t>
      </w:r>
    </w:p>
    <w:p w14:paraId="672A313E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</w:rPr>
      </w:pPr>
    </w:p>
    <w:p w14:paraId="58B00AFD" w14:textId="77777777" w:rsidR="006977E2" w:rsidRPr="00321B87" w:rsidRDefault="006977E2" w:rsidP="006977E2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 xml:space="preserve"> </w:t>
      </w:r>
    </w:p>
    <w:p w14:paraId="74A2623A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Nazwa Wykonawcy/Wykonawców w przypadku oferty wspólnej :</w:t>
      </w:r>
    </w:p>
    <w:p w14:paraId="149F2E81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9C7BFD7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Adres*:</w:t>
      </w:r>
      <w:r>
        <w:rPr>
          <w:rFonts w:ascii="Arial" w:hAnsi="Arial" w:cs="Arial"/>
        </w:rPr>
        <w:t xml:space="preserve"> ………….</w:t>
      </w:r>
      <w:r w:rsidRPr="00321B87">
        <w:rPr>
          <w:rFonts w:ascii="Arial" w:hAnsi="Arial" w:cs="Arial"/>
        </w:rPr>
        <w:t>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21B87">
        <w:rPr>
          <w:rFonts w:ascii="Arial" w:hAnsi="Arial" w:cs="Arial"/>
        </w:rPr>
        <w:t>......</w:t>
      </w:r>
    </w:p>
    <w:p w14:paraId="3F175EB1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NIP*: </w:t>
      </w:r>
      <w:r>
        <w:rPr>
          <w:rFonts w:ascii="Arial" w:hAnsi="Arial" w:cs="Arial"/>
        </w:rPr>
        <w:t xml:space="preserve">   </w:t>
      </w:r>
      <w:r w:rsidRPr="00321B87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………………………………………………..</w:t>
      </w:r>
      <w:r w:rsidRPr="00321B87">
        <w:rPr>
          <w:rFonts w:ascii="Arial" w:hAnsi="Arial" w:cs="Arial"/>
        </w:rPr>
        <w:t>……………………………........</w:t>
      </w:r>
      <w:r w:rsidR="002331F4">
        <w:rPr>
          <w:rFonts w:ascii="Arial" w:hAnsi="Arial" w:cs="Arial"/>
        </w:rPr>
        <w:t>..</w:t>
      </w:r>
    </w:p>
    <w:p w14:paraId="7E987FFE" w14:textId="77777777" w:rsidR="006977E2" w:rsidRPr="005249E1" w:rsidRDefault="006977E2" w:rsidP="006977E2">
      <w:pPr>
        <w:tabs>
          <w:tab w:val="left" w:pos="540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5249E1">
        <w:rPr>
          <w:rFonts w:ascii="Arial" w:hAnsi="Arial" w:cs="Arial"/>
          <w:i/>
        </w:rPr>
        <w:t xml:space="preserve">- </w:t>
      </w:r>
      <w:r w:rsidRPr="005249E1">
        <w:rPr>
          <w:rFonts w:ascii="Arial" w:hAnsi="Arial" w:cs="Arial"/>
          <w:i/>
          <w:sz w:val="20"/>
          <w:szCs w:val="20"/>
        </w:rPr>
        <w:t>w przypadku oferty wspólnej należy podać dane dotyczące Pełnomocnika Wykonawcy</w:t>
      </w:r>
    </w:p>
    <w:p w14:paraId="3B732F5B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4CEC881B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 xml:space="preserve">WYKAZ  </w:t>
      </w:r>
      <w:r>
        <w:rPr>
          <w:rFonts w:ascii="Arial" w:hAnsi="Arial" w:cs="Arial"/>
          <w:b/>
        </w:rPr>
        <w:t>OSÓB PRZEWIDZIANYCH DO WYKONANIA ZAMÓWIENIA</w:t>
      </w:r>
    </w:p>
    <w:p w14:paraId="292E49AE" w14:textId="77777777" w:rsidR="006977E2" w:rsidRPr="00321B87" w:rsidRDefault="006977E2" w:rsidP="006977E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>w przetargu nieograniczonym na</w:t>
      </w:r>
    </w:p>
    <w:p w14:paraId="6FCD51D4" w14:textId="28392A6D" w:rsidR="004D2807" w:rsidRPr="00103288" w:rsidRDefault="004D2807" w:rsidP="004D2807">
      <w:pPr>
        <w:spacing w:line="276" w:lineRule="auto"/>
        <w:jc w:val="center"/>
        <w:rPr>
          <w:rFonts w:ascii="Arial" w:hAnsi="Arial" w:cs="Arial"/>
          <w:b/>
        </w:rPr>
      </w:pPr>
      <w:r w:rsidRPr="00103288">
        <w:rPr>
          <w:rFonts w:ascii="Arial" w:hAnsi="Arial" w:cs="Arial"/>
          <w:b/>
        </w:rPr>
        <w:t>wykonanie otworów rozpoznawczo -  studziennych nr 4G i 9F na terenie  U</w:t>
      </w:r>
      <w:r w:rsidR="00096762">
        <w:rPr>
          <w:rFonts w:ascii="Arial" w:hAnsi="Arial" w:cs="Arial"/>
          <w:b/>
        </w:rPr>
        <w:t>jęcia</w:t>
      </w:r>
      <w:r w:rsidRPr="00103288">
        <w:rPr>
          <w:rFonts w:ascii="Arial" w:hAnsi="Arial" w:cs="Arial"/>
          <w:b/>
        </w:rPr>
        <w:t xml:space="preserve"> Wody w Jurowcach</w:t>
      </w:r>
    </w:p>
    <w:p w14:paraId="32C92601" w14:textId="77777777" w:rsidR="006977E2" w:rsidRPr="002331F4" w:rsidRDefault="006977E2" w:rsidP="006977E2">
      <w:pPr>
        <w:pStyle w:val="Tekstpodstawowy3"/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69C3D518" w14:textId="77777777" w:rsidR="006977E2" w:rsidRDefault="006977E2" w:rsidP="006977E2">
      <w:pPr>
        <w:spacing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2"/>
        <w:gridCol w:w="1812"/>
      </w:tblGrid>
      <w:tr w:rsidR="006977E2" w14:paraId="63F85967" w14:textId="77777777" w:rsidTr="00C973EA">
        <w:tc>
          <w:tcPr>
            <w:tcW w:w="562" w:type="dxa"/>
            <w:vAlign w:val="center"/>
          </w:tcPr>
          <w:p w14:paraId="18D2E6AB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062" w:type="dxa"/>
            <w:vAlign w:val="center"/>
          </w:tcPr>
          <w:p w14:paraId="6DE7E5A4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1812" w:type="dxa"/>
            <w:vAlign w:val="center"/>
          </w:tcPr>
          <w:p w14:paraId="7461B544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Funkcja</w:t>
            </w:r>
          </w:p>
        </w:tc>
        <w:tc>
          <w:tcPr>
            <w:tcW w:w="1812" w:type="dxa"/>
            <w:vAlign w:val="center"/>
          </w:tcPr>
          <w:p w14:paraId="6373F919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Uprawnienia</w:t>
            </w:r>
          </w:p>
        </w:tc>
        <w:tc>
          <w:tcPr>
            <w:tcW w:w="1812" w:type="dxa"/>
          </w:tcPr>
          <w:p w14:paraId="7328169C" w14:textId="77777777" w:rsidR="006977E2" w:rsidRP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  <w:color w:val="538135"/>
              </w:rPr>
            </w:pPr>
            <w:r w:rsidRPr="00C166EE">
              <w:rPr>
                <w:rFonts w:ascii="Arial" w:hAnsi="Arial" w:cs="Arial"/>
                <w:bCs/>
              </w:rPr>
              <w:t>Sposób dysponowania</w:t>
            </w:r>
          </w:p>
        </w:tc>
      </w:tr>
      <w:tr w:rsidR="006977E2" w14:paraId="7E6C06A8" w14:textId="77777777" w:rsidTr="00C973EA">
        <w:trPr>
          <w:trHeight w:val="949"/>
        </w:trPr>
        <w:tc>
          <w:tcPr>
            <w:tcW w:w="562" w:type="dxa"/>
            <w:vAlign w:val="center"/>
          </w:tcPr>
          <w:p w14:paraId="498AB2A3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062" w:type="dxa"/>
            <w:vAlign w:val="center"/>
          </w:tcPr>
          <w:p w14:paraId="68F3F878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14:paraId="72900AF4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Nadzór geologiczny</w:t>
            </w:r>
          </w:p>
        </w:tc>
        <w:tc>
          <w:tcPr>
            <w:tcW w:w="1812" w:type="dxa"/>
            <w:vAlign w:val="center"/>
          </w:tcPr>
          <w:p w14:paraId="1B011A0B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14:paraId="1450E4F3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977E2" w14:paraId="484DB68E" w14:textId="77777777" w:rsidTr="00C973EA">
        <w:trPr>
          <w:trHeight w:val="949"/>
        </w:trPr>
        <w:tc>
          <w:tcPr>
            <w:tcW w:w="562" w:type="dxa"/>
            <w:vAlign w:val="center"/>
          </w:tcPr>
          <w:p w14:paraId="114846B5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062" w:type="dxa"/>
            <w:vAlign w:val="center"/>
          </w:tcPr>
          <w:p w14:paraId="1CCD41FB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14:paraId="096904D1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Kierownik robót</w:t>
            </w:r>
          </w:p>
        </w:tc>
        <w:tc>
          <w:tcPr>
            <w:tcW w:w="1812" w:type="dxa"/>
            <w:vAlign w:val="center"/>
          </w:tcPr>
          <w:p w14:paraId="1CEA761B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14:paraId="69C1BBC7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977E2" w14:paraId="4E545AE1" w14:textId="77777777" w:rsidTr="00C973EA">
        <w:trPr>
          <w:trHeight w:val="949"/>
        </w:trPr>
        <w:tc>
          <w:tcPr>
            <w:tcW w:w="562" w:type="dxa"/>
            <w:vAlign w:val="center"/>
          </w:tcPr>
          <w:p w14:paraId="686149B0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062" w:type="dxa"/>
            <w:vAlign w:val="center"/>
          </w:tcPr>
          <w:p w14:paraId="7754D88C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14:paraId="0D047D7B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Majster </w:t>
            </w:r>
          </w:p>
        </w:tc>
        <w:tc>
          <w:tcPr>
            <w:tcW w:w="1812" w:type="dxa"/>
            <w:vAlign w:val="center"/>
          </w:tcPr>
          <w:p w14:paraId="004E8CAA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14:paraId="6076F2FA" w14:textId="77777777" w:rsidR="006977E2" w:rsidRDefault="006977E2" w:rsidP="00C973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52F4DD8" w14:textId="77777777" w:rsidR="006977E2" w:rsidRPr="00321B87" w:rsidRDefault="006977E2" w:rsidP="006977E2">
      <w:pPr>
        <w:spacing w:line="276" w:lineRule="auto"/>
        <w:rPr>
          <w:rFonts w:ascii="Arial" w:hAnsi="Arial" w:cs="Arial"/>
          <w:bCs/>
        </w:rPr>
      </w:pPr>
    </w:p>
    <w:p w14:paraId="52CA24B8" w14:textId="77777777" w:rsidR="006977E2" w:rsidRPr="006977E2" w:rsidRDefault="006977E2" w:rsidP="006977E2">
      <w:pPr>
        <w:pStyle w:val="Tekstprzypisudolnego"/>
        <w:spacing w:line="276" w:lineRule="auto"/>
        <w:jc w:val="right"/>
        <w:rPr>
          <w:rFonts w:ascii="Arial" w:hAnsi="Arial" w:cs="Arial"/>
          <w:b/>
          <w:color w:val="538135"/>
        </w:rPr>
      </w:pPr>
    </w:p>
    <w:p w14:paraId="2FEF8B19" w14:textId="77777777" w:rsidR="006977E2" w:rsidRPr="00C166EE" w:rsidRDefault="006977E2" w:rsidP="006977E2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13B81946" w14:textId="77777777" w:rsidR="006977E2" w:rsidRPr="00C166EE" w:rsidRDefault="006977E2" w:rsidP="006977E2">
      <w:pPr>
        <w:pStyle w:val="Tekstpodstawowy3"/>
        <w:spacing w:line="276" w:lineRule="auto"/>
        <w:rPr>
          <w:rFonts w:ascii="Arial" w:hAnsi="Arial" w:cs="Arial"/>
        </w:rPr>
      </w:pPr>
      <w:r w:rsidRPr="00C166EE">
        <w:rPr>
          <w:rFonts w:ascii="Arial" w:hAnsi="Arial" w:cs="Arial"/>
        </w:rPr>
        <w:t>…………………………….…………                                             …..……………………………</w:t>
      </w:r>
    </w:p>
    <w:p w14:paraId="18AE4815" w14:textId="77777777" w:rsidR="006977E2" w:rsidRPr="00C166EE" w:rsidRDefault="006977E2" w:rsidP="006977E2">
      <w:pPr>
        <w:pStyle w:val="Tekstpodstawowy3"/>
        <w:spacing w:line="276" w:lineRule="auto"/>
      </w:pPr>
      <w:r w:rsidRPr="00C166EE">
        <w:rPr>
          <w:rFonts w:ascii="Arial" w:hAnsi="Arial" w:cs="Arial"/>
        </w:rPr>
        <w:t xml:space="preserve">            </w:t>
      </w:r>
      <w:r w:rsidRPr="00C166EE">
        <w:rPr>
          <w:rFonts w:ascii="Arial" w:hAnsi="Arial" w:cs="Arial"/>
          <w:sz w:val="20"/>
          <w:szCs w:val="20"/>
        </w:rPr>
        <w:t>(</w:t>
      </w:r>
      <w:r w:rsidRPr="00C166EE">
        <w:rPr>
          <w:rFonts w:ascii="Arial" w:hAnsi="Arial" w:cs="Arial"/>
          <w:i/>
          <w:sz w:val="20"/>
          <w:szCs w:val="20"/>
        </w:rPr>
        <w:t>miejscowość, data</w:t>
      </w:r>
      <w:r w:rsidRPr="00C166EE">
        <w:rPr>
          <w:rFonts w:ascii="Arial" w:hAnsi="Arial" w:cs="Arial"/>
          <w:sz w:val="20"/>
          <w:szCs w:val="20"/>
        </w:rPr>
        <w:t>)                                                                                   (</w:t>
      </w:r>
      <w:r w:rsidRPr="00C166EE">
        <w:rPr>
          <w:rFonts w:ascii="Arial" w:hAnsi="Arial" w:cs="Arial"/>
          <w:i/>
          <w:sz w:val="20"/>
          <w:szCs w:val="20"/>
        </w:rPr>
        <w:t>podpis)</w:t>
      </w:r>
      <w:r w:rsidRPr="00C166EE">
        <w:rPr>
          <w:rFonts w:ascii="Arial" w:hAnsi="Arial" w:cs="Arial"/>
          <w:sz w:val="20"/>
          <w:szCs w:val="20"/>
        </w:rPr>
        <w:t xml:space="preserve"> </w:t>
      </w:r>
    </w:p>
    <w:p w14:paraId="71100333" w14:textId="77777777" w:rsidR="006977E2" w:rsidRPr="00C166EE" w:rsidRDefault="006977E2" w:rsidP="006977E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0E57B6DD" w14:textId="77777777" w:rsidR="006977E2" w:rsidRPr="00C166EE" w:rsidRDefault="006977E2" w:rsidP="006977E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560EEF29" w14:textId="77777777" w:rsidR="006977E2" w:rsidRPr="00C166EE" w:rsidRDefault="006977E2" w:rsidP="006977E2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14:paraId="15F9DE8D" w14:textId="77777777" w:rsidR="006977E2" w:rsidRPr="00C166EE" w:rsidRDefault="006977E2" w:rsidP="006977E2">
      <w:pPr>
        <w:jc w:val="both"/>
        <w:rPr>
          <w:rFonts w:ascii="Tahoma" w:hAnsi="Tahoma" w:cs="Tahoma"/>
          <w:b/>
          <w:bCs/>
          <w:sz w:val="20"/>
        </w:rPr>
      </w:pPr>
    </w:p>
    <w:p w14:paraId="2DDB74DB" w14:textId="77777777" w:rsidR="009979FC" w:rsidRDefault="009979FC">
      <w:pPr>
        <w:jc w:val="both"/>
        <w:rPr>
          <w:rFonts w:ascii="Tahoma" w:hAnsi="Tahoma" w:cs="Tahoma"/>
        </w:rPr>
      </w:pPr>
    </w:p>
    <w:p w14:paraId="571EC0C9" w14:textId="77777777" w:rsidR="009979FC" w:rsidRDefault="009979FC">
      <w:pPr>
        <w:jc w:val="both"/>
        <w:rPr>
          <w:rFonts w:ascii="Tahoma" w:hAnsi="Tahoma" w:cs="Tahoma"/>
        </w:rPr>
      </w:pPr>
    </w:p>
    <w:p w14:paraId="51D6C6F2" w14:textId="77777777" w:rsidR="009979FC" w:rsidRDefault="009979FC">
      <w:pPr>
        <w:jc w:val="both"/>
        <w:rPr>
          <w:rFonts w:ascii="Tahoma" w:hAnsi="Tahoma" w:cs="Tahoma"/>
        </w:rPr>
      </w:pPr>
    </w:p>
    <w:p w14:paraId="379B0948" w14:textId="77777777" w:rsidR="009979FC" w:rsidRDefault="009979FC">
      <w:pPr>
        <w:jc w:val="both"/>
        <w:rPr>
          <w:rFonts w:ascii="Tahoma" w:hAnsi="Tahoma" w:cs="Tahoma"/>
        </w:rPr>
      </w:pPr>
    </w:p>
    <w:p w14:paraId="51BFE10D" w14:textId="77777777" w:rsidR="009979FC" w:rsidRDefault="009979FC">
      <w:pPr>
        <w:jc w:val="both"/>
        <w:rPr>
          <w:rFonts w:ascii="Tahoma" w:hAnsi="Tahoma" w:cs="Tahoma"/>
        </w:rPr>
      </w:pPr>
    </w:p>
    <w:p w14:paraId="49299E04" w14:textId="77777777" w:rsidR="009979FC" w:rsidRDefault="009979FC">
      <w:pPr>
        <w:jc w:val="both"/>
        <w:rPr>
          <w:rFonts w:ascii="Tahoma" w:hAnsi="Tahoma" w:cs="Tahoma"/>
        </w:rPr>
      </w:pPr>
    </w:p>
    <w:p w14:paraId="5C9FE7AD" w14:textId="77777777" w:rsidR="009979FC" w:rsidRDefault="009979FC">
      <w:pPr>
        <w:jc w:val="both"/>
        <w:rPr>
          <w:rFonts w:ascii="Tahoma" w:hAnsi="Tahoma" w:cs="Tahoma"/>
          <w:b/>
          <w:bCs/>
          <w:sz w:val="20"/>
        </w:rPr>
      </w:pPr>
    </w:p>
    <w:sectPr w:rsidR="009979FC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C52B5" w14:textId="77777777" w:rsidR="00C973EA" w:rsidRDefault="00C973EA" w:rsidP="006977E2">
      <w:r>
        <w:separator/>
      </w:r>
    </w:p>
  </w:endnote>
  <w:endnote w:type="continuationSeparator" w:id="0">
    <w:p w14:paraId="7375ABF4" w14:textId="77777777" w:rsidR="00C973EA" w:rsidRDefault="00C973EA" w:rsidP="0069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8D191" w14:textId="77777777" w:rsidR="00C973EA" w:rsidRDefault="00C973E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BFC96B9" w14:textId="77777777" w:rsidR="00C973EA" w:rsidRDefault="00C97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5106C" w14:textId="77777777" w:rsidR="00C973EA" w:rsidRDefault="00C973EA" w:rsidP="006977E2">
      <w:r>
        <w:separator/>
      </w:r>
    </w:p>
  </w:footnote>
  <w:footnote w:type="continuationSeparator" w:id="0">
    <w:p w14:paraId="6F28AA1B" w14:textId="77777777" w:rsidR="00C973EA" w:rsidRDefault="00C973EA" w:rsidP="0069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05533"/>
    <w:multiLevelType w:val="hybridMultilevel"/>
    <w:tmpl w:val="B25CF954"/>
    <w:lvl w:ilvl="0" w:tplc="B41E65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1633"/>
    <w:multiLevelType w:val="hybridMultilevel"/>
    <w:tmpl w:val="0DCCCF6C"/>
    <w:lvl w:ilvl="0" w:tplc="36CECD7E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65A3"/>
    <w:multiLevelType w:val="hybridMultilevel"/>
    <w:tmpl w:val="66264FD4"/>
    <w:lvl w:ilvl="0" w:tplc="763411B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C983FAA">
      <w:start w:val="1"/>
      <w:numFmt w:val="decimal"/>
      <w:suff w:val="nothing"/>
      <w:lvlText w:val="%2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7A60"/>
    <w:multiLevelType w:val="hybridMultilevel"/>
    <w:tmpl w:val="114837A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10251E7"/>
    <w:multiLevelType w:val="hybridMultilevel"/>
    <w:tmpl w:val="36AA6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B342D5"/>
    <w:multiLevelType w:val="hybridMultilevel"/>
    <w:tmpl w:val="4372F4C4"/>
    <w:lvl w:ilvl="0" w:tplc="0415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6B126594"/>
    <w:multiLevelType w:val="hybridMultilevel"/>
    <w:tmpl w:val="82125006"/>
    <w:lvl w:ilvl="0" w:tplc="2612D748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6"/>
  </w:num>
  <w:num w:numId="7">
    <w:abstractNumId w:val="12"/>
  </w:num>
  <w:num w:numId="8">
    <w:abstractNumId w:val="8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13"/>
  </w:num>
  <w:num w:numId="16">
    <w:abstractNumId w:val="2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E2"/>
    <w:rsid w:val="00096762"/>
    <w:rsid w:val="000D05C6"/>
    <w:rsid w:val="00103288"/>
    <w:rsid w:val="001F3099"/>
    <w:rsid w:val="001F7B08"/>
    <w:rsid w:val="002331F4"/>
    <w:rsid w:val="00241209"/>
    <w:rsid w:val="00253DB6"/>
    <w:rsid w:val="0027417F"/>
    <w:rsid w:val="002E03A7"/>
    <w:rsid w:val="00301582"/>
    <w:rsid w:val="003B0384"/>
    <w:rsid w:val="003B369E"/>
    <w:rsid w:val="004201C0"/>
    <w:rsid w:val="00432599"/>
    <w:rsid w:val="00451F7D"/>
    <w:rsid w:val="0048066A"/>
    <w:rsid w:val="004A43CA"/>
    <w:rsid w:val="004B2D84"/>
    <w:rsid w:val="004C74E8"/>
    <w:rsid w:val="004D2807"/>
    <w:rsid w:val="00586F6D"/>
    <w:rsid w:val="00596972"/>
    <w:rsid w:val="005D4486"/>
    <w:rsid w:val="005E18D3"/>
    <w:rsid w:val="00610CB2"/>
    <w:rsid w:val="006825DC"/>
    <w:rsid w:val="006933D1"/>
    <w:rsid w:val="006977E2"/>
    <w:rsid w:val="00733EE1"/>
    <w:rsid w:val="00734016"/>
    <w:rsid w:val="00735A51"/>
    <w:rsid w:val="007A6901"/>
    <w:rsid w:val="007E7E69"/>
    <w:rsid w:val="008A3E10"/>
    <w:rsid w:val="00964DAD"/>
    <w:rsid w:val="009979FC"/>
    <w:rsid w:val="009E5A4F"/>
    <w:rsid w:val="00A218AD"/>
    <w:rsid w:val="00A566C0"/>
    <w:rsid w:val="00AB2986"/>
    <w:rsid w:val="00B122FB"/>
    <w:rsid w:val="00B16EB2"/>
    <w:rsid w:val="00B30957"/>
    <w:rsid w:val="00B433E0"/>
    <w:rsid w:val="00B53D82"/>
    <w:rsid w:val="00BC7BB1"/>
    <w:rsid w:val="00BE3380"/>
    <w:rsid w:val="00C44D3C"/>
    <w:rsid w:val="00C973EA"/>
    <w:rsid w:val="00CE71DD"/>
    <w:rsid w:val="00DA07A6"/>
    <w:rsid w:val="00DA3FDB"/>
    <w:rsid w:val="00DB310E"/>
    <w:rsid w:val="00E823A4"/>
    <w:rsid w:val="00EB49AA"/>
    <w:rsid w:val="00EF25AF"/>
    <w:rsid w:val="00F373DE"/>
    <w:rsid w:val="00F60000"/>
    <w:rsid w:val="00F6252C"/>
    <w:rsid w:val="00FA64B4"/>
    <w:rsid w:val="00FC7208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670FA"/>
  <w15:chartTrackingRefBased/>
  <w15:docId w15:val="{9952A3A0-29DE-41E9-8BAB-A17EE339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6977E2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6977E2"/>
    <w:rPr>
      <w:rFonts w:eastAsia="Arial Unicode MS"/>
      <w:b/>
      <w:bCs/>
      <w:sz w:val="24"/>
      <w:szCs w:val="24"/>
    </w:rPr>
  </w:style>
  <w:style w:type="character" w:customStyle="1" w:styleId="ZnakZnak0">
    <w:name w:val="Znak Znak"/>
    <w:semiHidden/>
    <w:rsid w:val="006977E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977E2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7E2"/>
    <w:rPr>
      <w:rFonts w:ascii="Tahoma" w:hAnsi="Tahoma" w:cs="Tahoma"/>
      <w:sz w:val="24"/>
      <w:szCs w:val="24"/>
    </w:rPr>
  </w:style>
  <w:style w:type="paragraph" w:styleId="Tekstpodstawowy3">
    <w:name w:val="Body Text 3"/>
    <w:basedOn w:val="Normalny"/>
    <w:link w:val="Tekstpodstawowy3Znak"/>
    <w:rsid w:val="006977E2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6977E2"/>
    <w:rPr>
      <w:rFonts w:ascii="Tahoma" w:hAnsi="Tahoma" w:cs="Tahoma"/>
      <w:sz w:val="24"/>
      <w:szCs w:val="24"/>
    </w:rPr>
  </w:style>
  <w:style w:type="character" w:styleId="Hipercze">
    <w:name w:val="Hyperlink"/>
    <w:rsid w:val="006977E2"/>
    <w:rPr>
      <w:color w:val="0000FF"/>
      <w:u w:val="single"/>
    </w:rPr>
  </w:style>
  <w:style w:type="paragraph" w:customStyle="1" w:styleId="Standard">
    <w:name w:val="Standard"/>
    <w:rsid w:val="006977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6977E2"/>
    <w:pPr>
      <w:ind w:left="708"/>
    </w:pPr>
  </w:style>
  <w:style w:type="paragraph" w:styleId="Bezodstpw">
    <w:name w:val="No Spacing"/>
    <w:uiPriority w:val="99"/>
    <w:qFormat/>
    <w:rsid w:val="006977E2"/>
    <w:pPr>
      <w:suppressAutoHyphens/>
    </w:pPr>
    <w:rPr>
      <w:lang w:eastAsia="ar-SA"/>
    </w:r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977E2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977E2"/>
    <w:rPr>
      <w:rFonts w:eastAsia="Batang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9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7E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7E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977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77E2"/>
    <w:rPr>
      <w:sz w:val="16"/>
      <w:szCs w:val="16"/>
    </w:rPr>
  </w:style>
  <w:style w:type="character" w:customStyle="1" w:styleId="TekstpodstawowyZnak">
    <w:name w:val="Tekst podstawowy Znak"/>
    <w:link w:val="Tekstpodstawowy"/>
    <w:rsid w:val="006977E2"/>
    <w:rPr>
      <w:rFonts w:ascii="FL Romanski 4" w:hAnsi="FL Romanski 4"/>
      <w:color w:val="0000FF"/>
      <w:sz w:val="44"/>
      <w:szCs w:val="24"/>
    </w:rPr>
  </w:style>
  <w:style w:type="character" w:styleId="Pogrubienie">
    <w:name w:val="Strong"/>
    <w:uiPriority w:val="22"/>
    <w:qFormat/>
    <w:rsid w:val="006977E2"/>
    <w:rPr>
      <w:b/>
      <w:bCs/>
    </w:rPr>
  </w:style>
  <w:style w:type="character" w:styleId="Nierozpoznanawzmianka">
    <w:name w:val="Unresolved Mention"/>
    <w:uiPriority w:val="99"/>
    <w:semiHidden/>
    <w:unhideWhenUsed/>
    <w:rsid w:val="006977E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97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7E2"/>
    <w:rPr>
      <w:b/>
      <w:bCs/>
    </w:rPr>
  </w:style>
  <w:style w:type="table" w:styleId="Tabela-Siatka">
    <w:name w:val="Table Grid"/>
    <w:basedOn w:val="Standardowy"/>
    <w:rsid w:val="0069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977E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77E2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amary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418</TotalTime>
  <Pages>6</Pages>
  <Words>1161</Words>
  <Characters>9592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Róża Ciołko</cp:lastModifiedBy>
  <cp:revision>39</cp:revision>
  <cp:lastPrinted>2007-01-02T09:42:00Z</cp:lastPrinted>
  <dcterms:created xsi:type="dcterms:W3CDTF">2022-03-03T08:41:00Z</dcterms:created>
  <dcterms:modified xsi:type="dcterms:W3CDTF">2022-04-05T12:16:00Z</dcterms:modified>
</cp:coreProperties>
</file>