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5A51" w14:textId="6F4B3CEC" w:rsidR="00761E09" w:rsidRDefault="0021529C" w:rsidP="00761E09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  <w:r w:rsidRPr="004A43CA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974360">
        <w:rPr>
          <w:rFonts w:ascii="Arial" w:hAnsi="Arial" w:cs="Arial"/>
          <w:b/>
          <w:bCs/>
        </w:rPr>
        <w:t xml:space="preserve">         </w:t>
      </w:r>
    </w:p>
    <w:p w14:paraId="59C22E8F" w14:textId="39B454A7" w:rsidR="0021529C" w:rsidRPr="00761E09" w:rsidRDefault="0021529C" w:rsidP="00761E09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  <w:r w:rsidRPr="00A80363">
        <w:rPr>
          <w:rFonts w:ascii="Arial" w:hAnsi="Arial" w:cs="Arial"/>
          <w:b/>
          <w:bCs/>
          <w:u w:val="single"/>
        </w:rPr>
        <w:t xml:space="preserve">Załącznik Nr </w:t>
      </w:r>
      <w:r w:rsidR="00DB2FB7">
        <w:rPr>
          <w:rFonts w:ascii="Arial" w:hAnsi="Arial" w:cs="Arial"/>
          <w:b/>
          <w:bCs/>
          <w:u w:val="single"/>
        </w:rPr>
        <w:t>1A</w:t>
      </w:r>
    </w:p>
    <w:p w14:paraId="098112D9" w14:textId="7FCE9634" w:rsidR="0021529C" w:rsidRPr="00FB6252" w:rsidRDefault="0021529C" w:rsidP="00A92D4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D8041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Pr="00D8041E">
        <w:rPr>
          <w:rFonts w:ascii="Arial" w:hAnsi="Arial" w:cs="Arial"/>
          <w:b/>
          <w:bCs/>
        </w:rPr>
        <w:t xml:space="preserve">Nr ref. : </w:t>
      </w:r>
      <w:r w:rsidR="00DB2FB7" w:rsidRPr="00DB2FB7">
        <w:rPr>
          <w:rFonts w:ascii="Arial" w:hAnsi="Arial" w:cs="Arial"/>
          <w:b/>
          <w:sz w:val="22"/>
          <w:szCs w:val="22"/>
        </w:rPr>
        <w:t>0</w:t>
      </w:r>
      <w:r w:rsidR="00DB2FB7">
        <w:rPr>
          <w:rFonts w:ascii="Arial" w:hAnsi="Arial" w:cs="Arial"/>
          <w:b/>
          <w:sz w:val="22"/>
          <w:szCs w:val="22"/>
        </w:rPr>
        <w:t>4</w:t>
      </w:r>
      <w:r w:rsidR="00DB2FB7" w:rsidRPr="00DB2FB7">
        <w:rPr>
          <w:rFonts w:ascii="Arial" w:hAnsi="Arial" w:cs="Arial"/>
          <w:b/>
          <w:sz w:val="22"/>
          <w:szCs w:val="22"/>
        </w:rPr>
        <w:t>/TPJ/2024</w:t>
      </w:r>
    </w:p>
    <w:p w14:paraId="7AB28E27" w14:textId="77777777" w:rsidR="00DB2FB7" w:rsidRPr="00DB2FB7" w:rsidRDefault="00DB2FB7" w:rsidP="00DB2FB7">
      <w:pPr>
        <w:spacing w:line="276" w:lineRule="auto"/>
        <w:jc w:val="center"/>
        <w:rPr>
          <w:rFonts w:ascii="Arial" w:hAnsi="Arial" w:cs="Arial"/>
          <w:b/>
          <w:bCs/>
        </w:rPr>
      </w:pPr>
      <w:r w:rsidRPr="00DB2FB7">
        <w:rPr>
          <w:rFonts w:ascii="Arial" w:hAnsi="Arial" w:cs="Arial"/>
          <w:b/>
          <w:bCs/>
        </w:rPr>
        <w:t>OPIS PARAMETRÓW oferowanego urządzenia</w:t>
      </w:r>
    </w:p>
    <w:p w14:paraId="59BA30DC" w14:textId="45FCDB83" w:rsidR="00DB2FB7" w:rsidRPr="00DB2FB7" w:rsidRDefault="00DB2FB7" w:rsidP="001E051D">
      <w:pPr>
        <w:spacing w:line="276" w:lineRule="auto"/>
        <w:jc w:val="center"/>
        <w:rPr>
          <w:rFonts w:ascii="Arial" w:hAnsi="Arial" w:cs="Arial"/>
          <w:b/>
          <w:bCs/>
        </w:rPr>
      </w:pPr>
      <w:r w:rsidRPr="00DB2FB7">
        <w:rPr>
          <w:rFonts w:ascii="Arial" w:hAnsi="Arial" w:cs="Arial"/>
          <w:b/>
          <w:bCs/>
        </w:rPr>
        <w:t xml:space="preserve">w przetargu </w:t>
      </w:r>
      <w:r w:rsidR="0096286D">
        <w:rPr>
          <w:rFonts w:ascii="Arial" w:hAnsi="Arial" w:cs="Arial"/>
          <w:b/>
          <w:bCs/>
        </w:rPr>
        <w:t>nie</w:t>
      </w:r>
      <w:r w:rsidRPr="00DB2FB7">
        <w:rPr>
          <w:rFonts w:ascii="Arial" w:hAnsi="Arial" w:cs="Arial"/>
          <w:b/>
          <w:bCs/>
        </w:rPr>
        <w:t>ograniczonym na zakup i dostawę traktorka ogrodowego z osprzętem.</w:t>
      </w:r>
    </w:p>
    <w:p w14:paraId="56F143EF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637"/>
        <w:gridCol w:w="2209"/>
        <w:gridCol w:w="2097"/>
      </w:tblGrid>
      <w:tr w:rsidR="00DB2FB7" w:rsidRPr="00DB2FB7" w14:paraId="1F608B1C" w14:textId="77777777" w:rsidTr="00761E09">
        <w:trPr>
          <w:trHeight w:val="1343"/>
        </w:trPr>
        <w:tc>
          <w:tcPr>
            <w:tcW w:w="804" w:type="dxa"/>
            <w:shd w:val="clear" w:color="auto" w:fill="auto"/>
          </w:tcPr>
          <w:p w14:paraId="00C803C4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37" w:type="dxa"/>
            <w:shd w:val="clear" w:color="auto" w:fill="auto"/>
          </w:tcPr>
          <w:p w14:paraId="144524D0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Wymagania minimalne Zamawiającego</w:t>
            </w:r>
          </w:p>
        </w:tc>
        <w:tc>
          <w:tcPr>
            <w:tcW w:w="2209" w:type="dxa"/>
            <w:shd w:val="clear" w:color="auto" w:fill="auto"/>
          </w:tcPr>
          <w:p w14:paraId="3BA1F24A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Opis parametrów oferowanego urządzenia:</w:t>
            </w:r>
          </w:p>
          <w:p w14:paraId="4ED8E519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71D9DAED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(</w:t>
            </w:r>
            <w:r w:rsidRPr="00DB2FB7">
              <w:rPr>
                <w:rFonts w:ascii="Arial" w:hAnsi="Arial" w:cs="Arial"/>
                <w:i/>
                <w:iCs/>
                <w:sz w:val="20"/>
                <w:szCs w:val="20"/>
              </w:rPr>
              <w:t>parametry uzupełnia Wykonawca)</w:t>
            </w:r>
          </w:p>
        </w:tc>
        <w:tc>
          <w:tcPr>
            <w:tcW w:w="2097" w:type="dxa"/>
            <w:shd w:val="clear" w:color="auto" w:fill="auto"/>
          </w:tcPr>
          <w:p w14:paraId="4DB0B70C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Parametry rzeczywiste-opis</w:t>
            </w:r>
          </w:p>
          <w:p w14:paraId="0F6B386E" w14:textId="77777777" w:rsidR="00DB2FB7" w:rsidRPr="00DB2FB7" w:rsidRDefault="00DB2FB7" w:rsidP="00DB2F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(</w:t>
            </w:r>
            <w:r w:rsidRPr="00DB2FB7">
              <w:rPr>
                <w:rFonts w:ascii="Arial" w:hAnsi="Arial" w:cs="Arial"/>
                <w:i/>
                <w:iCs/>
                <w:sz w:val="20"/>
                <w:szCs w:val="20"/>
              </w:rPr>
              <w:t>parametry uzupełnia Wykonawca)</w:t>
            </w:r>
          </w:p>
        </w:tc>
      </w:tr>
      <w:tr w:rsidR="00663B3C" w:rsidRPr="00DB2FB7" w14:paraId="26E2661C" w14:textId="77777777" w:rsidTr="00761E09">
        <w:tc>
          <w:tcPr>
            <w:tcW w:w="804" w:type="dxa"/>
            <w:shd w:val="clear" w:color="auto" w:fill="auto"/>
          </w:tcPr>
          <w:p w14:paraId="55C57F05" w14:textId="03760E08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60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37" w:type="dxa"/>
            <w:shd w:val="clear" w:color="auto" w:fill="auto"/>
          </w:tcPr>
          <w:p w14:paraId="14A6D875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Opis ogólny</w:t>
            </w:r>
          </w:p>
        </w:tc>
        <w:tc>
          <w:tcPr>
            <w:tcW w:w="2209" w:type="dxa"/>
            <w:shd w:val="clear" w:color="auto" w:fill="auto"/>
          </w:tcPr>
          <w:p w14:paraId="5FCABAB9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</w:t>
            </w:r>
          </w:p>
        </w:tc>
        <w:tc>
          <w:tcPr>
            <w:tcW w:w="2097" w:type="dxa"/>
            <w:shd w:val="clear" w:color="auto" w:fill="auto"/>
          </w:tcPr>
          <w:p w14:paraId="7F6A2A36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</w:tr>
      <w:tr w:rsidR="00663B3C" w:rsidRPr="00DB2FB7" w14:paraId="5DBF0871" w14:textId="77777777" w:rsidTr="00761E09">
        <w:tc>
          <w:tcPr>
            <w:tcW w:w="804" w:type="dxa"/>
            <w:shd w:val="clear" w:color="auto" w:fill="auto"/>
          </w:tcPr>
          <w:p w14:paraId="567409D3" w14:textId="5084169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637" w:type="dxa"/>
            <w:shd w:val="clear" w:color="auto" w:fill="auto"/>
          </w:tcPr>
          <w:p w14:paraId="3CA9D2B2" w14:textId="0BCBE8C8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Traktorek ogrodowy– fabrycznie nowy</w:t>
            </w:r>
          </w:p>
        </w:tc>
        <w:tc>
          <w:tcPr>
            <w:tcW w:w="2209" w:type="dxa"/>
            <w:shd w:val="clear" w:color="auto" w:fill="auto"/>
          </w:tcPr>
          <w:p w14:paraId="5A04D7D8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  <w:r w:rsidRPr="00DB2FB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06D969D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5E2D57E9" w14:textId="77777777" w:rsidTr="00761E09">
        <w:tc>
          <w:tcPr>
            <w:tcW w:w="804" w:type="dxa"/>
            <w:shd w:val="clear" w:color="auto" w:fill="auto"/>
          </w:tcPr>
          <w:p w14:paraId="04B3C9FF" w14:textId="59C22AEA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637" w:type="dxa"/>
            <w:shd w:val="clear" w:color="auto" w:fill="auto"/>
          </w:tcPr>
          <w:p w14:paraId="0058E12E" w14:textId="19CE2BAC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Moc silnika minimum 14 kW</w:t>
            </w:r>
          </w:p>
        </w:tc>
        <w:tc>
          <w:tcPr>
            <w:tcW w:w="2209" w:type="dxa"/>
            <w:shd w:val="clear" w:color="auto" w:fill="auto"/>
          </w:tcPr>
          <w:p w14:paraId="6CC3554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  <w:r w:rsidRPr="00DB2FB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1CAAC3FC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35681836" w14:textId="77777777" w:rsidTr="00761E09">
        <w:tc>
          <w:tcPr>
            <w:tcW w:w="804" w:type="dxa"/>
            <w:shd w:val="clear" w:color="auto" w:fill="auto"/>
          </w:tcPr>
          <w:p w14:paraId="0C927CC9" w14:textId="422AC278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637" w:type="dxa"/>
            <w:shd w:val="clear" w:color="auto" w:fill="auto"/>
          </w:tcPr>
          <w:p w14:paraId="6AC9D726" w14:textId="3FAE79C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Pojemność silnika minimum 700 cm</w:t>
            </w:r>
            <w:r w:rsidRPr="00F9160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91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  <w:shd w:val="clear" w:color="auto" w:fill="auto"/>
          </w:tcPr>
          <w:p w14:paraId="5C4FCC7B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 xml:space="preserve">TAK/NIE* </w:t>
            </w:r>
          </w:p>
        </w:tc>
        <w:tc>
          <w:tcPr>
            <w:tcW w:w="2097" w:type="dxa"/>
            <w:shd w:val="clear" w:color="auto" w:fill="auto"/>
          </w:tcPr>
          <w:p w14:paraId="7C64784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3C2064A1" w14:textId="77777777" w:rsidTr="00761E09">
        <w:tc>
          <w:tcPr>
            <w:tcW w:w="804" w:type="dxa"/>
            <w:shd w:val="clear" w:color="auto" w:fill="auto"/>
          </w:tcPr>
          <w:p w14:paraId="75759B5E" w14:textId="49D27CFB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637" w:type="dxa"/>
            <w:shd w:val="clear" w:color="auto" w:fill="auto"/>
          </w:tcPr>
          <w:p w14:paraId="3BD6577D" w14:textId="61EB8F5F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Prędkość jazdy w przód minimum 6,5 km/h</w:t>
            </w:r>
          </w:p>
        </w:tc>
        <w:tc>
          <w:tcPr>
            <w:tcW w:w="2209" w:type="dxa"/>
            <w:shd w:val="clear" w:color="auto" w:fill="auto"/>
          </w:tcPr>
          <w:p w14:paraId="28E7377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4946CC8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12ABBB47" w14:textId="77777777" w:rsidTr="00761E09">
        <w:tc>
          <w:tcPr>
            <w:tcW w:w="804" w:type="dxa"/>
            <w:shd w:val="clear" w:color="auto" w:fill="auto"/>
          </w:tcPr>
          <w:p w14:paraId="41C14051" w14:textId="5B4C3E4C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637" w:type="dxa"/>
            <w:shd w:val="clear" w:color="auto" w:fill="auto"/>
          </w:tcPr>
          <w:p w14:paraId="2DCD365F" w14:textId="77A131FF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Układ paliwowy zasilany benzyną</w:t>
            </w:r>
          </w:p>
        </w:tc>
        <w:tc>
          <w:tcPr>
            <w:tcW w:w="2209" w:type="dxa"/>
            <w:shd w:val="clear" w:color="auto" w:fill="auto"/>
          </w:tcPr>
          <w:p w14:paraId="34ABB746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3AA2CD53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F1116CB" w14:textId="77777777" w:rsidTr="00761E09">
        <w:tc>
          <w:tcPr>
            <w:tcW w:w="804" w:type="dxa"/>
            <w:shd w:val="clear" w:color="auto" w:fill="auto"/>
          </w:tcPr>
          <w:p w14:paraId="613C4944" w14:textId="47FB94AC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1.6.</w:t>
            </w:r>
          </w:p>
        </w:tc>
        <w:tc>
          <w:tcPr>
            <w:tcW w:w="4637" w:type="dxa"/>
            <w:shd w:val="clear" w:color="auto" w:fill="auto"/>
          </w:tcPr>
          <w:p w14:paraId="60D39190" w14:textId="161A8EC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Hydrostatyczna skrzynia biegów</w:t>
            </w:r>
          </w:p>
        </w:tc>
        <w:tc>
          <w:tcPr>
            <w:tcW w:w="2209" w:type="dxa"/>
            <w:shd w:val="clear" w:color="auto" w:fill="auto"/>
          </w:tcPr>
          <w:p w14:paraId="2F8435A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E0C0B0E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8F566C1" w14:textId="77777777" w:rsidTr="00761E09">
        <w:tc>
          <w:tcPr>
            <w:tcW w:w="804" w:type="dxa"/>
            <w:shd w:val="clear" w:color="auto" w:fill="auto"/>
          </w:tcPr>
          <w:p w14:paraId="3DA42337" w14:textId="60001D9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637" w:type="dxa"/>
            <w:shd w:val="clear" w:color="auto" w:fill="auto"/>
          </w:tcPr>
          <w:p w14:paraId="5CE7DB08" w14:textId="098F6CF4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Zmiana kierunku jazdy za pomocą pedałów</w:t>
            </w:r>
          </w:p>
        </w:tc>
        <w:tc>
          <w:tcPr>
            <w:tcW w:w="2209" w:type="dxa"/>
            <w:shd w:val="clear" w:color="auto" w:fill="auto"/>
          </w:tcPr>
          <w:p w14:paraId="45CAAAE1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0B0A65F0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4A7D578A" w14:textId="77777777" w:rsidTr="00761E09">
        <w:tc>
          <w:tcPr>
            <w:tcW w:w="804" w:type="dxa"/>
            <w:shd w:val="clear" w:color="auto" w:fill="auto"/>
          </w:tcPr>
          <w:p w14:paraId="6973C74A" w14:textId="4AA53D0E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637" w:type="dxa"/>
            <w:shd w:val="clear" w:color="auto" w:fill="auto"/>
          </w:tcPr>
          <w:p w14:paraId="19B13F2C" w14:textId="4295258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Agregat koszący wyposażony w koła podporowe</w:t>
            </w:r>
          </w:p>
        </w:tc>
        <w:tc>
          <w:tcPr>
            <w:tcW w:w="2209" w:type="dxa"/>
            <w:shd w:val="clear" w:color="auto" w:fill="auto"/>
          </w:tcPr>
          <w:p w14:paraId="3FD133EE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57C20D19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B3C" w:rsidRPr="00DB2FB7" w14:paraId="2BE7B679" w14:textId="77777777" w:rsidTr="00761E09">
        <w:tc>
          <w:tcPr>
            <w:tcW w:w="804" w:type="dxa"/>
            <w:shd w:val="clear" w:color="auto" w:fill="auto"/>
          </w:tcPr>
          <w:p w14:paraId="459432B5" w14:textId="451F1B7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1.9</w:t>
            </w:r>
            <w:r w:rsidRPr="00F9160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37" w:type="dxa"/>
            <w:shd w:val="clear" w:color="auto" w:fill="auto"/>
          </w:tcPr>
          <w:p w14:paraId="616A20F8" w14:textId="54556B5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Szerokość koszenia minimum 105cm, maksimum 125cm</w:t>
            </w:r>
          </w:p>
        </w:tc>
        <w:tc>
          <w:tcPr>
            <w:tcW w:w="2209" w:type="dxa"/>
            <w:shd w:val="clear" w:color="auto" w:fill="auto"/>
          </w:tcPr>
          <w:p w14:paraId="3F7FB46B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21393D0C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13E65FD" w14:textId="77777777" w:rsidTr="00761E09">
        <w:tc>
          <w:tcPr>
            <w:tcW w:w="804" w:type="dxa"/>
            <w:shd w:val="clear" w:color="auto" w:fill="auto"/>
          </w:tcPr>
          <w:p w14:paraId="735013E0" w14:textId="5A807DD4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637" w:type="dxa"/>
            <w:shd w:val="clear" w:color="auto" w:fill="auto"/>
          </w:tcPr>
          <w:p w14:paraId="621762FF" w14:textId="647301AD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Minimalna wysokość koszenia 4 cm</w:t>
            </w:r>
          </w:p>
        </w:tc>
        <w:tc>
          <w:tcPr>
            <w:tcW w:w="2209" w:type="dxa"/>
            <w:shd w:val="clear" w:color="auto" w:fill="auto"/>
          </w:tcPr>
          <w:p w14:paraId="363DBCC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97F3C6F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D2C7805" w14:textId="77777777" w:rsidTr="00761E09">
        <w:tc>
          <w:tcPr>
            <w:tcW w:w="804" w:type="dxa"/>
            <w:shd w:val="clear" w:color="auto" w:fill="auto"/>
          </w:tcPr>
          <w:p w14:paraId="71DB5188" w14:textId="4824ACAE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637" w:type="dxa"/>
            <w:shd w:val="clear" w:color="auto" w:fill="auto"/>
          </w:tcPr>
          <w:p w14:paraId="05D3B835" w14:textId="3F05E479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Wyposażony w tylny kosz na trawę</w:t>
            </w:r>
          </w:p>
        </w:tc>
        <w:tc>
          <w:tcPr>
            <w:tcW w:w="2209" w:type="dxa"/>
            <w:shd w:val="clear" w:color="auto" w:fill="auto"/>
          </w:tcPr>
          <w:p w14:paraId="264E8F04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2ED1440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124EEEFC" w14:textId="77777777" w:rsidTr="00761E09">
        <w:tc>
          <w:tcPr>
            <w:tcW w:w="804" w:type="dxa"/>
            <w:shd w:val="clear" w:color="auto" w:fill="auto"/>
          </w:tcPr>
          <w:p w14:paraId="1E0534BB" w14:textId="496D3D4F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4637" w:type="dxa"/>
            <w:shd w:val="clear" w:color="auto" w:fill="auto"/>
          </w:tcPr>
          <w:p w14:paraId="48C4A667" w14:textId="7D0D748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Pojemność kosza minimum 290l</w:t>
            </w:r>
          </w:p>
        </w:tc>
        <w:tc>
          <w:tcPr>
            <w:tcW w:w="2209" w:type="dxa"/>
            <w:shd w:val="clear" w:color="auto" w:fill="auto"/>
          </w:tcPr>
          <w:p w14:paraId="3B30874C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4FC34C3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4F1BE6FB" w14:textId="77777777" w:rsidTr="00761E09">
        <w:tc>
          <w:tcPr>
            <w:tcW w:w="804" w:type="dxa"/>
            <w:shd w:val="clear" w:color="auto" w:fill="auto"/>
          </w:tcPr>
          <w:p w14:paraId="793304B2" w14:textId="701531A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4637" w:type="dxa"/>
            <w:shd w:val="clear" w:color="auto" w:fill="auto"/>
          </w:tcPr>
          <w:p w14:paraId="354827FC" w14:textId="079E9C0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Załączanie agregatu koszącego z fotela operatora</w:t>
            </w:r>
          </w:p>
        </w:tc>
        <w:tc>
          <w:tcPr>
            <w:tcW w:w="2209" w:type="dxa"/>
            <w:shd w:val="clear" w:color="auto" w:fill="auto"/>
          </w:tcPr>
          <w:p w14:paraId="2C32CA30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33834C89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A2FCA93" w14:textId="77777777" w:rsidTr="00761E09">
        <w:tc>
          <w:tcPr>
            <w:tcW w:w="804" w:type="dxa"/>
            <w:shd w:val="clear" w:color="auto" w:fill="auto"/>
          </w:tcPr>
          <w:p w14:paraId="7C790266" w14:textId="28274244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4637" w:type="dxa"/>
            <w:shd w:val="clear" w:color="auto" w:fill="auto"/>
          </w:tcPr>
          <w:p w14:paraId="495DED61" w14:textId="71D6724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Licznik godzin pracy</w:t>
            </w:r>
          </w:p>
        </w:tc>
        <w:tc>
          <w:tcPr>
            <w:tcW w:w="2209" w:type="dxa"/>
            <w:shd w:val="clear" w:color="auto" w:fill="auto"/>
          </w:tcPr>
          <w:p w14:paraId="3368727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48FCED7E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05F610E5" w14:textId="77777777" w:rsidTr="00761E09">
        <w:tc>
          <w:tcPr>
            <w:tcW w:w="804" w:type="dxa"/>
            <w:shd w:val="clear" w:color="auto" w:fill="auto"/>
          </w:tcPr>
          <w:p w14:paraId="067B2E0A" w14:textId="1C6CB27C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4637" w:type="dxa"/>
            <w:shd w:val="clear" w:color="auto" w:fill="auto"/>
          </w:tcPr>
          <w:p w14:paraId="3EA1F7CB" w14:textId="2AD1882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Dwa światła przednie</w:t>
            </w:r>
          </w:p>
        </w:tc>
        <w:tc>
          <w:tcPr>
            <w:tcW w:w="2209" w:type="dxa"/>
            <w:shd w:val="clear" w:color="auto" w:fill="auto"/>
          </w:tcPr>
          <w:p w14:paraId="66AC0F7E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1DB526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0469EF69" w14:textId="77777777" w:rsidTr="00761E09">
        <w:tc>
          <w:tcPr>
            <w:tcW w:w="804" w:type="dxa"/>
            <w:shd w:val="clear" w:color="auto" w:fill="auto"/>
          </w:tcPr>
          <w:p w14:paraId="4BF2C6E1" w14:textId="79FE0431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4637" w:type="dxa"/>
            <w:shd w:val="clear" w:color="auto" w:fill="auto"/>
          </w:tcPr>
          <w:p w14:paraId="3BC48D97" w14:textId="6E88B03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 xml:space="preserve">Możliwość pracy z odśnieżarką wyrzutową </w:t>
            </w:r>
          </w:p>
        </w:tc>
        <w:tc>
          <w:tcPr>
            <w:tcW w:w="2209" w:type="dxa"/>
            <w:shd w:val="clear" w:color="auto" w:fill="auto"/>
          </w:tcPr>
          <w:p w14:paraId="7E78AA40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62855A1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45C167D9" w14:textId="77777777" w:rsidTr="00761E09">
        <w:tc>
          <w:tcPr>
            <w:tcW w:w="804" w:type="dxa"/>
            <w:shd w:val="clear" w:color="auto" w:fill="auto"/>
          </w:tcPr>
          <w:p w14:paraId="6F12549A" w14:textId="43451B5A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4637" w:type="dxa"/>
            <w:shd w:val="clear" w:color="auto" w:fill="auto"/>
          </w:tcPr>
          <w:p w14:paraId="2D448066" w14:textId="6FF5B115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Możliwość pracy z zamiatarką</w:t>
            </w:r>
          </w:p>
        </w:tc>
        <w:tc>
          <w:tcPr>
            <w:tcW w:w="2209" w:type="dxa"/>
            <w:shd w:val="clear" w:color="auto" w:fill="auto"/>
          </w:tcPr>
          <w:p w14:paraId="37FE84A0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3A32B11D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30DB5042" w14:textId="77777777" w:rsidTr="00761E09">
        <w:tc>
          <w:tcPr>
            <w:tcW w:w="804" w:type="dxa"/>
            <w:shd w:val="clear" w:color="auto" w:fill="auto"/>
          </w:tcPr>
          <w:p w14:paraId="27B9C028" w14:textId="4308E8D9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7" w:type="dxa"/>
            <w:shd w:val="clear" w:color="auto" w:fill="auto"/>
          </w:tcPr>
          <w:p w14:paraId="1C0D8D95" w14:textId="30DDBE89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Wyposażenie dodatkowe:</w:t>
            </w:r>
          </w:p>
        </w:tc>
        <w:tc>
          <w:tcPr>
            <w:tcW w:w="2209" w:type="dxa"/>
            <w:shd w:val="clear" w:color="auto" w:fill="auto"/>
          </w:tcPr>
          <w:p w14:paraId="4EFD58CE" w14:textId="63D1B61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  <w:tc>
          <w:tcPr>
            <w:tcW w:w="2097" w:type="dxa"/>
            <w:shd w:val="clear" w:color="auto" w:fill="auto"/>
          </w:tcPr>
          <w:p w14:paraId="6844C235" w14:textId="7F435BF4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</w:tr>
      <w:tr w:rsidR="00663B3C" w:rsidRPr="00DB2FB7" w14:paraId="50ED7D48" w14:textId="77777777" w:rsidTr="00761E09">
        <w:tc>
          <w:tcPr>
            <w:tcW w:w="804" w:type="dxa"/>
            <w:shd w:val="clear" w:color="auto" w:fill="auto"/>
          </w:tcPr>
          <w:p w14:paraId="68A2C81E" w14:textId="58B8DE2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1.20.</w:t>
            </w:r>
          </w:p>
        </w:tc>
        <w:tc>
          <w:tcPr>
            <w:tcW w:w="4637" w:type="dxa"/>
            <w:shd w:val="clear" w:color="auto" w:fill="auto"/>
          </w:tcPr>
          <w:p w14:paraId="47E4266D" w14:textId="40EDB321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Tylny deflektor - możliwość pracy bez zbierania trawy</w:t>
            </w:r>
          </w:p>
        </w:tc>
        <w:tc>
          <w:tcPr>
            <w:tcW w:w="2209" w:type="dxa"/>
            <w:shd w:val="clear" w:color="auto" w:fill="auto"/>
          </w:tcPr>
          <w:p w14:paraId="16A30349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06C1B947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084B3799" w14:textId="77777777" w:rsidTr="00761E09">
        <w:tc>
          <w:tcPr>
            <w:tcW w:w="804" w:type="dxa"/>
            <w:shd w:val="clear" w:color="auto" w:fill="auto"/>
          </w:tcPr>
          <w:p w14:paraId="41EC1E9B" w14:textId="02D0C28B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1.21.</w:t>
            </w:r>
          </w:p>
        </w:tc>
        <w:tc>
          <w:tcPr>
            <w:tcW w:w="4637" w:type="dxa"/>
            <w:shd w:val="clear" w:color="auto" w:fill="auto"/>
          </w:tcPr>
          <w:p w14:paraId="1A5EE5EB" w14:textId="16B0E1AB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Osprzęt umożliwiający mulczowanie skoszonej trawy</w:t>
            </w:r>
          </w:p>
        </w:tc>
        <w:tc>
          <w:tcPr>
            <w:tcW w:w="2209" w:type="dxa"/>
            <w:shd w:val="clear" w:color="auto" w:fill="auto"/>
          </w:tcPr>
          <w:p w14:paraId="45A73865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3B2B543B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0611C8EA" w14:textId="77777777" w:rsidTr="00761E09">
        <w:tc>
          <w:tcPr>
            <w:tcW w:w="804" w:type="dxa"/>
            <w:shd w:val="clear" w:color="auto" w:fill="auto"/>
          </w:tcPr>
          <w:p w14:paraId="48A0AC18" w14:textId="1DC3FE9A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637" w:type="dxa"/>
            <w:shd w:val="clear" w:color="auto" w:fill="auto"/>
          </w:tcPr>
          <w:p w14:paraId="56F6E172" w14:textId="7092F5E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/>
                <w:sz w:val="20"/>
                <w:szCs w:val="20"/>
              </w:rPr>
              <w:t>Osprzęt</w:t>
            </w:r>
          </w:p>
        </w:tc>
        <w:tc>
          <w:tcPr>
            <w:tcW w:w="2209" w:type="dxa"/>
            <w:shd w:val="clear" w:color="auto" w:fill="auto"/>
          </w:tcPr>
          <w:p w14:paraId="5833AC40" w14:textId="356FD5E8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  <w:tc>
          <w:tcPr>
            <w:tcW w:w="2097" w:type="dxa"/>
            <w:shd w:val="clear" w:color="auto" w:fill="auto"/>
          </w:tcPr>
          <w:p w14:paraId="51640B49" w14:textId="20029B42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</w:tr>
      <w:tr w:rsidR="00663B3C" w:rsidRPr="00DB2FB7" w14:paraId="001BC7A2" w14:textId="77777777" w:rsidTr="00761E09">
        <w:tc>
          <w:tcPr>
            <w:tcW w:w="804" w:type="dxa"/>
            <w:shd w:val="clear" w:color="auto" w:fill="auto"/>
          </w:tcPr>
          <w:p w14:paraId="735560DE" w14:textId="5D95684D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4637" w:type="dxa"/>
            <w:shd w:val="clear" w:color="auto" w:fill="auto"/>
          </w:tcPr>
          <w:p w14:paraId="2D7216C4" w14:textId="39B37E68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Przyczepka fabrycznie nowa, marki tożsamej co traktorek</w:t>
            </w:r>
          </w:p>
        </w:tc>
        <w:tc>
          <w:tcPr>
            <w:tcW w:w="2209" w:type="dxa"/>
            <w:shd w:val="clear" w:color="auto" w:fill="auto"/>
          </w:tcPr>
          <w:p w14:paraId="0CE02942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0E9B8A78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235C3777" w14:textId="77777777" w:rsidTr="00761E09">
        <w:tc>
          <w:tcPr>
            <w:tcW w:w="804" w:type="dxa"/>
            <w:shd w:val="clear" w:color="auto" w:fill="auto"/>
          </w:tcPr>
          <w:p w14:paraId="44C64182" w14:textId="71F051D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4637" w:type="dxa"/>
            <w:shd w:val="clear" w:color="auto" w:fill="auto"/>
          </w:tcPr>
          <w:p w14:paraId="04CBDFCA" w14:textId="7FE15233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Materiał wykonania przyczepki: stal</w:t>
            </w:r>
          </w:p>
        </w:tc>
        <w:tc>
          <w:tcPr>
            <w:tcW w:w="2209" w:type="dxa"/>
            <w:shd w:val="clear" w:color="auto" w:fill="auto"/>
          </w:tcPr>
          <w:p w14:paraId="1C54F5CB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02662313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453031EE" w14:textId="77777777" w:rsidTr="00761E09">
        <w:tc>
          <w:tcPr>
            <w:tcW w:w="804" w:type="dxa"/>
            <w:shd w:val="clear" w:color="auto" w:fill="auto"/>
          </w:tcPr>
          <w:p w14:paraId="23C8A67A" w14:textId="569C056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4637" w:type="dxa"/>
            <w:shd w:val="clear" w:color="auto" w:fill="auto"/>
          </w:tcPr>
          <w:p w14:paraId="63A7636B" w14:textId="7017FD6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606">
              <w:rPr>
                <w:rFonts w:ascii="Arial" w:hAnsi="Arial" w:cs="Arial"/>
                <w:bCs/>
                <w:sz w:val="20"/>
                <w:szCs w:val="20"/>
              </w:rPr>
              <w:t>Elementy potrzebne do podłączenia przyczepki do traktorka</w:t>
            </w:r>
          </w:p>
        </w:tc>
        <w:tc>
          <w:tcPr>
            <w:tcW w:w="2209" w:type="dxa"/>
            <w:shd w:val="clear" w:color="auto" w:fill="auto"/>
          </w:tcPr>
          <w:p w14:paraId="279DFC8E" w14:textId="0BFDB16E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2EE90A6" w14:textId="35AC9CAE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35CCFB51" w14:textId="77777777" w:rsidTr="00761E09">
        <w:tc>
          <w:tcPr>
            <w:tcW w:w="804" w:type="dxa"/>
            <w:shd w:val="clear" w:color="auto" w:fill="auto"/>
          </w:tcPr>
          <w:p w14:paraId="64F85A97" w14:textId="1141D4B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37" w:type="dxa"/>
            <w:shd w:val="clear" w:color="auto" w:fill="auto"/>
          </w:tcPr>
          <w:p w14:paraId="26B8389C" w14:textId="24D47F94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2209" w:type="dxa"/>
            <w:shd w:val="clear" w:color="auto" w:fill="auto"/>
          </w:tcPr>
          <w:p w14:paraId="046085C7" w14:textId="0ECD134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  <w:tc>
          <w:tcPr>
            <w:tcW w:w="2097" w:type="dxa"/>
            <w:shd w:val="clear" w:color="auto" w:fill="auto"/>
          </w:tcPr>
          <w:p w14:paraId="05F8D340" w14:textId="3A037CCD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sz w:val="20"/>
                <w:szCs w:val="20"/>
              </w:rPr>
              <w:t>--------------------</w:t>
            </w:r>
          </w:p>
        </w:tc>
      </w:tr>
      <w:tr w:rsidR="00663B3C" w:rsidRPr="00DB2FB7" w14:paraId="6729D5B9" w14:textId="77777777" w:rsidTr="00761E09">
        <w:tc>
          <w:tcPr>
            <w:tcW w:w="804" w:type="dxa"/>
            <w:shd w:val="clear" w:color="auto" w:fill="auto"/>
          </w:tcPr>
          <w:p w14:paraId="13D22DB1" w14:textId="3EA3AA69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637" w:type="dxa"/>
            <w:shd w:val="clear" w:color="auto" w:fill="auto"/>
          </w:tcPr>
          <w:p w14:paraId="012F9BEC" w14:textId="35D04182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Certyfikat CE lub Deklaracja zgodności WE/EU</w:t>
            </w:r>
          </w:p>
        </w:tc>
        <w:tc>
          <w:tcPr>
            <w:tcW w:w="2209" w:type="dxa"/>
            <w:shd w:val="clear" w:color="auto" w:fill="auto"/>
          </w:tcPr>
          <w:p w14:paraId="1A7D5E31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56932CC8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73433170" w14:textId="77777777" w:rsidTr="00761E09">
        <w:tc>
          <w:tcPr>
            <w:tcW w:w="804" w:type="dxa"/>
            <w:shd w:val="clear" w:color="auto" w:fill="auto"/>
          </w:tcPr>
          <w:p w14:paraId="4AF9134A" w14:textId="0B28568F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637" w:type="dxa"/>
            <w:shd w:val="clear" w:color="auto" w:fill="auto"/>
          </w:tcPr>
          <w:p w14:paraId="5065EC1A" w14:textId="431FDA03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Dokumentacja techniczno-ruchowa DTR w języku polskim</w:t>
            </w:r>
          </w:p>
        </w:tc>
        <w:tc>
          <w:tcPr>
            <w:tcW w:w="2209" w:type="dxa"/>
            <w:shd w:val="clear" w:color="auto" w:fill="auto"/>
          </w:tcPr>
          <w:p w14:paraId="711F82B3" w14:textId="00E15A30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60E60463" w14:textId="49CE6A33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B3C" w:rsidRPr="00DB2FB7" w14:paraId="6BCD5D93" w14:textId="77777777" w:rsidTr="00761E09">
        <w:tc>
          <w:tcPr>
            <w:tcW w:w="804" w:type="dxa"/>
            <w:shd w:val="clear" w:color="auto" w:fill="auto"/>
          </w:tcPr>
          <w:p w14:paraId="73CC8FF8" w14:textId="3D057996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637" w:type="dxa"/>
            <w:shd w:val="clear" w:color="auto" w:fill="auto"/>
          </w:tcPr>
          <w:p w14:paraId="09BC07B8" w14:textId="4358C3A1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1606">
              <w:rPr>
                <w:rFonts w:ascii="Arial" w:hAnsi="Arial" w:cs="Arial"/>
                <w:sz w:val="20"/>
                <w:szCs w:val="20"/>
              </w:rPr>
              <w:t>Karta gwarancyjna</w:t>
            </w:r>
          </w:p>
        </w:tc>
        <w:tc>
          <w:tcPr>
            <w:tcW w:w="2209" w:type="dxa"/>
            <w:shd w:val="clear" w:color="auto" w:fill="auto"/>
          </w:tcPr>
          <w:p w14:paraId="0D80E39B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24A868E8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B3C" w:rsidRPr="00DB2FB7" w14:paraId="4212AC9A" w14:textId="77777777" w:rsidTr="00761E09">
        <w:tc>
          <w:tcPr>
            <w:tcW w:w="804" w:type="dxa"/>
            <w:shd w:val="clear" w:color="auto" w:fill="auto"/>
          </w:tcPr>
          <w:p w14:paraId="194E66C1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4637" w:type="dxa"/>
            <w:shd w:val="clear" w:color="auto" w:fill="auto"/>
          </w:tcPr>
          <w:p w14:paraId="6FC8A98A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b/>
                <w:bCs/>
                <w:sz w:val="20"/>
                <w:szCs w:val="20"/>
              </w:rPr>
              <w:t>Czas reakcji serwisu</w:t>
            </w:r>
            <w:r w:rsidRPr="00DB2FB7">
              <w:rPr>
                <w:rFonts w:ascii="Arial" w:hAnsi="Arial" w:cs="Arial"/>
                <w:sz w:val="20"/>
                <w:szCs w:val="20"/>
              </w:rPr>
              <w:t xml:space="preserve"> nie  dłuższy niż 96 godz. od momentu zgłoszenia usterki (dotyczy dni roboczych)</w:t>
            </w:r>
          </w:p>
        </w:tc>
        <w:tc>
          <w:tcPr>
            <w:tcW w:w="2209" w:type="dxa"/>
            <w:shd w:val="clear" w:color="auto" w:fill="auto"/>
          </w:tcPr>
          <w:p w14:paraId="001D1284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FB7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097" w:type="dxa"/>
            <w:shd w:val="clear" w:color="auto" w:fill="auto"/>
          </w:tcPr>
          <w:p w14:paraId="765BFD55" w14:textId="77777777" w:rsidR="00663B3C" w:rsidRPr="00DB2FB7" w:rsidRDefault="00663B3C" w:rsidP="00663B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4686F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9D75805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B2FB7">
        <w:rPr>
          <w:rFonts w:ascii="Arial" w:hAnsi="Arial" w:cs="Arial"/>
          <w:b/>
          <w:bCs/>
          <w:sz w:val="22"/>
          <w:szCs w:val="22"/>
        </w:rPr>
        <w:t xml:space="preserve">*niepotrzebne skreślić </w:t>
      </w:r>
    </w:p>
    <w:p w14:paraId="65588EA8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1165B0E1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053F6628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6C3ECBC5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01C2A18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1387B95B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58DE9B58" w14:textId="23A294AB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  <w:r w:rsidRPr="00DB2FB7">
        <w:rPr>
          <w:rFonts w:ascii="Arial" w:hAnsi="Arial" w:cs="Arial"/>
        </w:rPr>
        <w:t>……………………..</w:t>
      </w:r>
      <w:r w:rsidRPr="00DB2FB7">
        <w:rPr>
          <w:rFonts w:ascii="Arial" w:hAnsi="Arial" w:cs="Arial"/>
        </w:rPr>
        <w:tab/>
      </w:r>
      <w:r w:rsidRPr="00DB2FB7">
        <w:rPr>
          <w:rFonts w:ascii="Arial" w:hAnsi="Arial" w:cs="Arial"/>
        </w:rPr>
        <w:tab/>
        <w:t xml:space="preserve"> </w:t>
      </w:r>
      <w:r w:rsidR="00F91606">
        <w:rPr>
          <w:rFonts w:ascii="Arial" w:hAnsi="Arial" w:cs="Arial"/>
        </w:rPr>
        <w:t>…………………………</w:t>
      </w:r>
      <w:r w:rsidRPr="00DB2FB7">
        <w:rPr>
          <w:rFonts w:ascii="Arial" w:hAnsi="Arial" w:cs="Arial"/>
        </w:rPr>
        <w:t>……………………………</w:t>
      </w:r>
    </w:p>
    <w:p w14:paraId="6EFA5D27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DB2FB7">
        <w:rPr>
          <w:rFonts w:ascii="Arial" w:hAnsi="Arial" w:cs="Arial"/>
          <w:sz w:val="18"/>
          <w:szCs w:val="18"/>
        </w:rPr>
        <w:t>Miejscowość, data</w:t>
      </w:r>
      <w:r w:rsidRPr="00DB2FB7">
        <w:rPr>
          <w:rFonts w:ascii="Arial" w:hAnsi="Arial" w:cs="Arial"/>
          <w:sz w:val="18"/>
          <w:szCs w:val="18"/>
        </w:rPr>
        <w:tab/>
      </w:r>
      <w:r w:rsidRPr="00DB2FB7">
        <w:rPr>
          <w:rFonts w:ascii="Arial" w:hAnsi="Arial" w:cs="Arial"/>
          <w:sz w:val="18"/>
          <w:szCs w:val="18"/>
        </w:rPr>
        <w:tab/>
        <w:t>Pieczęć i podpis osoby upoważnionej do reprezentowania Wykonawcy</w:t>
      </w:r>
    </w:p>
    <w:p w14:paraId="15D48760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155A1810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3C59DB67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5E42E418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7355937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64AC6D6B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5EE84ED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6A6E56E1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2607ED53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19285F19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3CD502AC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52D449FD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35275005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03592E1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62508B04" w14:textId="77777777" w:rsidR="00DB2FB7" w:rsidRP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46F20B05" w14:textId="2DBC0BD4" w:rsid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p w14:paraId="221E9ED5" w14:textId="0BC00A8D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61618D66" w14:textId="767A7B83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53E13B49" w14:textId="02AC528A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27E724A4" w14:textId="69757D5F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5B579587" w14:textId="4A104B16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6E1D6C2C" w14:textId="79CBC460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19398266" w14:textId="4E4C4FB5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609AA59F" w14:textId="27D0C0EB" w:rsidR="00451AAD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0F7B2BD3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3B07826F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380D468E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0C7B28B3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6ACA97CE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0DAD0586" w14:textId="77777777" w:rsidR="00761E09" w:rsidRDefault="00761E09" w:rsidP="00DB2FB7">
      <w:pPr>
        <w:spacing w:line="276" w:lineRule="auto"/>
        <w:jc w:val="both"/>
        <w:rPr>
          <w:rFonts w:ascii="Arial" w:hAnsi="Arial" w:cs="Arial"/>
        </w:rPr>
      </w:pPr>
    </w:p>
    <w:p w14:paraId="0E85D064" w14:textId="77777777" w:rsidR="00451AAD" w:rsidRPr="00DB2FB7" w:rsidRDefault="00451AAD" w:rsidP="00DB2FB7">
      <w:pPr>
        <w:spacing w:line="276" w:lineRule="auto"/>
        <w:jc w:val="both"/>
        <w:rPr>
          <w:rFonts w:ascii="Arial" w:hAnsi="Arial" w:cs="Arial"/>
        </w:rPr>
      </w:pPr>
    </w:p>
    <w:p w14:paraId="4E9D8E3D" w14:textId="3B202080" w:rsidR="00DB2FB7" w:rsidRDefault="00DB2FB7" w:rsidP="00DB2FB7">
      <w:pPr>
        <w:spacing w:line="276" w:lineRule="auto"/>
        <w:jc w:val="both"/>
        <w:rPr>
          <w:rFonts w:ascii="Arial" w:hAnsi="Arial" w:cs="Arial"/>
        </w:rPr>
      </w:pPr>
    </w:p>
    <w:sectPr w:rsidR="00DB2FB7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F168" w14:textId="77777777" w:rsidR="00CF66C5" w:rsidRDefault="00CF66C5" w:rsidP="00D11936">
      <w:r>
        <w:separator/>
      </w:r>
    </w:p>
  </w:endnote>
  <w:endnote w:type="continuationSeparator" w:id="0">
    <w:p w14:paraId="6072FDA5" w14:textId="77777777" w:rsidR="00CF66C5" w:rsidRDefault="00CF66C5" w:rsidP="00D1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34B" w14:textId="77777777" w:rsidR="00D11936" w:rsidRDefault="00D1193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5BECB8B" w14:textId="77777777" w:rsidR="00D11936" w:rsidRDefault="00D11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9A3E" w14:textId="77777777" w:rsidR="00CF66C5" w:rsidRDefault="00CF66C5" w:rsidP="00D11936">
      <w:r>
        <w:separator/>
      </w:r>
    </w:p>
  </w:footnote>
  <w:footnote w:type="continuationSeparator" w:id="0">
    <w:p w14:paraId="54FD1688" w14:textId="77777777" w:rsidR="00CF66C5" w:rsidRDefault="00CF66C5" w:rsidP="00D1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81"/>
    <w:multiLevelType w:val="hybridMultilevel"/>
    <w:tmpl w:val="0B647816"/>
    <w:lvl w:ilvl="0" w:tplc="0415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1109E"/>
    <w:multiLevelType w:val="hybridMultilevel"/>
    <w:tmpl w:val="10A029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881E84E0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465A3"/>
    <w:multiLevelType w:val="hybridMultilevel"/>
    <w:tmpl w:val="66264FD4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C983FAA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4EFB"/>
    <w:multiLevelType w:val="hybridMultilevel"/>
    <w:tmpl w:val="12685C88"/>
    <w:lvl w:ilvl="0" w:tplc="BFDA986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C7A60"/>
    <w:multiLevelType w:val="hybridMultilevel"/>
    <w:tmpl w:val="114837A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21C46AC"/>
    <w:multiLevelType w:val="hybridMultilevel"/>
    <w:tmpl w:val="FD0AF1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2B72"/>
    <w:multiLevelType w:val="hybridMultilevel"/>
    <w:tmpl w:val="4A9A7264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C97E8EF8">
      <w:start w:val="1"/>
      <w:numFmt w:val="decimal"/>
      <w:suff w:val="nothing"/>
      <w:lvlText w:val="%3."/>
      <w:lvlJc w:val="right"/>
      <w:pPr>
        <w:ind w:left="216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F06D4E"/>
    <w:multiLevelType w:val="hybridMultilevel"/>
    <w:tmpl w:val="2FA07D1A"/>
    <w:lvl w:ilvl="0" w:tplc="E8F81F86">
      <w:start w:val="1"/>
      <w:numFmt w:val="decimal"/>
      <w:lvlText w:val="%1."/>
      <w:lvlJc w:val="left"/>
      <w:pPr>
        <w:ind w:left="46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B520CD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528BFC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A26D290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40F00A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22FC9A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ACC4B0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9297BA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82811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E860D0"/>
    <w:multiLevelType w:val="hybridMultilevel"/>
    <w:tmpl w:val="FF6A3A1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56A200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48EAAD44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C5A24"/>
    <w:multiLevelType w:val="hybridMultilevel"/>
    <w:tmpl w:val="A936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4EF2"/>
    <w:multiLevelType w:val="hybridMultilevel"/>
    <w:tmpl w:val="DD78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05C4A"/>
    <w:multiLevelType w:val="hybridMultilevel"/>
    <w:tmpl w:val="86481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75E35"/>
    <w:multiLevelType w:val="hybridMultilevel"/>
    <w:tmpl w:val="187CA362"/>
    <w:lvl w:ilvl="0" w:tplc="46CA12F2">
      <w:start w:val="2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928" w:hanging="360"/>
      </w:pPr>
      <w:rPr>
        <w:rFonts w:ascii="Arial" w:hAnsi="Arial" w:cs="Arial" w:hint="default"/>
        <w:b/>
        <w:bCs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8324B09"/>
    <w:multiLevelType w:val="multilevel"/>
    <w:tmpl w:val="A83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D931F92"/>
    <w:multiLevelType w:val="hybridMultilevel"/>
    <w:tmpl w:val="C83A0958"/>
    <w:lvl w:ilvl="0" w:tplc="2A0EC310">
      <w:start w:val="5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E702F"/>
    <w:multiLevelType w:val="hybridMultilevel"/>
    <w:tmpl w:val="934AF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251E7"/>
    <w:multiLevelType w:val="hybridMultilevel"/>
    <w:tmpl w:val="36AA6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7E6805"/>
    <w:multiLevelType w:val="hybridMultilevel"/>
    <w:tmpl w:val="918E5E9A"/>
    <w:lvl w:ilvl="0" w:tplc="94E6A81A">
      <w:start w:val="1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9B342D5"/>
    <w:multiLevelType w:val="hybridMultilevel"/>
    <w:tmpl w:val="4372F4C4"/>
    <w:lvl w:ilvl="0" w:tplc="0415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B3F23C8"/>
    <w:multiLevelType w:val="hybridMultilevel"/>
    <w:tmpl w:val="AFA4D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160FA"/>
    <w:multiLevelType w:val="multilevel"/>
    <w:tmpl w:val="6704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863E7"/>
    <w:multiLevelType w:val="hybridMultilevel"/>
    <w:tmpl w:val="CBEE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31"/>
  </w:num>
  <w:num w:numId="2">
    <w:abstractNumId w:val="14"/>
  </w:num>
  <w:num w:numId="3">
    <w:abstractNumId w:val="17"/>
  </w:num>
  <w:num w:numId="4">
    <w:abstractNumId w:val="10"/>
  </w:num>
  <w:num w:numId="5">
    <w:abstractNumId w:val="1"/>
  </w:num>
  <w:num w:numId="6">
    <w:abstractNumId w:val="34"/>
  </w:num>
  <w:num w:numId="7">
    <w:abstractNumId w:val="27"/>
  </w:num>
  <w:num w:numId="8">
    <w:abstractNumId w:val="18"/>
  </w:num>
  <w:num w:numId="9">
    <w:abstractNumId w:val="4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23"/>
  </w:num>
  <w:num w:numId="15">
    <w:abstractNumId w:val="30"/>
  </w:num>
  <w:num w:numId="16">
    <w:abstractNumId w:val="5"/>
  </w:num>
  <w:num w:numId="17">
    <w:abstractNumId w:val="8"/>
  </w:num>
  <w:num w:numId="18">
    <w:abstractNumId w:val="33"/>
  </w:num>
  <w:num w:numId="19">
    <w:abstractNumId w:val="36"/>
  </w:num>
  <w:num w:numId="20">
    <w:abstractNumId w:val="26"/>
  </w:num>
  <w:num w:numId="21">
    <w:abstractNumId w:val="21"/>
  </w:num>
  <w:num w:numId="22">
    <w:abstractNumId w:val="3"/>
  </w:num>
  <w:num w:numId="23">
    <w:abstractNumId w:val="35"/>
  </w:num>
  <w:num w:numId="24">
    <w:abstractNumId w:val="19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9"/>
  </w:num>
  <w:num w:numId="34">
    <w:abstractNumId w:val="37"/>
  </w:num>
  <w:num w:numId="35">
    <w:abstractNumId w:val="25"/>
  </w:num>
  <w:num w:numId="36">
    <w:abstractNumId w:val="2"/>
  </w:num>
  <w:num w:numId="37">
    <w:abstractNumId w:val="7"/>
  </w:num>
  <w:num w:numId="38">
    <w:abstractNumId w:val="1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36"/>
    <w:rsid w:val="000104CB"/>
    <w:rsid w:val="00024031"/>
    <w:rsid w:val="00025351"/>
    <w:rsid w:val="00025759"/>
    <w:rsid w:val="0003338D"/>
    <w:rsid w:val="00045819"/>
    <w:rsid w:val="00055AB7"/>
    <w:rsid w:val="00057F74"/>
    <w:rsid w:val="0006214F"/>
    <w:rsid w:val="00082F2E"/>
    <w:rsid w:val="000A24FC"/>
    <w:rsid w:val="000B278E"/>
    <w:rsid w:val="000B3F73"/>
    <w:rsid w:val="000B58EF"/>
    <w:rsid w:val="000C2884"/>
    <w:rsid w:val="000D22D7"/>
    <w:rsid w:val="000F1016"/>
    <w:rsid w:val="000F73E4"/>
    <w:rsid w:val="0010360C"/>
    <w:rsid w:val="001603C7"/>
    <w:rsid w:val="001620B6"/>
    <w:rsid w:val="00174345"/>
    <w:rsid w:val="001744CB"/>
    <w:rsid w:val="001877B7"/>
    <w:rsid w:val="00190BC1"/>
    <w:rsid w:val="00192ECD"/>
    <w:rsid w:val="00194A92"/>
    <w:rsid w:val="001A277D"/>
    <w:rsid w:val="001B2052"/>
    <w:rsid w:val="001B7868"/>
    <w:rsid w:val="001E051D"/>
    <w:rsid w:val="001E3984"/>
    <w:rsid w:val="001E58BA"/>
    <w:rsid w:val="001E75AE"/>
    <w:rsid w:val="001F14DD"/>
    <w:rsid w:val="001F2A06"/>
    <w:rsid w:val="002062AA"/>
    <w:rsid w:val="00210B3A"/>
    <w:rsid w:val="00214CC8"/>
    <w:rsid w:val="0021529C"/>
    <w:rsid w:val="002170E6"/>
    <w:rsid w:val="00217867"/>
    <w:rsid w:val="00236AEB"/>
    <w:rsid w:val="00242B0E"/>
    <w:rsid w:val="00245221"/>
    <w:rsid w:val="0025081F"/>
    <w:rsid w:val="002603BD"/>
    <w:rsid w:val="00294B56"/>
    <w:rsid w:val="002A4DE9"/>
    <w:rsid w:val="002D2757"/>
    <w:rsid w:val="002D4CF1"/>
    <w:rsid w:val="002F4AEC"/>
    <w:rsid w:val="002F6043"/>
    <w:rsid w:val="0030643C"/>
    <w:rsid w:val="003242E5"/>
    <w:rsid w:val="003459B2"/>
    <w:rsid w:val="00347699"/>
    <w:rsid w:val="00374FCA"/>
    <w:rsid w:val="00381647"/>
    <w:rsid w:val="00385BFD"/>
    <w:rsid w:val="003936C4"/>
    <w:rsid w:val="003A25A6"/>
    <w:rsid w:val="003A2D49"/>
    <w:rsid w:val="003B28B5"/>
    <w:rsid w:val="003B3C0D"/>
    <w:rsid w:val="003B68E6"/>
    <w:rsid w:val="003D05C7"/>
    <w:rsid w:val="003D5773"/>
    <w:rsid w:val="003D5D17"/>
    <w:rsid w:val="003E065D"/>
    <w:rsid w:val="003E7CBE"/>
    <w:rsid w:val="003F003C"/>
    <w:rsid w:val="003F2D54"/>
    <w:rsid w:val="0040319D"/>
    <w:rsid w:val="004039D9"/>
    <w:rsid w:val="0041576A"/>
    <w:rsid w:val="00416954"/>
    <w:rsid w:val="00423B11"/>
    <w:rsid w:val="0042742B"/>
    <w:rsid w:val="0043701E"/>
    <w:rsid w:val="00451AAD"/>
    <w:rsid w:val="0046085A"/>
    <w:rsid w:val="00474648"/>
    <w:rsid w:val="004771D7"/>
    <w:rsid w:val="004827F7"/>
    <w:rsid w:val="00482FC3"/>
    <w:rsid w:val="0048774B"/>
    <w:rsid w:val="004C67A7"/>
    <w:rsid w:val="004D5686"/>
    <w:rsid w:val="004E27E5"/>
    <w:rsid w:val="004E4AC3"/>
    <w:rsid w:val="004F0D20"/>
    <w:rsid w:val="0050561C"/>
    <w:rsid w:val="00506A02"/>
    <w:rsid w:val="00525186"/>
    <w:rsid w:val="005317BF"/>
    <w:rsid w:val="00532B44"/>
    <w:rsid w:val="00537E5A"/>
    <w:rsid w:val="0054258B"/>
    <w:rsid w:val="00544531"/>
    <w:rsid w:val="005717D0"/>
    <w:rsid w:val="005775AB"/>
    <w:rsid w:val="005812F1"/>
    <w:rsid w:val="00582FEC"/>
    <w:rsid w:val="00592A0F"/>
    <w:rsid w:val="005964C2"/>
    <w:rsid w:val="005A27F3"/>
    <w:rsid w:val="005B4772"/>
    <w:rsid w:val="005B4DB6"/>
    <w:rsid w:val="005C53C8"/>
    <w:rsid w:val="005D10E5"/>
    <w:rsid w:val="005E316E"/>
    <w:rsid w:val="00613B2F"/>
    <w:rsid w:val="00623317"/>
    <w:rsid w:val="00632C5B"/>
    <w:rsid w:val="006473BF"/>
    <w:rsid w:val="0065300D"/>
    <w:rsid w:val="0066006B"/>
    <w:rsid w:val="00663B3C"/>
    <w:rsid w:val="00664C79"/>
    <w:rsid w:val="00667454"/>
    <w:rsid w:val="006B1977"/>
    <w:rsid w:val="006B4B14"/>
    <w:rsid w:val="006B4D43"/>
    <w:rsid w:val="006B507E"/>
    <w:rsid w:val="006C4501"/>
    <w:rsid w:val="006D28E1"/>
    <w:rsid w:val="006D7DE1"/>
    <w:rsid w:val="006E127C"/>
    <w:rsid w:val="006E19BA"/>
    <w:rsid w:val="006E73B8"/>
    <w:rsid w:val="006F0D22"/>
    <w:rsid w:val="00710530"/>
    <w:rsid w:val="007161B4"/>
    <w:rsid w:val="0073648C"/>
    <w:rsid w:val="00740B71"/>
    <w:rsid w:val="0075704B"/>
    <w:rsid w:val="00761E09"/>
    <w:rsid w:val="00763A7A"/>
    <w:rsid w:val="00763F5B"/>
    <w:rsid w:val="0076591D"/>
    <w:rsid w:val="00765988"/>
    <w:rsid w:val="0077586A"/>
    <w:rsid w:val="00777D39"/>
    <w:rsid w:val="00780025"/>
    <w:rsid w:val="0078004C"/>
    <w:rsid w:val="007A37F5"/>
    <w:rsid w:val="007B0FB2"/>
    <w:rsid w:val="007B3415"/>
    <w:rsid w:val="007D1E61"/>
    <w:rsid w:val="007D6FCD"/>
    <w:rsid w:val="007E46EA"/>
    <w:rsid w:val="007E6B72"/>
    <w:rsid w:val="007E7720"/>
    <w:rsid w:val="007F063C"/>
    <w:rsid w:val="007F20FD"/>
    <w:rsid w:val="00804155"/>
    <w:rsid w:val="00804B5C"/>
    <w:rsid w:val="00807029"/>
    <w:rsid w:val="00807087"/>
    <w:rsid w:val="00821652"/>
    <w:rsid w:val="00825928"/>
    <w:rsid w:val="00835155"/>
    <w:rsid w:val="0083648C"/>
    <w:rsid w:val="008541A8"/>
    <w:rsid w:val="00854611"/>
    <w:rsid w:val="0086106B"/>
    <w:rsid w:val="00861110"/>
    <w:rsid w:val="00871F36"/>
    <w:rsid w:val="008729C7"/>
    <w:rsid w:val="00876CB5"/>
    <w:rsid w:val="00883392"/>
    <w:rsid w:val="00886AF6"/>
    <w:rsid w:val="008B1835"/>
    <w:rsid w:val="008C6DA9"/>
    <w:rsid w:val="008D029A"/>
    <w:rsid w:val="008E28B5"/>
    <w:rsid w:val="009004F7"/>
    <w:rsid w:val="00900B04"/>
    <w:rsid w:val="009054A0"/>
    <w:rsid w:val="00910FEB"/>
    <w:rsid w:val="00915063"/>
    <w:rsid w:val="00920E1C"/>
    <w:rsid w:val="00924BCB"/>
    <w:rsid w:val="00927878"/>
    <w:rsid w:val="009278B4"/>
    <w:rsid w:val="009464BA"/>
    <w:rsid w:val="00947BEA"/>
    <w:rsid w:val="00950C0A"/>
    <w:rsid w:val="009533B1"/>
    <w:rsid w:val="00954D8D"/>
    <w:rsid w:val="0096286D"/>
    <w:rsid w:val="00962F9D"/>
    <w:rsid w:val="00963BA8"/>
    <w:rsid w:val="00974360"/>
    <w:rsid w:val="0097762E"/>
    <w:rsid w:val="00990D47"/>
    <w:rsid w:val="009979FC"/>
    <w:rsid w:val="009A4AE2"/>
    <w:rsid w:val="009A73F1"/>
    <w:rsid w:val="009B0C13"/>
    <w:rsid w:val="009D1711"/>
    <w:rsid w:val="009D6EB6"/>
    <w:rsid w:val="009F2945"/>
    <w:rsid w:val="00A05203"/>
    <w:rsid w:val="00A43807"/>
    <w:rsid w:val="00A56839"/>
    <w:rsid w:val="00A65516"/>
    <w:rsid w:val="00A657DA"/>
    <w:rsid w:val="00A75239"/>
    <w:rsid w:val="00A82DE9"/>
    <w:rsid w:val="00A92D4D"/>
    <w:rsid w:val="00AB25A4"/>
    <w:rsid w:val="00AC1FB8"/>
    <w:rsid w:val="00AF6E65"/>
    <w:rsid w:val="00B1241C"/>
    <w:rsid w:val="00B17660"/>
    <w:rsid w:val="00B41CFC"/>
    <w:rsid w:val="00B4242E"/>
    <w:rsid w:val="00B438B5"/>
    <w:rsid w:val="00B479F5"/>
    <w:rsid w:val="00B51550"/>
    <w:rsid w:val="00B609B4"/>
    <w:rsid w:val="00B6494C"/>
    <w:rsid w:val="00B722EF"/>
    <w:rsid w:val="00B742E5"/>
    <w:rsid w:val="00B82551"/>
    <w:rsid w:val="00B91C55"/>
    <w:rsid w:val="00B9523C"/>
    <w:rsid w:val="00BA72EF"/>
    <w:rsid w:val="00BC6D0C"/>
    <w:rsid w:val="00BD380A"/>
    <w:rsid w:val="00BE232A"/>
    <w:rsid w:val="00BE5DFD"/>
    <w:rsid w:val="00BE7695"/>
    <w:rsid w:val="00BF296E"/>
    <w:rsid w:val="00C1244D"/>
    <w:rsid w:val="00C20696"/>
    <w:rsid w:val="00C2074F"/>
    <w:rsid w:val="00C570B2"/>
    <w:rsid w:val="00C7028B"/>
    <w:rsid w:val="00C86817"/>
    <w:rsid w:val="00CB17BE"/>
    <w:rsid w:val="00CB7818"/>
    <w:rsid w:val="00CB7E6D"/>
    <w:rsid w:val="00CC7BEB"/>
    <w:rsid w:val="00CD165B"/>
    <w:rsid w:val="00CE34E3"/>
    <w:rsid w:val="00CE66CD"/>
    <w:rsid w:val="00CF0ACC"/>
    <w:rsid w:val="00CF3A9A"/>
    <w:rsid w:val="00CF66C5"/>
    <w:rsid w:val="00D11446"/>
    <w:rsid w:val="00D11936"/>
    <w:rsid w:val="00D12AC6"/>
    <w:rsid w:val="00D62815"/>
    <w:rsid w:val="00D65DDC"/>
    <w:rsid w:val="00D672A9"/>
    <w:rsid w:val="00D676ED"/>
    <w:rsid w:val="00D76978"/>
    <w:rsid w:val="00D8041E"/>
    <w:rsid w:val="00D918C8"/>
    <w:rsid w:val="00D953F3"/>
    <w:rsid w:val="00DA3517"/>
    <w:rsid w:val="00DB155D"/>
    <w:rsid w:val="00DB2FB7"/>
    <w:rsid w:val="00DC314C"/>
    <w:rsid w:val="00DD52A3"/>
    <w:rsid w:val="00DF4DB1"/>
    <w:rsid w:val="00E21829"/>
    <w:rsid w:val="00E278EB"/>
    <w:rsid w:val="00E3178C"/>
    <w:rsid w:val="00E42E22"/>
    <w:rsid w:val="00E553F9"/>
    <w:rsid w:val="00E772D1"/>
    <w:rsid w:val="00E81102"/>
    <w:rsid w:val="00E81A26"/>
    <w:rsid w:val="00E84FFB"/>
    <w:rsid w:val="00E95879"/>
    <w:rsid w:val="00EA1083"/>
    <w:rsid w:val="00EA352B"/>
    <w:rsid w:val="00EA5549"/>
    <w:rsid w:val="00EA5714"/>
    <w:rsid w:val="00EB0923"/>
    <w:rsid w:val="00EC14DB"/>
    <w:rsid w:val="00EC6058"/>
    <w:rsid w:val="00ED0559"/>
    <w:rsid w:val="00EF1353"/>
    <w:rsid w:val="00EF32F4"/>
    <w:rsid w:val="00EF5353"/>
    <w:rsid w:val="00F017CD"/>
    <w:rsid w:val="00F02061"/>
    <w:rsid w:val="00F04674"/>
    <w:rsid w:val="00F052D4"/>
    <w:rsid w:val="00F33A8E"/>
    <w:rsid w:val="00F36819"/>
    <w:rsid w:val="00F369C6"/>
    <w:rsid w:val="00F553A1"/>
    <w:rsid w:val="00F56BC1"/>
    <w:rsid w:val="00F70F6E"/>
    <w:rsid w:val="00F73EB2"/>
    <w:rsid w:val="00F77C7E"/>
    <w:rsid w:val="00F90595"/>
    <w:rsid w:val="00F91606"/>
    <w:rsid w:val="00F94D4F"/>
    <w:rsid w:val="00FA64B4"/>
    <w:rsid w:val="00FC15DB"/>
    <w:rsid w:val="00FD55A6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BFB2E"/>
  <w15:chartTrackingRefBased/>
  <w15:docId w15:val="{F8AF217B-A407-4E13-BFD3-F81C97E3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D11936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D11936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D1193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11936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1936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D11936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D11936"/>
    <w:rPr>
      <w:rFonts w:ascii="Tahoma" w:hAnsi="Tahoma" w:cs="Tahoma"/>
      <w:sz w:val="24"/>
      <w:szCs w:val="24"/>
    </w:rPr>
  </w:style>
  <w:style w:type="character" w:styleId="Hipercze">
    <w:name w:val="Hyperlink"/>
    <w:rsid w:val="00D11936"/>
    <w:rPr>
      <w:color w:val="0000FF"/>
      <w:u w:val="single"/>
    </w:rPr>
  </w:style>
  <w:style w:type="paragraph" w:customStyle="1" w:styleId="Standard">
    <w:name w:val="Standard"/>
    <w:rsid w:val="00D119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11936"/>
    <w:pPr>
      <w:ind w:left="708"/>
    </w:pPr>
  </w:style>
  <w:style w:type="paragraph" w:styleId="Bezodstpw">
    <w:name w:val="No Spacing"/>
    <w:uiPriority w:val="99"/>
    <w:qFormat/>
    <w:rsid w:val="00D11936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D11936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D11936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11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93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1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93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119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11936"/>
    <w:rPr>
      <w:sz w:val="16"/>
      <w:szCs w:val="16"/>
    </w:rPr>
  </w:style>
  <w:style w:type="character" w:customStyle="1" w:styleId="TekstpodstawowyZnak">
    <w:name w:val="Tekst podstawowy Znak"/>
    <w:link w:val="Tekstpodstawowy"/>
    <w:rsid w:val="00D11936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D11936"/>
    <w:rPr>
      <w:b/>
      <w:bCs/>
    </w:rPr>
  </w:style>
  <w:style w:type="character" w:styleId="Nierozpoznanawzmianka">
    <w:name w:val="Unresolved Mention"/>
    <w:uiPriority w:val="99"/>
    <w:semiHidden/>
    <w:unhideWhenUsed/>
    <w:rsid w:val="00D11936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D11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19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193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936"/>
    <w:rPr>
      <w:b/>
      <w:bCs/>
    </w:rPr>
  </w:style>
  <w:style w:type="table" w:styleId="Tabela-Siatka">
    <w:name w:val="Table Grid"/>
    <w:basedOn w:val="Standardowy"/>
    <w:rsid w:val="00D1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1193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936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1743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05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86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7508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688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6319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8245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405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8130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804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216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5717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259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6709">
                  <w:marLeft w:val="3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el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44C9-8188-4DDA-927E-DACD4BEC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602</TotalTime>
  <Pages>2</Pages>
  <Words>264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35</cp:revision>
  <cp:lastPrinted>2023-12-21T07:31:00Z</cp:lastPrinted>
  <dcterms:created xsi:type="dcterms:W3CDTF">2024-04-23T12:16:00Z</dcterms:created>
  <dcterms:modified xsi:type="dcterms:W3CDTF">2024-06-19T11:47:00Z</dcterms:modified>
</cp:coreProperties>
</file>