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18D7" w14:textId="77777777" w:rsidR="006A63AC" w:rsidRPr="009B1337" w:rsidRDefault="006A63AC" w:rsidP="009B1337">
      <w:pPr>
        <w:spacing w:line="276" w:lineRule="auto"/>
        <w:jc w:val="both"/>
        <w:rPr>
          <w:rFonts w:ascii="Arial" w:hAnsi="Arial" w:cs="Arial"/>
        </w:rPr>
      </w:pPr>
    </w:p>
    <w:p w14:paraId="70D444FC" w14:textId="0267D917" w:rsidR="00C40BD4" w:rsidRPr="00C40BD4" w:rsidRDefault="00C40BD4" w:rsidP="007A4013">
      <w:pPr>
        <w:pStyle w:val="Default"/>
        <w:jc w:val="right"/>
      </w:pPr>
      <w:r w:rsidRPr="00C40BD4">
        <w:t xml:space="preserve">Załącznik Nr 1 </w:t>
      </w:r>
    </w:p>
    <w:p w14:paraId="1A67780D" w14:textId="77777777" w:rsidR="00C40BD4" w:rsidRPr="00C40BD4" w:rsidRDefault="00C40BD4" w:rsidP="007A4013">
      <w:pPr>
        <w:pStyle w:val="Default"/>
      </w:pPr>
      <w:r w:rsidRPr="00C40BD4">
        <w:t xml:space="preserve">…................................................................ </w:t>
      </w:r>
    </w:p>
    <w:p w14:paraId="0E7551FC" w14:textId="77777777" w:rsidR="00C40BD4" w:rsidRPr="00C40BD4" w:rsidRDefault="00C40BD4" w:rsidP="007A4013">
      <w:pPr>
        <w:pStyle w:val="Default"/>
      </w:pPr>
      <w:r w:rsidRPr="00C40BD4">
        <w:t xml:space="preserve">pieczęć firmowa Wykonawcy </w:t>
      </w:r>
    </w:p>
    <w:p w14:paraId="4D457206" w14:textId="77777777" w:rsidR="00C40BD4" w:rsidRPr="00C40BD4" w:rsidRDefault="00C40BD4" w:rsidP="007A4013">
      <w:pPr>
        <w:pStyle w:val="Default"/>
        <w:rPr>
          <w:b/>
          <w:bCs/>
        </w:rPr>
      </w:pPr>
    </w:p>
    <w:p w14:paraId="4F190B48" w14:textId="4E9D826D" w:rsidR="007F7867" w:rsidRDefault="007F7867" w:rsidP="007F7867">
      <w:pPr>
        <w:pStyle w:val="Default"/>
      </w:pPr>
      <w:r w:rsidRPr="005734B5">
        <w:t xml:space="preserve">Nr ref. </w:t>
      </w:r>
      <w:r w:rsidR="00CE5778">
        <w:t>s</w:t>
      </w:r>
      <w:r w:rsidRPr="005734B5">
        <w:t>prawy:</w:t>
      </w:r>
      <w:r>
        <w:t xml:space="preserve"> </w:t>
      </w:r>
      <w:r w:rsidR="00872BDE">
        <w:t>1/TS</w:t>
      </w:r>
      <w:r w:rsidRPr="00872BDE">
        <w:t>2024</w:t>
      </w:r>
    </w:p>
    <w:p w14:paraId="44E2FE5B" w14:textId="77777777" w:rsidR="007F7867" w:rsidRPr="00C40BD4" w:rsidRDefault="007F7867" w:rsidP="007F7867">
      <w:pPr>
        <w:pStyle w:val="Default"/>
        <w:rPr>
          <w:b/>
          <w:bCs/>
        </w:rPr>
      </w:pPr>
    </w:p>
    <w:p w14:paraId="6DF29434" w14:textId="77777777" w:rsidR="00C40BD4" w:rsidRPr="00C40BD4" w:rsidRDefault="00C40BD4" w:rsidP="007A4013">
      <w:pPr>
        <w:pStyle w:val="Default"/>
      </w:pPr>
    </w:p>
    <w:p w14:paraId="5E783D0D" w14:textId="0E2C868E" w:rsidR="00C40BD4" w:rsidRPr="00C40BD4" w:rsidRDefault="00C40BD4" w:rsidP="007A4013">
      <w:pPr>
        <w:pStyle w:val="Default"/>
        <w:jc w:val="center"/>
        <w:rPr>
          <w:b/>
          <w:bCs/>
        </w:rPr>
      </w:pPr>
      <w:r w:rsidRPr="00C40BD4">
        <w:rPr>
          <w:b/>
          <w:bCs/>
        </w:rPr>
        <w:t>POTWIERDZENIE ODBYCIA WIZJI LOKALNEJ</w:t>
      </w:r>
    </w:p>
    <w:p w14:paraId="5D32AC35" w14:textId="77777777" w:rsidR="00C40BD4" w:rsidRPr="00C40BD4" w:rsidRDefault="00C40BD4" w:rsidP="007A4013">
      <w:pPr>
        <w:pStyle w:val="Default"/>
        <w:jc w:val="center"/>
      </w:pPr>
    </w:p>
    <w:p w14:paraId="73E979D7" w14:textId="77777777" w:rsidR="00C40BD4" w:rsidRPr="00C40BD4" w:rsidRDefault="00C40BD4" w:rsidP="007A4013">
      <w:pPr>
        <w:spacing w:line="276" w:lineRule="auto"/>
        <w:jc w:val="center"/>
        <w:rPr>
          <w:rFonts w:ascii="Arial" w:hAnsi="Arial" w:cs="Arial"/>
          <w:b/>
        </w:rPr>
      </w:pPr>
      <w:r w:rsidRPr="00C40BD4">
        <w:rPr>
          <w:rFonts w:ascii="Arial" w:hAnsi="Arial" w:cs="Arial"/>
          <w:b/>
          <w:bCs/>
        </w:rPr>
        <w:t xml:space="preserve">w przetargu nieograniczonym na usługę sprzątania obiektu </w:t>
      </w:r>
      <w:r w:rsidRPr="00C40BD4">
        <w:rPr>
          <w:rFonts w:ascii="Arial" w:hAnsi="Arial" w:cs="Arial"/>
          <w:b/>
        </w:rPr>
        <w:t>Sprzątanie obiektu przy ul. Poleskiej</w:t>
      </w:r>
    </w:p>
    <w:p w14:paraId="45CB0020" w14:textId="6D6E05B5" w:rsidR="00C40BD4" w:rsidRDefault="00C40BD4" w:rsidP="007A4013">
      <w:pPr>
        <w:pStyle w:val="Default"/>
        <w:jc w:val="both"/>
        <w:rPr>
          <w:sz w:val="23"/>
          <w:szCs w:val="23"/>
        </w:rPr>
      </w:pPr>
    </w:p>
    <w:p w14:paraId="30DDED36" w14:textId="4CE1FF37" w:rsidR="00C40BD4" w:rsidRDefault="00C40BD4" w:rsidP="007A4013">
      <w:pPr>
        <w:pStyle w:val="Default"/>
        <w:jc w:val="both"/>
        <w:rPr>
          <w:sz w:val="23"/>
          <w:szCs w:val="23"/>
        </w:rPr>
      </w:pPr>
    </w:p>
    <w:p w14:paraId="1508CF94" w14:textId="77777777" w:rsidR="00C40BD4" w:rsidRDefault="00C40BD4" w:rsidP="007A4013">
      <w:pPr>
        <w:pStyle w:val="Default"/>
        <w:jc w:val="both"/>
        <w:rPr>
          <w:sz w:val="23"/>
          <w:szCs w:val="23"/>
        </w:rPr>
      </w:pPr>
    </w:p>
    <w:p w14:paraId="7A79A7FC" w14:textId="08AC6981" w:rsidR="00C40BD4" w:rsidRPr="00C40BD4" w:rsidRDefault="00C40BD4" w:rsidP="007A4013">
      <w:pPr>
        <w:jc w:val="both"/>
        <w:rPr>
          <w:rFonts w:ascii="Arial" w:hAnsi="Arial" w:cs="Arial"/>
          <w:bCs/>
        </w:rPr>
      </w:pPr>
      <w:r w:rsidRPr="00C40BD4">
        <w:rPr>
          <w:rFonts w:ascii="Arial" w:hAnsi="Arial" w:cs="Arial"/>
          <w:bCs/>
        </w:rPr>
        <w:t>Niniejszym potwierdzam, iż Wykonawca</w:t>
      </w:r>
    </w:p>
    <w:p w14:paraId="59583FD8" w14:textId="29963456" w:rsidR="00C40BD4" w:rsidRPr="00C40BD4" w:rsidRDefault="00C40BD4" w:rsidP="007A4013">
      <w:pPr>
        <w:jc w:val="both"/>
        <w:rPr>
          <w:rFonts w:ascii="Arial" w:hAnsi="Arial" w:cs="Arial"/>
          <w:bCs/>
        </w:rPr>
      </w:pPr>
    </w:p>
    <w:p w14:paraId="02628C2E" w14:textId="19A87863" w:rsidR="00C40BD4" w:rsidRPr="00C40BD4" w:rsidRDefault="00C40BD4" w:rsidP="007A4013">
      <w:pPr>
        <w:jc w:val="both"/>
        <w:rPr>
          <w:rFonts w:ascii="Arial" w:hAnsi="Arial" w:cs="Arial"/>
          <w:bCs/>
        </w:rPr>
      </w:pPr>
    </w:p>
    <w:p w14:paraId="6F1F1FDE" w14:textId="18167772" w:rsidR="00C40BD4" w:rsidRPr="00C40BD4" w:rsidRDefault="00C40BD4" w:rsidP="007A4013">
      <w:pPr>
        <w:jc w:val="both"/>
        <w:rPr>
          <w:rFonts w:ascii="Arial" w:hAnsi="Arial" w:cs="Arial"/>
          <w:bCs/>
        </w:rPr>
      </w:pPr>
    </w:p>
    <w:p w14:paraId="30F10431" w14:textId="519414FB" w:rsidR="00C40BD4" w:rsidRPr="00C40BD4" w:rsidRDefault="00C40BD4" w:rsidP="007A4013">
      <w:pPr>
        <w:jc w:val="both"/>
        <w:rPr>
          <w:rFonts w:ascii="Arial" w:hAnsi="Arial" w:cs="Arial"/>
          <w:bCs/>
        </w:rPr>
      </w:pPr>
      <w:r w:rsidRPr="00C40BD4">
        <w:rPr>
          <w:rFonts w:ascii="Arial" w:hAnsi="Arial" w:cs="Arial"/>
          <w:bCs/>
        </w:rPr>
        <w:t>…………………………………………….</w:t>
      </w:r>
    </w:p>
    <w:p w14:paraId="7D190276" w14:textId="75F5B9DD" w:rsidR="00C40BD4" w:rsidRDefault="00C40BD4" w:rsidP="007A4013">
      <w:pPr>
        <w:pStyle w:val="Default"/>
        <w:jc w:val="both"/>
        <w:rPr>
          <w:color w:val="auto"/>
          <w:sz w:val="23"/>
          <w:szCs w:val="23"/>
        </w:rPr>
      </w:pPr>
      <w:r w:rsidRPr="00C40BD4">
        <w:rPr>
          <w:i/>
          <w:iCs/>
          <w:color w:val="auto"/>
          <w:sz w:val="23"/>
          <w:szCs w:val="23"/>
        </w:rPr>
        <w:t xml:space="preserve">pieczęć firmowa Wykonawcy </w:t>
      </w:r>
    </w:p>
    <w:p w14:paraId="6EE85B5A" w14:textId="63058680" w:rsidR="00C40BD4" w:rsidRDefault="00C40BD4" w:rsidP="007A4013">
      <w:pPr>
        <w:pStyle w:val="Default"/>
        <w:jc w:val="both"/>
        <w:rPr>
          <w:color w:val="auto"/>
          <w:sz w:val="23"/>
          <w:szCs w:val="23"/>
        </w:rPr>
      </w:pPr>
    </w:p>
    <w:p w14:paraId="6605D19C" w14:textId="08474A35" w:rsidR="00C40BD4" w:rsidRDefault="00C40BD4" w:rsidP="007A4013">
      <w:pPr>
        <w:pStyle w:val="Default"/>
        <w:jc w:val="both"/>
        <w:rPr>
          <w:color w:val="auto"/>
          <w:sz w:val="23"/>
          <w:szCs w:val="23"/>
        </w:rPr>
      </w:pPr>
    </w:p>
    <w:p w14:paraId="31F68263" w14:textId="3A7CBD71" w:rsidR="00C40BD4" w:rsidRDefault="00C40BD4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W dniu</w:t>
      </w:r>
      <w:r w:rsidR="00224DB3">
        <w:rPr>
          <w:color w:val="auto"/>
        </w:rPr>
        <w:t xml:space="preserve"> ………….. r. odbył obowiązkową wizję lokalną obiektu przy ul. Poleskiej</w:t>
      </w:r>
    </w:p>
    <w:p w14:paraId="62305F09" w14:textId="74BACF35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3DAC2D86" w14:textId="115B3E88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747A9A81" w14:textId="1E86426C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1FAEF0F1" w14:textId="4224E6D3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  <w:r>
        <w:rPr>
          <w:color w:val="auto"/>
        </w:rPr>
        <w:t>………………………………………</w:t>
      </w:r>
    </w:p>
    <w:p w14:paraId="1CB8139B" w14:textId="21171C6F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  <w:r>
        <w:rPr>
          <w:color w:val="auto"/>
        </w:rPr>
        <w:t>Podpis Administratora</w:t>
      </w:r>
    </w:p>
    <w:p w14:paraId="0EAA8E51" w14:textId="4022718C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</w:p>
    <w:p w14:paraId="046AE393" w14:textId="13A93E78" w:rsidR="00224DB3" w:rsidRDefault="00224DB3" w:rsidP="007A4013">
      <w:pPr>
        <w:pStyle w:val="Default"/>
        <w:tabs>
          <w:tab w:val="left" w:pos="2520"/>
        </w:tabs>
        <w:jc w:val="right"/>
        <w:rPr>
          <w:color w:val="auto"/>
        </w:rPr>
      </w:pPr>
    </w:p>
    <w:p w14:paraId="5ECE40AF" w14:textId="1BDACED9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…………………………., dnia ……………………………………………………………………</w:t>
      </w:r>
    </w:p>
    <w:p w14:paraId="28EE99C7" w14:textId="648E2F5F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3DBC45AD" w14:textId="3B8DB53F" w:rsidR="00224DB3" w:rsidRPr="00C40BD4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miejscowość                                    podpis upoważnionego przedstawiciela Wykonawcy</w:t>
      </w:r>
    </w:p>
    <w:p w14:paraId="38F5CB22" w14:textId="77777777" w:rsidR="00C40BD4" w:rsidRDefault="00C40BD4" w:rsidP="007A4013">
      <w:pPr>
        <w:jc w:val="both"/>
        <w:rPr>
          <w:rFonts w:ascii="Arial" w:hAnsi="Arial" w:cs="Arial"/>
          <w:bCs/>
          <w:color w:val="FF0000"/>
        </w:rPr>
      </w:pPr>
    </w:p>
    <w:p w14:paraId="5E666B6B" w14:textId="77777777" w:rsidR="00224DB3" w:rsidRDefault="00224DB3" w:rsidP="007A4013">
      <w:pPr>
        <w:rPr>
          <w:rFonts w:ascii="Arial" w:hAnsi="Arial" w:cs="Arial"/>
          <w:bCs/>
          <w:color w:val="FF0000"/>
        </w:rPr>
      </w:pPr>
    </w:p>
    <w:p w14:paraId="33649EC9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DD5BFE3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B0E43F6" w14:textId="77777777" w:rsidR="00224DB3" w:rsidRPr="00224DB3" w:rsidRDefault="00224DB3" w:rsidP="009B1337">
      <w:pPr>
        <w:pStyle w:val="Default"/>
        <w:jc w:val="both"/>
      </w:pPr>
    </w:p>
    <w:p w14:paraId="4D522848" w14:textId="2642B417" w:rsidR="00224DB3" w:rsidRPr="00224DB3" w:rsidRDefault="00224DB3" w:rsidP="009B1337">
      <w:pPr>
        <w:pStyle w:val="Default"/>
        <w:jc w:val="both"/>
      </w:pPr>
      <w:r w:rsidRPr="00224DB3">
        <w:rPr>
          <w:b/>
          <w:bCs/>
        </w:rPr>
        <w:t>Oświadczam, iż zobowiązuję się do zachowania w poufności informacji pozyskanych podczas wizji lokalnej obiekt</w:t>
      </w:r>
      <w:r w:rsidR="00DF147B">
        <w:rPr>
          <w:b/>
          <w:bCs/>
        </w:rPr>
        <w:t>u przy ul. poleskiej</w:t>
      </w:r>
      <w:r w:rsidRPr="00224DB3">
        <w:rPr>
          <w:b/>
          <w:bCs/>
        </w:rPr>
        <w:t xml:space="preserve">. Pozyskane informacje zostaną wykorzystane wyłącznie do celów niniejszego postępowania. </w:t>
      </w:r>
    </w:p>
    <w:p w14:paraId="776FB1FF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5E8D0A7E" w14:textId="77777777" w:rsidR="00224DB3" w:rsidRDefault="00224DB3" w:rsidP="007A4013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63D87AC2" w14:textId="77777777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…………………………., dnia ……………………………………………………………………</w:t>
      </w:r>
    </w:p>
    <w:p w14:paraId="02EA4F67" w14:textId="77777777" w:rsidR="00224DB3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</w:p>
    <w:p w14:paraId="71F4DD9C" w14:textId="2B476595" w:rsidR="00224DB3" w:rsidRPr="00C40BD4" w:rsidRDefault="00224DB3" w:rsidP="007A4013">
      <w:pPr>
        <w:pStyle w:val="Default"/>
        <w:tabs>
          <w:tab w:val="left" w:pos="2520"/>
        </w:tabs>
        <w:jc w:val="both"/>
        <w:rPr>
          <w:color w:val="auto"/>
        </w:rPr>
      </w:pPr>
      <w:r>
        <w:rPr>
          <w:color w:val="auto"/>
        </w:rPr>
        <w:t>miejscowość                                    podpis upoważnionego przedstawiciela Wykonawcy</w:t>
      </w:r>
    </w:p>
    <w:p w14:paraId="353D6D56" w14:textId="130C6BB7" w:rsidR="00C40BD4" w:rsidRPr="00224DB3" w:rsidRDefault="00C40BD4" w:rsidP="007A4013">
      <w:pPr>
        <w:pStyle w:val="Akapitzlist"/>
        <w:ind w:left="0"/>
        <w:rPr>
          <w:rFonts w:ascii="Arial" w:hAnsi="Arial" w:cs="Arial"/>
          <w:bCs/>
          <w:color w:val="FF0000"/>
        </w:rPr>
      </w:pPr>
      <w:r w:rsidRPr="00224DB3">
        <w:rPr>
          <w:rFonts w:ascii="Arial" w:hAnsi="Arial" w:cs="Arial"/>
          <w:bCs/>
          <w:color w:val="FF0000"/>
        </w:rPr>
        <w:br w:type="page"/>
      </w:r>
    </w:p>
    <w:p w14:paraId="67951510" w14:textId="410930FE" w:rsidR="00B21546" w:rsidRPr="005734B5" w:rsidRDefault="00B21546" w:rsidP="007A4013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lastRenderedPageBreak/>
        <w:t xml:space="preserve">Załącznik nr </w:t>
      </w:r>
      <w:r w:rsidR="00C40BD4">
        <w:rPr>
          <w:rFonts w:ascii="Arial" w:hAnsi="Arial" w:cs="Arial"/>
          <w:b/>
          <w:sz w:val="24"/>
        </w:rPr>
        <w:t>2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00C0F82B" w14:textId="621C7FA2" w:rsidR="00475128" w:rsidRPr="00C40BD4" w:rsidRDefault="00B21546" w:rsidP="00475128">
      <w:pPr>
        <w:pStyle w:val="Default"/>
        <w:rPr>
          <w:b/>
          <w:bCs/>
        </w:rPr>
      </w:pPr>
      <w:r w:rsidRPr="005734B5">
        <w:t xml:space="preserve">Nr ref. </w:t>
      </w:r>
      <w:r w:rsidR="00CE5778">
        <w:t>s</w:t>
      </w:r>
      <w:r w:rsidRPr="005734B5">
        <w:t>prawy:</w:t>
      </w:r>
      <w:r w:rsidR="00900498">
        <w:t xml:space="preserve"> </w:t>
      </w:r>
      <w:r w:rsidR="00872BDE">
        <w:t>1/TS</w:t>
      </w:r>
      <w:r w:rsidR="00475128" w:rsidRPr="00872BDE">
        <w:t>2024</w:t>
      </w:r>
    </w:p>
    <w:p w14:paraId="5D55E8D1" w14:textId="05FD4CE9" w:rsidR="000D1E47" w:rsidRPr="005734B5" w:rsidRDefault="000D1E47" w:rsidP="007A4013">
      <w:pPr>
        <w:keepNext/>
        <w:rPr>
          <w:rFonts w:ascii="Arial" w:hAnsi="Arial" w:cs="Arial"/>
          <w:b/>
          <w:bCs/>
        </w:rPr>
      </w:pPr>
    </w:p>
    <w:p w14:paraId="43D18A3E" w14:textId="77777777" w:rsidR="00AA5B9B" w:rsidRPr="005734B5" w:rsidRDefault="00AA5B9B" w:rsidP="007A4013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7A4013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7A4013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2567964" w14:textId="4C83D095" w:rsidR="00C45394" w:rsidRPr="003C26A0" w:rsidRDefault="00900498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sprzątanie obiektu przy ul. Poleskiej</w:t>
      </w:r>
    </w:p>
    <w:p w14:paraId="0A7BC4BA" w14:textId="77777777" w:rsidR="00B21546" w:rsidRPr="003C26A0" w:rsidRDefault="00B21546" w:rsidP="007A4013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7A4013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7A401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7A4013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7A401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7A4013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7A4013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7A4013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7A4013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7A4013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7A4013">
      <w:pPr>
        <w:keepNext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7A4013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177"/>
      </w:tblGrid>
      <w:tr w:rsidR="00784877" w:rsidRPr="003C26A0" w14:paraId="719C0121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7A4013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C40BD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7A401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475128">
      <w:pPr>
        <w:spacing w:line="276" w:lineRule="auto"/>
        <w:rPr>
          <w:rFonts w:ascii="Arial" w:hAnsi="Arial" w:cs="Arial"/>
        </w:rPr>
      </w:pPr>
    </w:p>
    <w:p w14:paraId="651692B7" w14:textId="36EF38EF" w:rsidR="00B21546" w:rsidRPr="00E57B65" w:rsidRDefault="00B21546" w:rsidP="00475128">
      <w:pPr>
        <w:numPr>
          <w:ilvl w:val="1"/>
          <w:numId w:val="3"/>
        </w:numPr>
        <w:spacing w:line="276" w:lineRule="auto"/>
        <w:ind w:left="0" w:firstLine="0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E07629A" w14:textId="5416D2B1" w:rsidR="00B21546" w:rsidRPr="00E57B65" w:rsidRDefault="00B21546" w:rsidP="00475128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3A9E8CC0" w:rsidR="00B21546" w:rsidRDefault="00B21546" w:rsidP="00475128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6F8A8181" w14:textId="1B044F7A" w:rsidR="00AF07A8" w:rsidRDefault="00AF07A8" w:rsidP="00475128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Oświadczam(y), że zapoznaliśmy się ze stanem faktycznym w terenie w sposób wystarczający i konieczny do wykonania zamówienia, nieznajomość powyższego stanu nie może być przyczyną dodatkowych roszczeń finansowych.</w:t>
      </w:r>
    </w:p>
    <w:p w14:paraId="0F69ABF4" w14:textId="4A662C06" w:rsidR="00AF07A8" w:rsidRPr="00E57B65" w:rsidRDefault="00AF07A8" w:rsidP="00475128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Oświadcza(my), że wyceniliśmy wszystkie elementy </w:t>
      </w:r>
      <w:r w:rsidR="0003195D">
        <w:rPr>
          <w:rFonts w:ascii="Arial" w:hAnsi="Arial" w:cs="Arial"/>
        </w:rPr>
        <w:t xml:space="preserve">niezbędne do prawidłowego wykonania zamówienia. </w:t>
      </w:r>
      <w:r w:rsidR="0003195D">
        <w:rPr>
          <w:rFonts w:ascii="Arial" w:hAnsi="Arial" w:cs="Arial"/>
          <w:b/>
          <w:bCs/>
        </w:rPr>
        <w:t xml:space="preserve">Ceny podane w niniejszej Ofercie nie będą podlegały zmianom w trakcie realizacji umowy. </w:t>
      </w:r>
    </w:p>
    <w:p w14:paraId="022A1495" w14:textId="77777777" w:rsidR="00B21546" w:rsidRPr="00E57B65" w:rsidRDefault="00B21546" w:rsidP="00475128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171BED9E" w:rsidR="00B21546" w:rsidRPr="00E57B65" w:rsidRDefault="00B21546" w:rsidP="00475128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2C3F4BFD" w14:textId="77777777" w:rsidR="00E57B65" w:rsidRPr="00E57B65" w:rsidRDefault="00B21546" w:rsidP="00475128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7F4EA424" w14:textId="1556EA45" w:rsidR="00224DB3" w:rsidRDefault="00B21546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224DB3">
        <w:rPr>
          <w:rFonts w:ascii="Arial" w:hAnsi="Arial" w:cs="Arial"/>
        </w:rPr>
        <w:lastRenderedPageBreak/>
        <w:t xml:space="preserve">Akceptuję/my termin realizacji zamówienia </w:t>
      </w:r>
      <w:r w:rsidR="00CC593C" w:rsidRPr="00224DB3">
        <w:rPr>
          <w:rFonts w:ascii="Arial" w:hAnsi="Arial" w:cs="Arial"/>
        </w:rPr>
        <w:t xml:space="preserve">określony w </w:t>
      </w:r>
      <w:r w:rsidR="00323AE0" w:rsidRPr="00224DB3">
        <w:rPr>
          <w:rFonts w:ascii="Arial" w:hAnsi="Arial" w:cs="Arial"/>
        </w:rPr>
        <w:t>Ogłoszeniu/SWZ oraz we</w:t>
      </w:r>
      <w:r w:rsidR="00E57B65" w:rsidRPr="00224DB3">
        <w:rPr>
          <w:rFonts w:ascii="Arial" w:hAnsi="Arial" w:cs="Arial"/>
        </w:rPr>
        <w:t xml:space="preserve"> </w:t>
      </w:r>
      <w:r w:rsidR="00323AE0" w:rsidRPr="00224DB3">
        <w:rPr>
          <w:rFonts w:ascii="Arial" w:hAnsi="Arial" w:cs="Arial"/>
        </w:rPr>
        <w:t>wzorze Umowy.</w:t>
      </w:r>
    </w:p>
    <w:p w14:paraId="42660D5E" w14:textId="1A794D7E" w:rsidR="00224DB3" w:rsidRDefault="00224DB3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Akceptuję(emy) bez </w:t>
      </w:r>
      <w:r w:rsidR="00AF07A8">
        <w:rPr>
          <w:rFonts w:ascii="Arial" w:hAnsi="Arial" w:cs="Arial"/>
        </w:rPr>
        <w:t>zastrzeżeń</w:t>
      </w:r>
      <w:r>
        <w:rPr>
          <w:rFonts w:ascii="Arial" w:hAnsi="Arial" w:cs="Arial"/>
        </w:rPr>
        <w:t xml:space="preserve"> wzór umowy stanowiący Załącznik nr 5 do </w:t>
      </w:r>
      <w:r w:rsidR="00AF07A8">
        <w:rPr>
          <w:rFonts w:ascii="Arial" w:hAnsi="Arial" w:cs="Arial"/>
        </w:rPr>
        <w:t>Ogłoszenia/SWZ</w:t>
      </w:r>
    </w:p>
    <w:p w14:paraId="5D2FD64F" w14:textId="328DA70E" w:rsidR="0034214F" w:rsidRPr="00224DB3" w:rsidRDefault="009010F6" w:rsidP="007A4013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224DB3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7A401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7A401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2771C024" w14:textId="77777777" w:rsidR="009010F6" w:rsidRDefault="009010F6" w:rsidP="007A401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F4B3F1" w14:textId="77777777" w:rsidR="00475128" w:rsidRPr="00E57B65" w:rsidRDefault="00475128" w:rsidP="007A401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475128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475128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47512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47512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4751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40E970DC" w14:textId="77777777" w:rsidR="009010F6" w:rsidRDefault="009010F6" w:rsidP="004751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D275845" w14:textId="77777777" w:rsidR="00475128" w:rsidRPr="00E57B65" w:rsidRDefault="00475128" w:rsidP="004751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475128" w:rsidRDefault="00B21546" w:rsidP="00475128">
      <w:pPr>
        <w:spacing w:line="276" w:lineRule="auto"/>
        <w:jc w:val="both"/>
        <w:rPr>
          <w:rFonts w:ascii="Arial" w:hAnsi="Arial" w:cs="Arial"/>
        </w:rPr>
      </w:pPr>
    </w:p>
    <w:p w14:paraId="3550B651" w14:textId="507DFE84" w:rsidR="00EA554E" w:rsidRPr="00475128" w:rsidRDefault="00EA554E" w:rsidP="00475128">
      <w:pPr>
        <w:pStyle w:val="Akapitzlist"/>
        <w:numPr>
          <w:ilvl w:val="1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475128">
        <w:rPr>
          <w:rFonts w:ascii="Arial" w:hAnsi="Arial" w:cs="Arial"/>
          <w:b/>
        </w:rPr>
        <w:t>Cena oferty</w:t>
      </w:r>
      <w:r w:rsidR="00DF147B" w:rsidRPr="00DF147B">
        <w:rPr>
          <w:rFonts w:ascii="Arial" w:hAnsi="Arial" w:cs="Arial"/>
          <w:b/>
        </w:rPr>
        <w:t xml:space="preserve">      </w:t>
      </w:r>
      <w:r w:rsidR="00DF147B">
        <w:rPr>
          <w:rFonts w:ascii="Arial" w:hAnsi="Arial" w:cs="Arial"/>
          <w:b/>
        </w:rPr>
        <w:t>z</w:t>
      </w:r>
      <w:r w:rsidR="00DF147B" w:rsidRPr="00DF147B">
        <w:rPr>
          <w:rFonts w:ascii="Arial" w:hAnsi="Arial" w:cs="Arial"/>
          <w:b/>
        </w:rPr>
        <w:t>a całość zamówienia</w:t>
      </w:r>
      <w:r w:rsidR="00DF147B">
        <w:rPr>
          <w:rFonts w:ascii="Arial" w:hAnsi="Arial" w:cs="Arial"/>
          <w:b/>
        </w:rPr>
        <w:t xml:space="preserve"> </w:t>
      </w:r>
      <w:r w:rsidRPr="00475128">
        <w:rPr>
          <w:rFonts w:ascii="Arial" w:hAnsi="Arial" w:cs="Arial"/>
          <w:b/>
        </w:rPr>
        <w:t xml:space="preserve"> wynosi:</w:t>
      </w:r>
    </w:p>
    <w:p w14:paraId="7180815E" w14:textId="4D8099F5" w:rsidR="00EA554E" w:rsidRPr="00475128" w:rsidRDefault="00EA554E" w:rsidP="00DF147B">
      <w:pPr>
        <w:spacing w:line="276" w:lineRule="auto"/>
        <w:ind w:left="426"/>
        <w:jc w:val="both"/>
        <w:rPr>
          <w:rFonts w:ascii="Arial" w:hAnsi="Arial" w:cs="Arial"/>
          <w:bCs/>
          <w:iCs/>
        </w:rPr>
      </w:pPr>
      <w:r w:rsidRPr="00475128">
        <w:rPr>
          <w:rFonts w:ascii="Arial" w:hAnsi="Arial" w:cs="Arial"/>
        </w:rPr>
        <w:t>…………………</w:t>
      </w:r>
      <w:r w:rsidRPr="00475128">
        <w:rPr>
          <w:rFonts w:ascii="Arial" w:hAnsi="Arial" w:cs="Arial"/>
          <w:bCs/>
          <w:iCs/>
        </w:rPr>
        <w:t>…… zł netto  + ……..…………… zł (</w:t>
      </w:r>
      <w:r w:rsidR="00E57B65" w:rsidRPr="00475128">
        <w:rPr>
          <w:rFonts w:ascii="Arial" w:hAnsi="Arial" w:cs="Arial"/>
          <w:bCs/>
          <w:iCs/>
        </w:rPr>
        <w:t>………</w:t>
      </w:r>
      <w:r w:rsidRPr="00475128">
        <w:rPr>
          <w:rFonts w:ascii="Arial" w:hAnsi="Arial" w:cs="Arial"/>
          <w:bCs/>
          <w:iCs/>
        </w:rPr>
        <w:t>%VAT) = …………</w:t>
      </w:r>
      <w:r w:rsidR="0034214F" w:rsidRPr="00475128">
        <w:rPr>
          <w:rFonts w:ascii="Arial" w:hAnsi="Arial" w:cs="Arial"/>
          <w:bCs/>
          <w:iCs/>
        </w:rPr>
        <w:t>……..</w:t>
      </w:r>
      <w:r w:rsidRPr="00475128">
        <w:rPr>
          <w:rFonts w:ascii="Arial" w:hAnsi="Arial" w:cs="Arial"/>
          <w:bCs/>
          <w:iCs/>
        </w:rPr>
        <w:t xml:space="preserve"> zł brutto </w:t>
      </w:r>
    </w:p>
    <w:p w14:paraId="0480C3CE" w14:textId="34D1198E" w:rsidR="0034214F" w:rsidRPr="00475128" w:rsidRDefault="00EA554E" w:rsidP="00DF147B">
      <w:pPr>
        <w:spacing w:line="276" w:lineRule="auto"/>
        <w:ind w:left="426"/>
        <w:jc w:val="both"/>
        <w:rPr>
          <w:rFonts w:ascii="Arial" w:hAnsi="Arial" w:cs="Arial"/>
        </w:rPr>
      </w:pPr>
      <w:r w:rsidRPr="00475128">
        <w:rPr>
          <w:rFonts w:ascii="Arial" w:hAnsi="Arial" w:cs="Arial"/>
          <w:bCs/>
          <w:iCs/>
        </w:rPr>
        <w:t>(słownie złotych</w:t>
      </w:r>
      <w:r w:rsidR="0034214F" w:rsidRPr="00475128">
        <w:rPr>
          <w:rFonts w:ascii="Arial" w:hAnsi="Arial" w:cs="Arial"/>
          <w:bCs/>
          <w:iCs/>
        </w:rPr>
        <w:t xml:space="preserve"> </w:t>
      </w:r>
      <w:r w:rsidRPr="00475128">
        <w:rPr>
          <w:rFonts w:ascii="Arial" w:hAnsi="Arial" w:cs="Arial"/>
          <w:bCs/>
          <w:iCs/>
        </w:rPr>
        <w:t>.…………………………………………………………</w:t>
      </w:r>
      <w:r w:rsidR="000D4A0A" w:rsidRPr="00475128">
        <w:rPr>
          <w:rFonts w:ascii="Arial" w:hAnsi="Arial" w:cs="Arial"/>
        </w:rPr>
        <w:t>)</w:t>
      </w:r>
    </w:p>
    <w:p w14:paraId="7CE5DFAA" w14:textId="77777777" w:rsidR="00E57B65" w:rsidRPr="00E57B65" w:rsidRDefault="00E57B65" w:rsidP="00DF147B">
      <w:pPr>
        <w:spacing w:line="276" w:lineRule="auto"/>
        <w:ind w:left="426"/>
        <w:jc w:val="both"/>
        <w:rPr>
          <w:rFonts w:ascii="Arial" w:hAnsi="Arial" w:cs="Arial"/>
        </w:rPr>
      </w:pPr>
    </w:p>
    <w:p w14:paraId="66ED9FED" w14:textId="19C26E47" w:rsidR="0032292B" w:rsidRPr="00E57B65" w:rsidRDefault="0032292B" w:rsidP="00475128">
      <w:pPr>
        <w:pStyle w:val="Akapitzlist"/>
        <w:keepNext/>
        <w:numPr>
          <w:ilvl w:val="0"/>
          <w:numId w:val="9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2351E35A" w14:textId="77777777" w:rsidR="00475128" w:rsidRPr="00954D8D" w:rsidRDefault="00475128" w:rsidP="00475128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178BA693" w14:textId="77777777" w:rsidR="00475128" w:rsidRPr="00954D8D" w:rsidRDefault="00475128" w:rsidP="00475128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5AFB1A4B" w14:textId="77777777" w:rsidR="00475128" w:rsidRDefault="00475128" w:rsidP="00475128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Wyrażam zgodę na przetwarzanie danych osobowych zgodnie z postanowieniami załącznika Nr </w:t>
      </w:r>
      <w:r>
        <w:rPr>
          <w:rFonts w:ascii="Arial" w:hAnsi="Arial" w:cs="Arial"/>
        </w:rPr>
        <w:t>3</w:t>
      </w:r>
      <w:r w:rsidRPr="00954D8D">
        <w:rPr>
          <w:rFonts w:ascii="Arial" w:hAnsi="Arial" w:cs="Arial"/>
        </w:rPr>
        <w:t xml:space="preserve"> do niniejszego Ogłoszenia/SWZ.</w:t>
      </w:r>
    </w:p>
    <w:p w14:paraId="39A91A88" w14:textId="24611404" w:rsidR="00475128" w:rsidRPr="00E57B65" w:rsidRDefault="00475128" w:rsidP="00475128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EF32F4">
        <w:rPr>
          <w:rFonts w:ascii="Arial" w:hAnsi="Arial" w:cs="Arial"/>
        </w:rPr>
        <w:t xml:space="preserve">(t.j.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47512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6D931D24" w14:textId="46866591" w:rsidR="00DD3EE2" w:rsidRDefault="00B21546" w:rsidP="00475128">
      <w:pPr>
        <w:keepNext/>
        <w:spacing w:line="360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85B7830" w:rsidR="00F44C33" w:rsidRDefault="00B21546" w:rsidP="00475128">
      <w:pPr>
        <w:keepNext/>
        <w:spacing w:line="360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</w:t>
      </w:r>
    </w:p>
    <w:p w14:paraId="3902D1F0" w14:textId="77777777" w:rsidR="00475128" w:rsidRDefault="00475128" w:rsidP="00475128">
      <w:pPr>
        <w:keepNext/>
        <w:spacing w:line="360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C3CB99B" w14:textId="77777777" w:rsidR="00475128" w:rsidRDefault="00475128" w:rsidP="00475128">
      <w:pPr>
        <w:keepNext/>
        <w:spacing w:line="360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66DB4218" w14:textId="77777777" w:rsidR="00475128" w:rsidRDefault="00475128" w:rsidP="0047512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4839074" w14:textId="77777777" w:rsidR="00475128" w:rsidRPr="00954D8D" w:rsidRDefault="00475128" w:rsidP="00475128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Oświadczam/y, że: </w:t>
      </w:r>
    </w:p>
    <w:p w14:paraId="46495DAD" w14:textId="34F7CCF4" w:rsidR="00475128" w:rsidRDefault="00475128" w:rsidP="00475128">
      <w:pPr>
        <w:jc w:val="both"/>
        <w:rPr>
          <w:rFonts w:ascii="Arial" w:hAnsi="Arial" w:cs="Arial"/>
        </w:rPr>
      </w:pPr>
      <w:r w:rsidRPr="005B4772">
        <w:rPr>
          <w:rFonts w:ascii="Arial" w:hAnsi="Arial" w:cs="Arial"/>
        </w:rPr>
        <w:t xml:space="preserve">Oświadczam/y, że: </w:t>
      </w:r>
      <w:r w:rsidRPr="005B4772">
        <w:rPr>
          <w:rFonts w:ascii="Arial" w:hAnsi="Arial" w:cs="Arial"/>
          <w:b/>
          <w:bCs/>
        </w:rPr>
        <w:t>podlegam/y/nie podlegam/y* (*niepotrzebne należy skreślić)</w:t>
      </w:r>
      <w:r w:rsidRPr="005B4772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</w:t>
      </w:r>
      <w:r w:rsidRPr="005B4772">
        <w:rPr>
          <w:rFonts w:ascii="Arial" w:hAnsi="Arial" w:cs="Arial"/>
          <w:bCs/>
          <w:iCs/>
        </w:rPr>
        <w:t>(t. j. Dz. U z 2024 poz. 507).</w:t>
      </w:r>
      <w:r>
        <w:rPr>
          <w:rFonts w:ascii="Arial" w:hAnsi="Arial" w:cs="Arial"/>
          <w:bCs/>
          <w:iCs/>
        </w:rPr>
        <w:t xml:space="preserve">  </w:t>
      </w:r>
    </w:p>
    <w:p w14:paraId="079B7DC8" w14:textId="77777777" w:rsidR="00475128" w:rsidRPr="000643D2" w:rsidRDefault="00475128" w:rsidP="00475128">
      <w:pPr>
        <w:jc w:val="both"/>
        <w:rPr>
          <w:rFonts w:ascii="Arial" w:hAnsi="Arial" w:cs="Arial"/>
        </w:rPr>
      </w:pPr>
    </w:p>
    <w:p w14:paraId="58A07231" w14:textId="1EE43CA8" w:rsidR="00475128" w:rsidRPr="00475128" w:rsidRDefault="00475128" w:rsidP="00475128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6A579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6A579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A579F">
        <w:rPr>
          <w:rFonts w:ascii="Arial" w:hAnsi="Arial" w:cs="Arial"/>
        </w:rPr>
        <w:t>zakazami o których mowa w  niżej wymienionych przepisach.</w:t>
      </w:r>
    </w:p>
    <w:p w14:paraId="1E49A9BB" w14:textId="77777777" w:rsidR="00475128" w:rsidRPr="00954D8D" w:rsidRDefault="00475128" w:rsidP="00475128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1) </w:t>
      </w:r>
      <w:r w:rsidRPr="005B4772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r w:rsidRPr="005B4772">
        <w:rPr>
          <w:rFonts w:ascii="Arial" w:hAnsi="Arial" w:cs="Arial"/>
          <w:bCs/>
          <w:iCs/>
        </w:rPr>
        <w:t>(t. j. Dz. U z 2024 poz. 507)</w:t>
      </w:r>
      <w:r w:rsidRPr="005B4772">
        <w:rPr>
          <w:rFonts w:ascii="Arial" w:hAnsi="Arial" w:cs="Arial"/>
        </w:rPr>
        <w:t>,</w:t>
      </w:r>
    </w:p>
    <w:p w14:paraId="0B011BF1" w14:textId="77777777" w:rsidR="00475128" w:rsidRPr="00954D8D" w:rsidRDefault="00475128" w:rsidP="00475128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44999816" w14:textId="77777777" w:rsidR="00475128" w:rsidRPr="00954D8D" w:rsidRDefault="00475128" w:rsidP="00475128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536C4BEC" w14:textId="77777777" w:rsidR="00475128" w:rsidRPr="00954D8D" w:rsidRDefault="00475128" w:rsidP="00475128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późn.  zm.),</w:t>
      </w:r>
    </w:p>
    <w:p w14:paraId="0FE65427" w14:textId="33E6DBE4" w:rsidR="00475128" w:rsidRDefault="00475128" w:rsidP="00475128">
      <w:pPr>
        <w:spacing w:line="276" w:lineRule="auto"/>
        <w:jc w:val="both"/>
        <w:rPr>
          <w:rFonts w:ascii="Arial" w:hAnsi="Arial" w:cs="Arial"/>
        </w:rPr>
      </w:pPr>
      <w:r w:rsidRPr="00954D8D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63C4F11B" w14:textId="77777777" w:rsidR="00475128" w:rsidRPr="00E57B65" w:rsidRDefault="00475128" w:rsidP="00475128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475128">
      <w:pPr>
        <w:spacing w:line="360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5941AAAB" w14:textId="6A6B5D4A" w:rsidR="00475128" w:rsidRPr="00E57B65" w:rsidRDefault="00B21546" w:rsidP="007A4013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0BD87E9" w14:textId="77777777" w:rsidR="00B21546" w:rsidRPr="00E57B65" w:rsidRDefault="00B21546" w:rsidP="00695B95">
      <w:pPr>
        <w:spacing w:line="276" w:lineRule="auto"/>
        <w:jc w:val="right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576EF75F" w:rsidR="0034214F" w:rsidRPr="00E57B65" w:rsidRDefault="00475128" w:rsidP="004751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B21546" w:rsidRPr="00E57B65">
        <w:rPr>
          <w:rFonts w:ascii="Arial" w:hAnsi="Arial" w:cs="Arial"/>
        </w:rPr>
        <w:t>(Pieczęć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7A4013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7A4013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475128" w:rsidRDefault="00626963" w:rsidP="007A4013">
      <w:pPr>
        <w:spacing w:line="276" w:lineRule="auto"/>
        <w:rPr>
          <w:rFonts w:ascii="Arial" w:hAnsi="Arial" w:cs="Arial"/>
          <w:sz w:val="20"/>
          <w:szCs w:val="20"/>
        </w:rPr>
      </w:pPr>
    </w:p>
    <w:p w14:paraId="4366DE9B" w14:textId="77777777" w:rsidR="009010F6" w:rsidRPr="00475128" w:rsidRDefault="009010F6" w:rsidP="007A4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5128">
        <w:rPr>
          <w:rFonts w:ascii="Arial" w:hAnsi="Arial" w:cs="Arial"/>
          <w:sz w:val="20"/>
          <w:szCs w:val="20"/>
        </w:rPr>
        <w:t>** W przypadku gdy wykonawca nie przekazuje danych osobowych innych niż bezpośrednio jego dotyczących lub zachodzi wyłączenie stosowania obowiązku</w:t>
      </w:r>
      <w:r w:rsidR="008E7D67" w:rsidRPr="00475128">
        <w:rPr>
          <w:rFonts w:ascii="Arial" w:hAnsi="Arial" w:cs="Arial"/>
          <w:sz w:val="20"/>
          <w:szCs w:val="20"/>
        </w:rPr>
        <w:t xml:space="preserve"> </w:t>
      </w:r>
      <w:r w:rsidR="005E583A" w:rsidRPr="00475128">
        <w:rPr>
          <w:rFonts w:ascii="Arial" w:hAnsi="Arial" w:cs="Arial"/>
          <w:sz w:val="20"/>
          <w:szCs w:val="20"/>
        </w:rPr>
        <w:t>I</w:t>
      </w:r>
      <w:r w:rsidRPr="00475128">
        <w:rPr>
          <w:rFonts w:ascii="Arial" w:hAnsi="Arial" w:cs="Arial"/>
          <w:sz w:val="20"/>
          <w:szCs w:val="20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475128" w:rsidRDefault="009010F6" w:rsidP="007A4013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75128">
        <w:rPr>
          <w:rFonts w:ascii="Arial" w:hAnsi="Arial" w:cs="Arial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475128" w:rsidRDefault="004A4887" w:rsidP="007A4013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4CB342DF" w14:textId="731D47DC" w:rsidR="008E7D67" w:rsidRPr="00475128" w:rsidRDefault="008E7D67" w:rsidP="007A4013">
      <w:pPr>
        <w:spacing w:line="276" w:lineRule="auto"/>
        <w:rPr>
          <w:rFonts w:ascii="Arial" w:hAnsi="Arial" w:cs="Arial"/>
          <w:sz w:val="20"/>
          <w:szCs w:val="20"/>
        </w:rPr>
      </w:pPr>
      <w:r w:rsidRPr="00475128">
        <w:rPr>
          <w:rFonts w:ascii="Arial" w:hAnsi="Arial" w:cs="Arial"/>
          <w:sz w:val="20"/>
          <w:szCs w:val="20"/>
        </w:rPr>
        <w:t>Załączniki do oferty:</w:t>
      </w:r>
    </w:p>
    <w:p w14:paraId="141946A5" w14:textId="77777777" w:rsidR="008E7D67" w:rsidRPr="00475128" w:rsidRDefault="008E7D67" w:rsidP="007A4013">
      <w:pPr>
        <w:spacing w:line="276" w:lineRule="auto"/>
        <w:rPr>
          <w:rFonts w:ascii="Arial" w:hAnsi="Arial" w:cs="Arial"/>
          <w:sz w:val="20"/>
          <w:szCs w:val="20"/>
        </w:rPr>
      </w:pPr>
      <w:r w:rsidRPr="00475128">
        <w:rPr>
          <w:rFonts w:ascii="Arial" w:hAnsi="Arial" w:cs="Arial"/>
          <w:sz w:val="20"/>
          <w:szCs w:val="20"/>
        </w:rPr>
        <w:t>1.</w:t>
      </w:r>
    </w:p>
    <w:p w14:paraId="7C09C781" w14:textId="1DB155BC" w:rsidR="00160B5A" w:rsidRPr="00475128" w:rsidRDefault="008E7D67" w:rsidP="007A4013">
      <w:pPr>
        <w:spacing w:line="276" w:lineRule="auto"/>
        <w:rPr>
          <w:color w:val="FF0000"/>
          <w:sz w:val="20"/>
          <w:szCs w:val="20"/>
        </w:rPr>
      </w:pPr>
      <w:r w:rsidRPr="00475128">
        <w:rPr>
          <w:rFonts w:ascii="Arial" w:hAnsi="Arial" w:cs="Arial"/>
          <w:sz w:val="20"/>
          <w:szCs w:val="20"/>
        </w:rPr>
        <w:t>2.</w:t>
      </w:r>
      <w:r w:rsidR="00160B5A" w:rsidRPr="00475128">
        <w:rPr>
          <w:color w:val="FF0000"/>
          <w:sz w:val="20"/>
          <w:szCs w:val="20"/>
        </w:rPr>
        <w:br w:type="page"/>
      </w:r>
    </w:p>
    <w:p w14:paraId="1E37980D" w14:textId="09E3AF06" w:rsidR="00B21546" w:rsidRPr="00FB6252" w:rsidRDefault="00B21546" w:rsidP="007A4013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03195D">
        <w:rPr>
          <w:rFonts w:ascii="Arial" w:hAnsi="Arial" w:cs="Arial"/>
          <w:b/>
          <w:bCs/>
        </w:rPr>
        <w:t>3</w:t>
      </w:r>
    </w:p>
    <w:p w14:paraId="617C3E77" w14:textId="05CAFF90" w:rsidR="00475128" w:rsidRPr="00C40BD4" w:rsidRDefault="00B21546" w:rsidP="00475128">
      <w:pPr>
        <w:pStyle w:val="Default"/>
        <w:rPr>
          <w:b/>
          <w:bCs/>
        </w:rPr>
      </w:pPr>
      <w:r w:rsidRPr="00FB6252">
        <w:rPr>
          <w:b/>
          <w:bCs/>
        </w:rPr>
        <w:t xml:space="preserve">Nr ref. sprawy: </w:t>
      </w:r>
      <w:r w:rsidR="00872BDE">
        <w:t>1/TS/2024</w:t>
      </w:r>
    </w:p>
    <w:p w14:paraId="4AEE84EC" w14:textId="76754CED" w:rsidR="00B21546" w:rsidRPr="00FB6252" w:rsidRDefault="00B21546" w:rsidP="00475128">
      <w:pPr>
        <w:keepNext/>
        <w:spacing w:line="276" w:lineRule="auto"/>
        <w:rPr>
          <w:rFonts w:ascii="Arial" w:hAnsi="Arial" w:cs="Arial"/>
          <w:b/>
          <w:bCs/>
        </w:rPr>
      </w:pPr>
    </w:p>
    <w:p w14:paraId="3B6E1E3D" w14:textId="77777777" w:rsidR="00B21546" w:rsidRPr="00FB6252" w:rsidRDefault="00B21546" w:rsidP="007A4013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7A4013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169EF3FD" w14:textId="52E0BF5D" w:rsidR="00981390" w:rsidRDefault="00900498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sprzątanie obiektu przy ul. Poleskiej</w:t>
      </w:r>
    </w:p>
    <w:p w14:paraId="60F64B1C" w14:textId="77777777" w:rsidR="0047668F" w:rsidRPr="00FB6252" w:rsidRDefault="0047668F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7A4013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7A4013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7A4013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7A4013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7A4013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7A401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7A401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7A401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7A4013">
      <w:pPr>
        <w:rPr>
          <w:rFonts w:ascii="Arial" w:hAnsi="Arial" w:cs="Arial"/>
        </w:rPr>
      </w:pPr>
    </w:p>
    <w:p w14:paraId="592C19C5" w14:textId="77777777" w:rsidR="00B21546" w:rsidRPr="00FB6252" w:rsidRDefault="00B21546" w:rsidP="007A401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7A401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7A4013">
      <w:pPr>
        <w:spacing w:line="276" w:lineRule="auto"/>
        <w:rPr>
          <w:rFonts w:ascii="Arial" w:hAnsi="Arial" w:cs="Arial"/>
        </w:rPr>
      </w:pPr>
    </w:p>
    <w:p w14:paraId="6900C10A" w14:textId="77777777" w:rsidR="00475128" w:rsidRPr="00FB6252" w:rsidRDefault="00475128" w:rsidP="00475128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</w:t>
      </w:r>
    </w:p>
    <w:p w14:paraId="5CFA877B" w14:textId="77777777" w:rsidR="00475128" w:rsidRPr="00BF3F6D" w:rsidRDefault="00475128" w:rsidP="00475128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122C5446" w14:textId="77777777" w:rsidR="00475128" w:rsidRPr="00FB6252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49A9CC0F" w14:textId="77777777" w:rsidR="00475128" w:rsidRPr="00FB6252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120631FF" w14:textId="77777777" w:rsidR="00475128" w:rsidRPr="00FB6252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12B8AF40" w14:textId="77777777" w:rsidR="00475128" w:rsidRPr="001F261B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5227D2C9" w14:textId="51DA258D" w:rsidR="00475128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CCE4D1F" w14:textId="77777777" w:rsidR="00475128" w:rsidRPr="00C12D92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717191E0" w14:textId="77777777" w:rsidR="00475128" w:rsidRPr="00C12D92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2CF622A1" w14:textId="77777777" w:rsidR="00475128" w:rsidRDefault="00475128" w:rsidP="00475128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7A4013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7A401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7A4013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7A4013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5714DB04" w:rsidR="008E0535" w:rsidRPr="00FB6252" w:rsidRDefault="008E0535" w:rsidP="007A4013">
      <w:pPr>
        <w:spacing w:line="276" w:lineRule="auto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 i  podpis/y)</w:t>
      </w:r>
    </w:p>
    <w:p w14:paraId="2A88E495" w14:textId="77777777" w:rsidR="00B71794" w:rsidRPr="00FB6252" w:rsidRDefault="00B71794" w:rsidP="007A4013">
      <w:pPr>
        <w:rPr>
          <w:rFonts w:ascii="Arial" w:eastAsia="Calibri" w:hAnsi="Arial" w:cs="Arial"/>
          <w:b/>
          <w:lang w:eastAsia="en-US"/>
        </w:rPr>
      </w:pPr>
      <w:r w:rsidRPr="00FB6252">
        <w:rPr>
          <w:rFonts w:ascii="Arial" w:hAnsi="Arial" w:cs="Arial"/>
          <w:b/>
        </w:rPr>
        <w:br w:type="page"/>
      </w:r>
    </w:p>
    <w:p w14:paraId="6CE04A52" w14:textId="5681E79B" w:rsidR="0003195D" w:rsidRPr="00155B24" w:rsidRDefault="0003195D" w:rsidP="007A4013">
      <w:pPr>
        <w:pStyle w:val="Standard"/>
        <w:tabs>
          <w:tab w:val="left" w:pos="2612"/>
        </w:tabs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 w:rsidRPr="00155B24">
        <w:rPr>
          <w:rFonts w:ascii="Arial" w:hAnsi="Arial" w:cs="Arial"/>
        </w:rPr>
        <w:lastRenderedPageBreak/>
        <w:t xml:space="preserve">      </w:t>
      </w:r>
      <w:r w:rsidRPr="00155B24">
        <w:rPr>
          <w:rFonts w:ascii="Arial" w:hAnsi="Arial" w:cs="Arial"/>
          <w:b/>
        </w:rPr>
        <w:t>Załącznik nr 4</w:t>
      </w:r>
    </w:p>
    <w:p w14:paraId="73901D3A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7ABE3A92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>………………………………………….</w:t>
      </w:r>
    </w:p>
    <w:p w14:paraId="6ED9E0A8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 xml:space="preserve">       Pieczęć Wykonawcy</w:t>
      </w:r>
    </w:p>
    <w:p w14:paraId="378C8358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2DB606F3" w14:textId="714BF389" w:rsidR="00475128" w:rsidRPr="00C40BD4" w:rsidRDefault="00475128" w:rsidP="00475128">
      <w:pPr>
        <w:pStyle w:val="Default"/>
        <w:rPr>
          <w:b/>
          <w:bCs/>
        </w:rPr>
      </w:pPr>
      <w:r w:rsidRPr="00FB6252">
        <w:rPr>
          <w:b/>
          <w:bCs/>
        </w:rPr>
        <w:t xml:space="preserve">Nr ref. sprawy: </w:t>
      </w:r>
      <w:r w:rsidR="00872BDE">
        <w:t>1/TS</w:t>
      </w:r>
      <w:r w:rsidRPr="00872BDE">
        <w:t>/2024</w:t>
      </w:r>
    </w:p>
    <w:p w14:paraId="66ED0349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</w:p>
    <w:p w14:paraId="2DA3ECE6" w14:textId="77777777" w:rsidR="0003195D" w:rsidRPr="00155B24" w:rsidRDefault="0003195D" w:rsidP="007A4013">
      <w:pPr>
        <w:spacing w:line="27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155B24">
        <w:rPr>
          <w:rFonts w:ascii="Arial" w:hAnsi="Arial" w:cs="Arial"/>
          <w:b/>
          <w:bCs/>
          <w:snapToGrid w:val="0"/>
          <w:lang w:eastAsia="en-US"/>
        </w:rPr>
        <w:t>WYKAZ WYKONANYCH USLUG</w:t>
      </w:r>
    </w:p>
    <w:p w14:paraId="0A21E2D6" w14:textId="77777777" w:rsidR="0003195D" w:rsidRDefault="0003195D" w:rsidP="007A401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155B24">
        <w:rPr>
          <w:rFonts w:ascii="Arial" w:hAnsi="Arial" w:cs="Arial"/>
          <w:b/>
          <w:bCs/>
          <w:snapToGrid w:val="0"/>
          <w:lang w:eastAsia="en-US"/>
        </w:rPr>
        <w:t>dotyczy</w:t>
      </w:r>
      <w:r w:rsidRPr="00155B24">
        <w:rPr>
          <w:rFonts w:ascii="Arial" w:hAnsi="Arial" w:cs="Arial"/>
          <w:b/>
          <w:bCs/>
        </w:rPr>
        <w:t xml:space="preserve">:  przetargu nieograniczonego </w:t>
      </w:r>
      <w:r>
        <w:rPr>
          <w:rFonts w:ascii="Arial" w:hAnsi="Arial" w:cs="Arial"/>
          <w:b/>
        </w:rPr>
        <w:t>sprzątanie obiektu przy ul. Poleskiej</w:t>
      </w:r>
    </w:p>
    <w:p w14:paraId="6EE11D45" w14:textId="5107D807" w:rsidR="0003195D" w:rsidRDefault="0003195D" w:rsidP="007A4013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544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80"/>
        <w:gridCol w:w="1021"/>
        <w:gridCol w:w="1102"/>
        <w:gridCol w:w="1475"/>
        <w:gridCol w:w="1530"/>
        <w:gridCol w:w="2945"/>
      </w:tblGrid>
      <w:tr w:rsidR="0003195D" w14:paraId="512F3E5A" w14:textId="77777777" w:rsidTr="00695B95">
        <w:trPr>
          <w:cantSplit/>
          <w:trHeight w:val="583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CDDC8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52683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Przedmiot usługi (opisać)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335CD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42F3B484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0AE4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B85A0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7218D3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03195D" w14:paraId="1F4449CE" w14:textId="77777777" w:rsidTr="00695B95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7EB86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32B94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B9394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593AD4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7332BB58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A011F" w14:textId="77777777" w:rsidR="0003195D" w:rsidRPr="00155B24" w:rsidRDefault="0003195D" w:rsidP="007A401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1A00AB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86416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3195D" w14:paraId="21449544" w14:textId="77777777" w:rsidTr="00695B95">
        <w:trPr>
          <w:cantSplit/>
          <w:trHeight w:val="767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D024F4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5232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162C32CA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8A53511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A42B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33DB0A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6EB2C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8B6FA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704CF1" w14:textId="77777777" w:rsidR="0003195D" w:rsidRPr="00155B24" w:rsidRDefault="0003195D" w:rsidP="007A4013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03195D" w14:paraId="5B55C5E5" w14:textId="77777777" w:rsidTr="00695B95">
        <w:trPr>
          <w:cantSplit/>
          <w:trHeight w:val="358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F1F11C4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F971A8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A11A0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04D2E791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2A0A613F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4170DF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9403B0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5E4755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38442" w14:textId="77777777" w:rsidR="0003195D" w:rsidRDefault="0003195D" w:rsidP="007A4013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0495CDF1" w14:textId="77777777" w:rsidR="0003195D" w:rsidRDefault="0003195D" w:rsidP="007A4013">
      <w:pPr>
        <w:spacing w:line="27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14:paraId="020A51AC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  <w:r w:rsidRPr="00155B24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155B24">
        <w:rPr>
          <w:rFonts w:ascii="Arial" w:hAnsi="Arial" w:cs="Arial"/>
        </w:rPr>
        <w:t>zdolności technicznej lub zawodową</w:t>
      </w:r>
      <w:r w:rsidRPr="00155B24">
        <w:rPr>
          <w:rFonts w:ascii="Arial" w:hAnsi="Arial" w:cs="Arial"/>
          <w:snapToGrid w:val="0"/>
          <w:lang w:eastAsia="en-US"/>
        </w:rPr>
        <w:t xml:space="preserve"> oraz przesłanki spełnienia tego warunku zostały opisane w </w:t>
      </w:r>
      <w:r w:rsidRPr="00AD441B">
        <w:rPr>
          <w:rFonts w:ascii="Arial" w:hAnsi="Arial" w:cs="Arial"/>
          <w:snapToGrid w:val="0"/>
          <w:lang w:eastAsia="en-US"/>
        </w:rPr>
        <w:t>rozdz. III.1.4) Ogłoszenia</w:t>
      </w:r>
      <w:r w:rsidRPr="00155B24">
        <w:rPr>
          <w:rFonts w:ascii="Arial" w:hAnsi="Arial" w:cs="Arial"/>
          <w:snapToGrid w:val="0"/>
          <w:lang w:eastAsia="en-US"/>
        </w:rPr>
        <w:t>/SWZ o</w:t>
      </w:r>
      <w:r>
        <w:rPr>
          <w:rFonts w:ascii="Arial" w:hAnsi="Arial" w:cs="Arial"/>
          <w:snapToGrid w:val="0"/>
          <w:lang w:eastAsia="en-US"/>
        </w:rPr>
        <w:t> </w:t>
      </w:r>
      <w:r w:rsidRPr="00155B24">
        <w:rPr>
          <w:rFonts w:ascii="Arial" w:hAnsi="Arial" w:cs="Arial"/>
          <w:snapToGrid w:val="0"/>
          <w:lang w:eastAsia="en-US"/>
        </w:rPr>
        <w:t>przetargu.</w:t>
      </w:r>
    </w:p>
    <w:p w14:paraId="60EBF306" w14:textId="77777777" w:rsidR="0003195D" w:rsidRPr="00155B24" w:rsidRDefault="0003195D" w:rsidP="007A4013">
      <w:pPr>
        <w:spacing w:line="27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55B2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usługi zostały wykonane należcie.   </w:t>
      </w:r>
    </w:p>
    <w:p w14:paraId="56D70838" w14:textId="77777777" w:rsidR="0003195D" w:rsidRDefault="0003195D" w:rsidP="007A4013">
      <w:pPr>
        <w:spacing w:line="276" w:lineRule="auto"/>
      </w:pPr>
    </w:p>
    <w:p w14:paraId="1263316D" w14:textId="77777777" w:rsidR="0003195D" w:rsidRDefault="0003195D" w:rsidP="007A4013">
      <w:pPr>
        <w:spacing w:line="276" w:lineRule="auto"/>
      </w:pPr>
    </w:p>
    <w:p w14:paraId="026BD75A" w14:textId="77777777" w:rsidR="0003195D" w:rsidRPr="00FB6252" w:rsidRDefault="0003195D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7E31465F" w14:textId="77777777" w:rsidR="0003195D" w:rsidRPr="00FB6252" w:rsidRDefault="0003195D" w:rsidP="007A4013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4365B0EF" w14:textId="77777777" w:rsidR="0003195D" w:rsidRPr="00FB6252" w:rsidRDefault="0003195D" w:rsidP="007A4013">
      <w:pPr>
        <w:spacing w:line="276" w:lineRule="auto"/>
        <w:rPr>
          <w:rFonts w:ascii="Arial" w:hAnsi="Arial" w:cs="Arial"/>
        </w:rPr>
      </w:pPr>
    </w:p>
    <w:p w14:paraId="2F41AC7F" w14:textId="77777777" w:rsidR="0003195D" w:rsidRPr="00FB6252" w:rsidRDefault="0003195D" w:rsidP="007A4013">
      <w:pPr>
        <w:spacing w:line="276" w:lineRule="auto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5835EA7" w14:textId="56230AAF" w:rsidR="0003195D" w:rsidRPr="00FB6252" w:rsidRDefault="0003195D" w:rsidP="007A4013">
      <w:pPr>
        <w:spacing w:line="276" w:lineRule="auto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 i  podpis/y)</w:t>
      </w:r>
    </w:p>
    <w:sectPr w:rsidR="0003195D" w:rsidRPr="00FB6252" w:rsidSect="009B1337">
      <w:footerReference w:type="default" r:id="rId8"/>
      <w:pgSz w:w="11906" w:h="16838"/>
      <w:pgMar w:top="993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663F" w14:textId="77777777" w:rsidR="001457C0" w:rsidRDefault="001457C0" w:rsidP="001D7B27">
      <w:r>
        <w:separator/>
      </w:r>
    </w:p>
  </w:endnote>
  <w:endnote w:type="continuationSeparator" w:id="0">
    <w:p w14:paraId="2B129BAE" w14:textId="77777777" w:rsidR="001457C0" w:rsidRDefault="001457C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224DB3" w:rsidRPr="001D7B27" w:rsidRDefault="00224DB3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24DB3" w:rsidRDefault="00224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46C54" w14:textId="77777777" w:rsidR="001457C0" w:rsidRDefault="001457C0" w:rsidP="001D7B27">
      <w:r>
        <w:separator/>
      </w:r>
    </w:p>
  </w:footnote>
  <w:footnote w:type="continuationSeparator" w:id="0">
    <w:p w14:paraId="2178765E" w14:textId="77777777" w:rsidR="001457C0" w:rsidRDefault="001457C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C08EB9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465A3"/>
    <w:multiLevelType w:val="hybridMultilevel"/>
    <w:tmpl w:val="E092FC58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5888F26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i w:val="0"/>
        <w:i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33940"/>
    <w:multiLevelType w:val="hybridMultilevel"/>
    <w:tmpl w:val="90AEE10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247A4D"/>
    <w:multiLevelType w:val="multilevel"/>
    <w:tmpl w:val="AB8A544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013579779">
    <w:abstractNumId w:val="25"/>
  </w:num>
  <w:num w:numId="2" w16cid:durableId="662467334">
    <w:abstractNumId w:val="22"/>
  </w:num>
  <w:num w:numId="3" w16cid:durableId="116334426">
    <w:abstractNumId w:val="10"/>
  </w:num>
  <w:num w:numId="4" w16cid:durableId="1379009147">
    <w:abstractNumId w:val="17"/>
  </w:num>
  <w:num w:numId="5" w16cid:durableId="1719816125">
    <w:abstractNumId w:val="6"/>
  </w:num>
  <w:num w:numId="6" w16cid:durableId="1211913979">
    <w:abstractNumId w:val="3"/>
  </w:num>
  <w:num w:numId="7" w16cid:durableId="559100922">
    <w:abstractNumId w:val="12"/>
  </w:num>
  <w:num w:numId="8" w16cid:durableId="1221668323">
    <w:abstractNumId w:val="13"/>
  </w:num>
  <w:num w:numId="9" w16cid:durableId="1212158142">
    <w:abstractNumId w:val="4"/>
  </w:num>
  <w:num w:numId="10" w16cid:durableId="224729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5011259">
    <w:abstractNumId w:val="27"/>
  </w:num>
  <w:num w:numId="12" w16cid:durableId="1767651818">
    <w:abstractNumId w:val="0"/>
  </w:num>
  <w:num w:numId="13" w16cid:durableId="749891456">
    <w:abstractNumId w:val="26"/>
  </w:num>
  <w:num w:numId="14" w16cid:durableId="1910118900">
    <w:abstractNumId w:val="20"/>
  </w:num>
  <w:num w:numId="15" w16cid:durableId="1942685953">
    <w:abstractNumId w:val="14"/>
  </w:num>
  <w:num w:numId="16" w16cid:durableId="1170371415">
    <w:abstractNumId w:val="29"/>
  </w:num>
  <w:num w:numId="17" w16cid:durableId="1253392298">
    <w:abstractNumId w:val="11"/>
  </w:num>
  <w:num w:numId="18" w16cid:durableId="2140686937">
    <w:abstractNumId w:val="23"/>
  </w:num>
  <w:num w:numId="19" w16cid:durableId="151146853">
    <w:abstractNumId w:val="1"/>
  </w:num>
  <w:num w:numId="20" w16cid:durableId="1490486769">
    <w:abstractNumId w:val="8"/>
  </w:num>
  <w:num w:numId="21" w16cid:durableId="382019870">
    <w:abstractNumId w:val="15"/>
  </w:num>
  <w:num w:numId="22" w16cid:durableId="522746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878526">
    <w:abstractNumId w:val="32"/>
  </w:num>
  <w:num w:numId="24" w16cid:durableId="287704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972986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1622893">
    <w:abstractNumId w:val="7"/>
  </w:num>
  <w:num w:numId="27" w16cid:durableId="458963504">
    <w:abstractNumId w:val="24"/>
  </w:num>
  <w:num w:numId="28" w16cid:durableId="1491752893">
    <w:abstractNumId w:val="31"/>
  </w:num>
  <w:num w:numId="29" w16cid:durableId="1446002739">
    <w:abstractNumId w:val="30"/>
  </w:num>
  <w:num w:numId="30" w16cid:durableId="1583679322">
    <w:abstractNumId w:val="28"/>
  </w:num>
  <w:num w:numId="31" w16cid:durableId="66730432">
    <w:abstractNumId w:val="18"/>
  </w:num>
  <w:num w:numId="32" w16cid:durableId="1138957944">
    <w:abstractNumId w:val="2"/>
  </w:num>
  <w:num w:numId="33" w16cid:durableId="23929649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195D"/>
    <w:rsid w:val="000353C7"/>
    <w:rsid w:val="00040BBB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9744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7C0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B7669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4DB3"/>
    <w:rsid w:val="0022782C"/>
    <w:rsid w:val="00227A81"/>
    <w:rsid w:val="002325E8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77A64"/>
    <w:rsid w:val="00283142"/>
    <w:rsid w:val="00283F5E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4B3A"/>
    <w:rsid w:val="002C52CD"/>
    <w:rsid w:val="002D053E"/>
    <w:rsid w:val="002D0CCC"/>
    <w:rsid w:val="002D23D8"/>
    <w:rsid w:val="002D5092"/>
    <w:rsid w:val="002D513D"/>
    <w:rsid w:val="002D5E70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175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1E8F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46760"/>
    <w:rsid w:val="0045106E"/>
    <w:rsid w:val="00455CD0"/>
    <w:rsid w:val="004563C0"/>
    <w:rsid w:val="004611DE"/>
    <w:rsid w:val="00461895"/>
    <w:rsid w:val="00464EBA"/>
    <w:rsid w:val="00470826"/>
    <w:rsid w:val="004733F9"/>
    <w:rsid w:val="00475128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6A53"/>
    <w:rsid w:val="005A1C59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1715B"/>
    <w:rsid w:val="00620450"/>
    <w:rsid w:val="00621B6D"/>
    <w:rsid w:val="006236D5"/>
    <w:rsid w:val="00626963"/>
    <w:rsid w:val="00630346"/>
    <w:rsid w:val="0063606A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5B95"/>
    <w:rsid w:val="0069704E"/>
    <w:rsid w:val="006A4994"/>
    <w:rsid w:val="006A63AC"/>
    <w:rsid w:val="006A7698"/>
    <w:rsid w:val="006B1F3D"/>
    <w:rsid w:val="006B2364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5D3C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67FE2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013"/>
    <w:rsid w:val="007A477F"/>
    <w:rsid w:val="007B0BA3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67"/>
    <w:rsid w:val="007F78D0"/>
    <w:rsid w:val="00800A12"/>
    <w:rsid w:val="00804ADA"/>
    <w:rsid w:val="00804E26"/>
    <w:rsid w:val="00805446"/>
    <w:rsid w:val="00811D47"/>
    <w:rsid w:val="00813A79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72BD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B7C33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0498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1ABE"/>
    <w:rsid w:val="009A2898"/>
    <w:rsid w:val="009A4F5E"/>
    <w:rsid w:val="009A5B17"/>
    <w:rsid w:val="009B133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2CB5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336D"/>
    <w:rsid w:val="00A2403B"/>
    <w:rsid w:val="00A24B0F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24E8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07A8"/>
    <w:rsid w:val="00AF5BD0"/>
    <w:rsid w:val="00AF5C3D"/>
    <w:rsid w:val="00AF7D15"/>
    <w:rsid w:val="00B02E72"/>
    <w:rsid w:val="00B033F5"/>
    <w:rsid w:val="00B0374B"/>
    <w:rsid w:val="00B10738"/>
    <w:rsid w:val="00B12D3E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37E06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3BF6"/>
    <w:rsid w:val="00B755A9"/>
    <w:rsid w:val="00B80EA9"/>
    <w:rsid w:val="00B81895"/>
    <w:rsid w:val="00B82B21"/>
    <w:rsid w:val="00B84030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71D1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24B"/>
    <w:rsid w:val="00C35819"/>
    <w:rsid w:val="00C40BD4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694A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E5778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1F9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1884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147B"/>
    <w:rsid w:val="00DF541F"/>
    <w:rsid w:val="00DF755C"/>
    <w:rsid w:val="00DF7C41"/>
    <w:rsid w:val="00E01EF2"/>
    <w:rsid w:val="00E02152"/>
    <w:rsid w:val="00E03D91"/>
    <w:rsid w:val="00E06A08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0966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3A71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3756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4A8F"/>
    <w:rsid w:val="00F25CE6"/>
    <w:rsid w:val="00F26F2C"/>
    <w:rsid w:val="00F27C8A"/>
    <w:rsid w:val="00F3013C"/>
    <w:rsid w:val="00F309A4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5CA4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A68BB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5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3195D"/>
    <w:rPr>
      <w:rFonts w:ascii="FL Romanski 4" w:hAnsi="FL Romanski 4"/>
      <w:color w:val="0000FF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AF57-DEE5-4CB2-996F-E0080D84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8</TotalTime>
  <Pages>7</Pages>
  <Words>1315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10645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4</cp:revision>
  <cp:lastPrinted>2024-06-24T06:41:00Z</cp:lastPrinted>
  <dcterms:created xsi:type="dcterms:W3CDTF">2024-06-24T06:42:00Z</dcterms:created>
  <dcterms:modified xsi:type="dcterms:W3CDTF">2024-06-25T05:53:00Z</dcterms:modified>
</cp:coreProperties>
</file>