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9121" w14:textId="359805F6" w:rsidR="00A47B83" w:rsidRPr="00DF755C" w:rsidRDefault="009079B0" w:rsidP="007957AC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3BC07D39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4396D" w:rsidRPr="009B3ADC" w:rsidRDefault="0024396D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4396D" w:rsidRPr="00676E0C" w:rsidRDefault="0024396D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24396D" w:rsidRPr="009B3ADC" w:rsidRDefault="0024396D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4396D" w:rsidRPr="00676E0C" w:rsidRDefault="0024396D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798D6BB6" w14:textId="77777777" w:rsidR="00A47B83" w:rsidRPr="00DF755C" w:rsidRDefault="00A47B83">
      <w:pPr>
        <w:jc w:val="both"/>
        <w:rPr>
          <w:rFonts w:ascii="Arial" w:hAnsi="Arial"/>
        </w:rPr>
      </w:pPr>
    </w:p>
    <w:p w14:paraId="416A2552" w14:textId="77777777" w:rsidR="00A47B83" w:rsidRPr="00DF755C" w:rsidRDefault="00A47B83">
      <w:pPr>
        <w:jc w:val="both"/>
        <w:rPr>
          <w:rFonts w:ascii="Arial" w:hAnsi="Arial"/>
        </w:rPr>
      </w:pPr>
    </w:p>
    <w:p w14:paraId="20268C8A" w14:textId="77777777" w:rsidR="00A47B83" w:rsidRPr="00DF755C" w:rsidRDefault="00A47B83">
      <w:pPr>
        <w:jc w:val="both"/>
        <w:rPr>
          <w:rFonts w:ascii="Arial" w:hAnsi="Arial"/>
        </w:rPr>
      </w:pPr>
    </w:p>
    <w:p w14:paraId="21BBFF68" w14:textId="2429716E" w:rsidR="001C20A0" w:rsidRPr="005D0EC6" w:rsidRDefault="00A47B83" w:rsidP="00FE4635">
      <w:pPr>
        <w:spacing w:line="276" w:lineRule="auto"/>
        <w:jc w:val="right"/>
        <w:rPr>
          <w:rFonts w:ascii="Arial" w:hAnsi="Arial" w:cs="Arial"/>
          <w:bCs/>
        </w:rPr>
      </w:pPr>
      <w:r w:rsidRPr="00DF755C">
        <w:rPr>
          <w:rFonts w:ascii="Arial" w:hAnsi="Arial"/>
        </w:rPr>
        <w:t xml:space="preserve">                                                          </w:t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B2689B">
        <w:rPr>
          <w:rFonts w:ascii="Arial" w:hAnsi="Arial"/>
        </w:rPr>
        <w:tab/>
      </w:r>
      <w:r w:rsidR="00B2689B">
        <w:rPr>
          <w:rFonts w:ascii="Arial" w:hAnsi="Arial"/>
        </w:rPr>
        <w:tab/>
      </w:r>
      <w:r w:rsidR="00B2689B">
        <w:rPr>
          <w:rFonts w:ascii="Arial" w:hAnsi="Arial"/>
        </w:rPr>
        <w:tab/>
      </w:r>
    </w:p>
    <w:p w14:paraId="67951510" w14:textId="6EA69D58" w:rsidR="00B21546" w:rsidRPr="00B655DE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B655DE">
        <w:rPr>
          <w:rFonts w:ascii="Arial" w:hAnsi="Arial" w:cs="Arial"/>
          <w:b/>
          <w:sz w:val="24"/>
        </w:rPr>
        <w:t xml:space="preserve">Załącznik nr 1 </w:t>
      </w:r>
    </w:p>
    <w:p w14:paraId="5D55E8D1" w14:textId="440ED405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B655DE">
        <w:rPr>
          <w:rFonts w:ascii="Arial" w:hAnsi="Arial" w:cs="Arial"/>
        </w:rPr>
        <w:t xml:space="preserve">Nr ref. Sprawy: </w:t>
      </w:r>
      <w:r w:rsidR="00B95ABD" w:rsidRPr="00B655DE">
        <w:rPr>
          <w:rFonts w:ascii="Arial" w:hAnsi="Arial" w:cs="Arial"/>
          <w:b/>
          <w:bCs/>
        </w:rPr>
        <w:t>1</w:t>
      </w:r>
      <w:r w:rsidR="00EF08BE">
        <w:rPr>
          <w:rFonts w:ascii="Arial" w:hAnsi="Arial" w:cs="Arial"/>
          <w:b/>
          <w:bCs/>
        </w:rPr>
        <w:t>9</w:t>
      </w:r>
      <w:r w:rsidR="00B95ABD" w:rsidRPr="00B655DE">
        <w:rPr>
          <w:rFonts w:ascii="Arial" w:hAnsi="Arial" w:cs="Arial"/>
          <w:b/>
          <w:bCs/>
        </w:rPr>
        <w:t>/TO/202</w:t>
      </w:r>
      <w:r w:rsidR="00EF64F6">
        <w:rPr>
          <w:rFonts w:ascii="Arial" w:hAnsi="Arial" w:cs="Arial"/>
          <w:b/>
          <w:bCs/>
        </w:rPr>
        <w:t>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2567964" w14:textId="334D41D9" w:rsidR="00C45394" w:rsidRPr="003C26A0" w:rsidRDefault="00EF64F6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06BCA">
        <w:rPr>
          <w:rFonts w:ascii="Arial" w:hAnsi="Arial" w:cs="Arial"/>
          <w:b/>
          <w:bCs/>
        </w:rPr>
        <w:t>Usługa utrzymania czystości w obiektach Oczyszczalni Ścieków (2 lata)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032D820" w:rsidR="00B21546" w:rsidRPr="003C26A0" w:rsidRDefault="00C223B5" w:rsidP="00E57B65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21546" w:rsidRPr="003C26A0">
        <w:rPr>
          <w:rFonts w:ascii="Arial" w:hAnsi="Arial" w:cs="Arial"/>
          <w:b/>
        </w:rPr>
        <w:t>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5F14BA16" w:rsidR="00B21546" w:rsidRPr="003C26A0" w:rsidRDefault="00C223B5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B21546" w:rsidRPr="003C26A0">
        <w:rPr>
          <w:rFonts w:ascii="Arial" w:hAnsi="Arial" w:cs="Arial"/>
          <w:b/>
          <w:bCs/>
        </w:rPr>
        <w:t>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0FCCDBCE" w:rsidR="00B21546" w:rsidRPr="003C26A0" w:rsidRDefault="00C223B5" w:rsidP="00B2154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B21546" w:rsidRPr="003C26A0">
        <w:rPr>
          <w:rFonts w:ascii="Arial" w:hAnsi="Arial" w:cs="Arial"/>
          <w:b/>
        </w:rPr>
        <w:t xml:space="preserve">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24396D" w:rsidRDefault="00B21546" w:rsidP="00841FB7">
            <w:pPr>
              <w:pStyle w:val="Nagwek2"/>
              <w:rPr>
                <w:rFonts w:ascii="Arial" w:hAnsi="Arial" w:cs="Arial"/>
                <w:sz w:val="24"/>
              </w:rPr>
            </w:pPr>
            <w:r w:rsidRPr="0024396D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5A1F5C63" w14:textId="44420D3A" w:rsidR="00BE301D" w:rsidRPr="008512C1" w:rsidRDefault="0024396D" w:rsidP="00A95733">
      <w:pPr>
        <w:pStyle w:val="WW-Tekstpodstawowy2"/>
        <w:spacing w:line="276" w:lineRule="auto"/>
        <w:ind w:left="0" w:firstLine="0"/>
        <w:rPr>
          <w:b/>
        </w:rPr>
      </w:pPr>
      <w:r>
        <w:rPr>
          <w:b/>
        </w:rPr>
        <w:t>1</w:t>
      </w:r>
      <w:r w:rsidR="00A95733" w:rsidRPr="008512C1">
        <w:rPr>
          <w:b/>
        </w:rPr>
        <w:t>. Ja (my) niżej podpisany(i) oświadczam(y), że:</w:t>
      </w:r>
    </w:p>
    <w:p w14:paraId="73FB2F2B" w14:textId="77777777" w:rsidR="0024396D" w:rsidRPr="0024396D" w:rsidRDefault="0024396D" w:rsidP="00B33761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vanish/>
        </w:rPr>
      </w:pPr>
    </w:p>
    <w:p w14:paraId="7BE13DBB" w14:textId="33AFA289" w:rsidR="00A95733" w:rsidRDefault="00A95733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Zapoznałem/liśmy się z treścią </w:t>
      </w:r>
      <w:r w:rsidRPr="00AD441B">
        <w:rPr>
          <w:rFonts w:ascii="Arial" w:hAnsi="Arial" w:cs="Arial"/>
        </w:rPr>
        <w:t>Ogłoszenia/SWZ wraz z załącznikami ( w tym wzorem umowy) dla niniejszego zamówienia i nie wnoszę do niej żadnych zastrzeżeń ani uwag, oraz że zdobyliśmy konieczne informacje do przygotowania oferty.</w:t>
      </w:r>
    </w:p>
    <w:p w14:paraId="24F1D0F7" w14:textId="77777777" w:rsidR="00BE301D" w:rsidRDefault="00BE301D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 w:rsidRPr="00BE301D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BE301D">
        <w:rPr>
          <w:rFonts w:ascii="Arial" w:hAnsi="Arial" w:cs="Arial"/>
        </w:rPr>
        <w:br/>
      </w:r>
      <w:r w:rsidRPr="00BE301D">
        <w:rPr>
          <w:rFonts w:ascii="Arial" w:hAnsi="Arial" w:cs="Arial"/>
        </w:rPr>
        <w:lastRenderedPageBreak/>
        <w:t>z załącznikami przy uwzględnieniu wyjaśnień Zamawiającego oraz dokonanych przez Zamawiającego modyfikacji treści w/w dokumentów.</w:t>
      </w:r>
    </w:p>
    <w:p w14:paraId="55279382" w14:textId="4CB40CFB" w:rsidR="00BE301D" w:rsidRDefault="00BE301D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>) się zawrzeć umowę w miejscu i terminie, jakie zostaną wskazane przez Zamawiającego</w:t>
      </w:r>
      <w:r>
        <w:rPr>
          <w:rFonts w:ascii="Arial" w:hAnsi="Arial" w:cs="Arial"/>
        </w:rPr>
        <w:t>.</w:t>
      </w:r>
    </w:p>
    <w:p w14:paraId="7589F89D" w14:textId="77777777" w:rsidR="00BE301D" w:rsidRDefault="00BE301D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 w:rsidRPr="00BE301D">
        <w:rPr>
          <w:rFonts w:ascii="Arial" w:hAnsi="Arial" w:cs="Arial"/>
        </w:rPr>
        <w:t>Nie uczestniczę(</w:t>
      </w:r>
      <w:proofErr w:type="spellStart"/>
      <w:r w:rsidRPr="00BE301D">
        <w:rPr>
          <w:rFonts w:ascii="Arial" w:hAnsi="Arial" w:cs="Arial"/>
        </w:rPr>
        <w:t>ymy</w:t>
      </w:r>
      <w:proofErr w:type="spellEnd"/>
      <w:r w:rsidRPr="00BE301D">
        <w:rPr>
          <w:rFonts w:ascii="Arial" w:hAnsi="Arial" w:cs="Arial"/>
        </w:rPr>
        <w:t>) jako Wykonawca w jakiejkolwiek innej ofercie złożonej w celu udzielenia niniejszego zamówienia;</w:t>
      </w:r>
    </w:p>
    <w:p w14:paraId="50F1D674" w14:textId="77777777" w:rsidR="00BE301D" w:rsidRDefault="00BE301D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 w:rsidRPr="00BE301D">
        <w:rPr>
          <w:rFonts w:ascii="Arial" w:hAnsi="Arial" w:cs="Arial"/>
        </w:rPr>
        <w:t>Wykonawca związany jest z ofertą przez okres: 30 dni.</w:t>
      </w:r>
    </w:p>
    <w:p w14:paraId="14B399F1" w14:textId="616C70BB" w:rsidR="00BE301D" w:rsidRPr="00A53569" w:rsidRDefault="00BE301D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301D">
        <w:rPr>
          <w:rFonts w:ascii="Arial" w:hAnsi="Arial" w:cs="Arial"/>
        </w:rPr>
        <w:t>Akceptuję/my termin realizacji zamówienia określony w Ogłoszeniu/SWZ oraz we wzorze Umowy.</w:t>
      </w:r>
    </w:p>
    <w:p w14:paraId="226B7BA9" w14:textId="77777777" w:rsidR="00A95733" w:rsidRPr="008512C1" w:rsidRDefault="00A95733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>Oświadczamy, że zapoznaliśmy się ze stanem faktycznym w terenie w sposób wystarczający i konieczny do wykonania zamówienia, nieznajomość powyższego stanu nie może być przyczyną dodatkowych roszczeń finansowych.</w:t>
      </w:r>
    </w:p>
    <w:p w14:paraId="10CFAEE3" w14:textId="2AFB4323" w:rsidR="0024396D" w:rsidRPr="0024396D" w:rsidRDefault="00A95733" w:rsidP="00B33761">
      <w:pPr>
        <w:numPr>
          <w:ilvl w:val="1"/>
          <w:numId w:val="1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8512C1">
        <w:rPr>
          <w:rFonts w:ascii="Arial" w:hAnsi="Arial" w:cs="Arial"/>
        </w:rPr>
        <w:t xml:space="preserve">Oświadczam/my, że wyceniliśmy wszystkie elementy niezbędne do prawidłowego wykonania zamówienia i akceptuję/my termin realizacji zamówienia. </w:t>
      </w:r>
      <w:r w:rsidRPr="002A698F">
        <w:rPr>
          <w:rFonts w:ascii="Arial" w:hAnsi="Arial" w:cs="Arial"/>
          <w:b/>
        </w:rPr>
        <w:t xml:space="preserve">Ceny podane </w:t>
      </w:r>
      <w:r w:rsidRPr="002A698F">
        <w:rPr>
          <w:rFonts w:ascii="Arial" w:hAnsi="Arial" w:cs="Arial"/>
          <w:b/>
        </w:rPr>
        <w:br/>
        <w:t>w niniejszej Ofercie nie będą podlegały zmianom w trakcie realizacji umowy.</w:t>
      </w:r>
      <w:r w:rsidRPr="008512C1">
        <w:rPr>
          <w:rFonts w:ascii="Arial" w:hAnsi="Arial" w:cs="Arial"/>
          <w:b/>
        </w:rPr>
        <w:t xml:space="preserve"> </w:t>
      </w:r>
      <w:r w:rsidRPr="008512C1">
        <w:rPr>
          <w:rFonts w:ascii="Arial" w:eastAsia="Arial Unicode MS" w:hAnsi="Arial" w:cs="Arial"/>
        </w:rPr>
        <w:t xml:space="preserve"> </w:t>
      </w:r>
    </w:p>
    <w:p w14:paraId="41D2E0A9" w14:textId="2BE0C471" w:rsidR="00A95733" w:rsidRDefault="0024396D" w:rsidP="00A95733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</w:t>
      </w:r>
      <w:r w:rsidRPr="0024396D">
        <w:rPr>
          <w:rFonts w:ascii="Arial" w:eastAsia="Arial Unicode MS" w:hAnsi="Arial" w:cs="Arial"/>
        </w:rPr>
        <w:t xml:space="preserve"> Oświadczamy, że przedmiot zamówienia opisany szczegółowo w postępowaniu przetargowym wraz z załącznikami, zobowiązujemy się zrealizować w zakresie ustalonym w umowie, za cenę ofertową:</w:t>
      </w:r>
    </w:p>
    <w:p w14:paraId="6CE2B778" w14:textId="61BF0480" w:rsidR="00A95733" w:rsidRPr="0024396D" w:rsidRDefault="00A95733" w:rsidP="00B33761">
      <w:pPr>
        <w:pStyle w:val="Akapitzlist"/>
        <w:numPr>
          <w:ilvl w:val="1"/>
          <w:numId w:val="14"/>
        </w:numPr>
        <w:spacing w:line="276" w:lineRule="auto"/>
        <w:rPr>
          <w:rFonts w:ascii="Arial" w:hAnsi="Arial" w:cs="Arial"/>
          <w:b/>
          <w:bCs/>
        </w:rPr>
      </w:pPr>
      <w:r w:rsidRPr="0024396D">
        <w:rPr>
          <w:rFonts w:ascii="Arial" w:hAnsi="Arial" w:cs="Arial"/>
          <w:b/>
          <w:bCs/>
        </w:rPr>
        <w:t>Kwota za cały okres realizacji umowy:</w:t>
      </w:r>
    </w:p>
    <w:p w14:paraId="50A56077" w14:textId="77777777" w:rsidR="00A95733" w:rsidRPr="008512C1" w:rsidRDefault="00A95733" w:rsidP="00A95733">
      <w:pPr>
        <w:spacing w:line="276" w:lineRule="auto"/>
        <w:rPr>
          <w:rFonts w:ascii="Arial" w:hAnsi="Arial" w:cs="Arial"/>
        </w:rPr>
      </w:pPr>
      <w:r w:rsidRPr="008512C1">
        <w:rPr>
          <w:rFonts w:ascii="Arial" w:hAnsi="Arial" w:cs="Arial"/>
        </w:rPr>
        <w:t>netto ………………………….…...……….. PLN</w:t>
      </w:r>
    </w:p>
    <w:p w14:paraId="7372A864" w14:textId="77777777" w:rsidR="00A95733" w:rsidRPr="008512C1" w:rsidRDefault="00A95733" w:rsidP="00A95733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+ Podatek VAT (</w:t>
      </w:r>
      <w:r>
        <w:rPr>
          <w:rFonts w:ascii="Arial" w:hAnsi="Arial" w:cs="Arial"/>
        </w:rPr>
        <w:t>…</w:t>
      </w:r>
      <w:r w:rsidRPr="008512C1">
        <w:rPr>
          <w:rFonts w:ascii="Arial" w:hAnsi="Arial" w:cs="Arial"/>
        </w:rPr>
        <w:t xml:space="preserve"> %) ………….……….………. PLN</w:t>
      </w:r>
    </w:p>
    <w:p w14:paraId="10B30B81" w14:textId="77777777" w:rsidR="00A95733" w:rsidRPr="008512C1" w:rsidRDefault="00A95733" w:rsidP="00A95733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Kwota brutto …………………………..……………… PLN </w:t>
      </w:r>
    </w:p>
    <w:p w14:paraId="3FCCFB0D" w14:textId="77777777" w:rsidR="00A95733" w:rsidRPr="008512C1" w:rsidRDefault="00A95733" w:rsidP="00A95733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(słownie:………………………………………………………………………………………)</w:t>
      </w:r>
    </w:p>
    <w:p w14:paraId="35C7FB7D" w14:textId="77777777" w:rsidR="00A95733" w:rsidRDefault="00A95733" w:rsidP="00A95733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62CF18A1" w14:textId="5479CCF2" w:rsidR="0024396D" w:rsidRPr="0024396D" w:rsidRDefault="0024396D" w:rsidP="00B33761">
      <w:pPr>
        <w:pStyle w:val="Akapitzlist"/>
        <w:numPr>
          <w:ilvl w:val="1"/>
          <w:numId w:val="1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24396D">
        <w:rPr>
          <w:rFonts w:ascii="Arial" w:hAnsi="Arial" w:cs="Arial"/>
          <w:b/>
        </w:rPr>
        <w:t xml:space="preserve">Cena  ryczałtowa  oferty za miesiąc realizacji usługi </w:t>
      </w:r>
      <w:r w:rsidRPr="0024396D">
        <w:rPr>
          <w:rFonts w:ascii="Arial" w:hAnsi="Arial" w:cs="Arial"/>
        </w:rPr>
        <w:t>wynosi:</w:t>
      </w:r>
    </w:p>
    <w:p w14:paraId="3DF0C7FB" w14:textId="77777777" w:rsidR="0024396D" w:rsidRDefault="0024396D" w:rsidP="0024396D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552A90">
        <w:rPr>
          <w:rFonts w:ascii="Arial" w:hAnsi="Arial" w:cs="Arial"/>
        </w:rPr>
        <w:t xml:space="preserve">netto ...................................................................................................... </w:t>
      </w:r>
      <w:r w:rsidRPr="00552A90">
        <w:rPr>
          <w:rFonts w:ascii="Arial" w:hAnsi="Arial" w:cs="Arial"/>
          <w:b/>
        </w:rPr>
        <w:t xml:space="preserve">[PLN] </w:t>
      </w:r>
      <w:r w:rsidRPr="00552A90">
        <w:rPr>
          <w:rFonts w:ascii="Arial" w:hAnsi="Arial" w:cs="Arial"/>
        </w:rPr>
        <w:t xml:space="preserve">(słownie złotych: ........................................................................................) plus należny podatek VAT w wysokości ........................................................ </w:t>
      </w:r>
      <w:r w:rsidRPr="00552A90">
        <w:rPr>
          <w:rFonts w:ascii="Arial" w:hAnsi="Arial" w:cs="Arial"/>
          <w:b/>
        </w:rPr>
        <w:t>[PLN]</w:t>
      </w:r>
      <w:r w:rsidRPr="00552A90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.</w:t>
      </w:r>
      <w:r w:rsidRPr="00552A90">
        <w:rPr>
          <w:rFonts w:ascii="Arial" w:hAnsi="Arial" w:cs="Arial"/>
        </w:rPr>
        <w:t>…%, co stanowi łącznie kwotę………………………..…………..</w:t>
      </w:r>
      <w:r w:rsidRPr="00552A90"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 xml:space="preserve"> </w:t>
      </w:r>
    </w:p>
    <w:p w14:paraId="5934CCD0" w14:textId="77777777" w:rsidR="0024396D" w:rsidRDefault="0024396D" w:rsidP="0024396D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552A90">
        <w:rPr>
          <w:rFonts w:ascii="Arial" w:hAnsi="Arial" w:cs="Arial"/>
        </w:rPr>
        <w:t>(słownie złotych.............................................................................................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552A90">
        <w:rPr>
          <w:rFonts w:ascii="Arial" w:hAnsi="Arial" w:cs="Arial"/>
        </w:rPr>
        <w:t>........)</w:t>
      </w:r>
      <w:r w:rsidRPr="00552A90">
        <w:rPr>
          <w:rFonts w:ascii="Arial" w:hAnsi="Arial" w:cs="Arial"/>
          <w:b/>
        </w:rPr>
        <w:t>.</w:t>
      </w:r>
    </w:p>
    <w:p w14:paraId="35D90CDC" w14:textId="77777777" w:rsidR="0024396D" w:rsidRPr="008512C1" w:rsidRDefault="0024396D" w:rsidP="00A95733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74D64E72" w14:textId="7947D520" w:rsidR="00A53569" w:rsidRPr="00626D81" w:rsidRDefault="00A95733" w:rsidP="00B3376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626D81">
        <w:rPr>
          <w:rFonts w:ascii="Arial" w:hAnsi="Arial" w:cs="Arial"/>
        </w:rPr>
        <w:t>Oświadczam, iż zobowiązuję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</w:t>
      </w:r>
      <w:r w:rsidR="0024396D" w:rsidRPr="00626D81">
        <w:rPr>
          <w:rFonts w:ascii="Arial" w:hAnsi="Arial" w:cs="Arial"/>
        </w:rPr>
        <w:t>.</w:t>
      </w:r>
    </w:p>
    <w:p w14:paraId="1B67D98F" w14:textId="77777777" w:rsidR="00A53569" w:rsidRPr="00626D81" w:rsidRDefault="00A53569" w:rsidP="00B33761">
      <w:pPr>
        <w:pStyle w:val="Akapitzlist"/>
        <w:keepNext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7A11F958" w14:textId="3147C696" w:rsidR="00A53569" w:rsidRPr="00626D81" w:rsidRDefault="00A53569" w:rsidP="00B33761">
      <w:pPr>
        <w:pStyle w:val="Akapitzlist"/>
        <w:keepNext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1C20A0">
        <w:rPr>
          <w:rFonts w:ascii="Arial" w:hAnsi="Arial" w:cs="Arial"/>
          <w:bCs/>
          <w:iCs/>
        </w:rPr>
        <w:t>4</w:t>
      </w:r>
      <w:r w:rsidRPr="00626D81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D60D640" w14:textId="77777777" w:rsidR="0024396D" w:rsidRPr="0024396D" w:rsidRDefault="00A95733" w:rsidP="00B3376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24396D">
        <w:rPr>
          <w:rFonts w:ascii="Arial" w:hAnsi="Arial" w:cs="Arial"/>
        </w:rPr>
        <w:t xml:space="preserve">Wyrażam zgodę na przetwarzanie danych osobowych zgodnie z postanowieniami załącznika Nr </w:t>
      </w:r>
      <w:r w:rsidR="00B2689B" w:rsidRPr="0024396D">
        <w:rPr>
          <w:rFonts w:ascii="Arial" w:hAnsi="Arial" w:cs="Arial"/>
        </w:rPr>
        <w:t>3</w:t>
      </w:r>
      <w:r w:rsidRPr="0024396D">
        <w:rPr>
          <w:rFonts w:ascii="Arial" w:hAnsi="Arial" w:cs="Arial"/>
        </w:rPr>
        <w:t xml:space="preserve"> do niniejszego Ogłoszenia/</w:t>
      </w:r>
      <w:r w:rsidRPr="0024396D">
        <w:rPr>
          <w:rFonts w:ascii="Arial" w:hAnsi="Arial" w:cs="Arial"/>
          <w:iCs/>
        </w:rPr>
        <w:t xml:space="preserve"> Specyfikacji Warunków Zamówienia (SWZ)</w:t>
      </w:r>
      <w:r w:rsidRPr="0024396D">
        <w:rPr>
          <w:rFonts w:ascii="Arial" w:hAnsi="Arial" w:cs="Arial"/>
        </w:rPr>
        <w:t>.</w:t>
      </w:r>
    </w:p>
    <w:p w14:paraId="1575DD84" w14:textId="47081B62" w:rsidR="00A95733" w:rsidRPr="0024396D" w:rsidRDefault="00A95733" w:rsidP="00B3376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24396D">
        <w:rPr>
          <w:rFonts w:ascii="Arial" w:hAnsi="Arial" w:cs="Arial"/>
          <w:iCs/>
          <w:color w:val="000000"/>
        </w:rPr>
        <w:t>Wskazany w poniższej tabeli zakres prac zamierzamy powierzyć podwykonawcom:</w:t>
      </w:r>
    </w:p>
    <w:p w14:paraId="65BFCFE4" w14:textId="77777777" w:rsidR="00A95733" w:rsidRPr="008512C1" w:rsidRDefault="00A95733" w:rsidP="00A95733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A95733" w:rsidRPr="008512C1" w14:paraId="2BA7F0C6" w14:textId="77777777" w:rsidTr="0024396D">
        <w:trPr>
          <w:jc w:val="center"/>
        </w:trPr>
        <w:tc>
          <w:tcPr>
            <w:tcW w:w="817" w:type="dxa"/>
          </w:tcPr>
          <w:p w14:paraId="0A974DD9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512C1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69924683" w14:textId="77777777" w:rsidR="00A95733" w:rsidRPr="008512C1" w:rsidRDefault="00A95733" w:rsidP="002439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A95733" w:rsidRPr="008512C1" w14:paraId="2FB36E9F" w14:textId="77777777" w:rsidTr="0024396D">
        <w:trPr>
          <w:jc w:val="center"/>
        </w:trPr>
        <w:tc>
          <w:tcPr>
            <w:tcW w:w="817" w:type="dxa"/>
          </w:tcPr>
          <w:p w14:paraId="64CCA5F5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395" w:type="dxa"/>
          </w:tcPr>
          <w:p w14:paraId="1A079387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1D0F590B" w14:textId="77777777" w:rsidR="0024396D" w:rsidRDefault="0024396D" w:rsidP="0024396D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75C97B57" w14:textId="1EAEB9B9" w:rsidR="00A95733" w:rsidRPr="0024396D" w:rsidRDefault="00A95733" w:rsidP="00B33761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  <w:r w:rsidRPr="0024396D">
        <w:rPr>
          <w:rFonts w:ascii="Arial" w:hAnsi="Arial" w:cs="Arial"/>
          <w:color w:val="000000"/>
        </w:rPr>
        <w:t>Zamierzamy powierzyć wykonanie części zamówienia następującym podwykonawcom (o ile są znani):</w:t>
      </w:r>
    </w:p>
    <w:p w14:paraId="4D8DA1E1" w14:textId="77777777" w:rsidR="00A95733" w:rsidRPr="008512C1" w:rsidRDefault="00A95733" w:rsidP="00A95733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A95733" w:rsidRPr="008512C1" w14:paraId="15FF1B7D" w14:textId="77777777" w:rsidTr="0024396D">
        <w:trPr>
          <w:jc w:val="center"/>
        </w:trPr>
        <w:tc>
          <w:tcPr>
            <w:tcW w:w="851" w:type="dxa"/>
          </w:tcPr>
          <w:p w14:paraId="4D881685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471" w:type="dxa"/>
          </w:tcPr>
          <w:p w14:paraId="78D4C7BA" w14:textId="77777777" w:rsidR="00A95733" w:rsidRPr="008512C1" w:rsidRDefault="00A95733" w:rsidP="002439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A95733" w:rsidRPr="008512C1" w14:paraId="743C4224" w14:textId="77777777" w:rsidTr="0024396D">
        <w:trPr>
          <w:jc w:val="center"/>
        </w:trPr>
        <w:tc>
          <w:tcPr>
            <w:tcW w:w="851" w:type="dxa"/>
          </w:tcPr>
          <w:p w14:paraId="76CE5A0E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471" w:type="dxa"/>
          </w:tcPr>
          <w:p w14:paraId="6561CE82" w14:textId="77777777" w:rsidR="00A95733" w:rsidRPr="008512C1" w:rsidRDefault="00A95733" w:rsidP="0024396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155286EF" w14:textId="77777777" w:rsidR="00A95733" w:rsidRPr="008512C1" w:rsidRDefault="00A95733" w:rsidP="00A95733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1A0F2C4F" w14:textId="04C54F25" w:rsidR="00A95733" w:rsidRPr="008512C1" w:rsidRDefault="00A95733" w:rsidP="00B33761">
      <w:pPr>
        <w:numPr>
          <w:ilvl w:val="1"/>
          <w:numId w:val="13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W ofercie *znajdują się/nie znajdują się informacje stanowiące tajemnicę przedsiębiorstwa w rozumieniu Ustawy z dnia 16 kwietnia 1993 r. o zwalczaniu nieuczciwej </w:t>
      </w:r>
      <w:r w:rsidRPr="001E58A9">
        <w:rPr>
          <w:rFonts w:ascii="Arial" w:hAnsi="Arial" w:cs="Arial"/>
        </w:rPr>
        <w:t>konkurencji</w:t>
      </w:r>
      <w:r w:rsidRPr="001E58A9">
        <w:rPr>
          <w:rFonts w:ascii="Arial" w:hAnsi="Arial" w:cs="Arial"/>
          <w:vertAlign w:val="superscript"/>
        </w:rPr>
        <w:t xml:space="preserve"> </w:t>
      </w:r>
      <w:r w:rsidR="001C20A0" w:rsidRPr="001E58A9">
        <w:rPr>
          <w:rFonts w:ascii="Arial" w:hAnsi="Arial" w:cs="Arial"/>
        </w:rPr>
        <w:t>(t.j. Dz. U. z 2022 r. poz. 1233)</w:t>
      </w:r>
      <w:r w:rsidRPr="001E58A9">
        <w:rPr>
          <w:rFonts w:ascii="Arial" w:hAnsi="Arial" w:cs="Arial"/>
        </w:rPr>
        <w:t>. Wskazane poniżej</w:t>
      </w:r>
      <w:r w:rsidRPr="00AD441B">
        <w:rPr>
          <w:rFonts w:ascii="Arial" w:hAnsi="Arial" w:cs="Arial"/>
        </w:rPr>
        <w:t xml:space="preserve"> informacje zawarte w ofercie stanowią tajemnicę przedsiębiorstwa i w </w:t>
      </w:r>
      <w:r w:rsidRPr="008512C1">
        <w:rPr>
          <w:rFonts w:ascii="Arial" w:hAnsi="Arial" w:cs="Arial"/>
        </w:rPr>
        <w:t>związku z niniejszym nie mogą być one udostępniane, w szczególności innym uczestnikom postępowania:</w:t>
      </w:r>
    </w:p>
    <w:p w14:paraId="53238FFD" w14:textId="77777777" w:rsidR="00A95733" w:rsidRPr="008512C1" w:rsidRDefault="00A95733" w:rsidP="00A95733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A95733" w:rsidRPr="008512C1" w14:paraId="56C78F06" w14:textId="77777777" w:rsidTr="0024396D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57CD15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41634EE2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D60D0B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43BF29C6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7B27569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Strony w ofercie </w:t>
            </w:r>
          </w:p>
          <w:p w14:paraId="344F06E0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A95733" w:rsidRPr="008512C1" w14:paraId="6CB7A5A5" w14:textId="77777777" w:rsidTr="0024396D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0C6B63E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4A32EE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90961A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DB1B6B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do</w:t>
            </w:r>
          </w:p>
        </w:tc>
      </w:tr>
      <w:tr w:rsidR="00A95733" w:rsidRPr="008512C1" w14:paraId="649D5EC3" w14:textId="77777777" w:rsidTr="0024396D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99C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A74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361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5C4" w14:textId="77777777" w:rsidR="00A95733" w:rsidRPr="008512C1" w:rsidRDefault="00A95733" w:rsidP="0024396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2E2C0D0D" w14:textId="77777777" w:rsidR="00A95733" w:rsidRPr="008512C1" w:rsidRDefault="00A95733" w:rsidP="00A95733">
      <w:pPr>
        <w:spacing w:line="276" w:lineRule="auto"/>
        <w:jc w:val="both"/>
        <w:rPr>
          <w:rFonts w:ascii="Arial" w:hAnsi="Arial" w:cs="Arial"/>
        </w:rPr>
      </w:pPr>
    </w:p>
    <w:p w14:paraId="6AFD8376" w14:textId="77777777" w:rsidR="00A95733" w:rsidRPr="00EA53B5" w:rsidRDefault="00A95733" w:rsidP="00A95733">
      <w:pPr>
        <w:spacing w:line="276" w:lineRule="auto"/>
        <w:jc w:val="both"/>
        <w:rPr>
          <w:rFonts w:ascii="Calibri" w:hAnsi="Calibri" w:cs="Calibri"/>
          <w:szCs w:val="22"/>
        </w:rPr>
      </w:pPr>
      <w:r w:rsidRPr="008512C1">
        <w:rPr>
          <w:rFonts w:ascii="Arial" w:hAnsi="Arial" w:cs="Arial"/>
        </w:rPr>
        <w:t xml:space="preserve">UZASADNIENIE ZASTRZEŻENIA TAJEMNICY PRZEDSIEBIORSTWA </w:t>
      </w:r>
      <w:r w:rsidRPr="00AD441B">
        <w:rPr>
          <w:rFonts w:ascii="Arial" w:hAnsi="Arial" w:cs="Arial"/>
        </w:rPr>
        <w:t>(należy uzasadnić przesłanki z art. 11 ust. 2 Ustawy z dnia 16 kwietnia 1993 r. o zwalczaniu nieuczciwej konkurencji)…………………………………………………………………………</w:t>
      </w:r>
      <w:r w:rsidRPr="008512C1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EA53B5">
        <w:rPr>
          <w:rFonts w:ascii="Calibri" w:hAnsi="Calibri" w:cs="Calibri"/>
          <w:szCs w:val="22"/>
        </w:rPr>
        <w:t xml:space="preserve"> </w:t>
      </w:r>
    </w:p>
    <w:p w14:paraId="2CC83F04" w14:textId="7EAD63BA" w:rsidR="00A53569" w:rsidRPr="00626D81" w:rsidRDefault="00A53569" w:rsidP="00B3376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626D81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626D81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626D81">
        <w:rPr>
          <w:rFonts w:ascii="Arial" w:hAnsi="Arial" w:cs="Arial"/>
          <w:b/>
          <w:bCs/>
          <w:iCs/>
        </w:rPr>
        <w:t>nie będzie wykonywane</w:t>
      </w:r>
      <w:r w:rsidRPr="00626D81">
        <w:rPr>
          <w:rFonts w:ascii="Arial" w:hAnsi="Arial" w:cs="Arial"/>
          <w:b/>
          <w:bCs/>
          <w:iCs/>
          <w:vertAlign w:val="superscript"/>
        </w:rPr>
        <w:t>2</w:t>
      </w:r>
      <w:r w:rsidR="006D5E17">
        <w:rPr>
          <w:rFonts w:ascii="Arial" w:hAnsi="Arial" w:cs="Arial"/>
          <w:iCs/>
          <w:vertAlign w:val="superscript"/>
        </w:rPr>
        <w:t xml:space="preserve"> </w:t>
      </w:r>
      <w:r w:rsidRPr="00626D81">
        <w:rPr>
          <w:rFonts w:ascii="Arial" w:hAnsi="Arial" w:cs="Arial"/>
          <w:b/>
          <w:bCs/>
          <w:color w:val="000000" w:themeColor="text1"/>
        </w:rPr>
        <w:t>(</w:t>
      </w:r>
      <w:r w:rsidRPr="00626D81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626D81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626D81">
        <w:rPr>
          <w:rFonts w:ascii="Arial" w:hAnsi="Arial" w:cs="Arial"/>
          <w:color w:val="000000" w:themeColor="text1"/>
        </w:rPr>
        <w:t xml:space="preserve"> </w:t>
      </w:r>
      <w:r w:rsidRPr="00626D81">
        <w:rPr>
          <w:rFonts w:ascii="Arial" w:hAnsi="Arial" w:cs="Arial"/>
          <w:iCs/>
        </w:rPr>
        <w:t>przez cudzoziemca/ów</w:t>
      </w:r>
      <w:r w:rsidRPr="006D5E17">
        <w:rPr>
          <w:rFonts w:ascii="Arial" w:hAnsi="Arial" w:cs="Arial"/>
          <w:b/>
          <w:bCs/>
          <w:iCs/>
          <w:vertAlign w:val="superscript"/>
        </w:rPr>
        <w:t>3</w:t>
      </w:r>
      <w:r w:rsidRPr="00626D81">
        <w:rPr>
          <w:rFonts w:ascii="Arial" w:hAnsi="Arial" w:cs="Arial"/>
          <w:iCs/>
        </w:rPr>
        <w:t>, niniejsze dotyczy też podwykonawców oraz dalszych podwykonawców, jeżeli są znani.</w:t>
      </w:r>
    </w:p>
    <w:p w14:paraId="192651A6" w14:textId="77777777" w:rsidR="00A53569" w:rsidRPr="00626D81" w:rsidRDefault="00A53569" w:rsidP="00A5356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626D81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6E1714EF" w14:textId="77777777" w:rsidR="00A53569" w:rsidRPr="00626D81" w:rsidRDefault="00A53569" w:rsidP="00A53569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626D81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626D81">
        <w:rPr>
          <w:rFonts w:ascii="Arial" w:hAnsi="Arial" w:cs="Arial"/>
        </w:rPr>
        <w:t xml:space="preserve"> </w:t>
      </w:r>
      <w:r w:rsidRPr="00626D81">
        <w:rPr>
          <w:rFonts w:ascii="Arial" w:hAnsi="Arial" w:cs="Arial"/>
          <w:iCs/>
        </w:rPr>
        <w:t>niniejsze zamówienie na podstawie umowy o pracę lub/i umowy cywilnoprawnej</w:t>
      </w:r>
      <w:r w:rsidRPr="00626D81">
        <w:rPr>
          <w:rFonts w:ascii="Arial" w:hAnsi="Arial" w:cs="Arial"/>
        </w:rPr>
        <w:t xml:space="preserve"> </w:t>
      </w:r>
      <w:r w:rsidRPr="00626D81">
        <w:rPr>
          <w:rFonts w:ascii="Arial" w:hAnsi="Arial" w:cs="Arial"/>
          <w:iCs/>
        </w:rPr>
        <w:t>zgodnie z polskimi przepisami prawa,</w:t>
      </w:r>
      <w:r w:rsidRPr="00626D81">
        <w:rPr>
          <w:rFonts w:ascii="Arial" w:hAnsi="Arial" w:cs="Arial"/>
        </w:rPr>
        <w:t xml:space="preserve"> </w:t>
      </w:r>
      <w:r w:rsidRPr="00626D81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68B078B" w14:textId="2B5DD97A" w:rsidR="00A53569" w:rsidRPr="00626D81" w:rsidRDefault="00A53569" w:rsidP="00B33761">
      <w:pPr>
        <w:pStyle w:val="Akapitzlist"/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26D81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1AA93A9C" w14:textId="0ACB6310" w:rsidR="00A95733" w:rsidRPr="00626D81" w:rsidRDefault="00A95733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1DE03AD" w14:textId="1129B542" w:rsidR="00A53569" w:rsidRPr="00626D81" w:rsidRDefault="00A53569" w:rsidP="00B33761">
      <w:pPr>
        <w:pStyle w:val="Standard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 xml:space="preserve">Oświadczam/y, że: </w:t>
      </w:r>
    </w:p>
    <w:p w14:paraId="3D3FC1AA" w14:textId="77777777" w:rsidR="00A53569" w:rsidRPr="00626D81" w:rsidRDefault="00A53569" w:rsidP="00A53569">
      <w:pPr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 xml:space="preserve">Oświadczam/y, że:  </w:t>
      </w:r>
      <w:r w:rsidRPr="00626D81">
        <w:rPr>
          <w:rFonts w:ascii="Arial" w:hAnsi="Arial" w:cs="Arial"/>
          <w:b/>
          <w:bCs/>
        </w:rPr>
        <w:t>podlegam/y/nie podlegam/y* (*niepotrzebne należy skreślić)</w:t>
      </w:r>
      <w:r w:rsidRPr="00626D81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626D81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58B8488C" w14:textId="77777777" w:rsidR="00FB7148" w:rsidRPr="00626D81" w:rsidRDefault="00FB7148" w:rsidP="00FB7148">
      <w:pPr>
        <w:spacing w:line="276" w:lineRule="auto"/>
        <w:jc w:val="both"/>
        <w:rPr>
          <w:rFonts w:ascii="Arial" w:hAnsi="Arial" w:cs="Arial"/>
        </w:rPr>
      </w:pPr>
    </w:p>
    <w:p w14:paraId="703189B2" w14:textId="2FCEBA38" w:rsidR="00A53569" w:rsidRPr="00626D81" w:rsidRDefault="00A53569" w:rsidP="00B33761">
      <w:pPr>
        <w:pStyle w:val="Standard"/>
        <w:numPr>
          <w:ilvl w:val="0"/>
          <w:numId w:val="13"/>
        </w:numPr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26D81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26D81">
        <w:rPr>
          <w:rFonts w:ascii="Arial" w:hAnsi="Arial" w:cs="Arial"/>
        </w:rPr>
        <w:t>zakazami o których mowa w  niżej wymienionych przepisach.</w:t>
      </w:r>
    </w:p>
    <w:p w14:paraId="377C5818" w14:textId="77777777" w:rsidR="00A53569" w:rsidRPr="00626D81" w:rsidRDefault="00A53569" w:rsidP="00A53569">
      <w:pPr>
        <w:pStyle w:val="Standard"/>
        <w:rPr>
          <w:rFonts w:ascii="Arial" w:hAnsi="Arial" w:cs="Arial"/>
        </w:rPr>
      </w:pPr>
    </w:p>
    <w:p w14:paraId="384C4FE2" w14:textId="77777777" w:rsidR="00A53569" w:rsidRPr="00626D81" w:rsidRDefault="00A53569" w:rsidP="00A53569">
      <w:pPr>
        <w:pStyle w:val="Akapitzlist"/>
        <w:numPr>
          <w:ilvl w:val="2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626D81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626D81">
        <w:rPr>
          <w:rFonts w:ascii="Arial" w:hAnsi="Arial" w:cs="Arial"/>
          <w:bCs/>
          <w:iCs/>
        </w:rPr>
        <w:t>(t. j. Dz. U z 2024 poz. 507)</w:t>
      </w:r>
      <w:r w:rsidRPr="00626D81">
        <w:rPr>
          <w:rFonts w:ascii="Arial" w:hAnsi="Arial" w:cs="Arial"/>
        </w:rPr>
        <w:t>,</w:t>
      </w:r>
      <w:bookmarkEnd w:id="3"/>
    </w:p>
    <w:bookmarkEnd w:id="4"/>
    <w:p w14:paraId="62A16FA9" w14:textId="77777777" w:rsidR="00A53569" w:rsidRPr="00626D81" w:rsidRDefault="00A53569" w:rsidP="00A53569">
      <w:p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lastRenderedPageBreak/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66458913" w14:textId="77777777" w:rsidR="00A53569" w:rsidRPr="00626D81" w:rsidRDefault="00A53569" w:rsidP="00A53569">
      <w:p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14A88036" w14:textId="77777777" w:rsidR="00A53569" w:rsidRPr="00626D81" w:rsidRDefault="00A53569" w:rsidP="00A53569">
      <w:p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1F4B5715" w14:textId="77777777" w:rsidR="00A53569" w:rsidRPr="00626D81" w:rsidRDefault="00A53569" w:rsidP="00A53569">
      <w:p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7A40D5E" w14:textId="33CCB64F" w:rsidR="00B2689B" w:rsidRPr="00626D81" w:rsidRDefault="00B2689B" w:rsidP="00FB7148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5730BE26" w14:textId="03FBA461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7DDD848" w14:textId="44BF2117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3654E83" w14:textId="1081EBA8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33A4D71" w14:textId="4EB9D7D8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A9A539B" w14:textId="1D864EDB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48BF077" w14:textId="77777777" w:rsidR="00B2689B" w:rsidRPr="00626D81" w:rsidRDefault="00B2689B" w:rsidP="00A9573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93A2625" w14:textId="77777777" w:rsidR="00A95733" w:rsidRPr="00575509" w:rsidRDefault="00A95733" w:rsidP="00A95733">
      <w:pPr>
        <w:spacing w:line="276" w:lineRule="auto"/>
        <w:jc w:val="both"/>
        <w:rPr>
          <w:rFonts w:ascii="Arial" w:hAnsi="Arial" w:cs="Arial"/>
          <w:szCs w:val="22"/>
        </w:rPr>
      </w:pPr>
      <w:r w:rsidRPr="00575509">
        <w:rPr>
          <w:rFonts w:ascii="Arial" w:hAnsi="Arial" w:cs="Arial"/>
          <w:szCs w:val="22"/>
        </w:rPr>
        <w:t>…………………………                                     ……………………………………</w:t>
      </w:r>
    </w:p>
    <w:p w14:paraId="76D65179" w14:textId="5D753F8A" w:rsidR="00A95733" w:rsidRPr="00575509" w:rsidRDefault="00F308A6" w:rsidP="00F308A6">
      <w:pPr>
        <w:pStyle w:val="Standard"/>
        <w:spacing w:line="276" w:lineRule="auto"/>
        <w:rPr>
          <w:rFonts w:ascii="Arial" w:hAnsi="Arial" w:cs="Arial"/>
          <w:i/>
          <w:sz w:val="16"/>
          <w:szCs w:val="16"/>
        </w:rPr>
      </w:pPr>
      <w:r w:rsidRPr="00575509">
        <w:rPr>
          <w:rFonts w:ascii="Arial" w:hAnsi="Arial" w:cs="Arial"/>
          <w:sz w:val="16"/>
          <w:szCs w:val="16"/>
        </w:rPr>
        <w:t xml:space="preserve">             </w:t>
      </w:r>
      <w:r w:rsidR="00A95733" w:rsidRPr="00575509">
        <w:rPr>
          <w:rFonts w:ascii="Arial" w:hAnsi="Arial" w:cs="Arial"/>
          <w:sz w:val="16"/>
          <w:szCs w:val="16"/>
        </w:rPr>
        <w:t>Miejscowość, data</w:t>
      </w:r>
      <w:r w:rsidR="00A95733" w:rsidRPr="00575509">
        <w:rPr>
          <w:rFonts w:ascii="Arial" w:hAnsi="Arial" w:cs="Arial"/>
          <w:sz w:val="16"/>
          <w:szCs w:val="16"/>
        </w:rPr>
        <w:tab/>
      </w:r>
      <w:r w:rsidR="00A95733" w:rsidRPr="00575509">
        <w:rPr>
          <w:rFonts w:ascii="Arial" w:hAnsi="Arial" w:cs="Arial"/>
          <w:sz w:val="16"/>
          <w:szCs w:val="16"/>
        </w:rPr>
        <w:tab/>
      </w:r>
      <w:r w:rsidRPr="00575509">
        <w:rPr>
          <w:rFonts w:ascii="Arial" w:hAnsi="Arial" w:cs="Arial"/>
          <w:sz w:val="16"/>
          <w:szCs w:val="16"/>
        </w:rPr>
        <w:t xml:space="preserve">                             </w:t>
      </w:r>
      <w:r w:rsidR="00A95733" w:rsidRPr="00575509">
        <w:rPr>
          <w:rFonts w:ascii="Arial" w:hAnsi="Arial" w:cs="Arial"/>
          <w:sz w:val="16"/>
          <w:szCs w:val="16"/>
        </w:rPr>
        <w:t>Pieczęć i podpis osoby upoważnionej do reprezentowania Wykonawcy</w:t>
      </w:r>
    </w:p>
    <w:p w14:paraId="17008EB6" w14:textId="77777777" w:rsidR="00A95733" w:rsidRPr="00575509" w:rsidRDefault="00A95733" w:rsidP="00A95733">
      <w:pPr>
        <w:spacing w:line="276" w:lineRule="auto"/>
        <w:rPr>
          <w:rFonts w:ascii="Arial" w:hAnsi="Arial" w:cs="Arial"/>
          <w:sz w:val="16"/>
          <w:szCs w:val="16"/>
        </w:rPr>
      </w:pPr>
    </w:p>
    <w:p w14:paraId="0B6FAA6C" w14:textId="77777777" w:rsidR="00A95733" w:rsidRPr="00626D81" w:rsidRDefault="00A95733" w:rsidP="00A95733">
      <w:pPr>
        <w:spacing w:line="276" w:lineRule="auto"/>
        <w:rPr>
          <w:rFonts w:ascii="Arial" w:hAnsi="Arial" w:cs="Arial"/>
          <w:sz w:val="16"/>
          <w:szCs w:val="16"/>
        </w:rPr>
      </w:pPr>
    </w:p>
    <w:p w14:paraId="55E99D97" w14:textId="77777777" w:rsidR="00A95733" w:rsidRPr="00626D81" w:rsidRDefault="00A95733" w:rsidP="00A95733">
      <w:pPr>
        <w:spacing w:line="276" w:lineRule="auto"/>
        <w:rPr>
          <w:rFonts w:ascii="Arial" w:hAnsi="Arial" w:cs="Arial"/>
          <w:sz w:val="22"/>
          <w:szCs w:val="22"/>
        </w:rPr>
      </w:pPr>
      <w:r w:rsidRPr="00626D81">
        <w:rPr>
          <w:rFonts w:ascii="Arial" w:hAnsi="Arial" w:cs="Arial"/>
          <w:i/>
          <w:sz w:val="14"/>
          <w:szCs w:val="22"/>
        </w:rPr>
        <w:t>* niepotrzebne skreślić</w:t>
      </w:r>
    </w:p>
    <w:p w14:paraId="7E4F9812" w14:textId="4794D4F4" w:rsidR="00A95733" w:rsidRPr="00626D81" w:rsidRDefault="00A95733" w:rsidP="00A95733">
      <w:pPr>
        <w:spacing w:line="276" w:lineRule="auto"/>
        <w:rPr>
          <w:color w:val="FF0000"/>
          <w:sz w:val="12"/>
          <w:szCs w:val="12"/>
        </w:rPr>
      </w:pPr>
    </w:p>
    <w:p w14:paraId="33BA78AC" w14:textId="13B424C5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00F35B95" w14:textId="130D1795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784E684C" w14:textId="730427A6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01721374" w14:textId="1060FE45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74074839" w14:textId="566AB006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55EFBB68" w14:textId="68F56DD4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2A83512F" w14:textId="0ACE3286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2374E5DF" w14:textId="56A34F69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522A6036" w14:textId="3EB9D521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7A3220D6" w14:textId="60761CF1" w:rsidR="00B2689B" w:rsidRPr="00626D81" w:rsidRDefault="00B2689B" w:rsidP="00A95733">
      <w:pPr>
        <w:spacing w:line="276" w:lineRule="auto"/>
        <w:rPr>
          <w:color w:val="FF0000"/>
          <w:sz w:val="12"/>
          <w:szCs w:val="12"/>
        </w:rPr>
      </w:pPr>
    </w:p>
    <w:p w14:paraId="2E412F9B" w14:textId="15CC0FEC" w:rsidR="0000091B" w:rsidRPr="00626D81" w:rsidRDefault="0000091B" w:rsidP="00A95733">
      <w:pPr>
        <w:spacing w:line="276" w:lineRule="auto"/>
        <w:rPr>
          <w:color w:val="FF0000"/>
          <w:sz w:val="12"/>
          <w:szCs w:val="12"/>
        </w:rPr>
      </w:pPr>
    </w:p>
    <w:p w14:paraId="508B9691" w14:textId="77777777" w:rsidR="0000091B" w:rsidRPr="00626D81" w:rsidRDefault="0000091B" w:rsidP="00A95733">
      <w:pPr>
        <w:spacing w:line="276" w:lineRule="auto"/>
        <w:rPr>
          <w:color w:val="FF0000"/>
          <w:sz w:val="12"/>
          <w:szCs w:val="12"/>
        </w:rPr>
      </w:pPr>
    </w:p>
    <w:p w14:paraId="649874C0" w14:textId="77777777" w:rsidR="00A53569" w:rsidRPr="00626D81" w:rsidRDefault="00A53569" w:rsidP="00A53569">
      <w:pPr>
        <w:spacing w:line="276" w:lineRule="auto"/>
        <w:rPr>
          <w:rFonts w:ascii="Arial" w:hAnsi="Arial" w:cs="Arial"/>
        </w:rPr>
      </w:pPr>
    </w:p>
    <w:p w14:paraId="47C3E768" w14:textId="77777777" w:rsidR="00A53569" w:rsidRPr="00626D81" w:rsidRDefault="00A53569" w:rsidP="00A53569">
      <w:pPr>
        <w:spacing w:line="276" w:lineRule="auto"/>
        <w:rPr>
          <w:rFonts w:ascii="Arial" w:hAnsi="Arial" w:cs="Arial"/>
        </w:rPr>
      </w:pPr>
    </w:p>
    <w:p w14:paraId="41914BB6" w14:textId="77777777" w:rsidR="00A53569" w:rsidRPr="00626D81" w:rsidRDefault="00A53569" w:rsidP="00A53569">
      <w:pPr>
        <w:spacing w:line="276" w:lineRule="auto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12512A" w14:textId="77777777" w:rsidR="00A53569" w:rsidRPr="00626D81" w:rsidRDefault="00A53569" w:rsidP="006D5E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  <w:r w:rsidRPr="00626D81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C0C679" w14:textId="5CD7C131" w:rsidR="00A53569" w:rsidRPr="00626D81" w:rsidRDefault="00A53569" w:rsidP="006D5E17">
      <w:pPr>
        <w:pStyle w:val="Akapitzlist"/>
        <w:tabs>
          <w:tab w:val="left" w:pos="0"/>
        </w:tabs>
        <w:spacing w:line="276" w:lineRule="auto"/>
        <w:ind w:left="340"/>
        <w:jc w:val="both"/>
        <w:rPr>
          <w:rFonts w:ascii="Arial" w:hAnsi="Arial" w:cs="Arial"/>
          <w:iCs/>
          <w:sz w:val="20"/>
          <w:szCs w:val="20"/>
        </w:rPr>
      </w:pPr>
    </w:p>
    <w:p w14:paraId="418AE081" w14:textId="77777777" w:rsidR="00A53569" w:rsidRPr="00626D81" w:rsidRDefault="00A53569" w:rsidP="00A53569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07D398D2" w14:textId="77777777" w:rsidR="00A53569" w:rsidRPr="00626D81" w:rsidRDefault="00A53569" w:rsidP="00A53569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B9A6F9A" w14:textId="77777777" w:rsidR="00A53569" w:rsidRPr="00626D81" w:rsidRDefault="00A53569" w:rsidP="00A53569">
      <w:pPr>
        <w:spacing w:line="276" w:lineRule="auto"/>
        <w:rPr>
          <w:rFonts w:ascii="Arial" w:hAnsi="Arial" w:cs="Arial"/>
        </w:rPr>
      </w:pPr>
      <w:r w:rsidRPr="00626D81">
        <w:rPr>
          <w:rFonts w:ascii="Arial" w:hAnsi="Arial" w:cs="Arial"/>
        </w:rPr>
        <w:t>Załączniki do oferty:</w:t>
      </w:r>
    </w:p>
    <w:p w14:paraId="4EB85371" w14:textId="77777777" w:rsidR="00A53569" w:rsidRPr="00626D81" w:rsidRDefault="00A53569" w:rsidP="00A53569">
      <w:pPr>
        <w:spacing w:line="276" w:lineRule="auto"/>
        <w:rPr>
          <w:rFonts w:ascii="Arial" w:hAnsi="Arial" w:cs="Arial"/>
        </w:rPr>
      </w:pPr>
      <w:r w:rsidRPr="00626D81">
        <w:rPr>
          <w:rFonts w:ascii="Arial" w:hAnsi="Arial" w:cs="Arial"/>
        </w:rPr>
        <w:t>1.</w:t>
      </w:r>
    </w:p>
    <w:p w14:paraId="3DD1657B" w14:textId="00DFD9BE" w:rsidR="003A7638" w:rsidRPr="00A53569" w:rsidRDefault="00A53569" w:rsidP="00A53569">
      <w:pPr>
        <w:spacing w:line="276" w:lineRule="auto"/>
        <w:rPr>
          <w:rFonts w:ascii="Arial" w:hAnsi="Arial" w:cs="Arial"/>
        </w:rPr>
      </w:pPr>
      <w:r w:rsidRPr="00626D81">
        <w:rPr>
          <w:rFonts w:ascii="Arial" w:hAnsi="Arial" w:cs="Arial"/>
        </w:rPr>
        <w:t>2.</w:t>
      </w:r>
    </w:p>
    <w:p w14:paraId="47C4F3A0" w14:textId="77777777" w:rsidR="00575509" w:rsidRDefault="00575509" w:rsidP="00FE4635">
      <w:pPr>
        <w:spacing w:line="276" w:lineRule="auto"/>
        <w:rPr>
          <w:rFonts w:ascii="Arial" w:hAnsi="Arial" w:cs="Arial"/>
          <w:b/>
          <w:bCs/>
        </w:rPr>
      </w:pPr>
    </w:p>
    <w:sectPr w:rsidR="00575509" w:rsidSect="00E57B65"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24396D" w:rsidRDefault="0024396D" w:rsidP="001D7B27">
      <w:r>
        <w:separator/>
      </w:r>
    </w:p>
  </w:endnote>
  <w:endnote w:type="continuationSeparator" w:id="0">
    <w:p w14:paraId="07B25941" w14:textId="77777777" w:rsidR="0024396D" w:rsidRDefault="0024396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24396D" w:rsidRDefault="0024396D" w:rsidP="001D7B27">
      <w:r>
        <w:separator/>
      </w:r>
    </w:p>
  </w:footnote>
  <w:footnote w:type="continuationSeparator" w:id="0">
    <w:p w14:paraId="15F48423" w14:textId="77777777" w:rsidR="0024396D" w:rsidRDefault="0024396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7A9"/>
    <w:multiLevelType w:val="hybridMultilevel"/>
    <w:tmpl w:val="F644407A"/>
    <w:lvl w:ilvl="0" w:tplc="8FC03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4C"/>
    <w:multiLevelType w:val="hybridMultilevel"/>
    <w:tmpl w:val="98B6F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0F6"/>
    <w:multiLevelType w:val="hybridMultilevel"/>
    <w:tmpl w:val="60CE37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341633"/>
    <w:multiLevelType w:val="hybridMultilevel"/>
    <w:tmpl w:val="DFCC14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F6DAE"/>
    <w:multiLevelType w:val="hybridMultilevel"/>
    <w:tmpl w:val="12D82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91197"/>
    <w:multiLevelType w:val="hybridMultilevel"/>
    <w:tmpl w:val="E0F23878"/>
    <w:lvl w:ilvl="0" w:tplc="C018D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C0252"/>
    <w:multiLevelType w:val="hybridMultilevel"/>
    <w:tmpl w:val="F8A472C0"/>
    <w:lvl w:ilvl="0" w:tplc="2C5A063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8F67C7"/>
    <w:multiLevelType w:val="hybridMultilevel"/>
    <w:tmpl w:val="12CECC9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087182"/>
    <w:multiLevelType w:val="hybridMultilevel"/>
    <w:tmpl w:val="A32655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FC6F91"/>
    <w:multiLevelType w:val="hybridMultilevel"/>
    <w:tmpl w:val="B44C71B0"/>
    <w:lvl w:ilvl="0" w:tplc="2B863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7F2F"/>
    <w:multiLevelType w:val="hybridMultilevel"/>
    <w:tmpl w:val="017AE9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CF2159"/>
    <w:multiLevelType w:val="hybridMultilevel"/>
    <w:tmpl w:val="15388E66"/>
    <w:lvl w:ilvl="0" w:tplc="79F40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E607D"/>
    <w:multiLevelType w:val="hybridMultilevel"/>
    <w:tmpl w:val="F7E4B276"/>
    <w:lvl w:ilvl="0" w:tplc="DCC64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A4D9E"/>
    <w:multiLevelType w:val="hybridMultilevel"/>
    <w:tmpl w:val="B7E672A4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2" w15:restartNumberingAfterBreak="0">
    <w:nsid w:val="45866468"/>
    <w:multiLevelType w:val="hybridMultilevel"/>
    <w:tmpl w:val="71BCD96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1727"/>
    <w:multiLevelType w:val="hybridMultilevel"/>
    <w:tmpl w:val="FC6440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B572BB"/>
    <w:multiLevelType w:val="hybridMultilevel"/>
    <w:tmpl w:val="4A8C4100"/>
    <w:lvl w:ilvl="0" w:tplc="7D0CC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A6331"/>
    <w:multiLevelType w:val="hybridMultilevel"/>
    <w:tmpl w:val="5D7604F4"/>
    <w:lvl w:ilvl="0" w:tplc="61BA9FB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multilevel"/>
    <w:tmpl w:val="569059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 w15:restartNumberingAfterBreak="0">
    <w:nsid w:val="6DE24AC9"/>
    <w:multiLevelType w:val="hybridMultilevel"/>
    <w:tmpl w:val="8B748C1E"/>
    <w:lvl w:ilvl="0" w:tplc="623AC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F5B21"/>
    <w:multiLevelType w:val="hybridMultilevel"/>
    <w:tmpl w:val="886C1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B12E6"/>
    <w:multiLevelType w:val="hybridMultilevel"/>
    <w:tmpl w:val="1A1E531A"/>
    <w:lvl w:ilvl="0" w:tplc="8F868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051602"/>
    <w:multiLevelType w:val="multilevel"/>
    <w:tmpl w:val="22C4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9700DCF"/>
    <w:multiLevelType w:val="hybridMultilevel"/>
    <w:tmpl w:val="F10AB2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0858256">
    <w:abstractNumId w:val="29"/>
  </w:num>
  <w:num w:numId="2" w16cid:durableId="998388852">
    <w:abstractNumId w:val="20"/>
  </w:num>
  <w:num w:numId="3" w16cid:durableId="258606568">
    <w:abstractNumId w:val="2"/>
  </w:num>
  <w:num w:numId="4" w16cid:durableId="1448508124">
    <w:abstractNumId w:val="30"/>
  </w:num>
  <w:num w:numId="5" w16cid:durableId="1856307726">
    <w:abstractNumId w:val="5"/>
  </w:num>
  <w:num w:numId="6" w16cid:durableId="865756277">
    <w:abstractNumId w:val="14"/>
  </w:num>
  <w:num w:numId="7" w16cid:durableId="1115095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97856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797720">
    <w:abstractNumId w:val="6"/>
  </w:num>
  <w:num w:numId="10" w16cid:durableId="182746499">
    <w:abstractNumId w:val="32"/>
  </w:num>
  <w:num w:numId="11" w16cid:durableId="901716436">
    <w:abstractNumId w:val="34"/>
  </w:num>
  <w:num w:numId="12" w16cid:durableId="1448503535">
    <w:abstractNumId w:val="8"/>
  </w:num>
  <w:num w:numId="13" w16cid:durableId="1816025989">
    <w:abstractNumId w:val="4"/>
  </w:num>
  <w:num w:numId="14" w16cid:durableId="982738166">
    <w:abstractNumId w:val="35"/>
  </w:num>
  <w:num w:numId="15" w16cid:durableId="1124614552">
    <w:abstractNumId w:val="31"/>
  </w:num>
  <w:num w:numId="16" w16cid:durableId="1130442178">
    <w:abstractNumId w:val="19"/>
  </w:num>
  <w:num w:numId="17" w16cid:durableId="754740282">
    <w:abstractNumId w:val="17"/>
  </w:num>
  <w:num w:numId="18" w16cid:durableId="403845175">
    <w:abstractNumId w:val="33"/>
  </w:num>
  <w:num w:numId="19" w16cid:durableId="767584604">
    <w:abstractNumId w:val="0"/>
  </w:num>
  <w:num w:numId="20" w16cid:durableId="467434449">
    <w:abstractNumId w:val="18"/>
  </w:num>
  <w:num w:numId="21" w16cid:durableId="1036391841">
    <w:abstractNumId w:val="27"/>
  </w:num>
  <w:num w:numId="22" w16cid:durableId="1228345356">
    <w:abstractNumId w:val="7"/>
  </w:num>
  <w:num w:numId="23" w16cid:durableId="834879876">
    <w:abstractNumId w:val="3"/>
  </w:num>
  <w:num w:numId="24" w16cid:durableId="158231323">
    <w:abstractNumId w:val="28"/>
  </w:num>
  <w:num w:numId="25" w16cid:durableId="791443386">
    <w:abstractNumId w:val="21"/>
  </w:num>
  <w:num w:numId="26" w16cid:durableId="182668933">
    <w:abstractNumId w:val="22"/>
  </w:num>
  <w:num w:numId="27" w16cid:durableId="578947890">
    <w:abstractNumId w:val="25"/>
  </w:num>
  <w:num w:numId="28" w16cid:durableId="1920210265">
    <w:abstractNumId w:val="11"/>
  </w:num>
  <w:num w:numId="29" w16cid:durableId="1784416332">
    <w:abstractNumId w:val="36"/>
  </w:num>
  <w:num w:numId="30" w16cid:durableId="1524783356">
    <w:abstractNumId w:val="12"/>
  </w:num>
  <w:num w:numId="31" w16cid:durableId="1468355740">
    <w:abstractNumId w:val="13"/>
  </w:num>
  <w:num w:numId="32" w16cid:durableId="1013190508">
    <w:abstractNumId w:val="1"/>
  </w:num>
  <w:num w:numId="33" w16cid:durableId="2090887086">
    <w:abstractNumId w:val="15"/>
  </w:num>
  <w:num w:numId="34" w16cid:durableId="2095321559">
    <w:abstractNumId w:val="16"/>
  </w:num>
  <w:num w:numId="35" w16cid:durableId="64187368">
    <w:abstractNumId w:val="10"/>
  </w:num>
  <w:num w:numId="36" w16cid:durableId="1802114127">
    <w:abstractNumId w:val="9"/>
  </w:num>
  <w:num w:numId="37" w16cid:durableId="57863790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91B"/>
    <w:rsid w:val="00000BA6"/>
    <w:rsid w:val="00001116"/>
    <w:rsid w:val="00001BBF"/>
    <w:rsid w:val="00001F0C"/>
    <w:rsid w:val="000030CC"/>
    <w:rsid w:val="00004E0E"/>
    <w:rsid w:val="000136B2"/>
    <w:rsid w:val="000151D3"/>
    <w:rsid w:val="00015E90"/>
    <w:rsid w:val="0001728D"/>
    <w:rsid w:val="000238A0"/>
    <w:rsid w:val="0002548B"/>
    <w:rsid w:val="0002659A"/>
    <w:rsid w:val="00027713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19AB"/>
    <w:rsid w:val="000B2C37"/>
    <w:rsid w:val="000B2EE8"/>
    <w:rsid w:val="000C3244"/>
    <w:rsid w:val="000C67FB"/>
    <w:rsid w:val="000C6859"/>
    <w:rsid w:val="000C6BAC"/>
    <w:rsid w:val="000D1E47"/>
    <w:rsid w:val="000D307F"/>
    <w:rsid w:val="000D4A0A"/>
    <w:rsid w:val="000E1A62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C17"/>
    <w:rsid w:val="00130EF1"/>
    <w:rsid w:val="001324C9"/>
    <w:rsid w:val="00132EA3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134E"/>
    <w:rsid w:val="00153930"/>
    <w:rsid w:val="00160B5A"/>
    <w:rsid w:val="001644DB"/>
    <w:rsid w:val="0016699E"/>
    <w:rsid w:val="0017179C"/>
    <w:rsid w:val="00173686"/>
    <w:rsid w:val="00174332"/>
    <w:rsid w:val="00176B6B"/>
    <w:rsid w:val="001771D0"/>
    <w:rsid w:val="001835D3"/>
    <w:rsid w:val="001863F1"/>
    <w:rsid w:val="00186497"/>
    <w:rsid w:val="0018733C"/>
    <w:rsid w:val="00187B57"/>
    <w:rsid w:val="001902DB"/>
    <w:rsid w:val="0019160F"/>
    <w:rsid w:val="00191DBD"/>
    <w:rsid w:val="001944CA"/>
    <w:rsid w:val="00194574"/>
    <w:rsid w:val="001956EB"/>
    <w:rsid w:val="00195AE1"/>
    <w:rsid w:val="001A71D6"/>
    <w:rsid w:val="001A74F3"/>
    <w:rsid w:val="001B1825"/>
    <w:rsid w:val="001B5E1D"/>
    <w:rsid w:val="001C20A0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58A9"/>
    <w:rsid w:val="001F0365"/>
    <w:rsid w:val="001F09FB"/>
    <w:rsid w:val="001F1AD8"/>
    <w:rsid w:val="001F2576"/>
    <w:rsid w:val="001F261B"/>
    <w:rsid w:val="001F6551"/>
    <w:rsid w:val="001F79C7"/>
    <w:rsid w:val="00200703"/>
    <w:rsid w:val="002029BF"/>
    <w:rsid w:val="00210583"/>
    <w:rsid w:val="0021233C"/>
    <w:rsid w:val="00213B48"/>
    <w:rsid w:val="00214E3E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6E9"/>
    <w:rsid w:val="0024396D"/>
    <w:rsid w:val="002464ED"/>
    <w:rsid w:val="002521A8"/>
    <w:rsid w:val="00252F80"/>
    <w:rsid w:val="002554B5"/>
    <w:rsid w:val="00257264"/>
    <w:rsid w:val="00257931"/>
    <w:rsid w:val="002622C5"/>
    <w:rsid w:val="002647E2"/>
    <w:rsid w:val="00266076"/>
    <w:rsid w:val="002719D7"/>
    <w:rsid w:val="00271B1C"/>
    <w:rsid w:val="0027202B"/>
    <w:rsid w:val="00274897"/>
    <w:rsid w:val="00283142"/>
    <w:rsid w:val="002861B8"/>
    <w:rsid w:val="00287E32"/>
    <w:rsid w:val="00287EBE"/>
    <w:rsid w:val="00293594"/>
    <w:rsid w:val="00293E2E"/>
    <w:rsid w:val="00295223"/>
    <w:rsid w:val="00297440"/>
    <w:rsid w:val="002A1BA6"/>
    <w:rsid w:val="002A44C3"/>
    <w:rsid w:val="002A6482"/>
    <w:rsid w:val="002A698F"/>
    <w:rsid w:val="002A6F51"/>
    <w:rsid w:val="002B35DB"/>
    <w:rsid w:val="002B367B"/>
    <w:rsid w:val="002B3E61"/>
    <w:rsid w:val="002C0343"/>
    <w:rsid w:val="002C10B6"/>
    <w:rsid w:val="002C25B9"/>
    <w:rsid w:val="002C52CD"/>
    <w:rsid w:val="002C5413"/>
    <w:rsid w:val="002D053E"/>
    <w:rsid w:val="002D0CCC"/>
    <w:rsid w:val="002D1210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1570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504"/>
    <w:rsid w:val="00355FF4"/>
    <w:rsid w:val="0035658A"/>
    <w:rsid w:val="00356A0B"/>
    <w:rsid w:val="00357C04"/>
    <w:rsid w:val="0036107E"/>
    <w:rsid w:val="00362133"/>
    <w:rsid w:val="00364A49"/>
    <w:rsid w:val="00367F91"/>
    <w:rsid w:val="0037039C"/>
    <w:rsid w:val="00370B61"/>
    <w:rsid w:val="003752B1"/>
    <w:rsid w:val="00376EF3"/>
    <w:rsid w:val="0038014C"/>
    <w:rsid w:val="00382275"/>
    <w:rsid w:val="0038519C"/>
    <w:rsid w:val="00387737"/>
    <w:rsid w:val="00390B9E"/>
    <w:rsid w:val="003A2FEB"/>
    <w:rsid w:val="003A3184"/>
    <w:rsid w:val="003A6775"/>
    <w:rsid w:val="003A694D"/>
    <w:rsid w:val="003A7638"/>
    <w:rsid w:val="003A7C41"/>
    <w:rsid w:val="003B1BAB"/>
    <w:rsid w:val="003B24D7"/>
    <w:rsid w:val="003B4E8C"/>
    <w:rsid w:val="003B6A65"/>
    <w:rsid w:val="003C26A0"/>
    <w:rsid w:val="003C3387"/>
    <w:rsid w:val="003C56C8"/>
    <w:rsid w:val="003D0CFD"/>
    <w:rsid w:val="003D6040"/>
    <w:rsid w:val="003E09F1"/>
    <w:rsid w:val="003E0E1A"/>
    <w:rsid w:val="003E3042"/>
    <w:rsid w:val="003E3104"/>
    <w:rsid w:val="003E4AF3"/>
    <w:rsid w:val="003E6625"/>
    <w:rsid w:val="003E70A6"/>
    <w:rsid w:val="003F164D"/>
    <w:rsid w:val="003F422A"/>
    <w:rsid w:val="003F5640"/>
    <w:rsid w:val="003F5706"/>
    <w:rsid w:val="004021D5"/>
    <w:rsid w:val="00415818"/>
    <w:rsid w:val="00415C36"/>
    <w:rsid w:val="00415F97"/>
    <w:rsid w:val="0041607E"/>
    <w:rsid w:val="00422250"/>
    <w:rsid w:val="004241C4"/>
    <w:rsid w:val="00425CCA"/>
    <w:rsid w:val="00430F66"/>
    <w:rsid w:val="00431ED8"/>
    <w:rsid w:val="0043298E"/>
    <w:rsid w:val="004336B8"/>
    <w:rsid w:val="00437B4D"/>
    <w:rsid w:val="004421DD"/>
    <w:rsid w:val="00446009"/>
    <w:rsid w:val="004507B1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774CE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4FF6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0BC"/>
    <w:rsid w:val="00500653"/>
    <w:rsid w:val="00501594"/>
    <w:rsid w:val="00501B4A"/>
    <w:rsid w:val="00502A37"/>
    <w:rsid w:val="00502E0D"/>
    <w:rsid w:val="005039B8"/>
    <w:rsid w:val="00506BCA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B72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3B7"/>
    <w:rsid w:val="005529D6"/>
    <w:rsid w:val="0055485C"/>
    <w:rsid w:val="005557AB"/>
    <w:rsid w:val="00556E22"/>
    <w:rsid w:val="00560174"/>
    <w:rsid w:val="00562E4B"/>
    <w:rsid w:val="00563B11"/>
    <w:rsid w:val="005734B5"/>
    <w:rsid w:val="00575509"/>
    <w:rsid w:val="0057598C"/>
    <w:rsid w:val="00576F7E"/>
    <w:rsid w:val="005834F2"/>
    <w:rsid w:val="00583BA4"/>
    <w:rsid w:val="0058520E"/>
    <w:rsid w:val="00586CEC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D0EC6"/>
    <w:rsid w:val="005D4CD5"/>
    <w:rsid w:val="005E0331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3339"/>
    <w:rsid w:val="0061683F"/>
    <w:rsid w:val="00616D20"/>
    <w:rsid w:val="00620450"/>
    <w:rsid w:val="00621B6D"/>
    <w:rsid w:val="006236D5"/>
    <w:rsid w:val="00626963"/>
    <w:rsid w:val="00626D81"/>
    <w:rsid w:val="00630346"/>
    <w:rsid w:val="00636524"/>
    <w:rsid w:val="006367EB"/>
    <w:rsid w:val="00643C0E"/>
    <w:rsid w:val="00643E23"/>
    <w:rsid w:val="0064465B"/>
    <w:rsid w:val="00644B07"/>
    <w:rsid w:val="00646297"/>
    <w:rsid w:val="0065393C"/>
    <w:rsid w:val="00662AAC"/>
    <w:rsid w:val="00665A91"/>
    <w:rsid w:val="0066622F"/>
    <w:rsid w:val="006701A8"/>
    <w:rsid w:val="00671704"/>
    <w:rsid w:val="00671FF4"/>
    <w:rsid w:val="006722F3"/>
    <w:rsid w:val="006764B5"/>
    <w:rsid w:val="00676E0C"/>
    <w:rsid w:val="006772B8"/>
    <w:rsid w:val="00677E3C"/>
    <w:rsid w:val="00681160"/>
    <w:rsid w:val="0068253E"/>
    <w:rsid w:val="006827A6"/>
    <w:rsid w:val="00682D9B"/>
    <w:rsid w:val="006865A4"/>
    <w:rsid w:val="0069289A"/>
    <w:rsid w:val="00693195"/>
    <w:rsid w:val="00693FDA"/>
    <w:rsid w:val="0069704E"/>
    <w:rsid w:val="006A21E3"/>
    <w:rsid w:val="006A4994"/>
    <w:rsid w:val="006A63AC"/>
    <w:rsid w:val="006A7698"/>
    <w:rsid w:val="006B398D"/>
    <w:rsid w:val="006B459E"/>
    <w:rsid w:val="006B5FF3"/>
    <w:rsid w:val="006C15E4"/>
    <w:rsid w:val="006C15ED"/>
    <w:rsid w:val="006C1B79"/>
    <w:rsid w:val="006C41F3"/>
    <w:rsid w:val="006C505C"/>
    <w:rsid w:val="006D02E2"/>
    <w:rsid w:val="006D1FAC"/>
    <w:rsid w:val="006D203B"/>
    <w:rsid w:val="006D2F7A"/>
    <w:rsid w:val="006D45E8"/>
    <w:rsid w:val="006D5004"/>
    <w:rsid w:val="006D5E17"/>
    <w:rsid w:val="006D7247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279"/>
    <w:rsid w:val="006F7B0B"/>
    <w:rsid w:val="00703F3D"/>
    <w:rsid w:val="007041E9"/>
    <w:rsid w:val="00705780"/>
    <w:rsid w:val="007102EA"/>
    <w:rsid w:val="00712668"/>
    <w:rsid w:val="007149FD"/>
    <w:rsid w:val="00714F2A"/>
    <w:rsid w:val="00715AC4"/>
    <w:rsid w:val="00716B8D"/>
    <w:rsid w:val="007179CD"/>
    <w:rsid w:val="007208C6"/>
    <w:rsid w:val="00730527"/>
    <w:rsid w:val="007328CF"/>
    <w:rsid w:val="00736741"/>
    <w:rsid w:val="00736E10"/>
    <w:rsid w:val="0073780E"/>
    <w:rsid w:val="0074111C"/>
    <w:rsid w:val="007451CC"/>
    <w:rsid w:val="0074702A"/>
    <w:rsid w:val="007503DE"/>
    <w:rsid w:val="007519C7"/>
    <w:rsid w:val="00754842"/>
    <w:rsid w:val="00761070"/>
    <w:rsid w:val="0076248D"/>
    <w:rsid w:val="0076277C"/>
    <w:rsid w:val="007634CA"/>
    <w:rsid w:val="00766341"/>
    <w:rsid w:val="00766B63"/>
    <w:rsid w:val="00770190"/>
    <w:rsid w:val="00770D5F"/>
    <w:rsid w:val="0077238C"/>
    <w:rsid w:val="00772D7F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1F01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0F10"/>
    <w:rsid w:val="007B1FAB"/>
    <w:rsid w:val="007B2330"/>
    <w:rsid w:val="007B6D01"/>
    <w:rsid w:val="007C55A8"/>
    <w:rsid w:val="007C608D"/>
    <w:rsid w:val="007C6743"/>
    <w:rsid w:val="007C7B7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0B4"/>
    <w:rsid w:val="007F7818"/>
    <w:rsid w:val="007F78D0"/>
    <w:rsid w:val="00800A12"/>
    <w:rsid w:val="00801247"/>
    <w:rsid w:val="00804ADA"/>
    <w:rsid w:val="00804E26"/>
    <w:rsid w:val="00805446"/>
    <w:rsid w:val="00807EDE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67A50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5212"/>
    <w:rsid w:val="008A6373"/>
    <w:rsid w:val="008A7F09"/>
    <w:rsid w:val="008B7686"/>
    <w:rsid w:val="008C0ABF"/>
    <w:rsid w:val="008C3B8B"/>
    <w:rsid w:val="008C483C"/>
    <w:rsid w:val="008C5A03"/>
    <w:rsid w:val="008C5BE1"/>
    <w:rsid w:val="008C61FD"/>
    <w:rsid w:val="008D2A5F"/>
    <w:rsid w:val="008D388B"/>
    <w:rsid w:val="008D4871"/>
    <w:rsid w:val="008D7457"/>
    <w:rsid w:val="008D76A3"/>
    <w:rsid w:val="008D7FAE"/>
    <w:rsid w:val="008E0287"/>
    <w:rsid w:val="008E0535"/>
    <w:rsid w:val="008E165A"/>
    <w:rsid w:val="008E33CF"/>
    <w:rsid w:val="008E72A4"/>
    <w:rsid w:val="008E7D67"/>
    <w:rsid w:val="008F6E7C"/>
    <w:rsid w:val="009010F6"/>
    <w:rsid w:val="0090187A"/>
    <w:rsid w:val="0090443F"/>
    <w:rsid w:val="009079B0"/>
    <w:rsid w:val="00910109"/>
    <w:rsid w:val="00910251"/>
    <w:rsid w:val="00914E1A"/>
    <w:rsid w:val="009152F9"/>
    <w:rsid w:val="0091618E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1B8E"/>
    <w:rsid w:val="009442F4"/>
    <w:rsid w:val="00944DBE"/>
    <w:rsid w:val="00945A43"/>
    <w:rsid w:val="00945D87"/>
    <w:rsid w:val="009473C5"/>
    <w:rsid w:val="009509DD"/>
    <w:rsid w:val="0095266C"/>
    <w:rsid w:val="00952B8F"/>
    <w:rsid w:val="00955BFA"/>
    <w:rsid w:val="00956AE7"/>
    <w:rsid w:val="00962217"/>
    <w:rsid w:val="009636B2"/>
    <w:rsid w:val="0096427F"/>
    <w:rsid w:val="009665CB"/>
    <w:rsid w:val="009711A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2A6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324D"/>
    <w:rsid w:val="009C47D4"/>
    <w:rsid w:val="009C4D23"/>
    <w:rsid w:val="009D2FB8"/>
    <w:rsid w:val="009D5A5F"/>
    <w:rsid w:val="009D7D59"/>
    <w:rsid w:val="009E0806"/>
    <w:rsid w:val="009E1C98"/>
    <w:rsid w:val="009E32D2"/>
    <w:rsid w:val="009E3D94"/>
    <w:rsid w:val="009E7458"/>
    <w:rsid w:val="009F0700"/>
    <w:rsid w:val="009F0D34"/>
    <w:rsid w:val="009F14A9"/>
    <w:rsid w:val="009F1947"/>
    <w:rsid w:val="009F20A4"/>
    <w:rsid w:val="009F2CDB"/>
    <w:rsid w:val="00A009C4"/>
    <w:rsid w:val="00A00B7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3569"/>
    <w:rsid w:val="00A54280"/>
    <w:rsid w:val="00A545DF"/>
    <w:rsid w:val="00A55F12"/>
    <w:rsid w:val="00A573CD"/>
    <w:rsid w:val="00A600D7"/>
    <w:rsid w:val="00A62292"/>
    <w:rsid w:val="00A70C52"/>
    <w:rsid w:val="00A73C55"/>
    <w:rsid w:val="00A74B18"/>
    <w:rsid w:val="00A76B0F"/>
    <w:rsid w:val="00A81357"/>
    <w:rsid w:val="00A827F3"/>
    <w:rsid w:val="00A8426F"/>
    <w:rsid w:val="00A8608E"/>
    <w:rsid w:val="00A865E6"/>
    <w:rsid w:val="00A86767"/>
    <w:rsid w:val="00A90E5F"/>
    <w:rsid w:val="00A95733"/>
    <w:rsid w:val="00AA03E4"/>
    <w:rsid w:val="00AA2335"/>
    <w:rsid w:val="00AA3608"/>
    <w:rsid w:val="00AA4BBB"/>
    <w:rsid w:val="00AA5B9B"/>
    <w:rsid w:val="00AB1A3C"/>
    <w:rsid w:val="00AB1A73"/>
    <w:rsid w:val="00AB1F05"/>
    <w:rsid w:val="00AB5C4E"/>
    <w:rsid w:val="00AB5DB8"/>
    <w:rsid w:val="00AD241F"/>
    <w:rsid w:val="00AD5452"/>
    <w:rsid w:val="00AD69AB"/>
    <w:rsid w:val="00AE214F"/>
    <w:rsid w:val="00AE7EB2"/>
    <w:rsid w:val="00AF2AE5"/>
    <w:rsid w:val="00AF5BD0"/>
    <w:rsid w:val="00AF5C3D"/>
    <w:rsid w:val="00AF7D15"/>
    <w:rsid w:val="00B010CB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89B"/>
    <w:rsid w:val="00B26E19"/>
    <w:rsid w:val="00B3284D"/>
    <w:rsid w:val="00B332F1"/>
    <w:rsid w:val="00B33761"/>
    <w:rsid w:val="00B3404C"/>
    <w:rsid w:val="00B34B87"/>
    <w:rsid w:val="00B4294A"/>
    <w:rsid w:val="00B437F7"/>
    <w:rsid w:val="00B4416E"/>
    <w:rsid w:val="00B4630A"/>
    <w:rsid w:val="00B46610"/>
    <w:rsid w:val="00B47D64"/>
    <w:rsid w:val="00B519BD"/>
    <w:rsid w:val="00B51F6A"/>
    <w:rsid w:val="00B52CA4"/>
    <w:rsid w:val="00B556CF"/>
    <w:rsid w:val="00B6042B"/>
    <w:rsid w:val="00B6238D"/>
    <w:rsid w:val="00B62756"/>
    <w:rsid w:val="00B639C0"/>
    <w:rsid w:val="00B655DE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5ABD"/>
    <w:rsid w:val="00B96D11"/>
    <w:rsid w:val="00B96DD0"/>
    <w:rsid w:val="00BA01B2"/>
    <w:rsid w:val="00BA50F1"/>
    <w:rsid w:val="00BA65D4"/>
    <w:rsid w:val="00BB08D3"/>
    <w:rsid w:val="00BB3E3F"/>
    <w:rsid w:val="00BB569F"/>
    <w:rsid w:val="00BC1257"/>
    <w:rsid w:val="00BC4B50"/>
    <w:rsid w:val="00BD137E"/>
    <w:rsid w:val="00BD244F"/>
    <w:rsid w:val="00BD6015"/>
    <w:rsid w:val="00BD7BB8"/>
    <w:rsid w:val="00BD7E55"/>
    <w:rsid w:val="00BE040C"/>
    <w:rsid w:val="00BE23C9"/>
    <w:rsid w:val="00BE2E34"/>
    <w:rsid w:val="00BE301D"/>
    <w:rsid w:val="00BE48DC"/>
    <w:rsid w:val="00BE49DD"/>
    <w:rsid w:val="00BE5DF5"/>
    <w:rsid w:val="00BE6A6E"/>
    <w:rsid w:val="00BE6CB4"/>
    <w:rsid w:val="00BE77EA"/>
    <w:rsid w:val="00BE790E"/>
    <w:rsid w:val="00BF2064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5F47"/>
    <w:rsid w:val="00C17C79"/>
    <w:rsid w:val="00C20752"/>
    <w:rsid w:val="00C21E49"/>
    <w:rsid w:val="00C223B5"/>
    <w:rsid w:val="00C2795A"/>
    <w:rsid w:val="00C33798"/>
    <w:rsid w:val="00C3424B"/>
    <w:rsid w:val="00C35819"/>
    <w:rsid w:val="00C3622B"/>
    <w:rsid w:val="00C45394"/>
    <w:rsid w:val="00C45D16"/>
    <w:rsid w:val="00C466AF"/>
    <w:rsid w:val="00C46C67"/>
    <w:rsid w:val="00C47B42"/>
    <w:rsid w:val="00C50C8D"/>
    <w:rsid w:val="00C5192D"/>
    <w:rsid w:val="00C55E97"/>
    <w:rsid w:val="00C70631"/>
    <w:rsid w:val="00C70C66"/>
    <w:rsid w:val="00C7537C"/>
    <w:rsid w:val="00C777C7"/>
    <w:rsid w:val="00C80B18"/>
    <w:rsid w:val="00C827DA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1362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458"/>
    <w:rsid w:val="00CE1F7C"/>
    <w:rsid w:val="00CF3AC9"/>
    <w:rsid w:val="00CF7528"/>
    <w:rsid w:val="00D01117"/>
    <w:rsid w:val="00D03AA8"/>
    <w:rsid w:val="00D04D68"/>
    <w:rsid w:val="00D07D77"/>
    <w:rsid w:val="00D1029D"/>
    <w:rsid w:val="00D105EC"/>
    <w:rsid w:val="00D12270"/>
    <w:rsid w:val="00D13685"/>
    <w:rsid w:val="00D15118"/>
    <w:rsid w:val="00D1562E"/>
    <w:rsid w:val="00D16BA9"/>
    <w:rsid w:val="00D16F34"/>
    <w:rsid w:val="00D2282B"/>
    <w:rsid w:val="00D25BC8"/>
    <w:rsid w:val="00D263AA"/>
    <w:rsid w:val="00D30CE0"/>
    <w:rsid w:val="00D33159"/>
    <w:rsid w:val="00D33C87"/>
    <w:rsid w:val="00D363B8"/>
    <w:rsid w:val="00D4277F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4331"/>
    <w:rsid w:val="00D90E6D"/>
    <w:rsid w:val="00D93140"/>
    <w:rsid w:val="00D955F6"/>
    <w:rsid w:val="00D96506"/>
    <w:rsid w:val="00D97E02"/>
    <w:rsid w:val="00DA0326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0D8"/>
    <w:rsid w:val="00DF541F"/>
    <w:rsid w:val="00DF755C"/>
    <w:rsid w:val="00DF7C41"/>
    <w:rsid w:val="00E01EF2"/>
    <w:rsid w:val="00E02152"/>
    <w:rsid w:val="00E03D91"/>
    <w:rsid w:val="00E072D2"/>
    <w:rsid w:val="00E10A47"/>
    <w:rsid w:val="00E11207"/>
    <w:rsid w:val="00E112C0"/>
    <w:rsid w:val="00E11EDD"/>
    <w:rsid w:val="00E148F1"/>
    <w:rsid w:val="00E15328"/>
    <w:rsid w:val="00E2226D"/>
    <w:rsid w:val="00E23436"/>
    <w:rsid w:val="00E2387D"/>
    <w:rsid w:val="00E278F5"/>
    <w:rsid w:val="00E31EE5"/>
    <w:rsid w:val="00E3230B"/>
    <w:rsid w:val="00E339A8"/>
    <w:rsid w:val="00E346CD"/>
    <w:rsid w:val="00E37C65"/>
    <w:rsid w:val="00E43937"/>
    <w:rsid w:val="00E46F3B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35D"/>
    <w:rsid w:val="00E7786C"/>
    <w:rsid w:val="00E81ED8"/>
    <w:rsid w:val="00E82784"/>
    <w:rsid w:val="00E85CC2"/>
    <w:rsid w:val="00E90F5F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18F8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5060"/>
    <w:rsid w:val="00EE6396"/>
    <w:rsid w:val="00EF02C9"/>
    <w:rsid w:val="00EF0567"/>
    <w:rsid w:val="00EF08BE"/>
    <w:rsid w:val="00EF0ED3"/>
    <w:rsid w:val="00EF3969"/>
    <w:rsid w:val="00EF4FD9"/>
    <w:rsid w:val="00EF64F6"/>
    <w:rsid w:val="00F02851"/>
    <w:rsid w:val="00F038D7"/>
    <w:rsid w:val="00F05B58"/>
    <w:rsid w:val="00F10099"/>
    <w:rsid w:val="00F12719"/>
    <w:rsid w:val="00F12F1A"/>
    <w:rsid w:val="00F134B1"/>
    <w:rsid w:val="00F15509"/>
    <w:rsid w:val="00F15991"/>
    <w:rsid w:val="00F16AFB"/>
    <w:rsid w:val="00F22C24"/>
    <w:rsid w:val="00F25CE6"/>
    <w:rsid w:val="00F26F2C"/>
    <w:rsid w:val="00F27C8A"/>
    <w:rsid w:val="00F3013C"/>
    <w:rsid w:val="00F308A6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07F6"/>
    <w:rsid w:val="00FA20A4"/>
    <w:rsid w:val="00FA3FA5"/>
    <w:rsid w:val="00FA51A4"/>
    <w:rsid w:val="00FA57E2"/>
    <w:rsid w:val="00FA5E10"/>
    <w:rsid w:val="00FB1C10"/>
    <w:rsid w:val="00FB6252"/>
    <w:rsid w:val="00FB7148"/>
    <w:rsid w:val="00FC22C6"/>
    <w:rsid w:val="00FC26BE"/>
    <w:rsid w:val="00FC4800"/>
    <w:rsid w:val="00FC6622"/>
    <w:rsid w:val="00FD4EFB"/>
    <w:rsid w:val="00FD6206"/>
    <w:rsid w:val="00FE0F9B"/>
    <w:rsid w:val="00FE1E2B"/>
    <w:rsid w:val="00FE4635"/>
    <w:rsid w:val="00FE5436"/>
    <w:rsid w:val="00FE5533"/>
    <w:rsid w:val="00FE71EA"/>
    <w:rsid w:val="00FE7955"/>
    <w:rsid w:val="00FF03E3"/>
    <w:rsid w:val="00FF1121"/>
    <w:rsid w:val="00FF1AD4"/>
    <w:rsid w:val="00FF20D6"/>
    <w:rsid w:val="00FF219A"/>
    <w:rsid w:val="00FF649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rsid w:val="00A95733"/>
    <w:pPr>
      <w:suppressAutoHyphens/>
      <w:ind w:left="697" w:hanging="357"/>
      <w:jc w:val="both"/>
    </w:pPr>
    <w:rPr>
      <w:rFonts w:ascii="Arial" w:hAnsi="Arial" w:cs="Arial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D7CC-12B9-4839-8FEE-18E73D5E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2594</TotalTime>
  <Pages>4</Pages>
  <Words>1069</Words>
  <Characters>7402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8455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114</cp:revision>
  <cp:lastPrinted>2024-07-09T10:21:00Z</cp:lastPrinted>
  <dcterms:created xsi:type="dcterms:W3CDTF">2021-12-06T13:31:00Z</dcterms:created>
  <dcterms:modified xsi:type="dcterms:W3CDTF">2024-07-10T09:37:00Z</dcterms:modified>
</cp:coreProperties>
</file>