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C6246" w14:textId="3C431349" w:rsidR="00736234" w:rsidRPr="0079704D" w:rsidRDefault="00736234" w:rsidP="00F13A9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2B229BD" w14:textId="77777777" w:rsidR="001F3FA2" w:rsidRPr="004A4D92" w:rsidRDefault="001F3FA2" w:rsidP="001F3FA2">
      <w:pPr>
        <w:pStyle w:val="Nagwek4"/>
        <w:jc w:val="right"/>
        <w:rPr>
          <w:rFonts w:ascii="Arial" w:hAnsi="Arial" w:cs="Arial"/>
          <w:b/>
          <w:bCs/>
          <w:sz w:val="24"/>
          <w:u w:val="single"/>
        </w:rPr>
      </w:pPr>
      <w:r w:rsidRPr="004A4D92">
        <w:rPr>
          <w:rFonts w:ascii="Arial" w:hAnsi="Arial" w:cs="Arial"/>
          <w:b/>
          <w:bCs/>
          <w:sz w:val="24"/>
          <w:u w:val="single"/>
        </w:rPr>
        <w:t xml:space="preserve">Załącznik Nr 1 </w:t>
      </w:r>
    </w:p>
    <w:p w14:paraId="77F812D8" w14:textId="79219F4B" w:rsidR="001F3FA2" w:rsidRPr="004A4D92" w:rsidRDefault="001F3FA2" w:rsidP="001F3FA2">
      <w:pPr>
        <w:keepNext/>
        <w:jc w:val="right"/>
        <w:rPr>
          <w:rFonts w:ascii="Arial" w:hAnsi="Arial" w:cs="Arial"/>
          <w:b/>
          <w:bCs/>
        </w:rPr>
      </w:pPr>
      <w:r w:rsidRPr="004A4D92">
        <w:rPr>
          <w:rFonts w:ascii="Arial" w:hAnsi="Arial" w:cs="Arial"/>
          <w:b/>
          <w:bCs/>
        </w:rPr>
        <w:t xml:space="preserve">Nr ref. </w:t>
      </w:r>
      <w:r w:rsidR="002C7B52">
        <w:rPr>
          <w:rFonts w:ascii="Arial" w:hAnsi="Arial" w:cs="Arial"/>
          <w:b/>
          <w:bCs/>
        </w:rPr>
        <w:t>TE - I</w:t>
      </w:r>
      <w:r>
        <w:rPr>
          <w:rFonts w:ascii="Arial" w:hAnsi="Arial" w:cs="Arial"/>
          <w:b/>
          <w:bCs/>
        </w:rPr>
        <w:t xml:space="preserve"> </w:t>
      </w:r>
      <w:r w:rsidRPr="004A4D92">
        <w:rPr>
          <w:rFonts w:ascii="Arial" w:hAnsi="Arial" w:cs="Arial"/>
          <w:b/>
          <w:bCs/>
        </w:rPr>
        <w:t xml:space="preserve"> </w:t>
      </w:r>
      <w:r w:rsidR="002C7B52">
        <w:rPr>
          <w:rFonts w:ascii="Arial" w:hAnsi="Arial" w:cs="Arial"/>
          <w:b/>
          <w:bCs/>
        </w:rPr>
        <w:t xml:space="preserve">- </w:t>
      </w:r>
      <w:r w:rsidR="001B0EA7">
        <w:rPr>
          <w:rFonts w:ascii="Arial" w:hAnsi="Arial" w:cs="Arial"/>
          <w:b/>
          <w:bCs/>
        </w:rPr>
        <w:t>922</w:t>
      </w:r>
      <w:r w:rsidR="0079704D">
        <w:rPr>
          <w:rFonts w:ascii="Arial" w:hAnsi="Arial" w:cs="Arial"/>
          <w:b/>
          <w:bCs/>
        </w:rPr>
        <w:t xml:space="preserve"> </w:t>
      </w:r>
      <w:r w:rsidRPr="00974360">
        <w:rPr>
          <w:rFonts w:ascii="Arial" w:hAnsi="Arial" w:cs="Arial"/>
          <w:b/>
          <w:bCs/>
        </w:rPr>
        <w:t>/ 2024</w:t>
      </w:r>
    </w:p>
    <w:p w14:paraId="02F7EAD9" w14:textId="77777777" w:rsidR="001F3FA2" w:rsidRPr="004A4D92" w:rsidRDefault="001F3FA2" w:rsidP="001F3FA2">
      <w:pPr>
        <w:keepNext/>
        <w:spacing w:line="276" w:lineRule="auto"/>
        <w:jc w:val="right"/>
        <w:rPr>
          <w:rFonts w:ascii="Arial" w:hAnsi="Arial" w:cs="Arial"/>
          <w:b/>
        </w:rPr>
      </w:pPr>
    </w:p>
    <w:p w14:paraId="7BF93C67" w14:textId="77777777" w:rsidR="001F3FA2" w:rsidRPr="005734B5" w:rsidRDefault="001F3FA2" w:rsidP="001F3FA2">
      <w:pPr>
        <w:keepNext/>
        <w:spacing w:line="276" w:lineRule="auto"/>
        <w:rPr>
          <w:rFonts w:ascii="Arial" w:hAnsi="Arial" w:cs="Arial"/>
          <w:b/>
        </w:rPr>
      </w:pPr>
    </w:p>
    <w:p w14:paraId="238F36C1" w14:textId="77777777" w:rsidR="001F3FA2" w:rsidRPr="005734B5" w:rsidRDefault="001F3FA2" w:rsidP="001F3FA2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483453EB" w14:textId="77777777" w:rsidR="001F3FA2" w:rsidRDefault="001F3FA2" w:rsidP="001F3FA2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</w:t>
      </w:r>
    </w:p>
    <w:p w14:paraId="0119A992" w14:textId="290B0B19" w:rsidR="00000B1A" w:rsidRPr="00736234" w:rsidRDefault="00F15B57" w:rsidP="00F15B5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000B1A" w:rsidRPr="00CB066B">
        <w:rPr>
          <w:rFonts w:ascii="Arial" w:hAnsi="Arial" w:cs="Arial"/>
          <w:b/>
        </w:rPr>
        <w:t xml:space="preserve">ystem gaszenia serwerowni </w:t>
      </w:r>
      <w:r w:rsidR="00D540D2" w:rsidRPr="001B0EA7">
        <w:rPr>
          <w:rFonts w:ascii="Arial" w:hAnsi="Arial" w:cs="Arial"/>
          <w:b/>
        </w:rPr>
        <w:t>na terenie</w:t>
      </w:r>
      <w:r w:rsidR="00D540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SUW Wasilków</w:t>
      </w:r>
      <w:r w:rsidR="00000B1A" w:rsidRPr="00736234">
        <w:rPr>
          <w:rFonts w:ascii="Arial" w:hAnsi="Arial" w:cs="Arial"/>
          <w:b/>
        </w:rPr>
        <w:t xml:space="preserve">  </w:t>
      </w:r>
    </w:p>
    <w:p w14:paraId="4CE410E3" w14:textId="77777777" w:rsidR="00CF265E" w:rsidRDefault="00CF265E" w:rsidP="001F3FA2">
      <w:pPr>
        <w:spacing w:line="276" w:lineRule="auto"/>
        <w:jc w:val="center"/>
        <w:rPr>
          <w:rFonts w:ascii="Arial" w:hAnsi="Arial" w:cs="Arial"/>
          <w:b/>
        </w:rPr>
      </w:pPr>
    </w:p>
    <w:p w14:paraId="3D9AC3F9" w14:textId="77777777" w:rsidR="001F3FA2" w:rsidRPr="003C26A0" w:rsidRDefault="001F3FA2" w:rsidP="001F3FA2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</w:t>
      </w:r>
      <w:r>
        <w:rPr>
          <w:rFonts w:ascii="Arial" w:hAnsi="Arial" w:cs="Arial"/>
          <w:b/>
        </w:rPr>
        <w:t xml:space="preserve"> </w:t>
      </w:r>
      <w:r w:rsidRPr="003C26A0">
        <w:rPr>
          <w:rFonts w:ascii="Arial" w:hAnsi="Arial" w:cs="Arial"/>
          <w:b/>
        </w:rPr>
        <w:t>:</w:t>
      </w:r>
    </w:p>
    <w:p w14:paraId="755D0BEF" w14:textId="77777777" w:rsidR="001F3FA2" w:rsidRPr="003C26A0" w:rsidRDefault="001F3FA2" w:rsidP="001F3FA2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„WODOCIĄGI  BIAŁOSTOCKIE</w:t>
      </w:r>
      <w:r>
        <w:rPr>
          <w:rFonts w:ascii="Arial" w:hAnsi="Arial" w:cs="Arial"/>
          <w:iCs/>
        </w:rPr>
        <w:t xml:space="preserve">” </w:t>
      </w:r>
      <w:r w:rsidRPr="003C26A0">
        <w:rPr>
          <w:rFonts w:ascii="Arial" w:hAnsi="Arial" w:cs="Arial"/>
          <w:iCs/>
        </w:rPr>
        <w:t>Sp. z o.</w:t>
      </w:r>
      <w:r>
        <w:rPr>
          <w:rFonts w:ascii="Arial" w:hAnsi="Arial" w:cs="Arial"/>
          <w:iCs/>
        </w:rPr>
        <w:t xml:space="preserve"> </w:t>
      </w:r>
      <w:r w:rsidRPr="003C26A0">
        <w:rPr>
          <w:rFonts w:ascii="Arial" w:hAnsi="Arial" w:cs="Arial"/>
          <w:iCs/>
        </w:rPr>
        <w:t>o. w Białymstoku</w:t>
      </w:r>
    </w:p>
    <w:p w14:paraId="0D9FBFEC" w14:textId="77777777" w:rsidR="001F3FA2" w:rsidRDefault="001F3FA2" w:rsidP="001F3FA2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44926A05" w14:textId="77777777" w:rsidR="001F3FA2" w:rsidRPr="003C26A0" w:rsidRDefault="001F3FA2" w:rsidP="001F3FA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15 - 404 Białystok</w:t>
      </w:r>
    </w:p>
    <w:p w14:paraId="3FFA1EE1" w14:textId="77777777" w:rsidR="001F3FA2" w:rsidRPr="003C26A0" w:rsidRDefault="001F3FA2" w:rsidP="001F3FA2">
      <w:pPr>
        <w:spacing w:line="276" w:lineRule="auto"/>
        <w:rPr>
          <w:rFonts w:ascii="Arial" w:hAnsi="Arial" w:cs="Arial"/>
          <w:b/>
          <w:bCs/>
        </w:rPr>
      </w:pPr>
    </w:p>
    <w:p w14:paraId="797F6824" w14:textId="77777777" w:rsidR="001F3FA2" w:rsidRPr="003C26A0" w:rsidRDefault="001F3FA2" w:rsidP="001F3FA2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27CB1515" w14:textId="77777777" w:rsidR="001F3FA2" w:rsidRPr="003C26A0" w:rsidRDefault="001F3FA2" w:rsidP="001F3FA2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1F3FA2" w:rsidRPr="003C26A0" w14:paraId="0C7C824C" w14:textId="77777777" w:rsidTr="002B52E2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7E9A" w14:textId="77777777" w:rsidR="001F3FA2" w:rsidRPr="003C26A0" w:rsidRDefault="001F3FA2" w:rsidP="002B52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A7B9" w14:textId="77777777" w:rsidR="001F3FA2" w:rsidRPr="003C26A0" w:rsidRDefault="001F3FA2" w:rsidP="002B52E2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2C83" w14:textId="77777777" w:rsidR="001F3FA2" w:rsidRPr="003C26A0" w:rsidRDefault="001F3FA2" w:rsidP="002B52E2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1F3FA2" w:rsidRPr="003C26A0" w14:paraId="1BD90E02" w14:textId="77777777" w:rsidTr="002B52E2">
        <w:trPr>
          <w:cantSplit/>
          <w:trHeight w:val="46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55E2" w14:textId="77777777" w:rsidR="001F3FA2" w:rsidRPr="003C26A0" w:rsidRDefault="001F3FA2" w:rsidP="002B52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8263" w14:textId="77777777" w:rsidR="001F3FA2" w:rsidRPr="003C26A0" w:rsidRDefault="001F3FA2" w:rsidP="002B52E2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EE26" w14:textId="77777777" w:rsidR="001F3FA2" w:rsidRPr="003C26A0" w:rsidRDefault="001F3FA2" w:rsidP="002B52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0FB3346" w14:textId="77777777" w:rsidR="001F3FA2" w:rsidRPr="003C26A0" w:rsidRDefault="001F3FA2" w:rsidP="001F3FA2">
      <w:pPr>
        <w:keepNext/>
        <w:ind w:left="77"/>
        <w:jc w:val="both"/>
        <w:rPr>
          <w:rFonts w:ascii="Arial" w:hAnsi="Arial" w:cs="Arial"/>
          <w:b/>
        </w:rPr>
      </w:pPr>
    </w:p>
    <w:p w14:paraId="6FEAE862" w14:textId="77777777" w:rsidR="001F3FA2" w:rsidRPr="003C26A0" w:rsidRDefault="001F3FA2" w:rsidP="001F3FA2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438"/>
      </w:tblGrid>
      <w:tr w:rsidR="001F3FA2" w:rsidRPr="003C26A0" w14:paraId="0C1679FA" w14:textId="77777777" w:rsidTr="002B52E2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DD6E" w14:textId="77777777" w:rsidR="001F3FA2" w:rsidRPr="00715B07" w:rsidRDefault="001F3FA2" w:rsidP="002B52E2">
            <w:pPr>
              <w:pStyle w:val="Nagwek2"/>
              <w:rPr>
                <w:rFonts w:ascii="Arial" w:hAnsi="Arial" w:cs="Arial"/>
                <w:sz w:val="24"/>
              </w:rPr>
            </w:pPr>
            <w:r w:rsidRPr="00715B07">
              <w:rPr>
                <w:rFonts w:ascii="Arial" w:hAnsi="Arial" w:cs="Arial"/>
                <w:sz w:val="24"/>
              </w:rPr>
              <w:t xml:space="preserve">Imię 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991A" w14:textId="77777777" w:rsidR="001F3FA2" w:rsidRPr="003C26A0" w:rsidRDefault="001F3FA2" w:rsidP="002B52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1F3FA2" w:rsidRPr="003C26A0" w14:paraId="401F52CD" w14:textId="77777777" w:rsidTr="002B52E2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254A" w14:textId="77777777" w:rsidR="001F3FA2" w:rsidRPr="003C26A0" w:rsidRDefault="001F3FA2" w:rsidP="002B52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6DEF" w14:textId="77777777" w:rsidR="001F3FA2" w:rsidRPr="003C26A0" w:rsidRDefault="001F3FA2" w:rsidP="002B52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1F3FA2" w:rsidRPr="003C26A0" w14:paraId="5AFBA6E1" w14:textId="77777777" w:rsidTr="002B52E2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484F" w14:textId="77777777" w:rsidR="001F3FA2" w:rsidRPr="003C26A0" w:rsidRDefault="001F3FA2" w:rsidP="002B52E2">
            <w:pPr>
              <w:keepNext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do korespondencji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BD44" w14:textId="77777777" w:rsidR="001F3FA2" w:rsidRPr="003C26A0" w:rsidRDefault="001F3FA2" w:rsidP="002B52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1F3FA2" w:rsidRPr="003C26A0" w14:paraId="138C630E" w14:textId="77777777" w:rsidTr="002B52E2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E307" w14:textId="77777777" w:rsidR="001F3FA2" w:rsidRPr="003C26A0" w:rsidRDefault="001F3FA2" w:rsidP="002B52E2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3C26A0">
              <w:rPr>
                <w:rFonts w:ascii="Arial" w:hAnsi="Arial" w:cs="Arial"/>
              </w:rPr>
              <w:t>elefon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3C7C" w14:textId="77777777" w:rsidR="001F3FA2" w:rsidRPr="003C26A0" w:rsidRDefault="001F3FA2" w:rsidP="002B52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1F3FA2" w:rsidRPr="003C26A0" w14:paraId="193DA327" w14:textId="77777777" w:rsidTr="002B52E2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B9D3" w14:textId="77777777" w:rsidR="001F3FA2" w:rsidRPr="003C26A0" w:rsidRDefault="001F3FA2" w:rsidP="002B52E2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3C26A0">
              <w:rPr>
                <w:rFonts w:ascii="Arial" w:hAnsi="Arial" w:cs="Arial"/>
              </w:rPr>
              <w:t>-mail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CB" w14:textId="77777777" w:rsidR="001F3FA2" w:rsidRPr="003C26A0" w:rsidRDefault="001F3FA2" w:rsidP="002B52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CA8D320" w14:textId="77777777" w:rsidR="001F3FA2" w:rsidRPr="003C26A0" w:rsidRDefault="001F3FA2" w:rsidP="001F3FA2">
      <w:pPr>
        <w:ind w:left="340"/>
        <w:rPr>
          <w:rFonts w:ascii="Arial" w:hAnsi="Arial" w:cs="Arial"/>
        </w:rPr>
      </w:pPr>
    </w:p>
    <w:p w14:paraId="23B8692A" w14:textId="77777777" w:rsidR="001F3FA2" w:rsidRPr="00E57B65" w:rsidRDefault="001F3FA2" w:rsidP="001F3FA2">
      <w:pPr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74A73184" w14:textId="77777777" w:rsidR="001F3FA2" w:rsidRPr="00E57B65" w:rsidRDefault="001F3FA2" w:rsidP="001F3FA2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4D239D2C" w14:textId="77777777" w:rsidR="001F3FA2" w:rsidRPr="00E57B65" w:rsidRDefault="001F3FA2" w:rsidP="001F3FA2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Zapoznałem(liśmy) się z treścią Ogłoszenia/SWZ wraz z załącznikami (w tym wzorem </w:t>
      </w:r>
      <w:r>
        <w:rPr>
          <w:rFonts w:ascii="Arial" w:hAnsi="Arial" w:cs="Arial"/>
        </w:rPr>
        <w:t>U</w:t>
      </w:r>
      <w:r w:rsidRPr="00E57B65">
        <w:rPr>
          <w:rFonts w:ascii="Arial" w:hAnsi="Arial" w:cs="Arial"/>
        </w:rPr>
        <w:t>mowy) i nie wnosimy do nich żadnych zastrzeżeń ani uwag.</w:t>
      </w:r>
    </w:p>
    <w:p w14:paraId="6A518383" w14:textId="77777777" w:rsidR="001F3FA2" w:rsidRPr="00E57B65" w:rsidRDefault="001F3FA2" w:rsidP="001F3FA2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Gwarantuję(my) wykonanie przez w/w </w:t>
      </w:r>
      <w:r w:rsidRPr="00974360">
        <w:rPr>
          <w:rFonts w:ascii="Arial" w:hAnsi="Arial" w:cs="Arial"/>
          <w:b/>
          <w:bCs/>
        </w:rPr>
        <w:t>Wykonawcę</w:t>
      </w:r>
      <w:r w:rsidRPr="00E57B65">
        <w:rPr>
          <w:rFonts w:ascii="Arial" w:hAnsi="Arial" w:cs="Arial"/>
        </w:rPr>
        <w:t xml:space="preserve"> całości przedmiotu zamówienia na warunkach określonych przez </w:t>
      </w:r>
      <w:r w:rsidRPr="00974360">
        <w:rPr>
          <w:rFonts w:ascii="Arial" w:hAnsi="Arial" w:cs="Arial"/>
          <w:b/>
          <w:bCs/>
        </w:rPr>
        <w:t>Zamawiającego</w:t>
      </w:r>
      <w:r w:rsidRPr="00E57B65">
        <w:rPr>
          <w:rFonts w:ascii="Arial" w:hAnsi="Arial" w:cs="Arial"/>
        </w:rPr>
        <w:t xml:space="preserve"> w treści Ogłoszenia/SWZ wraz z załącznikami przy uwzględnieniu wyjaśnień </w:t>
      </w:r>
      <w:r w:rsidRPr="00974360">
        <w:rPr>
          <w:rFonts w:ascii="Arial" w:hAnsi="Arial" w:cs="Arial"/>
          <w:b/>
          <w:bCs/>
        </w:rPr>
        <w:t xml:space="preserve">Zamawiającego </w:t>
      </w:r>
      <w:r w:rsidRPr="00E57B65">
        <w:rPr>
          <w:rFonts w:ascii="Arial" w:hAnsi="Arial" w:cs="Arial"/>
        </w:rPr>
        <w:t xml:space="preserve">oraz dokonanych przez </w:t>
      </w:r>
      <w:r w:rsidRPr="00974360">
        <w:rPr>
          <w:rFonts w:ascii="Arial" w:hAnsi="Arial" w:cs="Arial"/>
          <w:b/>
          <w:bCs/>
        </w:rPr>
        <w:t>Zamawiającego</w:t>
      </w:r>
      <w:r w:rsidRPr="00E57B65">
        <w:rPr>
          <w:rFonts w:ascii="Arial" w:hAnsi="Arial" w:cs="Arial"/>
        </w:rPr>
        <w:t xml:space="preserve"> modyfikacji treści w/w dokumentów.</w:t>
      </w:r>
    </w:p>
    <w:p w14:paraId="542F3352" w14:textId="77777777" w:rsidR="001F3FA2" w:rsidRPr="00E57B65" w:rsidRDefault="001F3FA2" w:rsidP="001F3FA2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</w:t>
      </w:r>
      <w:r w:rsidRPr="00974360">
        <w:rPr>
          <w:rFonts w:ascii="Arial" w:hAnsi="Arial" w:cs="Arial"/>
          <w:b/>
          <w:bCs/>
        </w:rPr>
        <w:t>Zamawiającego</w:t>
      </w:r>
      <w:r w:rsidRPr="00E57B65">
        <w:rPr>
          <w:rFonts w:ascii="Arial" w:hAnsi="Arial" w:cs="Arial"/>
        </w:rPr>
        <w:t xml:space="preserve">. </w:t>
      </w:r>
    </w:p>
    <w:p w14:paraId="31D0BEDC" w14:textId="77777777" w:rsidR="001F3FA2" w:rsidRPr="00E57B65" w:rsidRDefault="001F3FA2" w:rsidP="001F3FA2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 xml:space="preserve">) jako </w:t>
      </w:r>
      <w:r w:rsidRPr="00974360">
        <w:rPr>
          <w:rFonts w:ascii="Arial" w:hAnsi="Arial" w:cs="Arial"/>
          <w:b/>
          <w:bCs/>
        </w:rPr>
        <w:t>Wykonawca</w:t>
      </w:r>
      <w:r w:rsidRPr="00E57B65">
        <w:rPr>
          <w:rFonts w:ascii="Arial" w:hAnsi="Arial" w:cs="Arial"/>
        </w:rPr>
        <w:t xml:space="preserve"> w jakiejkolwiek innej ofercie złożonej w</w:t>
      </w:r>
      <w:r>
        <w:rPr>
          <w:rFonts w:ascii="Arial" w:hAnsi="Arial" w:cs="Arial"/>
        </w:rPr>
        <w:t> </w:t>
      </w:r>
      <w:r w:rsidRPr="00E57B65">
        <w:rPr>
          <w:rFonts w:ascii="Arial" w:hAnsi="Arial" w:cs="Arial"/>
        </w:rPr>
        <w:t>celu udzielenia niniejszego zamówienia;</w:t>
      </w:r>
    </w:p>
    <w:p w14:paraId="3036D13E" w14:textId="6A87687C" w:rsidR="001F3FA2" w:rsidRPr="00E57B65" w:rsidRDefault="001F3FA2" w:rsidP="001F3FA2">
      <w:pPr>
        <w:numPr>
          <w:ilvl w:val="2"/>
          <w:numId w:val="2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974360">
        <w:rPr>
          <w:rFonts w:ascii="Arial" w:hAnsi="Arial" w:cs="Arial"/>
          <w:b/>
          <w:bCs/>
        </w:rPr>
        <w:t>Wykonawca</w:t>
      </w:r>
      <w:r w:rsidRPr="00E57B65">
        <w:rPr>
          <w:rFonts w:ascii="Arial" w:hAnsi="Arial" w:cs="Arial"/>
        </w:rPr>
        <w:t xml:space="preserve"> związany jest z ofertą przez okres: 30 dni.</w:t>
      </w:r>
    </w:p>
    <w:p w14:paraId="420610C3" w14:textId="77777777" w:rsidR="001F3FA2" w:rsidRPr="00E57B65" w:rsidRDefault="001F3FA2" w:rsidP="001F3FA2">
      <w:pPr>
        <w:numPr>
          <w:ilvl w:val="2"/>
          <w:numId w:val="2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>
        <w:rPr>
          <w:rFonts w:ascii="Arial" w:hAnsi="Arial" w:cs="Arial"/>
        </w:rPr>
        <w:t xml:space="preserve">określony w </w:t>
      </w:r>
      <w:r w:rsidRPr="00E57B65">
        <w:rPr>
          <w:rFonts w:ascii="Arial" w:hAnsi="Arial" w:cs="Arial"/>
        </w:rPr>
        <w:t>Ogłoszeniu/SWZ oraz we wzorze Umowy.</w:t>
      </w:r>
    </w:p>
    <w:p w14:paraId="7DBDEF7D" w14:textId="0345BFD8" w:rsidR="001F3FA2" w:rsidRPr="00543B20" w:rsidRDefault="001F3FA2" w:rsidP="00135481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A127C">
        <w:rPr>
          <w:rFonts w:ascii="Arial" w:hAnsi="Arial" w:cs="Arial"/>
        </w:rPr>
        <w:lastRenderedPageBreak/>
        <w:t xml:space="preserve">Okres gwarancji oraz rękojmi na przedmiot zamówienia </w:t>
      </w:r>
      <w:r w:rsidRPr="00543B20">
        <w:rPr>
          <w:rFonts w:ascii="Arial" w:hAnsi="Arial" w:cs="Arial"/>
        </w:rPr>
        <w:t>wynosi</w:t>
      </w:r>
      <w:r w:rsidR="002F5583" w:rsidRPr="00543B20">
        <w:rPr>
          <w:rFonts w:ascii="Arial" w:hAnsi="Arial" w:cs="Arial"/>
        </w:rPr>
        <w:t xml:space="preserve"> </w:t>
      </w:r>
      <w:r w:rsidRPr="00543B20">
        <w:rPr>
          <w:rFonts w:ascii="Arial" w:hAnsi="Arial" w:cs="Arial"/>
        </w:rPr>
        <w:t xml:space="preserve"> </w:t>
      </w:r>
      <w:r w:rsidR="002F5583" w:rsidRPr="00543B20">
        <w:rPr>
          <w:rFonts w:ascii="Arial" w:hAnsi="Arial" w:cs="Arial"/>
          <w:b/>
          <w:bCs/>
        </w:rPr>
        <w:t>……………………………….….</w:t>
      </w:r>
      <w:r w:rsidRPr="00543B20">
        <w:rPr>
          <w:rFonts w:ascii="Arial" w:hAnsi="Arial" w:cs="Arial"/>
          <w:b/>
          <w:bCs/>
        </w:rPr>
        <w:t xml:space="preserve"> </w:t>
      </w:r>
      <w:r w:rsidRPr="00543B20">
        <w:rPr>
          <w:rFonts w:ascii="Arial" w:hAnsi="Arial" w:cs="Arial"/>
        </w:rPr>
        <w:t>lat.</w:t>
      </w:r>
    </w:p>
    <w:p w14:paraId="67EF6FB4" w14:textId="1EC46998" w:rsidR="00EA30D6" w:rsidRPr="00EA30D6" w:rsidRDefault="00EA30D6" w:rsidP="002F5583">
      <w:pPr>
        <w:spacing w:line="276" w:lineRule="auto"/>
        <w:ind w:firstLine="567"/>
        <w:jc w:val="both"/>
        <w:rPr>
          <w:rFonts w:ascii="Arial" w:hAnsi="Arial" w:cs="Arial"/>
          <w:i/>
          <w:iCs/>
          <w:sz w:val="20"/>
          <w:szCs w:val="20"/>
        </w:rPr>
      </w:pPr>
      <w:r w:rsidRPr="00543B20">
        <w:rPr>
          <w:rFonts w:ascii="Arial" w:hAnsi="Arial" w:cs="Arial"/>
          <w:i/>
          <w:iCs/>
        </w:rPr>
        <w:t>(</w:t>
      </w:r>
      <w:r w:rsidRPr="00543B20">
        <w:rPr>
          <w:rFonts w:ascii="Arial" w:hAnsi="Arial" w:cs="Arial"/>
          <w:i/>
          <w:iCs/>
          <w:sz w:val="20"/>
          <w:szCs w:val="20"/>
        </w:rPr>
        <w:t>Minimalny okres gwarancji oraz rękojmi wynosi: 3 lata)</w:t>
      </w:r>
    </w:p>
    <w:p w14:paraId="7A9988C4" w14:textId="465AE99E" w:rsidR="001F3FA2" w:rsidRDefault="001F3FA2" w:rsidP="001F3FA2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Wskazany w poniższej tabeli zakres prac zamierzamy powierzyć podwykonawcom:</w:t>
      </w:r>
    </w:p>
    <w:p w14:paraId="6F20B8DE" w14:textId="77777777" w:rsidR="001F3FA2" w:rsidRPr="00E57B65" w:rsidRDefault="001F3FA2" w:rsidP="001F3FA2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1F3FA2" w:rsidRPr="00E57B65" w14:paraId="46C6E30E" w14:textId="77777777" w:rsidTr="002B52E2">
        <w:trPr>
          <w:jc w:val="center"/>
        </w:trPr>
        <w:tc>
          <w:tcPr>
            <w:tcW w:w="817" w:type="dxa"/>
          </w:tcPr>
          <w:p w14:paraId="55610B9E" w14:textId="77777777" w:rsidR="001F3FA2" w:rsidRPr="00E57B65" w:rsidRDefault="001F3FA2" w:rsidP="002B52E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070786B1" w14:textId="77777777" w:rsidR="001F3FA2" w:rsidRPr="00E57B65" w:rsidRDefault="001F3FA2" w:rsidP="002B52E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1F3FA2" w:rsidRPr="00E57B65" w14:paraId="52C398FD" w14:textId="77777777" w:rsidTr="002B52E2">
        <w:trPr>
          <w:trHeight w:val="503"/>
          <w:jc w:val="center"/>
        </w:trPr>
        <w:tc>
          <w:tcPr>
            <w:tcW w:w="817" w:type="dxa"/>
          </w:tcPr>
          <w:p w14:paraId="5701771C" w14:textId="77777777" w:rsidR="001F3FA2" w:rsidRPr="00E57B65" w:rsidRDefault="001F3FA2" w:rsidP="002B52E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6E436401" w14:textId="77777777" w:rsidR="001F3FA2" w:rsidRDefault="001F3FA2" w:rsidP="002B52E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A607DB7" w14:textId="77777777" w:rsidR="001F3FA2" w:rsidRPr="00E57B65" w:rsidRDefault="001F3FA2" w:rsidP="002B52E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4D11500" w14:textId="77777777" w:rsidR="001F3FA2" w:rsidRPr="00E57B65" w:rsidRDefault="001F3FA2" w:rsidP="001F3FA2">
      <w:pPr>
        <w:spacing w:line="276" w:lineRule="auto"/>
        <w:jc w:val="both"/>
        <w:rPr>
          <w:rFonts w:ascii="Arial" w:hAnsi="Arial" w:cs="Arial"/>
        </w:rPr>
      </w:pPr>
    </w:p>
    <w:p w14:paraId="541F7AD7" w14:textId="77777777" w:rsidR="001F3FA2" w:rsidRDefault="001F3FA2" w:rsidP="001F3FA2">
      <w:pPr>
        <w:numPr>
          <w:ilvl w:val="2"/>
          <w:numId w:val="2"/>
        </w:numPr>
        <w:tabs>
          <w:tab w:val="clear" w:pos="900"/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Zamierzamy powierzyć wykonanie części zamówienia następującym podwykonawcom (o ile są znani):</w:t>
      </w:r>
    </w:p>
    <w:p w14:paraId="7D07B950" w14:textId="77777777" w:rsidR="0079704D" w:rsidRPr="00E57B65" w:rsidRDefault="0079704D" w:rsidP="0079704D">
      <w:pPr>
        <w:spacing w:line="276" w:lineRule="auto"/>
        <w:ind w:left="340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1F3FA2" w:rsidRPr="00E57B65" w14:paraId="65F799CC" w14:textId="77777777" w:rsidTr="002B52E2">
        <w:trPr>
          <w:jc w:val="center"/>
        </w:trPr>
        <w:tc>
          <w:tcPr>
            <w:tcW w:w="851" w:type="dxa"/>
          </w:tcPr>
          <w:p w14:paraId="56B85BC7" w14:textId="77777777" w:rsidR="001F3FA2" w:rsidRPr="00E57B65" w:rsidRDefault="001F3FA2" w:rsidP="002B52E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79A5BAAE" w14:textId="77777777" w:rsidR="001F3FA2" w:rsidRPr="00E57B65" w:rsidRDefault="001F3FA2" w:rsidP="002B52E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1F3FA2" w:rsidRPr="00E57B65" w14:paraId="51ED9A1E" w14:textId="77777777" w:rsidTr="002B52E2">
        <w:trPr>
          <w:jc w:val="center"/>
        </w:trPr>
        <w:tc>
          <w:tcPr>
            <w:tcW w:w="851" w:type="dxa"/>
          </w:tcPr>
          <w:p w14:paraId="66D41939" w14:textId="77777777" w:rsidR="001F3FA2" w:rsidRPr="00E57B65" w:rsidRDefault="001F3FA2" w:rsidP="002B52E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71D8920B" w14:textId="77777777" w:rsidR="001F3FA2" w:rsidRDefault="001F3FA2" w:rsidP="002B52E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C67B73F" w14:textId="77777777" w:rsidR="001F3FA2" w:rsidRPr="00E57B65" w:rsidRDefault="001F3FA2" w:rsidP="002B52E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F3FA2" w:rsidRPr="00E57B65" w14:paraId="2096F0CC" w14:textId="77777777" w:rsidTr="002B52E2">
        <w:trPr>
          <w:jc w:val="center"/>
        </w:trPr>
        <w:tc>
          <w:tcPr>
            <w:tcW w:w="851" w:type="dxa"/>
          </w:tcPr>
          <w:p w14:paraId="233E4D83" w14:textId="77777777" w:rsidR="001F3FA2" w:rsidRPr="00E57B65" w:rsidRDefault="001F3FA2" w:rsidP="002B52E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2830618C" w14:textId="77777777" w:rsidR="001F3FA2" w:rsidRDefault="001F3FA2" w:rsidP="002B52E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31B1239" w14:textId="77777777" w:rsidR="001F3FA2" w:rsidRPr="00E57B65" w:rsidRDefault="001F3FA2" w:rsidP="002B52E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9A07EA6" w14:textId="77777777" w:rsidR="001F3FA2" w:rsidRPr="00E57B65" w:rsidRDefault="001F3FA2" w:rsidP="001F3FA2">
      <w:pPr>
        <w:spacing w:line="276" w:lineRule="auto"/>
        <w:jc w:val="both"/>
        <w:rPr>
          <w:rFonts w:ascii="Arial" w:hAnsi="Arial" w:cs="Arial"/>
        </w:rPr>
      </w:pPr>
    </w:p>
    <w:p w14:paraId="7D279D83" w14:textId="508AFDB6" w:rsidR="001F3FA2" w:rsidRPr="002F5583" w:rsidRDefault="001F3FA2" w:rsidP="001F3FA2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Cs/>
        </w:rPr>
      </w:pPr>
      <w:bookmarkStart w:id="0" w:name="_Hlk159935365"/>
      <w:r w:rsidRPr="002F5583">
        <w:rPr>
          <w:rFonts w:ascii="Arial" w:hAnsi="Arial" w:cs="Arial"/>
          <w:b/>
        </w:rPr>
        <w:t xml:space="preserve">Całkowita cena oferty </w:t>
      </w:r>
      <w:r w:rsidRPr="002F5583">
        <w:rPr>
          <w:rFonts w:ascii="Arial" w:hAnsi="Arial" w:cs="Arial"/>
          <w:bCs/>
        </w:rPr>
        <w:t>wynosi</w:t>
      </w:r>
      <w:r w:rsidR="002D3BC1" w:rsidRPr="002F5583">
        <w:rPr>
          <w:rFonts w:ascii="Arial" w:hAnsi="Arial" w:cs="Arial"/>
          <w:bCs/>
        </w:rPr>
        <w:t xml:space="preserve"> </w:t>
      </w:r>
      <w:r w:rsidRPr="002F5583">
        <w:rPr>
          <w:rFonts w:ascii="Arial" w:hAnsi="Arial" w:cs="Arial"/>
          <w:bCs/>
        </w:rPr>
        <w:t>:</w:t>
      </w:r>
    </w:p>
    <w:p w14:paraId="1E9D2B3B" w14:textId="585419D4" w:rsidR="00C42477" w:rsidRPr="002F5583" w:rsidRDefault="00C42477" w:rsidP="00C42477">
      <w:pPr>
        <w:pStyle w:val="Akapitzlist"/>
        <w:spacing w:line="276" w:lineRule="auto"/>
        <w:ind w:left="340"/>
        <w:jc w:val="both"/>
        <w:rPr>
          <w:rFonts w:ascii="Arial" w:hAnsi="Arial" w:cs="Arial"/>
          <w:bCs/>
        </w:rPr>
      </w:pPr>
      <w:r w:rsidRPr="002F5583">
        <w:rPr>
          <w:rFonts w:ascii="Arial" w:hAnsi="Arial" w:cs="Arial"/>
          <w:bCs/>
        </w:rPr>
        <w:t>- netto ………………….. zł ( słownie złotych : …………………………………</w:t>
      </w:r>
      <w:r w:rsidR="00121695" w:rsidRPr="002F5583">
        <w:rPr>
          <w:rFonts w:ascii="Arial" w:hAnsi="Arial" w:cs="Arial"/>
          <w:bCs/>
        </w:rPr>
        <w:t>………..</w:t>
      </w:r>
    </w:p>
    <w:p w14:paraId="48541F11" w14:textId="542A4DF6" w:rsidR="00121695" w:rsidRPr="002F5583" w:rsidRDefault="00121695" w:rsidP="00C42477">
      <w:pPr>
        <w:pStyle w:val="Akapitzlist"/>
        <w:spacing w:line="276" w:lineRule="auto"/>
        <w:ind w:left="340"/>
        <w:jc w:val="both"/>
        <w:rPr>
          <w:rFonts w:ascii="Arial" w:hAnsi="Arial" w:cs="Arial"/>
          <w:bCs/>
        </w:rPr>
      </w:pPr>
      <w:r w:rsidRPr="002F5583">
        <w:rPr>
          <w:rFonts w:ascii="Arial" w:hAnsi="Arial" w:cs="Arial"/>
          <w:bCs/>
        </w:rPr>
        <w:t xml:space="preserve">  ……………………………………………………………………………………………. )</w:t>
      </w:r>
    </w:p>
    <w:p w14:paraId="1EE523DF" w14:textId="7948588A" w:rsidR="00121695" w:rsidRPr="002F5583" w:rsidRDefault="00121695" w:rsidP="00C42477">
      <w:pPr>
        <w:pStyle w:val="Akapitzlist"/>
        <w:spacing w:line="276" w:lineRule="auto"/>
        <w:ind w:left="340"/>
        <w:jc w:val="both"/>
        <w:rPr>
          <w:rFonts w:ascii="Arial" w:hAnsi="Arial" w:cs="Arial"/>
          <w:bCs/>
        </w:rPr>
      </w:pPr>
      <w:r w:rsidRPr="002F5583">
        <w:rPr>
          <w:rFonts w:ascii="Arial" w:hAnsi="Arial" w:cs="Arial"/>
          <w:bCs/>
        </w:rPr>
        <w:t>- VAT [ 23% ] …………………..  zł ( słownie złotych : ………………………………….</w:t>
      </w:r>
    </w:p>
    <w:p w14:paraId="41F71075" w14:textId="5E604E29" w:rsidR="00121695" w:rsidRPr="002F5583" w:rsidRDefault="00121695" w:rsidP="00C42477">
      <w:pPr>
        <w:pStyle w:val="Akapitzlist"/>
        <w:spacing w:line="276" w:lineRule="auto"/>
        <w:ind w:left="340"/>
        <w:jc w:val="both"/>
        <w:rPr>
          <w:rFonts w:ascii="Arial" w:hAnsi="Arial" w:cs="Arial"/>
          <w:bCs/>
        </w:rPr>
      </w:pPr>
      <w:r w:rsidRPr="002F5583">
        <w:rPr>
          <w:rFonts w:ascii="Arial" w:hAnsi="Arial" w:cs="Arial"/>
          <w:bCs/>
        </w:rPr>
        <w:t xml:space="preserve">  ……………………………………………………………………………………………. )</w:t>
      </w:r>
    </w:p>
    <w:p w14:paraId="2963918C" w14:textId="4F250B5A" w:rsidR="00121695" w:rsidRPr="002F5583" w:rsidRDefault="00121695" w:rsidP="00C42477">
      <w:pPr>
        <w:pStyle w:val="Akapitzlist"/>
        <w:spacing w:line="276" w:lineRule="auto"/>
        <w:ind w:left="340"/>
        <w:jc w:val="both"/>
        <w:rPr>
          <w:rFonts w:ascii="Arial" w:hAnsi="Arial" w:cs="Arial"/>
          <w:bCs/>
        </w:rPr>
      </w:pPr>
      <w:r w:rsidRPr="002F5583">
        <w:rPr>
          <w:rFonts w:ascii="Arial" w:hAnsi="Arial" w:cs="Arial"/>
          <w:bCs/>
        </w:rPr>
        <w:t>- brutto ………………………. zł ( słownie złotych : …………………………………….</w:t>
      </w:r>
    </w:p>
    <w:p w14:paraId="11DE7596" w14:textId="349010C3" w:rsidR="00121695" w:rsidRPr="002F5583" w:rsidRDefault="00121695" w:rsidP="00C42477">
      <w:pPr>
        <w:pStyle w:val="Akapitzlist"/>
        <w:spacing w:line="276" w:lineRule="auto"/>
        <w:ind w:left="340"/>
        <w:jc w:val="both"/>
        <w:rPr>
          <w:rFonts w:ascii="Arial" w:hAnsi="Arial" w:cs="Arial"/>
          <w:bCs/>
        </w:rPr>
      </w:pPr>
      <w:r w:rsidRPr="002F5583">
        <w:rPr>
          <w:rFonts w:ascii="Arial" w:hAnsi="Arial" w:cs="Arial"/>
          <w:bCs/>
        </w:rPr>
        <w:t xml:space="preserve">  ……………………………………………………………………………………………. )</w:t>
      </w:r>
    </w:p>
    <w:p w14:paraId="3A62F464" w14:textId="6C1A9209" w:rsidR="001F3FA2" w:rsidRPr="003D05CA" w:rsidRDefault="00121695" w:rsidP="003D05CA">
      <w:pPr>
        <w:spacing w:line="276" w:lineRule="auto"/>
        <w:jc w:val="both"/>
        <w:rPr>
          <w:rFonts w:ascii="Arial" w:hAnsi="Arial" w:cs="Arial"/>
          <w:highlight w:val="yellow"/>
        </w:rPr>
      </w:pPr>
      <w:r w:rsidRPr="00000B1A">
        <w:rPr>
          <w:rFonts w:ascii="Arial" w:hAnsi="Arial" w:cs="Arial"/>
          <w:highlight w:val="yellow"/>
        </w:rPr>
        <w:t xml:space="preserve">  </w:t>
      </w:r>
      <w:bookmarkEnd w:id="0"/>
    </w:p>
    <w:p w14:paraId="0146742D" w14:textId="77777777" w:rsidR="001F3FA2" w:rsidRPr="009164B0" w:rsidRDefault="001F3FA2" w:rsidP="001F3FA2">
      <w:pPr>
        <w:pStyle w:val="Akapitzlist"/>
        <w:keepNext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</w:rPr>
        <w:t xml:space="preserve">Oświadczam, iż zobowiązuje się w ramach podanej ceny zapewnić wysokość minimalnego wynagrodzenia za pracę albo wysokość minimalnej stawki </w:t>
      </w:r>
      <w:r w:rsidRPr="00736234">
        <w:rPr>
          <w:rFonts w:ascii="Arial" w:hAnsi="Arial" w:cs="Arial"/>
          <w:bCs/>
        </w:rPr>
        <w:t>godzinowej, ustalonych na podstawie przepisów ustawy z dnia 10 października 2002 r. o minimalnym wynagrodzeniu za pracę oraz zmian tej ustawy w trakcie realizacji zamówienia.</w:t>
      </w:r>
    </w:p>
    <w:p w14:paraId="076288A6" w14:textId="77777777" w:rsidR="00736234" w:rsidRPr="00736234" w:rsidRDefault="00736234" w:rsidP="00736234">
      <w:pPr>
        <w:pStyle w:val="Akapitzlist"/>
        <w:keepNext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736234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6A20FC14" w14:textId="77777777" w:rsidR="00736234" w:rsidRPr="00736234" w:rsidRDefault="00736234" w:rsidP="00736234">
      <w:pPr>
        <w:pStyle w:val="Akapitzlist"/>
        <w:keepNext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736234">
        <w:rPr>
          <w:rFonts w:ascii="Arial" w:hAnsi="Arial" w:cs="Arial"/>
          <w:bCs/>
          <w:iCs/>
        </w:rPr>
        <w:t>Wykonawca zobowiązuje się do wypełnienia obowiązków informacyjnych, o których mowa w ust. 7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199731B9" w14:textId="77777777" w:rsidR="001F3FA2" w:rsidRPr="00736234" w:rsidRDefault="001F3FA2" w:rsidP="001F3FA2">
      <w:pPr>
        <w:keepNext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736234">
        <w:rPr>
          <w:rFonts w:ascii="Arial" w:hAnsi="Arial" w:cs="Arial"/>
        </w:rPr>
        <w:t>Wyrażam zgodę na przetwarzanie danych osobowych zgodnie z postanowieniami załącznika Nr 3 do niniejszego Ogłoszenia/SWZ.</w:t>
      </w:r>
    </w:p>
    <w:p w14:paraId="40CEC894" w14:textId="77777777" w:rsidR="001F3FA2" w:rsidRPr="00E57B65" w:rsidRDefault="001F3FA2" w:rsidP="001F3FA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736234">
        <w:rPr>
          <w:rFonts w:ascii="Arial" w:hAnsi="Arial" w:cs="Arial"/>
        </w:rPr>
        <w:t xml:space="preserve">W ofercie </w:t>
      </w:r>
      <w:r w:rsidRPr="00736234">
        <w:rPr>
          <w:rFonts w:ascii="Arial" w:hAnsi="Arial" w:cs="Arial"/>
          <w:u w:val="single"/>
        </w:rPr>
        <w:t>*znajdują się/nie znajdują się</w:t>
      </w:r>
      <w:r w:rsidRPr="00736234">
        <w:rPr>
          <w:rFonts w:ascii="Arial" w:hAnsi="Arial" w:cs="Arial"/>
        </w:rPr>
        <w:t xml:space="preserve"> informacje stanowiące tajemnicę przedsiębiorstwa w rozumieniu Ustawy</w:t>
      </w:r>
      <w:r w:rsidRPr="00E57B65">
        <w:rPr>
          <w:rFonts w:ascii="Arial" w:hAnsi="Arial" w:cs="Arial"/>
        </w:rPr>
        <w:t xml:space="preserve"> z dnia 16 kwietnia 1993 r. o zwalczaniu </w:t>
      </w:r>
      <w:r w:rsidRPr="00E57B65">
        <w:rPr>
          <w:rFonts w:ascii="Arial" w:hAnsi="Arial" w:cs="Arial"/>
        </w:rPr>
        <w:lastRenderedPageBreak/>
        <w:t>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</w:t>
      </w:r>
      <w:r w:rsidRPr="00EF32F4">
        <w:rPr>
          <w:rFonts w:ascii="Arial" w:hAnsi="Arial" w:cs="Arial"/>
        </w:rPr>
        <w:t xml:space="preserve">(t.j. Dz. U. z 2022 r. poz. 1233). </w:t>
      </w:r>
      <w:r w:rsidRPr="00E57B65">
        <w:rPr>
          <w:rFonts w:ascii="Arial" w:hAnsi="Arial" w:cs="Arial"/>
        </w:rPr>
        <w:t xml:space="preserve">Wskazane poniżej informacje zawarte w ofercie stanowią tajemnicę przedsiębiorstwa i w związku </w:t>
      </w:r>
      <w:r>
        <w:rPr>
          <w:rFonts w:ascii="Arial" w:hAnsi="Arial" w:cs="Arial"/>
        </w:rPr>
        <w:br/>
      </w:r>
      <w:r w:rsidRPr="00E57B65">
        <w:rPr>
          <w:rFonts w:ascii="Arial" w:hAnsi="Arial" w:cs="Arial"/>
        </w:rPr>
        <w:t>z niniejszym nie mogą być one udostępniane, w szczególności innym uczestnikom postępowania</w:t>
      </w:r>
      <w:r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:</w:t>
      </w:r>
    </w:p>
    <w:tbl>
      <w:tblPr>
        <w:tblpPr w:leftFromText="141" w:rightFromText="141" w:vertAnchor="text" w:horzAnchor="margin" w:tblpY="6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2071"/>
      </w:tblGrid>
      <w:tr w:rsidR="001F3FA2" w:rsidRPr="00E57B65" w14:paraId="237A5A79" w14:textId="77777777" w:rsidTr="002B52E2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BC44" w14:textId="77777777" w:rsidR="001F3FA2" w:rsidRPr="00E57B65" w:rsidRDefault="001F3FA2" w:rsidP="002B52E2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691F" w14:textId="77777777" w:rsidR="001F3FA2" w:rsidRDefault="001F3FA2" w:rsidP="002B52E2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Oznaczenie rodzaju </w:t>
            </w:r>
          </w:p>
          <w:p w14:paraId="295DC419" w14:textId="77777777" w:rsidR="001F3FA2" w:rsidRPr="00E57B65" w:rsidRDefault="001F3FA2" w:rsidP="002B52E2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(</w:t>
            </w:r>
            <w:r w:rsidRPr="00964DAD">
              <w:rPr>
                <w:rFonts w:ascii="Arial" w:hAnsi="Arial" w:cs="Arial"/>
                <w:b/>
                <w:i/>
              </w:rPr>
              <w:t>nazwy</w:t>
            </w:r>
            <w:r w:rsidRPr="00E57B65">
              <w:rPr>
                <w:rFonts w:ascii="Arial" w:hAnsi="Arial" w:cs="Arial"/>
                <w:b/>
              </w:rPr>
              <w:t>) informacji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B40C" w14:textId="77777777" w:rsidR="001F3FA2" w:rsidRPr="00E57B65" w:rsidRDefault="001F3FA2" w:rsidP="002B52E2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Strony w ofercie</w:t>
            </w:r>
          </w:p>
          <w:p w14:paraId="535FF657" w14:textId="77777777" w:rsidR="001F3FA2" w:rsidRPr="00E57B65" w:rsidRDefault="001F3FA2" w:rsidP="002B52E2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(wyrażone cyfrą)</w:t>
            </w:r>
          </w:p>
        </w:tc>
      </w:tr>
      <w:tr w:rsidR="001F3FA2" w:rsidRPr="00E57B65" w14:paraId="60818E4B" w14:textId="77777777" w:rsidTr="002B52E2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98E5" w14:textId="77777777" w:rsidR="001F3FA2" w:rsidRPr="00E57B65" w:rsidRDefault="001F3FA2" w:rsidP="002B52E2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40DD" w14:textId="77777777" w:rsidR="001F3FA2" w:rsidRPr="00E57B65" w:rsidRDefault="001F3FA2" w:rsidP="002B52E2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68E" w14:textId="77777777" w:rsidR="001F3FA2" w:rsidRPr="00E57B65" w:rsidRDefault="001F3FA2" w:rsidP="002B52E2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9804" w14:textId="77777777" w:rsidR="001F3FA2" w:rsidRPr="00E57B65" w:rsidRDefault="001F3FA2" w:rsidP="002B52E2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1F3FA2" w:rsidRPr="00E57B65" w14:paraId="254236CC" w14:textId="77777777" w:rsidTr="002B52E2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BFF7" w14:textId="77777777" w:rsidR="001F3FA2" w:rsidRPr="00E57B65" w:rsidRDefault="001F3FA2" w:rsidP="002B52E2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5612" w14:textId="77777777" w:rsidR="001F3FA2" w:rsidRDefault="001F3FA2" w:rsidP="002B52E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  <w:p w14:paraId="3CFBED98" w14:textId="77777777" w:rsidR="001F3FA2" w:rsidRPr="00E57B65" w:rsidRDefault="001F3FA2" w:rsidP="002B52E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C021" w14:textId="77777777" w:rsidR="001F3FA2" w:rsidRPr="00E57B65" w:rsidRDefault="001F3FA2" w:rsidP="002B52E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78A5" w14:textId="77777777" w:rsidR="001F3FA2" w:rsidRPr="00E57B65" w:rsidRDefault="001F3FA2" w:rsidP="002B52E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83CF677" w14:textId="77777777" w:rsidR="001F3FA2" w:rsidRDefault="001F3FA2" w:rsidP="001F3FA2">
      <w:pPr>
        <w:keepNext/>
        <w:spacing w:line="276" w:lineRule="auto"/>
        <w:rPr>
          <w:rFonts w:ascii="Arial" w:hAnsi="Arial" w:cs="Arial"/>
        </w:rPr>
      </w:pPr>
    </w:p>
    <w:p w14:paraId="55C82293" w14:textId="77777777" w:rsidR="001F3FA2" w:rsidRPr="008A7626" w:rsidRDefault="001F3FA2" w:rsidP="001F3FA2">
      <w:pPr>
        <w:keepNext/>
        <w:spacing w:line="276" w:lineRule="auto"/>
        <w:rPr>
          <w:rFonts w:ascii="Arial" w:hAnsi="Arial" w:cs="Arial"/>
          <w:sz w:val="20"/>
          <w:szCs w:val="20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: 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 xml:space="preserve">konkurencji : </w:t>
      </w:r>
      <w:r w:rsidRPr="008A7626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………………………………..</w:t>
      </w:r>
    </w:p>
    <w:p w14:paraId="79E3383E" w14:textId="77777777" w:rsidR="001F3FA2" w:rsidRPr="008A7626" w:rsidRDefault="001F3FA2" w:rsidP="001F3FA2">
      <w:pPr>
        <w:keepNext/>
        <w:spacing w:line="276" w:lineRule="auto"/>
        <w:rPr>
          <w:rFonts w:ascii="Arial" w:hAnsi="Arial" w:cs="Arial"/>
          <w:sz w:val="20"/>
          <w:szCs w:val="20"/>
        </w:rPr>
      </w:pPr>
      <w:r w:rsidRPr="008A76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</w:t>
      </w:r>
      <w:r>
        <w:rPr>
          <w:rFonts w:ascii="Arial" w:hAnsi="Arial" w:cs="Arial"/>
          <w:sz w:val="20"/>
          <w:szCs w:val="20"/>
        </w:rPr>
        <w:t>………………………………</w:t>
      </w:r>
      <w:r w:rsidRPr="008A7626">
        <w:rPr>
          <w:rFonts w:ascii="Arial" w:hAnsi="Arial" w:cs="Arial"/>
          <w:sz w:val="20"/>
          <w:szCs w:val="20"/>
        </w:rPr>
        <w:t>…</w:t>
      </w:r>
    </w:p>
    <w:p w14:paraId="1CF1905F" w14:textId="77777777" w:rsidR="001F3FA2" w:rsidRDefault="001F3FA2" w:rsidP="001F3FA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EB820F5" w14:textId="48BDFDDB" w:rsidR="00135481" w:rsidRPr="00543B20" w:rsidRDefault="00135481" w:rsidP="00135481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543B20">
        <w:rPr>
          <w:rFonts w:ascii="Arial" w:hAnsi="Arial" w:cs="Arial"/>
          <w:iCs/>
        </w:rPr>
        <w:t xml:space="preserve">Oświadczam, iż niniejsze zamówienie </w:t>
      </w:r>
      <w:bookmarkStart w:id="1" w:name="_Hlk169598519"/>
      <w:r w:rsidRPr="00543B20">
        <w:rPr>
          <w:rFonts w:ascii="Arial" w:hAnsi="Arial" w:cs="Arial"/>
          <w:b/>
          <w:bCs/>
          <w:iCs/>
        </w:rPr>
        <w:t xml:space="preserve">będzie wykonywane/ </w:t>
      </w:r>
      <w:bookmarkEnd w:id="1"/>
      <w:r w:rsidRPr="00543B20">
        <w:rPr>
          <w:rFonts w:ascii="Arial" w:hAnsi="Arial" w:cs="Arial"/>
          <w:b/>
          <w:bCs/>
          <w:iCs/>
        </w:rPr>
        <w:t>nie będzie wykonywane</w:t>
      </w:r>
      <w:r w:rsidRPr="00543B20">
        <w:rPr>
          <w:rFonts w:ascii="Arial" w:hAnsi="Arial" w:cs="Arial"/>
          <w:b/>
          <w:bCs/>
          <w:iCs/>
          <w:vertAlign w:val="superscript"/>
        </w:rPr>
        <w:t>2</w:t>
      </w:r>
      <w:r w:rsidRPr="00543B20">
        <w:rPr>
          <w:rFonts w:ascii="Arial" w:hAnsi="Arial" w:cs="Arial"/>
          <w:iCs/>
          <w:vertAlign w:val="superscript"/>
        </w:rPr>
        <w:t xml:space="preserve"> </w:t>
      </w:r>
      <w:r w:rsidRPr="00543B20">
        <w:rPr>
          <w:rFonts w:ascii="Arial" w:hAnsi="Arial" w:cs="Arial"/>
          <w:b/>
          <w:bCs/>
          <w:color w:val="000000" w:themeColor="text1"/>
        </w:rPr>
        <w:t>(</w:t>
      </w:r>
      <w:r w:rsidRPr="00543B20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543B20">
        <w:rPr>
          <w:rFonts w:ascii="Arial" w:hAnsi="Arial" w:cs="Arial"/>
          <w:b/>
          <w:bCs/>
          <w:color w:val="000000" w:themeColor="text1"/>
        </w:rPr>
        <w:t>niepotrzebne należy skreślić)</w:t>
      </w:r>
      <w:r w:rsidRPr="00543B20">
        <w:rPr>
          <w:rFonts w:ascii="Arial" w:hAnsi="Arial" w:cs="Arial"/>
          <w:color w:val="000000" w:themeColor="text1"/>
        </w:rPr>
        <w:t xml:space="preserve"> </w:t>
      </w:r>
      <w:r w:rsidRPr="00543B20">
        <w:rPr>
          <w:rFonts w:ascii="Arial" w:hAnsi="Arial" w:cs="Arial"/>
          <w:iCs/>
        </w:rPr>
        <w:t>przez cudzoziemca/ów</w:t>
      </w:r>
      <w:r w:rsidRPr="00543B20">
        <w:rPr>
          <w:rFonts w:ascii="Arial" w:hAnsi="Arial" w:cs="Arial"/>
          <w:b/>
          <w:bCs/>
          <w:iCs/>
          <w:vertAlign w:val="superscript"/>
        </w:rPr>
        <w:t>3</w:t>
      </w:r>
      <w:r w:rsidRPr="00543B20">
        <w:rPr>
          <w:rFonts w:ascii="Arial" w:hAnsi="Arial" w:cs="Arial"/>
          <w:iCs/>
        </w:rPr>
        <w:t>, niniejsze dotyczy też podwykonawców oraz dalszych podwykonawców, jeżeli są znani.</w:t>
      </w:r>
    </w:p>
    <w:p w14:paraId="68D535F0" w14:textId="77777777" w:rsidR="00135481" w:rsidRPr="00543B20" w:rsidRDefault="00135481" w:rsidP="00135481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 w:rsidRPr="00543B20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4D34FCA4" w14:textId="04CD0975" w:rsidR="00135481" w:rsidRPr="00543B20" w:rsidRDefault="00135481" w:rsidP="00135481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543B20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543B20">
        <w:rPr>
          <w:rFonts w:ascii="Arial" w:hAnsi="Arial" w:cs="Arial"/>
        </w:rPr>
        <w:t xml:space="preserve"> </w:t>
      </w:r>
      <w:r w:rsidRPr="00543B20">
        <w:rPr>
          <w:rFonts w:ascii="Arial" w:hAnsi="Arial" w:cs="Arial"/>
          <w:iCs/>
        </w:rPr>
        <w:t>niniejsze zamówienie na podstawie umowy o pracę lub/i umowy cywilnoprawnej</w:t>
      </w:r>
      <w:r w:rsidRPr="00543B20">
        <w:rPr>
          <w:rFonts w:ascii="Arial" w:hAnsi="Arial" w:cs="Arial"/>
        </w:rPr>
        <w:t xml:space="preserve"> </w:t>
      </w:r>
      <w:r w:rsidRPr="00543B20">
        <w:rPr>
          <w:rFonts w:ascii="Arial" w:hAnsi="Arial" w:cs="Arial"/>
          <w:iCs/>
        </w:rPr>
        <w:t>zgodnie z polskimi przepisami prawa,</w:t>
      </w:r>
      <w:r w:rsidRPr="00543B20">
        <w:rPr>
          <w:rFonts w:ascii="Arial" w:hAnsi="Arial" w:cs="Arial"/>
        </w:rPr>
        <w:t xml:space="preserve"> </w:t>
      </w:r>
      <w:r w:rsidRPr="00543B20">
        <w:rPr>
          <w:rFonts w:ascii="Arial" w:hAnsi="Arial" w:cs="Arial"/>
          <w:iCs/>
        </w:rPr>
        <w:t xml:space="preserve">niniejsze oświadczenie, dotyczy też podwykonawców oraz dalszych podwykonawców. </w:t>
      </w:r>
    </w:p>
    <w:p w14:paraId="7E237F07" w14:textId="77777777" w:rsidR="00135481" w:rsidRPr="00543B20" w:rsidRDefault="00135481" w:rsidP="00135481">
      <w:pPr>
        <w:pStyle w:val="Akapitzlist"/>
        <w:numPr>
          <w:ilvl w:val="0"/>
          <w:numId w:val="27"/>
        </w:num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43B20">
        <w:rPr>
          <w:rFonts w:ascii="Arial" w:hAnsi="Arial" w:cs="Arial"/>
          <w:b/>
          <w:bCs/>
          <w:iCs/>
          <w:sz w:val="20"/>
          <w:szCs w:val="20"/>
        </w:rPr>
        <w:t>Zamawiający za cudzoziemca uznaje każdego, kto nie posiada obywatelstwa polskiego;</w:t>
      </w:r>
    </w:p>
    <w:p w14:paraId="7459A913" w14:textId="77777777" w:rsidR="00135481" w:rsidRDefault="00135481" w:rsidP="001F3FA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A3C4B13" w14:textId="77777777" w:rsidR="001F3FA2" w:rsidRPr="00736234" w:rsidRDefault="001F3FA2" w:rsidP="001F3FA2">
      <w:pPr>
        <w:pStyle w:val="Standard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736234">
        <w:rPr>
          <w:rFonts w:ascii="Arial" w:hAnsi="Arial" w:cs="Arial"/>
        </w:rPr>
        <w:t xml:space="preserve">Oświadczam/y, że: </w:t>
      </w:r>
    </w:p>
    <w:p w14:paraId="76190B70" w14:textId="358BE420" w:rsidR="001F3FA2" w:rsidRPr="00736234" w:rsidRDefault="001F3FA2" w:rsidP="001F3FA2">
      <w:pPr>
        <w:jc w:val="both"/>
        <w:rPr>
          <w:rFonts w:ascii="Arial" w:hAnsi="Arial" w:cs="Arial"/>
        </w:rPr>
      </w:pPr>
      <w:r w:rsidRPr="00736234">
        <w:rPr>
          <w:rFonts w:ascii="Arial" w:hAnsi="Arial" w:cs="Arial"/>
        </w:rPr>
        <w:t xml:space="preserve">Oświadczam/y, że:  </w:t>
      </w:r>
      <w:r w:rsidRPr="00736234">
        <w:rPr>
          <w:rFonts w:ascii="Arial" w:hAnsi="Arial" w:cs="Arial"/>
          <w:b/>
          <w:bCs/>
        </w:rPr>
        <w:t>podlegam/y/nie podlegam/y* (*niepotrzebne należy skreślić)</w:t>
      </w:r>
      <w:r w:rsidRPr="00736234">
        <w:rPr>
          <w:rFonts w:ascii="Arial" w:hAnsi="Arial" w:cs="Arial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</w:t>
      </w:r>
      <w:bookmarkStart w:id="2" w:name="_Hlk165020743"/>
      <w:bookmarkStart w:id="3" w:name="_Hlk165020824"/>
      <w:r w:rsidR="00736234" w:rsidRPr="00736234">
        <w:rPr>
          <w:rFonts w:ascii="Arial" w:hAnsi="Arial" w:cs="Arial"/>
          <w:bCs/>
          <w:iCs/>
        </w:rPr>
        <w:t xml:space="preserve">(t. j. Dz. U z 2024 poz. 507).  </w:t>
      </w:r>
      <w:bookmarkEnd w:id="2"/>
      <w:bookmarkEnd w:id="3"/>
    </w:p>
    <w:p w14:paraId="39D8CB7D" w14:textId="77777777" w:rsidR="001F3FA2" w:rsidRPr="00736234" w:rsidRDefault="001F3FA2" w:rsidP="001F3FA2">
      <w:pPr>
        <w:jc w:val="both"/>
        <w:rPr>
          <w:rFonts w:ascii="Arial" w:hAnsi="Arial" w:cs="Arial"/>
        </w:rPr>
      </w:pPr>
    </w:p>
    <w:p w14:paraId="4D03415E" w14:textId="77777777" w:rsidR="001F3FA2" w:rsidRPr="00736234" w:rsidRDefault="001F3FA2" w:rsidP="001F3FA2">
      <w:pPr>
        <w:pStyle w:val="Standard"/>
        <w:numPr>
          <w:ilvl w:val="0"/>
          <w:numId w:val="4"/>
        </w:numPr>
        <w:rPr>
          <w:rFonts w:ascii="Arial" w:hAnsi="Arial" w:cs="Arial"/>
        </w:rPr>
      </w:pPr>
      <w:r w:rsidRPr="00736234">
        <w:rPr>
          <w:rFonts w:ascii="Arial" w:hAnsi="Arial" w:cs="Arial"/>
        </w:rPr>
        <w:t xml:space="preserve">Oświadczam że w szczególności:  towary, technologie, sprzęt użyte do wykonania zamówienia  </w:t>
      </w:r>
      <w:r w:rsidRPr="00736234">
        <w:rPr>
          <w:rFonts w:ascii="Arial" w:hAnsi="Arial" w:cs="Arial"/>
          <w:b/>
          <w:bCs/>
        </w:rPr>
        <w:t xml:space="preserve">*nie są objęte/ są objęte (*niepotrzebne należy skreślić) </w:t>
      </w:r>
      <w:r w:rsidRPr="00736234">
        <w:rPr>
          <w:rFonts w:ascii="Arial" w:hAnsi="Arial" w:cs="Arial"/>
        </w:rPr>
        <w:t>zakazami o których mowa w  niżej wymienionych przepisach.</w:t>
      </w:r>
    </w:p>
    <w:p w14:paraId="10EF8D84" w14:textId="77777777" w:rsidR="001F3FA2" w:rsidRPr="00736234" w:rsidRDefault="001F3FA2" w:rsidP="001F3FA2">
      <w:pPr>
        <w:pStyle w:val="Standard"/>
        <w:rPr>
          <w:rFonts w:ascii="Arial" w:hAnsi="Arial" w:cs="Arial"/>
        </w:rPr>
      </w:pPr>
    </w:p>
    <w:p w14:paraId="5114B6AD" w14:textId="4BB3B93B" w:rsidR="001F3FA2" w:rsidRPr="00736234" w:rsidRDefault="001F3FA2" w:rsidP="00736234">
      <w:pPr>
        <w:jc w:val="both"/>
        <w:rPr>
          <w:rFonts w:ascii="Arial" w:hAnsi="Arial" w:cs="Arial"/>
        </w:rPr>
      </w:pPr>
      <w:r w:rsidRPr="00736234">
        <w:rPr>
          <w:rFonts w:ascii="Arial" w:hAnsi="Arial" w:cs="Arial"/>
        </w:rPr>
        <w:t xml:space="preserve">1) Ustawa z dnia 13 kwietnia 2022 r. o szczególnych rozwiązaniach w zakresie przeciwdziałania wspieraniu agresji na Ukrainę oraz służących ochronie bezpieczeństwa narodowego </w:t>
      </w:r>
      <w:r w:rsidR="00736234" w:rsidRPr="00736234">
        <w:rPr>
          <w:rFonts w:ascii="Arial" w:hAnsi="Arial" w:cs="Arial"/>
          <w:bCs/>
          <w:iCs/>
        </w:rPr>
        <w:t>(t. j. Dz. U z 2024 poz. 507),</w:t>
      </w:r>
    </w:p>
    <w:p w14:paraId="22B0EDC1" w14:textId="77777777" w:rsidR="001F3FA2" w:rsidRPr="00954D8D" w:rsidRDefault="001F3FA2" w:rsidP="001F3FA2">
      <w:pPr>
        <w:spacing w:line="276" w:lineRule="auto"/>
        <w:jc w:val="both"/>
        <w:rPr>
          <w:rFonts w:ascii="Arial" w:hAnsi="Arial" w:cs="Arial"/>
        </w:rPr>
      </w:pPr>
      <w:r w:rsidRPr="00736234">
        <w:rPr>
          <w:rFonts w:ascii="Arial" w:hAnsi="Arial" w:cs="Arial"/>
        </w:rPr>
        <w:t>2) Rozporządzenie Rady (WE) nr 765/2006 z dnia 18 maja</w:t>
      </w:r>
      <w:r w:rsidRPr="00954D8D">
        <w:rPr>
          <w:rFonts w:ascii="Arial" w:hAnsi="Arial" w:cs="Arial"/>
        </w:rPr>
        <w:t xml:space="preserve"> 2006 r. dotyczącym środków ograniczających w związku z sytuacją na Białorusi i udziałem Białorusi w agresji Rosji wobec Ukrainy ( Dz. U.UE.L. z  2006 r.  Nr 134 str. 1  z późn.  zm.),</w:t>
      </w:r>
    </w:p>
    <w:p w14:paraId="789DD5F5" w14:textId="77777777" w:rsidR="001F3FA2" w:rsidRPr="00954D8D" w:rsidRDefault="001F3FA2" w:rsidP="001F3FA2">
      <w:pPr>
        <w:spacing w:line="276" w:lineRule="auto"/>
        <w:jc w:val="both"/>
        <w:rPr>
          <w:rFonts w:ascii="Arial" w:hAnsi="Arial" w:cs="Arial"/>
        </w:rPr>
      </w:pPr>
      <w:r w:rsidRPr="00954D8D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 Urz. UE nr L  z 2014 r. Nr 229, str. 1  z późn.  zm.), </w:t>
      </w:r>
    </w:p>
    <w:p w14:paraId="5A2617D5" w14:textId="77777777" w:rsidR="001F3FA2" w:rsidRPr="00954D8D" w:rsidRDefault="001F3FA2" w:rsidP="001F3FA2">
      <w:pPr>
        <w:spacing w:line="276" w:lineRule="auto"/>
        <w:jc w:val="both"/>
        <w:rPr>
          <w:rFonts w:ascii="Arial" w:hAnsi="Arial" w:cs="Arial"/>
        </w:rPr>
      </w:pPr>
      <w:r w:rsidRPr="00954D8D">
        <w:rPr>
          <w:rFonts w:ascii="Arial" w:hAnsi="Arial" w:cs="Arial"/>
        </w:rPr>
        <w:lastRenderedPageBreak/>
        <w:t>4) Rozporządzenie Rady (UE) nr 2022/263 z dnia 23 lutego 2022 r. w sprawie środków ograniczających w odpowiedzi na nielegalne uznanie, okupację lub aneksję przez Federację Rosyjską niektórych niekontrolowanych przez rząd obszarów ukraińskich; (D. Urz. UE L  z 2022 r. poz. 42  z późn.  zm.),</w:t>
      </w:r>
    </w:p>
    <w:p w14:paraId="026D1BBA" w14:textId="77777777" w:rsidR="001F3FA2" w:rsidRDefault="001F3FA2" w:rsidP="001F3FA2">
      <w:pPr>
        <w:spacing w:line="276" w:lineRule="auto"/>
        <w:jc w:val="both"/>
        <w:rPr>
          <w:rFonts w:ascii="Arial" w:hAnsi="Arial" w:cs="Arial"/>
        </w:rPr>
      </w:pPr>
      <w:r w:rsidRPr="00954D8D">
        <w:rPr>
          <w:rFonts w:ascii="Arial" w:hAnsi="Arial" w:cs="Arial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2ECD5DC7" w14:textId="77777777" w:rsidR="001F3FA2" w:rsidRDefault="001F3FA2" w:rsidP="001F3FA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C222293" w14:textId="77777777" w:rsidR="001F3FA2" w:rsidRPr="00E57B65" w:rsidRDefault="001F3FA2" w:rsidP="001F3FA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49536E6" w14:textId="45962789" w:rsidR="001F3FA2" w:rsidRDefault="001F3FA2" w:rsidP="001F3FA2">
      <w:pPr>
        <w:spacing w:line="276" w:lineRule="auto"/>
        <w:rPr>
          <w:rFonts w:ascii="Arial" w:hAnsi="Arial" w:cs="Arial"/>
        </w:rPr>
      </w:pPr>
      <w:r w:rsidRPr="008A7626">
        <w:rPr>
          <w:rFonts w:ascii="Arial" w:hAnsi="Arial" w:cs="Arial"/>
          <w:sz w:val="20"/>
          <w:szCs w:val="20"/>
        </w:rPr>
        <w:t>...............</w:t>
      </w:r>
      <w:r w:rsidR="00CF5694">
        <w:rPr>
          <w:rFonts w:ascii="Arial" w:hAnsi="Arial" w:cs="Arial"/>
          <w:sz w:val="20"/>
          <w:szCs w:val="20"/>
        </w:rPr>
        <w:t>.....</w:t>
      </w:r>
      <w:r w:rsidRPr="008A7626">
        <w:rPr>
          <w:rFonts w:ascii="Arial" w:hAnsi="Arial" w:cs="Arial"/>
          <w:sz w:val="20"/>
          <w:szCs w:val="20"/>
        </w:rPr>
        <w:t>.................</w:t>
      </w:r>
      <w:r w:rsidRPr="00E57B65">
        <w:rPr>
          <w:rFonts w:ascii="Arial" w:hAnsi="Arial" w:cs="Arial"/>
        </w:rPr>
        <w:t xml:space="preserve"> dn. </w:t>
      </w:r>
      <w:r w:rsidRPr="008A7626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>....</w:t>
      </w:r>
      <w:r w:rsidRPr="008A7626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 xml:space="preserve"> </w:t>
      </w:r>
      <w:r w:rsidRPr="004A4D92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E57B65">
        <w:rPr>
          <w:rFonts w:ascii="Arial" w:hAnsi="Arial" w:cs="Arial"/>
        </w:rPr>
        <w:t xml:space="preserve"> r.</w:t>
      </w:r>
    </w:p>
    <w:p w14:paraId="0B67D2B3" w14:textId="77777777" w:rsidR="001F3FA2" w:rsidRDefault="001F3FA2" w:rsidP="001F3FA2">
      <w:pPr>
        <w:spacing w:line="276" w:lineRule="auto"/>
        <w:rPr>
          <w:rFonts w:ascii="Arial" w:hAnsi="Arial" w:cs="Arial"/>
        </w:rPr>
      </w:pPr>
    </w:p>
    <w:p w14:paraId="01AA8E9C" w14:textId="77777777" w:rsidR="006529B5" w:rsidRDefault="006529B5" w:rsidP="001F3FA2">
      <w:pPr>
        <w:spacing w:line="276" w:lineRule="auto"/>
        <w:rPr>
          <w:rFonts w:ascii="Arial" w:hAnsi="Arial" w:cs="Arial"/>
        </w:rPr>
      </w:pPr>
    </w:p>
    <w:p w14:paraId="290AD8E6" w14:textId="77777777" w:rsidR="001F3FA2" w:rsidRPr="00E57B65" w:rsidRDefault="001F3FA2" w:rsidP="001F3FA2">
      <w:pPr>
        <w:spacing w:line="276" w:lineRule="auto"/>
        <w:rPr>
          <w:rFonts w:ascii="Arial" w:hAnsi="Arial" w:cs="Arial"/>
        </w:rPr>
      </w:pPr>
    </w:p>
    <w:p w14:paraId="202FA80E" w14:textId="77777777" w:rsidR="001F3FA2" w:rsidRPr="008A7626" w:rsidRDefault="001F3FA2" w:rsidP="001F3FA2">
      <w:pPr>
        <w:spacing w:line="276" w:lineRule="auto"/>
        <w:rPr>
          <w:rFonts w:ascii="Arial" w:hAnsi="Arial" w:cs="Arial"/>
          <w:sz w:val="20"/>
          <w:szCs w:val="20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                     </w:t>
      </w:r>
      <w:r w:rsidRPr="008A762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8A7626"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</w:p>
    <w:p w14:paraId="5F4ED2E9" w14:textId="77777777" w:rsidR="001F3FA2" w:rsidRDefault="001F3FA2" w:rsidP="001F3FA2">
      <w:pPr>
        <w:spacing w:line="276" w:lineRule="auto"/>
        <w:ind w:left="283"/>
        <w:rPr>
          <w:rFonts w:ascii="Arial" w:hAnsi="Arial" w:cs="Arial"/>
          <w:i/>
          <w:sz w:val="20"/>
          <w:szCs w:val="20"/>
        </w:rPr>
      </w:pPr>
      <w:r w:rsidRPr="008A7626">
        <w:rPr>
          <w:rFonts w:ascii="Arial" w:hAnsi="Arial" w:cs="Arial"/>
          <w:sz w:val="20"/>
          <w:szCs w:val="20"/>
        </w:rPr>
        <w:t xml:space="preserve">                                    </w:t>
      </w:r>
      <w:r w:rsidRPr="008A7626">
        <w:rPr>
          <w:rFonts w:ascii="Arial" w:hAnsi="Arial" w:cs="Arial"/>
          <w:sz w:val="20"/>
          <w:szCs w:val="20"/>
        </w:rPr>
        <w:tab/>
      </w:r>
      <w:r w:rsidRPr="008A7626">
        <w:rPr>
          <w:rFonts w:ascii="Arial" w:hAnsi="Arial" w:cs="Arial"/>
          <w:sz w:val="20"/>
          <w:szCs w:val="20"/>
        </w:rPr>
        <w:tab/>
      </w:r>
      <w:r w:rsidRPr="008A7626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8A7626">
        <w:rPr>
          <w:rFonts w:ascii="Arial" w:hAnsi="Arial" w:cs="Arial"/>
          <w:i/>
          <w:sz w:val="20"/>
          <w:szCs w:val="20"/>
        </w:rPr>
        <w:t>pieczęć/</w:t>
      </w:r>
      <w:proofErr w:type="spellStart"/>
      <w:r w:rsidRPr="008A7626">
        <w:rPr>
          <w:rFonts w:ascii="Arial" w:hAnsi="Arial" w:cs="Arial"/>
          <w:i/>
          <w:sz w:val="20"/>
          <w:szCs w:val="20"/>
        </w:rPr>
        <w:t>cie</w:t>
      </w:r>
      <w:proofErr w:type="spellEnd"/>
      <w:r w:rsidRPr="008A7626">
        <w:rPr>
          <w:rFonts w:ascii="Arial" w:hAnsi="Arial" w:cs="Arial"/>
          <w:i/>
          <w:sz w:val="20"/>
          <w:szCs w:val="20"/>
        </w:rPr>
        <w:t xml:space="preserve"> i  podpis/y</w:t>
      </w:r>
    </w:p>
    <w:p w14:paraId="6DFE2CD4" w14:textId="77777777" w:rsidR="001F3FA2" w:rsidRDefault="001F3FA2" w:rsidP="001F3FA2">
      <w:pPr>
        <w:spacing w:line="276" w:lineRule="auto"/>
        <w:ind w:left="283"/>
        <w:rPr>
          <w:rFonts w:ascii="Arial" w:hAnsi="Arial" w:cs="Arial"/>
          <w:i/>
          <w:sz w:val="20"/>
          <w:szCs w:val="20"/>
        </w:rPr>
      </w:pPr>
    </w:p>
    <w:p w14:paraId="4B0AA857" w14:textId="77777777" w:rsidR="001F3FA2" w:rsidRPr="00192ECD" w:rsidRDefault="001F3FA2" w:rsidP="001F3FA2">
      <w:pPr>
        <w:spacing w:line="276" w:lineRule="auto"/>
        <w:ind w:left="283"/>
        <w:rPr>
          <w:rFonts w:ascii="Arial" w:hAnsi="Arial" w:cs="Arial"/>
          <w:i/>
          <w:sz w:val="20"/>
          <w:szCs w:val="20"/>
        </w:rPr>
      </w:pPr>
    </w:p>
    <w:p w14:paraId="72E8FE06" w14:textId="77777777" w:rsidR="001F3FA2" w:rsidRDefault="001F3FA2" w:rsidP="001F3FA2">
      <w:pPr>
        <w:spacing w:line="276" w:lineRule="auto"/>
        <w:jc w:val="both"/>
        <w:rPr>
          <w:rFonts w:ascii="Arial" w:hAnsi="Arial" w:cs="Arial"/>
        </w:rPr>
      </w:pPr>
    </w:p>
    <w:p w14:paraId="6F662603" w14:textId="77777777" w:rsidR="001F3FA2" w:rsidRPr="00086883" w:rsidRDefault="001F3FA2" w:rsidP="001F3FA2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** W przypadku gdy </w:t>
      </w:r>
      <w:r>
        <w:rPr>
          <w:rFonts w:ascii="Arial" w:hAnsi="Arial" w:cs="Arial"/>
        </w:rPr>
        <w:t>W</w:t>
      </w:r>
      <w:r w:rsidRPr="00086883">
        <w:rPr>
          <w:rFonts w:ascii="Arial" w:hAnsi="Arial" w:cs="Arial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1508DDE" w14:textId="47F5FF4D" w:rsidR="001F3FA2" w:rsidRPr="003D05CA" w:rsidRDefault="001F3FA2" w:rsidP="003D05C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1). </w:t>
      </w:r>
      <w:r w:rsidRPr="00974360">
        <w:rPr>
          <w:rFonts w:ascii="Arial" w:hAnsi="Arial" w:cs="Aria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</w:t>
      </w:r>
      <w:r w:rsidR="003D05CA">
        <w:rPr>
          <w:rFonts w:ascii="Arial" w:hAnsi="Arial" w:cs="Arial"/>
        </w:rPr>
        <w:t xml:space="preserve">.2016, str. 1). </w:t>
      </w:r>
    </w:p>
    <w:sectPr w:rsidR="001F3FA2" w:rsidRPr="003D05CA" w:rsidSect="005D2438">
      <w:footerReference w:type="default" r:id="rId8"/>
      <w:pgSz w:w="11906" w:h="16838"/>
      <w:pgMar w:top="1418" w:right="99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4A63C" w14:textId="77777777" w:rsidR="007D620A" w:rsidRDefault="007D620A" w:rsidP="001F3FA2">
      <w:r>
        <w:separator/>
      </w:r>
    </w:p>
  </w:endnote>
  <w:endnote w:type="continuationSeparator" w:id="0">
    <w:p w14:paraId="33A42F6D" w14:textId="77777777" w:rsidR="007D620A" w:rsidRDefault="007D620A" w:rsidP="001F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4741C" w14:textId="77777777" w:rsidR="007D620A" w:rsidRDefault="007D620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971B7">
      <w:rPr>
        <w:noProof/>
      </w:rPr>
      <w:t>21</w:t>
    </w:r>
    <w:r>
      <w:fldChar w:fldCharType="end"/>
    </w:r>
  </w:p>
  <w:p w14:paraId="1F69B16C" w14:textId="77777777" w:rsidR="007D620A" w:rsidRDefault="007D62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AED5C" w14:textId="77777777" w:rsidR="007D620A" w:rsidRDefault="007D620A" w:rsidP="001F3FA2">
      <w:r>
        <w:separator/>
      </w:r>
    </w:p>
  </w:footnote>
  <w:footnote w:type="continuationSeparator" w:id="0">
    <w:p w14:paraId="3FF72600" w14:textId="77777777" w:rsidR="007D620A" w:rsidRDefault="007D620A" w:rsidP="001F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hybridMultilevel"/>
    <w:tmpl w:val="55B4553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4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8"/>
    <w:multiLevelType w:val="hybridMultilevel"/>
    <w:tmpl w:val="08EDBD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66B6E90"/>
    <w:multiLevelType w:val="hybridMultilevel"/>
    <w:tmpl w:val="D694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05533"/>
    <w:multiLevelType w:val="hybridMultilevel"/>
    <w:tmpl w:val="B25CF954"/>
    <w:lvl w:ilvl="0" w:tplc="B41E65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B0023"/>
    <w:multiLevelType w:val="hybridMultilevel"/>
    <w:tmpl w:val="53B0E906"/>
    <w:lvl w:ilvl="0" w:tplc="83F6F0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0F5D1333"/>
    <w:multiLevelType w:val="hybridMultilevel"/>
    <w:tmpl w:val="A9D266FA"/>
    <w:lvl w:ilvl="0" w:tplc="03AACE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42A83"/>
    <w:multiLevelType w:val="hybridMultilevel"/>
    <w:tmpl w:val="34A40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41633"/>
    <w:multiLevelType w:val="hybridMultilevel"/>
    <w:tmpl w:val="0DCCCF6C"/>
    <w:lvl w:ilvl="0" w:tplc="36CECD7E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3465A3"/>
    <w:multiLevelType w:val="hybridMultilevel"/>
    <w:tmpl w:val="47ECA3BC"/>
    <w:lvl w:ilvl="0" w:tplc="763411B2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55A977C">
      <w:start w:val="1"/>
      <w:numFmt w:val="decimal"/>
      <w:suff w:val="nothing"/>
      <w:lvlText w:val="%2)"/>
      <w:lvlJc w:val="left"/>
      <w:pPr>
        <w:ind w:left="360" w:hanging="360"/>
      </w:pPr>
      <w:rPr>
        <w:rFonts w:ascii="Arial" w:eastAsia="Times New Roman" w:hAnsi="Arial" w:cs="Arial"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A7F4E"/>
    <w:multiLevelType w:val="hybridMultilevel"/>
    <w:tmpl w:val="7896B3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6364BC"/>
    <w:multiLevelType w:val="hybridMultilevel"/>
    <w:tmpl w:val="77A42F60"/>
    <w:lvl w:ilvl="0" w:tplc="BE22B5B4">
      <w:start w:val="1"/>
      <w:numFmt w:val="decimal"/>
      <w:suff w:val="nothing"/>
      <w:lvlText w:val="%1."/>
      <w:lvlJc w:val="right"/>
      <w:pPr>
        <w:ind w:left="0" w:firstLine="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0101D3D"/>
    <w:multiLevelType w:val="hybridMultilevel"/>
    <w:tmpl w:val="C35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860D0"/>
    <w:multiLevelType w:val="hybridMultilevel"/>
    <w:tmpl w:val="EADA755E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F32C5E08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b w:val="0"/>
        <w:bCs w:val="0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EB387C"/>
    <w:multiLevelType w:val="hybridMultilevel"/>
    <w:tmpl w:val="B66CCE66"/>
    <w:lvl w:ilvl="0" w:tplc="676402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F4837"/>
    <w:multiLevelType w:val="hybridMultilevel"/>
    <w:tmpl w:val="63D68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833E6"/>
    <w:multiLevelType w:val="hybridMultilevel"/>
    <w:tmpl w:val="A678EAD8"/>
    <w:lvl w:ilvl="0" w:tplc="FFFFFFFF">
      <w:start w:val="1"/>
      <w:numFmt w:val="decimal"/>
      <w:lvlText w:val="%1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56068CFC">
      <w:start w:val="3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EF0E84D2">
      <w:start w:val="1"/>
      <w:numFmt w:val="decimal"/>
      <w:lvlText w:val="%3)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2622E"/>
    <w:multiLevelType w:val="hybridMultilevel"/>
    <w:tmpl w:val="82267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331842"/>
    <w:multiLevelType w:val="hybridMultilevel"/>
    <w:tmpl w:val="9C30735E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3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6346A1"/>
    <w:multiLevelType w:val="hybridMultilevel"/>
    <w:tmpl w:val="96FA8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126594"/>
    <w:multiLevelType w:val="hybridMultilevel"/>
    <w:tmpl w:val="82125006"/>
    <w:lvl w:ilvl="0" w:tplc="2612D748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637B8B"/>
    <w:multiLevelType w:val="hybridMultilevel"/>
    <w:tmpl w:val="88B862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3714300">
    <w:abstractNumId w:val="25"/>
  </w:num>
  <w:num w:numId="2" w16cid:durableId="1371954824">
    <w:abstractNumId w:val="15"/>
  </w:num>
  <w:num w:numId="3" w16cid:durableId="1140266766">
    <w:abstractNumId w:val="19"/>
  </w:num>
  <w:num w:numId="4" w16cid:durableId="1136484469">
    <w:abstractNumId w:val="12"/>
  </w:num>
  <w:num w:numId="5" w16cid:durableId="1678457591">
    <w:abstractNumId w:val="4"/>
  </w:num>
  <w:num w:numId="6" w16cid:durableId="717165954">
    <w:abstractNumId w:val="26"/>
  </w:num>
  <w:num w:numId="7" w16cid:durableId="9383433">
    <w:abstractNumId w:val="8"/>
  </w:num>
  <w:num w:numId="8" w16cid:durableId="1485007039">
    <w:abstractNumId w:val="13"/>
  </w:num>
  <w:num w:numId="9" w16cid:durableId="2455724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728906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6329969">
    <w:abstractNumId w:val="9"/>
  </w:num>
  <w:num w:numId="12" w16cid:durableId="865288042">
    <w:abstractNumId w:val="27"/>
  </w:num>
  <w:num w:numId="13" w16cid:durableId="1438865501">
    <w:abstractNumId w:val="22"/>
  </w:num>
  <w:num w:numId="14" w16cid:durableId="38483776">
    <w:abstractNumId w:val="24"/>
  </w:num>
  <w:num w:numId="15" w16cid:durableId="1741947383">
    <w:abstractNumId w:val="3"/>
  </w:num>
  <w:num w:numId="16" w16cid:durableId="711852369">
    <w:abstractNumId w:val="0"/>
  </w:num>
  <w:num w:numId="17" w16cid:durableId="366640899">
    <w:abstractNumId w:val="1"/>
  </w:num>
  <w:num w:numId="18" w16cid:durableId="1782801765">
    <w:abstractNumId w:val="2"/>
  </w:num>
  <w:num w:numId="19" w16cid:durableId="1537502611">
    <w:abstractNumId w:val="17"/>
  </w:num>
  <w:num w:numId="20" w16cid:durableId="1261722568">
    <w:abstractNumId w:val="6"/>
  </w:num>
  <w:num w:numId="21" w16cid:durableId="735668031">
    <w:abstractNumId w:val="18"/>
  </w:num>
  <w:num w:numId="22" w16cid:durableId="993677061">
    <w:abstractNumId w:val="14"/>
  </w:num>
  <w:num w:numId="23" w16cid:durableId="665936425">
    <w:abstractNumId w:val="20"/>
  </w:num>
  <w:num w:numId="24" w16cid:durableId="331496168">
    <w:abstractNumId w:val="7"/>
  </w:num>
  <w:num w:numId="25" w16cid:durableId="394663205">
    <w:abstractNumId w:val="11"/>
  </w:num>
  <w:num w:numId="26" w16cid:durableId="1392194994">
    <w:abstractNumId w:val="5"/>
  </w:num>
  <w:num w:numId="27" w16cid:durableId="1820999379">
    <w:abstractNumId w:val="16"/>
  </w:num>
  <w:num w:numId="28" w16cid:durableId="1493182749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A2"/>
    <w:rsid w:val="000008BC"/>
    <w:rsid w:val="00000B1A"/>
    <w:rsid w:val="00016517"/>
    <w:rsid w:val="000269C4"/>
    <w:rsid w:val="000337C4"/>
    <w:rsid w:val="000349A9"/>
    <w:rsid w:val="00037A4E"/>
    <w:rsid w:val="000462F7"/>
    <w:rsid w:val="00054279"/>
    <w:rsid w:val="000606DF"/>
    <w:rsid w:val="00061696"/>
    <w:rsid w:val="000675EE"/>
    <w:rsid w:val="0009287A"/>
    <w:rsid w:val="00096090"/>
    <w:rsid w:val="000A2A5C"/>
    <w:rsid w:val="000A5799"/>
    <w:rsid w:val="000B2E37"/>
    <w:rsid w:val="000B3E52"/>
    <w:rsid w:val="000E63C1"/>
    <w:rsid w:val="000F6B05"/>
    <w:rsid w:val="00117198"/>
    <w:rsid w:val="00121695"/>
    <w:rsid w:val="001351C6"/>
    <w:rsid w:val="00135481"/>
    <w:rsid w:val="0018219A"/>
    <w:rsid w:val="001B0EA7"/>
    <w:rsid w:val="001B558E"/>
    <w:rsid w:val="001F3FA2"/>
    <w:rsid w:val="00200C59"/>
    <w:rsid w:val="00227EF1"/>
    <w:rsid w:val="0024529B"/>
    <w:rsid w:val="00266D5D"/>
    <w:rsid w:val="002677CD"/>
    <w:rsid w:val="00270728"/>
    <w:rsid w:val="00280969"/>
    <w:rsid w:val="00286D14"/>
    <w:rsid w:val="002971B7"/>
    <w:rsid w:val="002A15AD"/>
    <w:rsid w:val="002A339A"/>
    <w:rsid w:val="002A5A61"/>
    <w:rsid w:val="002B52E2"/>
    <w:rsid w:val="002C08E8"/>
    <w:rsid w:val="002C2627"/>
    <w:rsid w:val="002C7B52"/>
    <w:rsid w:val="002D2FEC"/>
    <w:rsid w:val="002D3BC1"/>
    <w:rsid w:val="002E3EA6"/>
    <w:rsid w:val="002F5583"/>
    <w:rsid w:val="00334B51"/>
    <w:rsid w:val="00382DD1"/>
    <w:rsid w:val="0039259E"/>
    <w:rsid w:val="00397C82"/>
    <w:rsid w:val="003A34D4"/>
    <w:rsid w:val="003B3D57"/>
    <w:rsid w:val="003C7D90"/>
    <w:rsid w:val="003D05CA"/>
    <w:rsid w:val="003E5142"/>
    <w:rsid w:val="003F18D7"/>
    <w:rsid w:val="003F774F"/>
    <w:rsid w:val="0041540E"/>
    <w:rsid w:val="004247E6"/>
    <w:rsid w:val="00425650"/>
    <w:rsid w:val="004525F8"/>
    <w:rsid w:val="004613D3"/>
    <w:rsid w:val="00471062"/>
    <w:rsid w:val="0047589B"/>
    <w:rsid w:val="004772C2"/>
    <w:rsid w:val="00481A1A"/>
    <w:rsid w:val="00491505"/>
    <w:rsid w:val="0049691A"/>
    <w:rsid w:val="004A2086"/>
    <w:rsid w:val="004A2C27"/>
    <w:rsid w:val="004B286D"/>
    <w:rsid w:val="004C306C"/>
    <w:rsid w:val="004F0CDB"/>
    <w:rsid w:val="004F1BD3"/>
    <w:rsid w:val="00543B20"/>
    <w:rsid w:val="00553A6A"/>
    <w:rsid w:val="00572A9B"/>
    <w:rsid w:val="00582542"/>
    <w:rsid w:val="00591CEA"/>
    <w:rsid w:val="00593FDB"/>
    <w:rsid w:val="0059569A"/>
    <w:rsid w:val="005B75AD"/>
    <w:rsid w:val="005D2438"/>
    <w:rsid w:val="005F1A5E"/>
    <w:rsid w:val="00604387"/>
    <w:rsid w:val="006154C9"/>
    <w:rsid w:val="00637684"/>
    <w:rsid w:val="006529B5"/>
    <w:rsid w:val="0068484C"/>
    <w:rsid w:val="00696E4F"/>
    <w:rsid w:val="006B653F"/>
    <w:rsid w:val="006C0FBF"/>
    <w:rsid w:val="006E10A9"/>
    <w:rsid w:val="006F7437"/>
    <w:rsid w:val="00736234"/>
    <w:rsid w:val="00745892"/>
    <w:rsid w:val="00762E40"/>
    <w:rsid w:val="0078189E"/>
    <w:rsid w:val="0079704D"/>
    <w:rsid w:val="007B6B69"/>
    <w:rsid w:val="007D620A"/>
    <w:rsid w:val="007F3431"/>
    <w:rsid w:val="00835A00"/>
    <w:rsid w:val="00836B33"/>
    <w:rsid w:val="00850C80"/>
    <w:rsid w:val="008543A2"/>
    <w:rsid w:val="00875489"/>
    <w:rsid w:val="008A6460"/>
    <w:rsid w:val="008E435D"/>
    <w:rsid w:val="008F15DC"/>
    <w:rsid w:val="008F42D5"/>
    <w:rsid w:val="009164B0"/>
    <w:rsid w:val="00930945"/>
    <w:rsid w:val="00972F4F"/>
    <w:rsid w:val="00973533"/>
    <w:rsid w:val="009979FC"/>
    <w:rsid w:val="009B016A"/>
    <w:rsid w:val="009B445C"/>
    <w:rsid w:val="009B5F0F"/>
    <w:rsid w:val="009C4006"/>
    <w:rsid w:val="00A00CD4"/>
    <w:rsid w:val="00A103B5"/>
    <w:rsid w:val="00A50425"/>
    <w:rsid w:val="00A654AD"/>
    <w:rsid w:val="00AC43E0"/>
    <w:rsid w:val="00AF2E42"/>
    <w:rsid w:val="00B41137"/>
    <w:rsid w:val="00B5430D"/>
    <w:rsid w:val="00B60D29"/>
    <w:rsid w:val="00B7119B"/>
    <w:rsid w:val="00B74FD9"/>
    <w:rsid w:val="00B76D8D"/>
    <w:rsid w:val="00B97411"/>
    <w:rsid w:val="00BA3D95"/>
    <w:rsid w:val="00C3386E"/>
    <w:rsid w:val="00C42477"/>
    <w:rsid w:val="00C6359A"/>
    <w:rsid w:val="00C80B3B"/>
    <w:rsid w:val="00CB066B"/>
    <w:rsid w:val="00CB11F9"/>
    <w:rsid w:val="00CB4C91"/>
    <w:rsid w:val="00CD220D"/>
    <w:rsid w:val="00CD241B"/>
    <w:rsid w:val="00CD7B94"/>
    <w:rsid w:val="00CF265E"/>
    <w:rsid w:val="00CF5694"/>
    <w:rsid w:val="00D458B3"/>
    <w:rsid w:val="00D540D2"/>
    <w:rsid w:val="00D62B67"/>
    <w:rsid w:val="00D62DE6"/>
    <w:rsid w:val="00D66FE8"/>
    <w:rsid w:val="00D9521B"/>
    <w:rsid w:val="00DE1989"/>
    <w:rsid w:val="00DF63F1"/>
    <w:rsid w:val="00E167CE"/>
    <w:rsid w:val="00E44000"/>
    <w:rsid w:val="00E557E1"/>
    <w:rsid w:val="00E63608"/>
    <w:rsid w:val="00E80492"/>
    <w:rsid w:val="00EA30D6"/>
    <w:rsid w:val="00EB5F64"/>
    <w:rsid w:val="00EB7BD4"/>
    <w:rsid w:val="00EC71FD"/>
    <w:rsid w:val="00ED2545"/>
    <w:rsid w:val="00ED5E90"/>
    <w:rsid w:val="00EF2C91"/>
    <w:rsid w:val="00F010D1"/>
    <w:rsid w:val="00F04650"/>
    <w:rsid w:val="00F13A96"/>
    <w:rsid w:val="00F15B57"/>
    <w:rsid w:val="00F45873"/>
    <w:rsid w:val="00F77E8A"/>
    <w:rsid w:val="00F86C81"/>
    <w:rsid w:val="00FA5A03"/>
    <w:rsid w:val="00FA64B4"/>
    <w:rsid w:val="00FC27C9"/>
    <w:rsid w:val="00FC2B12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AF79A"/>
  <w15:chartTrackingRefBased/>
  <w15:docId w15:val="{60518BA8-02A9-4795-A967-47659C4D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1F3FA2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1F3FA2"/>
    <w:rPr>
      <w:rFonts w:eastAsia="Arial Unicode MS"/>
      <w:b/>
      <w:bCs/>
      <w:sz w:val="24"/>
      <w:szCs w:val="24"/>
    </w:rPr>
  </w:style>
  <w:style w:type="character" w:customStyle="1" w:styleId="ZnakZnak0">
    <w:name w:val="Znak Znak"/>
    <w:semiHidden/>
    <w:rsid w:val="001F3FA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F3FA2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3FA2"/>
    <w:rPr>
      <w:rFonts w:ascii="Tahoma" w:hAnsi="Tahoma" w:cs="Tahoma"/>
      <w:sz w:val="24"/>
      <w:szCs w:val="24"/>
    </w:rPr>
  </w:style>
  <w:style w:type="paragraph" w:styleId="Tekstpodstawowy3">
    <w:name w:val="Body Text 3"/>
    <w:basedOn w:val="Normalny"/>
    <w:link w:val="Tekstpodstawowy3Znak"/>
    <w:rsid w:val="001F3FA2"/>
    <w:pPr>
      <w:jc w:val="both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1F3FA2"/>
    <w:rPr>
      <w:rFonts w:ascii="Tahoma" w:hAnsi="Tahoma" w:cs="Tahoma"/>
      <w:sz w:val="24"/>
      <w:szCs w:val="24"/>
    </w:rPr>
  </w:style>
  <w:style w:type="character" w:styleId="Hipercze">
    <w:name w:val="Hyperlink"/>
    <w:rsid w:val="001F3FA2"/>
    <w:rPr>
      <w:color w:val="0000FF"/>
      <w:u w:val="single"/>
    </w:rPr>
  </w:style>
  <w:style w:type="paragraph" w:customStyle="1" w:styleId="Standard">
    <w:name w:val="Standard"/>
    <w:rsid w:val="001F3F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F3FA2"/>
    <w:pPr>
      <w:ind w:left="708"/>
    </w:pPr>
  </w:style>
  <w:style w:type="paragraph" w:styleId="Bezodstpw">
    <w:name w:val="No Spacing"/>
    <w:uiPriority w:val="99"/>
    <w:qFormat/>
    <w:rsid w:val="001F3FA2"/>
    <w:pPr>
      <w:suppressAutoHyphens/>
    </w:pPr>
    <w:rPr>
      <w:lang w:eastAsia="ar-SA"/>
    </w:r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1F3FA2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99"/>
    <w:qFormat/>
    <w:rsid w:val="001F3FA2"/>
    <w:rPr>
      <w:rFonts w:eastAsia="Batang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F3F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FA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3F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3FA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1F3FA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F3FA2"/>
    <w:rPr>
      <w:sz w:val="16"/>
      <w:szCs w:val="16"/>
    </w:rPr>
  </w:style>
  <w:style w:type="character" w:customStyle="1" w:styleId="TekstpodstawowyZnak">
    <w:name w:val="Tekst podstawowy Znak"/>
    <w:link w:val="Tekstpodstawowy"/>
    <w:rsid w:val="001F3FA2"/>
    <w:rPr>
      <w:rFonts w:ascii="FL Romanski 4" w:hAnsi="FL Romanski 4"/>
      <w:color w:val="0000FF"/>
      <w:sz w:val="44"/>
      <w:szCs w:val="24"/>
    </w:rPr>
  </w:style>
  <w:style w:type="character" w:styleId="Pogrubienie">
    <w:name w:val="Strong"/>
    <w:uiPriority w:val="22"/>
    <w:qFormat/>
    <w:rsid w:val="001F3FA2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1F3FA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1F3F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3F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FA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F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FA2"/>
    <w:rPr>
      <w:b/>
      <w:bCs/>
    </w:rPr>
  </w:style>
  <w:style w:type="table" w:styleId="Tabela-Siatka">
    <w:name w:val="Table Grid"/>
    <w:basedOn w:val="Standardowy"/>
    <w:uiPriority w:val="39"/>
    <w:rsid w:val="001F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1F3FA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F3FA2"/>
    <w:rPr>
      <w:rFonts w:ascii="Calibri" w:eastAsia="Calibri" w:hAnsi="Calibri"/>
      <w:sz w:val="24"/>
      <w:szCs w:val="24"/>
      <w:lang w:eastAsia="en-US"/>
    </w:rPr>
  </w:style>
  <w:style w:type="character" w:styleId="Uwydatnienie">
    <w:name w:val="Emphasis"/>
    <w:uiPriority w:val="20"/>
    <w:qFormat/>
    <w:rsid w:val="001F3FA2"/>
    <w:rPr>
      <w:i/>
      <w:iCs/>
    </w:rPr>
  </w:style>
  <w:style w:type="character" w:customStyle="1" w:styleId="grame">
    <w:name w:val="grame"/>
    <w:rsid w:val="00B74FD9"/>
  </w:style>
  <w:style w:type="paragraph" w:customStyle="1" w:styleId="Default">
    <w:name w:val="Default"/>
    <w:rsid w:val="002B52E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3F18D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F18D7"/>
    <w:rPr>
      <w:b/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2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odlewsk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E57CF-C403-43B7-AA90-6915BC46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8</TotalTime>
  <Pages>4</Pages>
  <Words>982</Words>
  <Characters>6462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cp:lastModifiedBy>Beata Brzozowska</cp:lastModifiedBy>
  <cp:revision>9</cp:revision>
  <cp:lastPrinted>2024-07-15T08:53:00Z</cp:lastPrinted>
  <dcterms:created xsi:type="dcterms:W3CDTF">2024-07-12T12:22:00Z</dcterms:created>
  <dcterms:modified xsi:type="dcterms:W3CDTF">2024-07-16T05:49:00Z</dcterms:modified>
</cp:coreProperties>
</file>