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A8EA5" w14:textId="620842E2" w:rsidR="00703D02" w:rsidRPr="00CC4894" w:rsidRDefault="00703D02" w:rsidP="003A5326">
      <w:pPr>
        <w:jc w:val="both"/>
        <w:rPr>
          <w:rFonts w:ascii="Arial" w:hAnsi="Arial" w:cs="Arial"/>
        </w:rPr>
      </w:pPr>
      <w:r w:rsidRPr="00CC4894">
        <w:rPr>
          <w:rFonts w:ascii="Arial" w:hAnsi="Arial" w:cs="Arial"/>
        </w:rPr>
        <w:t xml:space="preserve">Załącznik nr 1 </w:t>
      </w:r>
    </w:p>
    <w:p w14:paraId="04CF30D4" w14:textId="77777777" w:rsidR="00703D02" w:rsidRPr="00CC4894" w:rsidRDefault="00703D02" w:rsidP="00834233">
      <w:pPr>
        <w:spacing w:line="276" w:lineRule="auto"/>
        <w:rPr>
          <w:rFonts w:ascii="Arial" w:hAnsi="Arial" w:cs="Arial"/>
        </w:rPr>
      </w:pPr>
    </w:p>
    <w:p w14:paraId="2067E4A1" w14:textId="5762D9F4" w:rsidR="00703D02" w:rsidRPr="006B27A6" w:rsidRDefault="00703D02" w:rsidP="008A69DD">
      <w:pPr>
        <w:keepNext/>
        <w:spacing w:line="276" w:lineRule="auto"/>
        <w:jc w:val="right"/>
        <w:rPr>
          <w:rFonts w:ascii="Arial" w:hAnsi="Arial" w:cs="Arial"/>
          <w:b/>
        </w:rPr>
      </w:pPr>
      <w:r w:rsidRPr="006B27A6">
        <w:rPr>
          <w:rFonts w:ascii="Arial" w:hAnsi="Arial" w:cs="Arial"/>
          <w:b/>
          <w:bCs/>
        </w:rPr>
        <w:t xml:space="preserve">Nr ref. Sprawy: </w:t>
      </w:r>
      <w:r w:rsidR="008A69DD" w:rsidRPr="006B27A6">
        <w:rPr>
          <w:rFonts w:ascii="Arial" w:hAnsi="Arial" w:cs="Arial"/>
          <w:b/>
        </w:rPr>
        <w:t>TI – III /</w:t>
      </w:r>
      <w:r w:rsidR="006B27A6">
        <w:rPr>
          <w:rFonts w:ascii="Arial" w:hAnsi="Arial" w:cs="Arial"/>
          <w:b/>
        </w:rPr>
        <w:t>947/</w:t>
      </w:r>
      <w:r w:rsidR="008A69DD" w:rsidRPr="006B27A6">
        <w:rPr>
          <w:rFonts w:ascii="Arial" w:hAnsi="Arial" w:cs="Arial"/>
          <w:b/>
        </w:rPr>
        <w:t xml:space="preserve"> 202</w:t>
      </w:r>
      <w:r w:rsidR="000B15A5" w:rsidRPr="006B27A6">
        <w:rPr>
          <w:rFonts w:ascii="Arial" w:hAnsi="Arial" w:cs="Arial"/>
          <w:b/>
        </w:rPr>
        <w:t>4</w:t>
      </w:r>
    </w:p>
    <w:p w14:paraId="01612DC7" w14:textId="77777777" w:rsidR="008A69DD" w:rsidRPr="00CC4894" w:rsidRDefault="008A69DD" w:rsidP="008A69DD">
      <w:pPr>
        <w:keepNext/>
        <w:spacing w:line="276" w:lineRule="auto"/>
        <w:jc w:val="right"/>
        <w:rPr>
          <w:rFonts w:ascii="Arial" w:hAnsi="Arial" w:cs="Arial"/>
          <w:b/>
          <w:bCs/>
        </w:rPr>
      </w:pPr>
    </w:p>
    <w:p w14:paraId="4CBABF91" w14:textId="35728583" w:rsidR="00703D02" w:rsidRPr="00CC4894" w:rsidRDefault="00703D02" w:rsidP="00834233">
      <w:pPr>
        <w:pStyle w:val="Nagwek5"/>
        <w:spacing w:line="276" w:lineRule="auto"/>
        <w:rPr>
          <w:rFonts w:ascii="Arial" w:hAnsi="Arial" w:cs="Arial"/>
          <w:b w:val="0"/>
          <w:bCs w:val="0"/>
        </w:rPr>
      </w:pPr>
      <w:r w:rsidRPr="00CC4894">
        <w:rPr>
          <w:rFonts w:ascii="Arial" w:hAnsi="Arial" w:cs="Arial"/>
        </w:rPr>
        <w:t>FORMULARZ OFERTY</w:t>
      </w:r>
    </w:p>
    <w:p w14:paraId="0FDA0111" w14:textId="3B646586" w:rsidR="00444E85" w:rsidRPr="00CC4894" w:rsidRDefault="00444E85" w:rsidP="00834233">
      <w:pPr>
        <w:spacing w:line="276" w:lineRule="auto"/>
        <w:jc w:val="center"/>
        <w:rPr>
          <w:rFonts w:ascii="Arial" w:hAnsi="Arial" w:cs="Arial"/>
          <w:b/>
          <w:bCs/>
        </w:rPr>
      </w:pPr>
      <w:r w:rsidRPr="00CC4894">
        <w:rPr>
          <w:rFonts w:ascii="Arial" w:hAnsi="Arial" w:cs="Arial"/>
          <w:b/>
          <w:bCs/>
        </w:rPr>
        <w:t xml:space="preserve">Dot. </w:t>
      </w:r>
      <w:r w:rsidR="002B391C" w:rsidRPr="002B391C">
        <w:rPr>
          <w:rFonts w:ascii="Arial" w:hAnsi="Arial" w:cs="Arial"/>
          <w:b/>
          <w:bCs/>
        </w:rPr>
        <w:t>Opracowanie dokumentacji technicznej z uwzględnieniem nadzoru autorskiego zadania 73 – 81</w:t>
      </w:r>
    </w:p>
    <w:p w14:paraId="3353F7AA" w14:textId="39679A54" w:rsidR="00703D02" w:rsidRPr="00CC4894" w:rsidRDefault="00703D02" w:rsidP="00271A29">
      <w:pPr>
        <w:pStyle w:val="Nagwek5"/>
        <w:rPr>
          <w:rFonts w:ascii="Arial" w:hAnsi="Arial" w:cs="Arial"/>
        </w:rPr>
      </w:pPr>
    </w:p>
    <w:p w14:paraId="3C872B4C" w14:textId="77777777" w:rsidR="00703D02" w:rsidRPr="00CC4894" w:rsidRDefault="00703D02" w:rsidP="00703D02">
      <w:pPr>
        <w:keepNext/>
        <w:rPr>
          <w:rFonts w:ascii="Arial" w:hAnsi="Arial" w:cs="Arial"/>
          <w:b/>
          <w:bCs/>
        </w:rPr>
      </w:pPr>
      <w:r w:rsidRPr="00CC4894">
        <w:rPr>
          <w:rFonts w:ascii="Arial" w:hAnsi="Arial" w:cs="Arial"/>
          <w:b/>
          <w:bCs/>
        </w:rPr>
        <w:t>1. ZAMAWIAJĄCY:</w:t>
      </w:r>
    </w:p>
    <w:p w14:paraId="2894D196" w14:textId="77777777" w:rsidR="00703D02" w:rsidRPr="00CC4894" w:rsidRDefault="00703D02" w:rsidP="00703D02">
      <w:pPr>
        <w:keepNext/>
        <w:rPr>
          <w:rFonts w:ascii="Arial" w:hAnsi="Arial" w:cs="Arial"/>
          <w:b/>
          <w:bCs/>
        </w:rPr>
      </w:pPr>
    </w:p>
    <w:p w14:paraId="70392C33" w14:textId="77777777" w:rsidR="00703D02" w:rsidRPr="00834233" w:rsidRDefault="00703D02" w:rsidP="00703D02">
      <w:pPr>
        <w:rPr>
          <w:rFonts w:ascii="Arial" w:hAnsi="Arial" w:cs="Arial"/>
        </w:rPr>
      </w:pPr>
      <w:r w:rsidRPr="00834233">
        <w:rPr>
          <w:rFonts w:ascii="Arial" w:hAnsi="Arial" w:cs="Arial"/>
        </w:rPr>
        <w:t>WODOCIĄGI  BIAŁOSTOCKIE Sp. z o .o. w Białymstoku</w:t>
      </w:r>
    </w:p>
    <w:p w14:paraId="5C619005" w14:textId="77777777" w:rsidR="00703D02" w:rsidRPr="00834233" w:rsidRDefault="00703D02" w:rsidP="00703D02">
      <w:pPr>
        <w:rPr>
          <w:rFonts w:ascii="Arial" w:hAnsi="Arial" w:cs="Arial"/>
        </w:rPr>
      </w:pPr>
      <w:r w:rsidRPr="00834233">
        <w:rPr>
          <w:rFonts w:ascii="Arial" w:hAnsi="Arial" w:cs="Arial"/>
        </w:rPr>
        <w:t>15 – 404 Białystok, ul. Młynowa 52/1</w:t>
      </w:r>
    </w:p>
    <w:p w14:paraId="25DEF472" w14:textId="77777777" w:rsidR="00703D02" w:rsidRPr="00CC4894" w:rsidRDefault="00703D02" w:rsidP="00703D02">
      <w:pPr>
        <w:rPr>
          <w:rFonts w:ascii="Arial" w:hAnsi="Arial" w:cs="Arial"/>
          <w:b/>
          <w:bCs/>
          <w:sz w:val="22"/>
          <w:szCs w:val="22"/>
        </w:rPr>
      </w:pPr>
    </w:p>
    <w:p w14:paraId="75549114" w14:textId="539C3CCC" w:rsidR="00703D02" w:rsidRPr="00CC4894" w:rsidRDefault="00703D02" w:rsidP="00703D02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  <w:r w:rsidRPr="00CC4894">
        <w:rPr>
          <w:rFonts w:ascii="Arial" w:hAnsi="Arial" w:cs="Arial"/>
          <w:b/>
          <w:bCs/>
          <w:sz w:val="22"/>
          <w:szCs w:val="22"/>
        </w:rPr>
        <w:t>2. Niniejsza oferta zostaje złożona przez wykonawcę /podmioty wspóln</w:t>
      </w:r>
      <w:r w:rsidR="00AF4CA4" w:rsidRPr="00CC4894">
        <w:rPr>
          <w:rFonts w:ascii="Arial" w:hAnsi="Arial" w:cs="Arial"/>
          <w:b/>
          <w:bCs/>
          <w:sz w:val="22"/>
          <w:szCs w:val="22"/>
        </w:rPr>
        <w:t xml:space="preserve">ie ubiegające się  </w:t>
      </w:r>
      <w:r w:rsidR="00DB3141" w:rsidRPr="00CC4894">
        <w:rPr>
          <w:rFonts w:ascii="Arial" w:hAnsi="Arial" w:cs="Arial"/>
          <w:b/>
          <w:bCs/>
          <w:sz w:val="22"/>
          <w:szCs w:val="22"/>
        </w:rPr>
        <w:br/>
      </w:r>
      <w:r w:rsidR="00AF4CA4" w:rsidRPr="00CC4894">
        <w:rPr>
          <w:rFonts w:ascii="Arial" w:hAnsi="Arial" w:cs="Arial"/>
          <w:b/>
          <w:bCs/>
          <w:sz w:val="22"/>
          <w:szCs w:val="22"/>
        </w:rPr>
        <w:t>o zamówienie</w:t>
      </w:r>
      <w:r w:rsidRPr="00CC4894">
        <w:rPr>
          <w:rFonts w:ascii="Arial" w:hAnsi="Arial" w:cs="Arial"/>
          <w:b/>
          <w:bCs/>
          <w:sz w:val="22"/>
          <w:szCs w:val="22"/>
        </w:rPr>
        <w:t xml:space="preserve">: </w:t>
      </w:r>
      <w:r w:rsidRPr="00CC4894">
        <w:rPr>
          <w:rFonts w:ascii="Arial" w:hAnsi="Arial" w:cs="Arial"/>
          <w:b/>
          <w:bCs/>
          <w:sz w:val="22"/>
          <w:szCs w:val="22"/>
        </w:rPr>
        <w:tab/>
      </w:r>
      <w:r w:rsidRPr="00CC4894">
        <w:rPr>
          <w:rFonts w:ascii="Arial" w:hAnsi="Arial" w:cs="Arial"/>
          <w:b/>
          <w:bCs/>
          <w:sz w:val="22"/>
          <w:szCs w:val="22"/>
        </w:rPr>
        <w:tab/>
      </w:r>
      <w:r w:rsidRPr="00CC4894">
        <w:rPr>
          <w:rFonts w:ascii="Arial" w:hAnsi="Arial" w:cs="Arial"/>
          <w:b/>
          <w:bCs/>
          <w:sz w:val="22"/>
          <w:szCs w:val="22"/>
        </w:rPr>
        <w:tab/>
      </w:r>
      <w:r w:rsidRPr="00CC4894">
        <w:rPr>
          <w:rFonts w:ascii="Arial" w:hAnsi="Arial" w:cs="Arial"/>
          <w:b/>
          <w:bCs/>
          <w:sz w:val="22"/>
          <w:szCs w:val="22"/>
        </w:rPr>
        <w:tab/>
      </w:r>
      <w:r w:rsidRPr="00CC4894">
        <w:rPr>
          <w:rFonts w:ascii="Arial" w:hAnsi="Arial" w:cs="Arial"/>
          <w:b/>
          <w:bCs/>
          <w:sz w:val="22"/>
          <w:szCs w:val="22"/>
        </w:rPr>
        <w:tab/>
      </w:r>
      <w:r w:rsidRPr="00CC4894">
        <w:rPr>
          <w:rFonts w:ascii="Arial" w:hAnsi="Arial" w:cs="Arial"/>
          <w:b/>
          <w:bCs/>
          <w:sz w:val="22"/>
          <w:szCs w:val="22"/>
        </w:rPr>
        <w:tab/>
      </w:r>
    </w:p>
    <w:p w14:paraId="484E9A09" w14:textId="77777777" w:rsidR="00703D02" w:rsidRPr="00CC4894" w:rsidRDefault="00703D02" w:rsidP="00703D02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03D02" w:rsidRPr="00CC4894" w14:paraId="7FB0C018" w14:textId="77777777" w:rsidTr="00DE393C">
        <w:trPr>
          <w:cantSplit/>
          <w:trHeight w:val="470"/>
        </w:trPr>
        <w:tc>
          <w:tcPr>
            <w:tcW w:w="610" w:type="dxa"/>
          </w:tcPr>
          <w:p w14:paraId="0A782929" w14:textId="77777777" w:rsidR="00703D02" w:rsidRPr="00CC4894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CC4894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3ECFADDC" w14:textId="77777777" w:rsidR="00703D02" w:rsidRPr="00CC4894" w:rsidRDefault="00703D02" w:rsidP="00DE393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C4894">
              <w:rPr>
                <w:rFonts w:ascii="Arial" w:hAnsi="Arial" w:cs="Arial"/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CC4894">
              <w:rPr>
                <w:rFonts w:ascii="Arial" w:hAnsi="Arial" w:cs="Arial"/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404DB1F4" w14:textId="77777777" w:rsidR="00703D02" w:rsidRPr="00CC4894" w:rsidRDefault="00703D02" w:rsidP="00DE393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C4894">
              <w:rPr>
                <w:rFonts w:ascii="Arial" w:hAnsi="Arial" w:cs="Arial"/>
                <w:b/>
                <w:bCs/>
                <w:sz w:val="22"/>
                <w:szCs w:val="22"/>
              </w:rPr>
              <w:t>Adres Wykonawcy</w:t>
            </w:r>
          </w:p>
        </w:tc>
      </w:tr>
      <w:tr w:rsidR="007D2B5C" w:rsidRPr="00CC4894" w14:paraId="16D3C072" w14:textId="77777777" w:rsidTr="00A5019C">
        <w:trPr>
          <w:cantSplit/>
          <w:trHeight w:val="1710"/>
        </w:trPr>
        <w:tc>
          <w:tcPr>
            <w:tcW w:w="4748" w:type="dxa"/>
            <w:gridSpan w:val="2"/>
          </w:tcPr>
          <w:p w14:paraId="6470FCF3" w14:textId="77777777" w:rsidR="007D2B5C" w:rsidRPr="00CC4894" w:rsidRDefault="007D2B5C" w:rsidP="00DE393C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5DA4D031" w14:textId="77777777" w:rsidR="007D2B5C" w:rsidRPr="00CC4894" w:rsidRDefault="007D2B5C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CAE7B55" w14:textId="77777777" w:rsidR="00703D02" w:rsidRPr="00CC4894" w:rsidRDefault="00703D02" w:rsidP="00703D02">
      <w:pPr>
        <w:keepNext/>
        <w:ind w:left="77"/>
        <w:jc w:val="both"/>
        <w:rPr>
          <w:rFonts w:ascii="Arial" w:hAnsi="Arial" w:cs="Arial"/>
          <w:b/>
          <w:bCs/>
          <w:sz w:val="22"/>
          <w:szCs w:val="22"/>
        </w:rPr>
      </w:pPr>
    </w:p>
    <w:p w14:paraId="0CBE2EF1" w14:textId="77777777" w:rsidR="00703D02" w:rsidRPr="00CC4894" w:rsidRDefault="00703D02" w:rsidP="003044DA">
      <w:pPr>
        <w:keepNext/>
        <w:numPr>
          <w:ilvl w:val="0"/>
          <w:numId w:val="6"/>
        </w:num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CC4894">
        <w:rPr>
          <w:rFonts w:ascii="Arial" w:hAnsi="Arial" w:cs="Arial"/>
          <w:b/>
          <w:bCs/>
          <w:sz w:val="22"/>
          <w:szCs w:val="22"/>
        </w:rPr>
        <w:t xml:space="preserve">Osoba do kontaktu/adres do korespondencji </w:t>
      </w:r>
    </w:p>
    <w:p w14:paraId="771B9CD4" w14:textId="77777777" w:rsidR="00703D02" w:rsidRPr="00CC4894" w:rsidRDefault="00703D02" w:rsidP="00703D02">
      <w:pPr>
        <w:keepNext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03D02" w:rsidRPr="00CC4894" w14:paraId="09BB61B1" w14:textId="77777777" w:rsidTr="00DE393C">
        <w:tc>
          <w:tcPr>
            <w:tcW w:w="1913" w:type="dxa"/>
          </w:tcPr>
          <w:p w14:paraId="795C6394" w14:textId="77777777" w:rsidR="00703D02" w:rsidRPr="00CC4894" w:rsidRDefault="00703D02" w:rsidP="00DE393C">
            <w:pPr>
              <w:pStyle w:val="Nagwek2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C48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</w:tcPr>
          <w:p w14:paraId="68651AA0" w14:textId="77777777" w:rsidR="00703D02" w:rsidRPr="00CC4894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03D02" w:rsidRPr="00CC4894" w14:paraId="585F7C86" w14:textId="77777777" w:rsidTr="00DE393C">
        <w:tc>
          <w:tcPr>
            <w:tcW w:w="1913" w:type="dxa"/>
          </w:tcPr>
          <w:p w14:paraId="749F768D" w14:textId="77777777" w:rsidR="00703D02" w:rsidRPr="00CC4894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CC4894">
              <w:rPr>
                <w:rFonts w:ascii="Arial" w:hAnsi="Arial" w:cs="Arial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669" w:type="dxa"/>
          </w:tcPr>
          <w:p w14:paraId="2493E25B" w14:textId="77777777" w:rsidR="00703D02" w:rsidRPr="00CC4894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03D02" w:rsidRPr="00CC4894" w14:paraId="5C9296B8" w14:textId="77777777" w:rsidTr="00DE393C">
        <w:tc>
          <w:tcPr>
            <w:tcW w:w="1913" w:type="dxa"/>
          </w:tcPr>
          <w:p w14:paraId="6238F4BF" w14:textId="77777777" w:rsidR="00703D02" w:rsidRPr="00CC4894" w:rsidRDefault="00703D02" w:rsidP="00DE393C">
            <w:pPr>
              <w:keepNext/>
              <w:rPr>
                <w:rFonts w:ascii="Arial" w:hAnsi="Arial" w:cs="Arial"/>
                <w:b/>
                <w:bCs/>
              </w:rPr>
            </w:pPr>
            <w:r w:rsidRPr="00CC4894">
              <w:rPr>
                <w:rFonts w:ascii="Arial" w:hAnsi="Arial" w:cs="Arial"/>
                <w:b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6669" w:type="dxa"/>
          </w:tcPr>
          <w:p w14:paraId="3E123BF2" w14:textId="77777777" w:rsidR="00703D02" w:rsidRPr="00CC4894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03D02" w:rsidRPr="00CC4894" w14:paraId="68B96E7C" w14:textId="77777777" w:rsidTr="00DE393C">
        <w:tc>
          <w:tcPr>
            <w:tcW w:w="1913" w:type="dxa"/>
          </w:tcPr>
          <w:p w14:paraId="7EACE895" w14:textId="77777777" w:rsidR="00703D02" w:rsidRPr="00CC4894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CC4894">
              <w:rPr>
                <w:rFonts w:ascii="Arial" w:hAnsi="Arial" w:cs="Arial"/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6669" w:type="dxa"/>
          </w:tcPr>
          <w:p w14:paraId="4A6390DE" w14:textId="77777777" w:rsidR="00703D02" w:rsidRPr="00CC4894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03D02" w:rsidRPr="00CC4894" w14:paraId="2D250C0B" w14:textId="77777777" w:rsidTr="00DE393C">
        <w:tc>
          <w:tcPr>
            <w:tcW w:w="1913" w:type="dxa"/>
          </w:tcPr>
          <w:p w14:paraId="2CD08315" w14:textId="77777777" w:rsidR="00703D02" w:rsidRPr="00CC4894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CC4894">
              <w:rPr>
                <w:rFonts w:ascii="Arial" w:hAnsi="Arial" w:cs="Arial"/>
                <w:b/>
                <w:bCs/>
                <w:sz w:val="22"/>
                <w:szCs w:val="22"/>
              </w:rPr>
              <w:t>Nr faksu</w:t>
            </w:r>
          </w:p>
        </w:tc>
        <w:tc>
          <w:tcPr>
            <w:tcW w:w="6669" w:type="dxa"/>
          </w:tcPr>
          <w:p w14:paraId="56419604" w14:textId="77777777" w:rsidR="00703D02" w:rsidRPr="00CC4894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03D02" w:rsidRPr="00CC4894" w14:paraId="12A56275" w14:textId="77777777" w:rsidTr="00DE393C">
        <w:tc>
          <w:tcPr>
            <w:tcW w:w="1913" w:type="dxa"/>
          </w:tcPr>
          <w:p w14:paraId="014BCDC1" w14:textId="77777777" w:rsidR="00703D02" w:rsidRPr="00CC4894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CC4894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669" w:type="dxa"/>
          </w:tcPr>
          <w:p w14:paraId="54210ABA" w14:textId="77777777" w:rsidR="00703D02" w:rsidRPr="00CC4894" w:rsidRDefault="00703D02" w:rsidP="00DE393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DBEDC1F" w14:textId="77777777" w:rsidR="00703D02" w:rsidRPr="00CC4894" w:rsidRDefault="00703D02" w:rsidP="00703D02">
      <w:pPr>
        <w:ind w:left="340"/>
        <w:rPr>
          <w:rFonts w:ascii="Arial" w:hAnsi="Arial" w:cs="Arial"/>
          <w:sz w:val="22"/>
          <w:szCs w:val="22"/>
        </w:rPr>
      </w:pPr>
    </w:p>
    <w:p w14:paraId="4E0F8540" w14:textId="77777777" w:rsidR="00703D02" w:rsidRPr="00CC4894" w:rsidRDefault="00703D02" w:rsidP="003044DA">
      <w:pPr>
        <w:numPr>
          <w:ilvl w:val="1"/>
          <w:numId w:val="7"/>
        </w:numPr>
        <w:rPr>
          <w:rFonts w:ascii="Arial" w:hAnsi="Arial" w:cs="Arial"/>
        </w:rPr>
      </w:pPr>
      <w:r w:rsidRPr="00CC4894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0D0571AF" w14:textId="0847D1CD" w:rsidR="00C53499" w:rsidRPr="0034008E" w:rsidRDefault="00C53499" w:rsidP="00C53499">
      <w:pPr>
        <w:numPr>
          <w:ilvl w:val="2"/>
          <w:numId w:val="7"/>
        </w:numPr>
        <w:tabs>
          <w:tab w:val="clear" w:pos="360"/>
          <w:tab w:val="num" w:pos="540"/>
        </w:tabs>
        <w:spacing w:line="276" w:lineRule="auto"/>
        <w:jc w:val="both"/>
        <w:rPr>
          <w:rFonts w:ascii="Arial" w:hAnsi="Arial" w:cs="Arial"/>
        </w:rPr>
      </w:pPr>
      <w:r w:rsidRPr="00691D69">
        <w:rPr>
          <w:rFonts w:ascii="Arial" w:hAnsi="Arial" w:cs="Arial"/>
        </w:rPr>
        <w:t xml:space="preserve">Zapoznałem(liśmy) się z </w:t>
      </w:r>
      <w:r w:rsidRPr="0034008E">
        <w:rPr>
          <w:rFonts w:ascii="Arial" w:hAnsi="Arial" w:cs="Arial"/>
        </w:rPr>
        <w:t xml:space="preserve">treścią </w:t>
      </w:r>
      <w:r w:rsidR="002D1A88" w:rsidRPr="0034008E">
        <w:rPr>
          <w:rFonts w:ascii="Arial" w:hAnsi="Arial" w:cs="Arial"/>
        </w:rPr>
        <w:t>Ogłoszenia</w:t>
      </w:r>
      <w:r w:rsidRPr="0034008E">
        <w:rPr>
          <w:rFonts w:ascii="Arial" w:hAnsi="Arial" w:cs="Arial"/>
        </w:rPr>
        <w:t>/SWZ wraz z załącznikami (w tym wzorem umowy) i nie wnosimy do nich żadnych zastrzeżeń ani uwag.</w:t>
      </w:r>
    </w:p>
    <w:p w14:paraId="24E6F329" w14:textId="4648561A" w:rsidR="00C53499" w:rsidRPr="0034008E" w:rsidRDefault="00C53499" w:rsidP="00C53499">
      <w:pPr>
        <w:numPr>
          <w:ilvl w:val="2"/>
          <w:numId w:val="7"/>
        </w:numPr>
        <w:tabs>
          <w:tab w:val="clear" w:pos="360"/>
          <w:tab w:val="num" w:pos="540"/>
        </w:tabs>
        <w:spacing w:line="276" w:lineRule="auto"/>
        <w:jc w:val="both"/>
        <w:rPr>
          <w:rFonts w:ascii="Arial" w:hAnsi="Arial" w:cs="Arial"/>
        </w:rPr>
      </w:pPr>
      <w:r w:rsidRPr="0034008E">
        <w:rPr>
          <w:rFonts w:ascii="Arial" w:hAnsi="Arial" w:cs="Arial"/>
        </w:rPr>
        <w:t xml:space="preserve">Gwarantuję(my) wykonanie przez w/w Wykonawcę całości przedmiotu zamówienia na warunkach określonych przez Zamawiającego w treści </w:t>
      </w:r>
      <w:r w:rsidR="002D1A88" w:rsidRPr="0034008E">
        <w:rPr>
          <w:rFonts w:ascii="Arial" w:hAnsi="Arial" w:cs="Arial"/>
        </w:rPr>
        <w:t>Ogłoszenia</w:t>
      </w:r>
      <w:r w:rsidRPr="0034008E">
        <w:rPr>
          <w:rFonts w:ascii="Arial" w:hAnsi="Arial" w:cs="Arial"/>
        </w:rPr>
        <w:t>/SWZ wraz z załącznikami przy uwzględnieniu wyjaśnień Zamawiającego oraz dokonanych przez Zamawiającego modyfikacji treści w/w dokumentów.</w:t>
      </w:r>
    </w:p>
    <w:p w14:paraId="4B0B224B" w14:textId="77777777" w:rsidR="00C53499" w:rsidRPr="0034008E" w:rsidRDefault="00C53499" w:rsidP="00C53499">
      <w:pPr>
        <w:numPr>
          <w:ilvl w:val="2"/>
          <w:numId w:val="7"/>
        </w:numPr>
        <w:tabs>
          <w:tab w:val="clear" w:pos="360"/>
          <w:tab w:val="num" w:pos="540"/>
        </w:tabs>
        <w:spacing w:line="276" w:lineRule="auto"/>
        <w:jc w:val="both"/>
        <w:rPr>
          <w:rFonts w:ascii="Arial" w:hAnsi="Arial" w:cs="Arial"/>
        </w:rPr>
      </w:pPr>
      <w:r w:rsidRPr="0034008E">
        <w:rPr>
          <w:rFonts w:ascii="Arial" w:hAnsi="Arial" w:cs="Arial"/>
        </w:rPr>
        <w:t>W przypadku uznania mojej (naszej) oferty za najkorzystniejszą zobowiązuję(</w:t>
      </w:r>
      <w:proofErr w:type="spellStart"/>
      <w:r w:rsidRPr="0034008E">
        <w:rPr>
          <w:rFonts w:ascii="Arial" w:hAnsi="Arial" w:cs="Arial"/>
        </w:rPr>
        <w:t>emy</w:t>
      </w:r>
      <w:proofErr w:type="spellEnd"/>
      <w:r w:rsidRPr="0034008E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052F6C25" w14:textId="77777777" w:rsidR="00C53499" w:rsidRPr="0034008E" w:rsidRDefault="00C53499" w:rsidP="00C53499">
      <w:pPr>
        <w:numPr>
          <w:ilvl w:val="2"/>
          <w:numId w:val="7"/>
        </w:numPr>
        <w:tabs>
          <w:tab w:val="clear" w:pos="360"/>
          <w:tab w:val="num" w:pos="540"/>
        </w:tabs>
        <w:spacing w:line="276" w:lineRule="auto"/>
        <w:jc w:val="both"/>
        <w:rPr>
          <w:rFonts w:ascii="Arial" w:hAnsi="Arial" w:cs="Arial"/>
        </w:rPr>
      </w:pPr>
      <w:r w:rsidRPr="0034008E">
        <w:rPr>
          <w:rFonts w:ascii="Arial" w:hAnsi="Arial" w:cs="Arial"/>
        </w:rPr>
        <w:t>Nie uczestniczę(</w:t>
      </w:r>
      <w:proofErr w:type="spellStart"/>
      <w:r w:rsidRPr="0034008E">
        <w:rPr>
          <w:rFonts w:ascii="Arial" w:hAnsi="Arial" w:cs="Arial"/>
        </w:rPr>
        <w:t>ymy</w:t>
      </w:r>
      <w:proofErr w:type="spellEnd"/>
      <w:r w:rsidRPr="0034008E">
        <w:rPr>
          <w:rFonts w:ascii="Arial" w:hAnsi="Arial" w:cs="Arial"/>
        </w:rPr>
        <w:t>) jako Wykonawca w jakiejkolwiek innej ofercie złożonej w celu udzielenia niniejszego zamówienia;</w:t>
      </w:r>
    </w:p>
    <w:p w14:paraId="369A50F0" w14:textId="7209E8A3" w:rsidR="00C53499" w:rsidRPr="0034008E" w:rsidRDefault="00C53499" w:rsidP="00C53499">
      <w:pPr>
        <w:numPr>
          <w:ilvl w:val="2"/>
          <w:numId w:val="7"/>
        </w:numPr>
        <w:tabs>
          <w:tab w:val="clear" w:pos="360"/>
          <w:tab w:val="left" w:pos="540"/>
          <w:tab w:val="num" w:pos="900"/>
        </w:tabs>
        <w:spacing w:line="276" w:lineRule="auto"/>
        <w:jc w:val="both"/>
        <w:rPr>
          <w:rFonts w:ascii="Arial" w:hAnsi="Arial" w:cs="Arial"/>
        </w:rPr>
      </w:pPr>
      <w:r w:rsidRPr="0034008E">
        <w:rPr>
          <w:rFonts w:ascii="Arial" w:hAnsi="Arial" w:cs="Arial"/>
        </w:rPr>
        <w:t xml:space="preserve">Wykonawca związany jest z ofertą przez okres: </w:t>
      </w:r>
      <w:r w:rsidR="0034008E">
        <w:rPr>
          <w:rFonts w:ascii="Arial" w:hAnsi="Arial" w:cs="Arial"/>
        </w:rPr>
        <w:t>6</w:t>
      </w:r>
      <w:r w:rsidRPr="0034008E">
        <w:rPr>
          <w:rFonts w:ascii="Arial" w:hAnsi="Arial" w:cs="Arial"/>
        </w:rPr>
        <w:t>0 dni.</w:t>
      </w:r>
    </w:p>
    <w:p w14:paraId="182B6C9A" w14:textId="601BF8DD" w:rsidR="00C53499" w:rsidRDefault="00C53499" w:rsidP="00C53499">
      <w:pPr>
        <w:numPr>
          <w:ilvl w:val="2"/>
          <w:numId w:val="7"/>
        </w:numPr>
        <w:tabs>
          <w:tab w:val="clear" w:pos="360"/>
          <w:tab w:val="left" w:pos="540"/>
          <w:tab w:val="num" w:pos="900"/>
        </w:tabs>
        <w:spacing w:line="276" w:lineRule="auto"/>
        <w:jc w:val="both"/>
        <w:rPr>
          <w:rFonts w:ascii="Arial" w:hAnsi="Arial" w:cs="Arial"/>
        </w:rPr>
      </w:pPr>
      <w:r w:rsidRPr="0034008E">
        <w:rPr>
          <w:rFonts w:ascii="Arial" w:hAnsi="Arial" w:cs="Arial"/>
        </w:rPr>
        <w:t xml:space="preserve">Akceptuję/my termin realizacji zamówienia określone w </w:t>
      </w:r>
      <w:r w:rsidR="002D1A88" w:rsidRPr="0034008E">
        <w:rPr>
          <w:rFonts w:ascii="Arial" w:hAnsi="Arial" w:cs="Arial"/>
        </w:rPr>
        <w:t>Ogłoszeniu</w:t>
      </w:r>
      <w:r w:rsidRPr="0034008E">
        <w:rPr>
          <w:rFonts w:ascii="Arial" w:hAnsi="Arial" w:cs="Arial"/>
        </w:rPr>
        <w:t>/SWZ wraz z</w:t>
      </w:r>
      <w:r w:rsidRPr="00C53499">
        <w:rPr>
          <w:rFonts w:ascii="Arial" w:hAnsi="Arial" w:cs="Arial"/>
        </w:rPr>
        <w:t xml:space="preserve"> załącznikami. </w:t>
      </w:r>
    </w:p>
    <w:p w14:paraId="2C5364FA" w14:textId="2B3E82C4" w:rsidR="00C53499" w:rsidRPr="00C53499" w:rsidRDefault="00C53499" w:rsidP="00C53499">
      <w:pPr>
        <w:numPr>
          <w:ilvl w:val="2"/>
          <w:numId w:val="7"/>
        </w:numPr>
        <w:tabs>
          <w:tab w:val="clear" w:pos="360"/>
          <w:tab w:val="left" w:pos="540"/>
          <w:tab w:val="num" w:pos="900"/>
        </w:tabs>
        <w:spacing w:line="276" w:lineRule="auto"/>
        <w:jc w:val="both"/>
        <w:rPr>
          <w:rFonts w:ascii="Arial" w:hAnsi="Arial" w:cs="Arial"/>
        </w:rPr>
      </w:pPr>
      <w:r w:rsidRPr="00C53499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C53499" w:rsidRPr="00C53499" w14:paraId="33A89855" w14:textId="77777777" w:rsidTr="00C5349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880A" w14:textId="77777777" w:rsidR="00C53499" w:rsidRPr="00C53499" w:rsidRDefault="00C53499" w:rsidP="00F6350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53499">
              <w:rPr>
                <w:rFonts w:ascii="Arial" w:hAnsi="Arial" w:cs="Arial"/>
                <w:b/>
                <w:bCs/>
              </w:rPr>
              <w:lastRenderedPageBreak/>
              <w:t xml:space="preserve">L. p. 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AA77" w14:textId="77777777" w:rsidR="00C53499" w:rsidRPr="00C53499" w:rsidRDefault="00C53499" w:rsidP="00F6350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53499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C53499" w:rsidRPr="00C53499" w14:paraId="3AD7AB34" w14:textId="77777777" w:rsidTr="00C5349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D71" w14:textId="77777777" w:rsidR="00C53499" w:rsidRPr="00C53499" w:rsidRDefault="00C53499" w:rsidP="00F635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CB7" w14:textId="77777777" w:rsidR="00C53499" w:rsidRPr="00C53499" w:rsidRDefault="00C53499" w:rsidP="00F635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ABD1B44" w14:textId="77777777" w:rsidR="00C53499" w:rsidRPr="00C53499" w:rsidRDefault="00C53499" w:rsidP="00C53499">
      <w:pPr>
        <w:spacing w:line="276" w:lineRule="auto"/>
        <w:ind w:left="340"/>
        <w:jc w:val="both"/>
        <w:rPr>
          <w:rFonts w:ascii="Arial" w:hAnsi="Arial" w:cs="Arial"/>
          <w:sz w:val="10"/>
          <w:szCs w:val="10"/>
        </w:rPr>
      </w:pPr>
    </w:p>
    <w:p w14:paraId="7ECFB1BE" w14:textId="1A8E937E" w:rsidR="00C53499" w:rsidRPr="00C53499" w:rsidRDefault="00C53499" w:rsidP="00C53499">
      <w:pPr>
        <w:numPr>
          <w:ilvl w:val="2"/>
          <w:numId w:val="7"/>
        </w:numPr>
        <w:spacing w:line="276" w:lineRule="auto"/>
        <w:jc w:val="both"/>
        <w:rPr>
          <w:rFonts w:ascii="Arial" w:hAnsi="Arial" w:cs="Arial"/>
        </w:rPr>
      </w:pPr>
      <w:r w:rsidRPr="00C53499">
        <w:rPr>
          <w:rFonts w:ascii="Arial" w:hAnsi="Arial" w:cs="Arial"/>
        </w:rPr>
        <w:t>Zamierzamy powierzyć wykonanie części zamówienia następującym podwykonawcom (o ile są znani):</w:t>
      </w:r>
    </w:p>
    <w:p w14:paraId="13CD110E" w14:textId="77777777" w:rsidR="00C53499" w:rsidRPr="00C53499" w:rsidRDefault="00C53499" w:rsidP="00C53499">
      <w:pPr>
        <w:spacing w:line="276" w:lineRule="auto"/>
        <w:ind w:left="34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"/>
        <w:gridCol w:w="8437"/>
      </w:tblGrid>
      <w:tr w:rsidR="00C53499" w:rsidRPr="00C53499" w14:paraId="20C1B555" w14:textId="77777777" w:rsidTr="00C5349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CDA6" w14:textId="77777777" w:rsidR="00C53499" w:rsidRPr="00C53499" w:rsidRDefault="00C53499" w:rsidP="00F6350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53499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0417" w14:textId="77777777" w:rsidR="00C53499" w:rsidRPr="00C53499" w:rsidRDefault="00C53499" w:rsidP="00F6350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53499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C53499" w:rsidRPr="00C53499" w14:paraId="5A521D5B" w14:textId="77777777" w:rsidTr="00C53499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E17" w14:textId="77777777" w:rsidR="00C53499" w:rsidRPr="00C53499" w:rsidRDefault="00C53499" w:rsidP="00F635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A023" w14:textId="77777777" w:rsidR="00C53499" w:rsidRPr="00C53499" w:rsidRDefault="00C53499" w:rsidP="00F635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D5E6A6D" w14:textId="77777777" w:rsidR="00703D02" w:rsidRPr="00C53499" w:rsidRDefault="00703D02" w:rsidP="00C53499">
      <w:pPr>
        <w:tabs>
          <w:tab w:val="left" w:pos="540"/>
        </w:tabs>
        <w:spacing w:line="276" w:lineRule="auto"/>
        <w:ind w:left="340"/>
        <w:jc w:val="both"/>
        <w:rPr>
          <w:rFonts w:ascii="Arial" w:hAnsi="Arial" w:cs="Arial"/>
        </w:rPr>
      </w:pPr>
    </w:p>
    <w:p w14:paraId="0EA29A93" w14:textId="32DEA0D2" w:rsidR="00703D02" w:rsidRDefault="00703D02" w:rsidP="00703D02">
      <w:pPr>
        <w:keepNext/>
        <w:numPr>
          <w:ilvl w:val="1"/>
          <w:numId w:val="7"/>
        </w:numPr>
        <w:spacing w:line="400" w:lineRule="atLeast"/>
        <w:jc w:val="both"/>
        <w:rPr>
          <w:rFonts w:ascii="Arial" w:hAnsi="Arial" w:cs="Arial"/>
          <w:b/>
          <w:bCs/>
        </w:rPr>
      </w:pPr>
      <w:r w:rsidRPr="00C53499">
        <w:rPr>
          <w:rFonts w:ascii="Arial" w:hAnsi="Arial" w:cs="Arial"/>
          <w:b/>
          <w:bCs/>
        </w:rPr>
        <w:t>Cena oferty,  wynosi:</w:t>
      </w:r>
    </w:p>
    <w:p w14:paraId="4D3069EC" w14:textId="77C4CA70" w:rsidR="000B15A5" w:rsidRPr="0034008E" w:rsidRDefault="00A52EF7" w:rsidP="000B15A5">
      <w:pPr>
        <w:keepNext/>
        <w:spacing w:line="400" w:lineRule="atLeast"/>
        <w:ind w:left="340"/>
        <w:jc w:val="both"/>
        <w:rPr>
          <w:rFonts w:ascii="Arial" w:hAnsi="Arial" w:cs="Arial"/>
          <w:b/>
          <w:bCs/>
        </w:rPr>
      </w:pPr>
      <w:r w:rsidRPr="0034008E">
        <w:rPr>
          <w:rFonts w:ascii="Arial" w:hAnsi="Arial" w:cs="Arial"/>
          <w:b/>
          <w:bCs/>
        </w:rPr>
        <w:t>Wykonawca może złożyć ofertę na jedno lub więcej Części/Zadań.</w:t>
      </w:r>
    </w:p>
    <w:p w14:paraId="682A4C06" w14:textId="77777777" w:rsidR="00A52EF7" w:rsidRDefault="00A52EF7" w:rsidP="000B15A5">
      <w:pPr>
        <w:keepNext/>
        <w:spacing w:line="400" w:lineRule="atLeast"/>
        <w:ind w:left="340"/>
        <w:jc w:val="both"/>
        <w:rPr>
          <w:rFonts w:ascii="Arial" w:hAnsi="Arial" w:cs="Arial"/>
          <w:b/>
          <w:bCs/>
        </w:rPr>
      </w:pPr>
    </w:p>
    <w:tbl>
      <w:tblPr>
        <w:tblW w:w="9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1030"/>
        <w:gridCol w:w="1134"/>
        <w:gridCol w:w="1276"/>
        <w:gridCol w:w="4907"/>
      </w:tblGrid>
      <w:tr w:rsidR="000B15A5" w14:paraId="08854EBE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F64" w14:textId="5A13EDEF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A52EF7" w:rsidRPr="0034008E">
              <w:rPr>
                <w:rFonts w:ascii="Calibri" w:hAnsi="Calibri" w:cs="Calibri"/>
                <w:color w:val="000000"/>
                <w:sz w:val="22"/>
                <w:szCs w:val="22"/>
              </w:rPr>
              <w:t>Części/Zadania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F2F1" w14:textId="77777777" w:rsidR="000B15A5" w:rsidRDefault="000B15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Netto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EBCE" w14:textId="77777777" w:rsidR="000B15A5" w:rsidRDefault="000B15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1905" w14:textId="77777777" w:rsidR="000B15A5" w:rsidRDefault="000B15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Brutto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D732" w14:textId="77777777" w:rsidR="000B15A5" w:rsidRDefault="000B15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Słownie</w:t>
            </w:r>
          </w:p>
        </w:tc>
      </w:tr>
      <w:tr w:rsidR="000B15A5" w14:paraId="49E218CA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7DA0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Zadanie 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6294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A08E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4ACB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141B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B15A5" w14:paraId="21321324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D414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Zadanie 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BCD0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3E39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E634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1609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B15A5" w14:paraId="34C05633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0494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Zadanie 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5398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C00A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26F5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7159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B15A5" w14:paraId="713B7521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A776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Zadanie 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37E8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712F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F0DE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317E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B15A5" w14:paraId="3B627628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6256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Zadanie 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2DB9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D9B1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19B7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6716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B15A5" w14:paraId="5FEE060F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BB17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Zadanie 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440A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EF93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C03C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6B82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B15A5" w14:paraId="79740F11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5141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Zadanie 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025B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2B70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1B04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2C31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B15A5" w14:paraId="2936E713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F303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Zadanie 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B365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2CE5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02C4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EE2C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B15A5" w14:paraId="17CD129B" w14:textId="77777777" w:rsidTr="000B15A5">
        <w:trPr>
          <w:trHeight w:val="334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9C9E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Zadanie 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35A4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78B1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0D46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0149" w14:textId="77777777" w:rsidR="000B15A5" w:rsidRDefault="000B15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3E0DE4D" w14:textId="77777777" w:rsidR="00C53499" w:rsidRPr="002D1A88" w:rsidRDefault="00C53499" w:rsidP="002D1A88">
      <w:pPr>
        <w:keepNext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74CC68" w14:textId="377AFA4B" w:rsidR="00C53499" w:rsidRPr="0034008E" w:rsidRDefault="00C53499" w:rsidP="00C53499">
      <w:pPr>
        <w:pStyle w:val="Akapitzlist"/>
        <w:keepNext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C53499">
        <w:rPr>
          <w:rFonts w:ascii="Arial" w:hAnsi="Arial" w:cs="Arial"/>
          <w:bCs/>
        </w:rPr>
        <w:t xml:space="preserve">Oświadczam, iż zobowiązuje się w ramach podanej ceny zapewnić wysokość minimalnego wynagrodzenia za pracę albo wysokość minimalnej stawki godzinowej, ustalonych na podstawie przepisów ustawy z dnia 10 października 2002 r o minimalnym </w:t>
      </w:r>
      <w:r w:rsidRPr="0034008E">
        <w:rPr>
          <w:rFonts w:ascii="Arial" w:hAnsi="Arial" w:cs="Arial"/>
          <w:bCs/>
        </w:rPr>
        <w:t>wynagrodzeniu za pracę oraz zmian tej ustawy w trakcie realizacji zamówienia.</w:t>
      </w:r>
    </w:p>
    <w:p w14:paraId="5B413FB0" w14:textId="77777777" w:rsidR="002D1A88" w:rsidRPr="0034008E" w:rsidRDefault="002D1A88" w:rsidP="002D1A88">
      <w:pPr>
        <w:pStyle w:val="Akapitzlist"/>
        <w:keepNext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34008E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1A9EDAEC" w14:textId="2B3AEE7B" w:rsidR="002D1A88" w:rsidRPr="0034008E" w:rsidRDefault="002D1A88" w:rsidP="002D1A88">
      <w:pPr>
        <w:pStyle w:val="Akapitzlist"/>
        <w:keepNext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34008E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15782238" w14:textId="3F353C9D" w:rsidR="001C2B98" w:rsidRPr="006B27A6" w:rsidRDefault="00C53499" w:rsidP="001C2B98">
      <w:pPr>
        <w:pStyle w:val="Akapitzlist"/>
        <w:keepNext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2D1A88">
        <w:rPr>
          <w:rFonts w:ascii="Arial" w:hAnsi="Arial" w:cs="Arial"/>
        </w:rPr>
        <w:t xml:space="preserve">Wyrażam zgodę na przetwarzanie danych osobowych zgodnie z postanowieniami załącznika Nr 3 do </w:t>
      </w:r>
      <w:r w:rsidRPr="0034008E">
        <w:rPr>
          <w:rFonts w:ascii="Arial" w:hAnsi="Arial" w:cs="Arial"/>
        </w:rPr>
        <w:t xml:space="preserve">niniejszego </w:t>
      </w:r>
      <w:r w:rsidR="001C2B98" w:rsidRPr="0034008E">
        <w:rPr>
          <w:rFonts w:ascii="Arial" w:hAnsi="Arial" w:cs="Arial"/>
        </w:rPr>
        <w:t>Ogłoszenia</w:t>
      </w:r>
      <w:r w:rsidRPr="0034008E">
        <w:rPr>
          <w:rFonts w:ascii="Arial" w:hAnsi="Arial" w:cs="Arial"/>
        </w:rPr>
        <w:t>/SWZ.</w:t>
      </w:r>
    </w:p>
    <w:p w14:paraId="68ABB621" w14:textId="77777777" w:rsidR="00C53499" w:rsidRPr="000A400A" w:rsidRDefault="00C53499" w:rsidP="00C53499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0A400A">
        <w:rPr>
          <w:rFonts w:ascii="Arial" w:hAnsi="Arial" w:cs="Arial"/>
        </w:rPr>
        <w:t xml:space="preserve">W ofercie </w:t>
      </w:r>
      <w:r w:rsidRPr="000A400A">
        <w:rPr>
          <w:rFonts w:ascii="Arial" w:hAnsi="Arial" w:cs="Arial"/>
          <w:u w:val="single"/>
        </w:rPr>
        <w:t>*znajdują się/nie znajdują się</w:t>
      </w:r>
      <w:r w:rsidRPr="000A400A">
        <w:rPr>
          <w:rFonts w:ascii="Arial" w:hAnsi="Arial" w:cs="Arial"/>
        </w:rPr>
        <w:t xml:space="preserve"> informacje stanowiące tajemnicę przedsiębiorstwa w rozumieniu Ustawy z dnia 16 kwietnia 1993 r. o zwalczaniu nieuczciwej (t.j. Dz. U. z 2022 r. poz. 1233). Wskazane poniżej informacje zawarte w ofercie stanowią tajemnicę przedsiębiorstwa i w związku z 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C53499" w:rsidRPr="00C53499" w14:paraId="6414AF5E" w14:textId="77777777" w:rsidTr="00C53499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0E18" w14:textId="77777777" w:rsidR="00C53499" w:rsidRPr="00C53499" w:rsidRDefault="00C53499" w:rsidP="00F63508">
            <w:pPr>
              <w:keepNext/>
              <w:spacing w:line="276" w:lineRule="auto"/>
              <w:ind w:left="180"/>
              <w:rPr>
                <w:rFonts w:ascii="Arial" w:hAnsi="Arial" w:cs="Arial"/>
                <w:b/>
              </w:rPr>
            </w:pPr>
            <w:r w:rsidRPr="00C5349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7D18" w14:textId="77777777" w:rsidR="00C53499" w:rsidRPr="00C53499" w:rsidRDefault="00C53499" w:rsidP="00F63508">
            <w:pPr>
              <w:keepNext/>
              <w:spacing w:line="276" w:lineRule="auto"/>
              <w:ind w:left="180" w:hanging="180"/>
              <w:jc w:val="center"/>
              <w:rPr>
                <w:rFonts w:ascii="Arial" w:hAnsi="Arial" w:cs="Arial"/>
                <w:b/>
              </w:rPr>
            </w:pPr>
            <w:r w:rsidRPr="00C53499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DB69" w14:textId="77777777" w:rsidR="00C53499" w:rsidRPr="00C53499" w:rsidRDefault="00C53499" w:rsidP="00F63508">
            <w:pPr>
              <w:keepNext/>
              <w:spacing w:line="276" w:lineRule="auto"/>
              <w:ind w:left="180" w:hanging="180"/>
              <w:jc w:val="center"/>
              <w:rPr>
                <w:rFonts w:ascii="Arial" w:hAnsi="Arial" w:cs="Arial"/>
                <w:b/>
              </w:rPr>
            </w:pPr>
            <w:r w:rsidRPr="00C53499">
              <w:rPr>
                <w:rFonts w:ascii="Arial" w:hAnsi="Arial" w:cs="Arial"/>
                <w:b/>
              </w:rPr>
              <w:t xml:space="preserve">Strony w ofercie </w:t>
            </w:r>
          </w:p>
          <w:p w14:paraId="3B310EE1" w14:textId="77777777" w:rsidR="00C53499" w:rsidRPr="00C53499" w:rsidRDefault="00C53499" w:rsidP="00F63508">
            <w:pPr>
              <w:keepNext/>
              <w:spacing w:line="276" w:lineRule="auto"/>
              <w:ind w:left="180" w:hanging="180"/>
              <w:jc w:val="center"/>
              <w:rPr>
                <w:rFonts w:ascii="Arial" w:hAnsi="Arial" w:cs="Arial"/>
                <w:b/>
              </w:rPr>
            </w:pPr>
            <w:r w:rsidRPr="00C53499">
              <w:rPr>
                <w:rFonts w:ascii="Arial" w:hAnsi="Arial" w:cs="Arial"/>
                <w:b/>
              </w:rPr>
              <w:lastRenderedPageBreak/>
              <w:t xml:space="preserve">(wyrażone cyfrą) </w:t>
            </w:r>
          </w:p>
        </w:tc>
      </w:tr>
      <w:tr w:rsidR="00C53499" w:rsidRPr="00C53499" w14:paraId="13AEF74B" w14:textId="77777777" w:rsidTr="00C53499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9CFE" w14:textId="77777777" w:rsidR="00C53499" w:rsidRPr="00C53499" w:rsidRDefault="00C53499" w:rsidP="00F63508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68B4" w14:textId="77777777" w:rsidR="00C53499" w:rsidRPr="00C53499" w:rsidRDefault="00C53499" w:rsidP="00F63508">
            <w:pPr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B694" w14:textId="77777777" w:rsidR="00C53499" w:rsidRPr="00C53499" w:rsidRDefault="00C53499" w:rsidP="00F63508">
            <w:pPr>
              <w:keepNext/>
              <w:spacing w:line="276" w:lineRule="auto"/>
              <w:ind w:left="180" w:hanging="180"/>
              <w:jc w:val="center"/>
              <w:rPr>
                <w:rFonts w:ascii="Arial" w:hAnsi="Arial" w:cs="Arial"/>
                <w:b/>
              </w:rPr>
            </w:pPr>
            <w:r w:rsidRPr="00C53499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28E6" w14:textId="77777777" w:rsidR="00C53499" w:rsidRPr="00C53499" w:rsidRDefault="00C53499" w:rsidP="00F63508">
            <w:pPr>
              <w:keepNext/>
              <w:spacing w:line="276" w:lineRule="auto"/>
              <w:ind w:left="180" w:hanging="180"/>
              <w:jc w:val="center"/>
              <w:rPr>
                <w:rFonts w:ascii="Arial" w:hAnsi="Arial" w:cs="Arial"/>
                <w:b/>
              </w:rPr>
            </w:pPr>
            <w:r w:rsidRPr="00C53499">
              <w:rPr>
                <w:rFonts w:ascii="Arial" w:hAnsi="Arial" w:cs="Arial"/>
                <w:b/>
              </w:rPr>
              <w:t>Do</w:t>
            </w:r>
          </w:p>
        </w:tc>
      </w:tr>
      <w:tr w:rsidR="00C53499" w:rsidRPr="00C53499" w14:paraId="4A2E39C9" w14:textId="77777777" w:rsidTr="00C53499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B5EA" w14:textId="77777777" w:rsidR="00C53499" w:rsidRPr="00C53499" w:rsidRDefault="00C53499" w:rsidP="00F63508">
            <w:pPr>
              <w:keepNext/>
              <w:spacing w:line="276" w:lineRule="auto"/>
              <w:ind w:left="720" w:hanging="18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984A" w14:textId="77777777" w:rsidR="00C53499" w:rsidRPr="00C53499" w:rsidRDefault="00C53499" w:rsidP="00F63508">
            <w:pPr>
              <w:keepNext/>
              <w:spacing w:line="276" w:lineRule="auto"/>
              <w:ind w:left="180" w:hanging="180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3742" w14:textId="77777777" w:rsidR="00C53499" w:rsidRPr="00C53499" w:rsidRDefault="00C53499" w:rsidP="00F63508">
            <w:pPr>
              <w:keepNext/>
              <w:spacing w:line="276" w:lineRule="auto"/>
              <w:ind w:left="180" w:hanging="180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501F" w14:textId="77777777" w:rsidR="00C53499" w:rsidRDefault="00C53499" w:rsidP="00F63508">
            <w:pPr>
              <w:keepNext/>
              <w:spacing w:line="276" w:lineRule="auto"/>
              <w:ind w:left="180" w:hanging="180"/>
              <w:rPr>
                <w:rFonts w:ascii="Arial" w:hAnsi="Arial" w:cs="Arial"/>
              </w:rPr>
            </w:pPr>
          </w:p>
          <w:p w14:paraId="3DF3B9DD" w14:textId="40C1B2B3" w:rsidR="00C53499" w:rsidRPr="00C53499" w:rsidRDefault="00C53499" w:rsidP="00F63508">
            <w:pPr>
              <w:keepNext/>
              <w:spacing w:line="276" w:lineRule="auto"/>
              <w:ind w:left="180" w:hanging="180"/>
              <w:rPr>
                <w:rFonts w:ascii="Arial" w:hAnsi="Arial" w:cs="Arial"/>
              </w:rPr>
            </w:pPr>
          </w:p>
        </w:tc>
      </w:tr>
    </w:tbl>
    <w:p w14:paraId="6A6BC070" w14:textId="77777777" w:rsidR="00C53499" w:rsidRPr="00D90608" w:rsidRDefault="00C53499" w:rsidP="00C53499">
      <w:pPr>
        <w:keepNext/>
        <w:jc w:val="both"/>
        <w:rPr>
          <w:rFonts w:ascii="Arial" w:hAnsi="Arial" w:cs="Arial"/>
        </w:rPr>
      </w:pPr>
    </w:p>
    <w:p w14:paraId="42C28285" w14:textId="22056EF9" w:rsidR="00C53499" w:rsidRPr="00D90608" w:rsidRDefault="00C53499" w:rsidP="00C53499">
      <w:pPr>
        <w:keepNext/>
        <w:spacing w:line="276" w:lineRule="auto"/>
        <w:rPr>
          <w:rFonts w:ascii="Arial" w:hAnsi="Arial" w:cs="Arial"/>
        </w:rPr>
      </w:pPr>
      <w:r w:rsidRPr="00D90608">
        <w:rPr>
          <w:rFonts w:ascii="Arial" w:hAnsi="Arial" w:cs="Arial"/>
        </w:rPr>
        <w:t>UZASADNIENIE (należy uzasadnić przesłanki z art. 11 ust. 2 Ustawy z dnia 16 kwietnia 1993 r. o zwalczaniu nieuczciwej konkurencji): ………………………………</w:t>
      </w:r>
      <w:r w:rsidR="00834233">
        <w:rPr>
          <w:rFonts w:ascii="Arial" w:hAnsi="Arial" w:cs="Arial"/>
        </w:rPr>
        <w:t>……………..</w:t>
      </w:r>
      <w:r w:rsidRPr="00D90608">
        <w:rPr>
          <w:rFonts w:ascii="Arial" w:hAnsi="Arial" w:cs="Arial"/>
        </w:rPr>
        <w:t>.</w:t>
      </w:r>
    </w:p>
    <w:p w14:paraId="3B160F7E" w14:textId="50613193" w:rsidR="00C53499" w:rsidRDefault="00C53499" w:rsidP="00C53499">
      <w:pPr>
        <w:keepNext/>
        <w:spacing w:line="276" w:lineRule="auto"/>
        <w:rPr>
          <w:rFonts w:ascii="Arial" w:hAnsi="Arial" w:cs="Arial"/>
        </w:rPr>
      </w:pPr>
      <w:r w:rsidRPr="00D90608">
        <w:rPr>
          <w:rFonts w:ascii="Arial" w:hAnsi="Arial" w:cs="Arial"/>
        </w:rPr>
        <w:t>………………………………………………………………………………………………</w:t>
      </w:r>
      <w:r w:rsidR="00834233">
        <w:rPr>
          <w:rFonts w:ascii="Arial" w:hAnsi="Arial" w:cs="Arial"/>
        </w:rPr>
        <w:t>…..</w:t>
      </w:r>
      <w:r w:rsidRPr="00D90608">
        <w:rPr>
          <w:rFonts w:ascii="Arial" w:hAnsi="Arial" w:cs="Arial"/>
        </w:rPr>
        <w:t>…</w:t>
      </w:r>
    </w:p>
    <w:p w14:paraId="41AD5D0B" w14:textId="77777777" w:rsidR="001C2B98" w:rsidRPr="00D90608" w:rsidRDefault="001C2B98" w:rsidP="00C53499">
      <w:pPr>
        <w:keepNext/>
        <w:spacing w:line="276" w:lineRule="auto"/>
        <w:rPr>
          <w:rFonts w:ascii="Arial" w:hAnsi="Arial" w:cs="Arial"/>
        </w:rPr>
      </w:pPr>
    </w:p>
    <w:p w14:paraId="46F03EA2" w14:textId="4024F8EB" w:rsidR="001C2B98" w:rsidRPr="0034008E" w:rsidRDefault="001C2B98" w:rsidP="001C2B98">
      <w:pPr>
        <w:pStyle w:val="Akapitzlist"/>
        <w:numPr>
          <w:ilvl w:val="0"/>
          <w:numId w:val="31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34008E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34008E">
        <w:rPr>
          <w:rFonts w:ascii="Arial" w:hAnsi="Arial" w:cs="Arial"/>
          <w:b/>
          <w:bCs/>
          <w:iCs/>
        </w:rPr>
        <w:t xml:space="preserve">będzie wykonywane/ </w:t>
      </w:r>
      <w:bookmarkEnd w:id="0"/>
      <w:r w:rsidRPr="0034008E">
        <w:rPr>
          <w:rFonts w:ascii="Arial" w:hAnsi="Arial" w:cs="Arial"/>
          <w:b/>
          <w:bCs/>
          <w:iCs/>
        </w:rPr>
        <w:t>nie będzie wykonywane</w:t>
      </w:r>
      <w:r w:rsidRPr="0034008E">
        <w:rPr>
          <w:rFonts w:ascii="Arial" w:hAnsi="Arial" w:cs="Arial"/>
          <w:b/>
          <w:bCs/>
          <w:iCs/>
          <w:vertAlign w:val="superscript"/>
        </w:rPr>
        <w:t>2</w:t>
      </w:r>
      <w:r w:rsidRPr="0034008E">
        <w:rPr>
          <w:rFonts w:ascii="Arial" w:hAnsi="Arial" w:cs="Arial"/>
          <w:iCs/>
          <w:vertAlign w:val="superscript"/>
        </w:rPr>
        <w:t xml:space="preserve"> </w:t>
      </w:r>
      <w:r w:rsidRPr="0034008E">
        <w:rPr>
          <w:rFonts w:ascii="Arial" w:hAnsi="Arial" w:cs="Arial"/>
          <w:b/>
          <w:bCs/>
          <w:color w:val="000000" w:themeColor="text1"/>
        </w:rPr>
        <w:t>(</w:t>
      </w:r>
      <w:r w:rsidRPr="0034008E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34008E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34008E">
        <w:rPr>
          <w:rFonts w:ascii="Arial" w:hAnsi="Arial" w:cs="Arial"/>
          <w:color w:val="000000" w:themeColor="text1"/>
        </w:rPr>
        <w:t xml:space="preserve"> </w:t>
      </w:r>
      <w:r w:rsidRPr="0034008E">
        <w:rPr>
          <w:rFonts w:ascii="Arial" w:hAnsi="Arial" w:cs="Arial"/>
          <w:iCs/>
        </w:rPr>
        <w:t>przez cudzoziemca/ów</w:t>
      </w:r>
      <w:r w:rsidRPr="0034008E">
        <w:rPr>
          <w:rFonts w:ascii="Arial" w:hAnsi="Arial" w:cs="Arial"/>
          <w:b/>
          <w:bCs/>
          <w:iCs/>
          <w:vertAlign w:val="superscript"/>
        </w:rPr>
        <w:t>3</w:t>
      </w:r>
      <w:r w:rsidRPr="0034008E">
        <w:rPr>
          <w:rFonts w:ascii="Arial" w:hAnsi="Arial" w:cs="Arial"/>
          <w:iCs/>
        </w:rPr>
        <w:t>, niniejsze dotyczy też podwykonawców oraz dalszych podwykonawców, jeżeli są znani.</w:t>
      </w:r>
    </w:p>
    <w:p w14:paraId="099F9CE1" w14:textId="77777777" w:rsidR="001C2B98" w:rsidRPr="0034008E" w:rsidRDefault="001C2B98" w:rsidP="001C2B9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34008E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4B5216EA" w14:textId="77777777" w:rsidR="001C2B98" w:rsidRPr="0034008E" w:rsidRDefault="001C2B98" w:rsidP="001C2B98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34008E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34008E">
        <w:rPr>
          <w:rFonts w:ascii="Arial" w:hAnsi="Arial" w:cs="Arial"/>
        </w:rPr>
        <w:t xml:space="preserve"> </w:t>
      </w:r>
      <w:r w:rsidRPr="0034008E">
        <w:rPr>
          <w:rFonts w:ascii="Arial" w:hAnsi="Arial" w:cs="Arial"/>
          <w:iCs/>
        </w:rPr>
        <w:t>niniejsze zamówienie na podstawie umowy o pracę lub/i umowy cywilnoprawnej</w:t>
      </w:r>
      <w:r w:rsidRPr="0034008E">
        <w:rPr>
          <w:rFonts w:ascii="Arial" w:hAnsi="Arial" w:cs="Arial"/>
        </w:rPr>
        <w:t xml:space="preserve"> </w:t>
      </w:r>
      <w:r w:rsidRPr="0034008E">
        <w:rPr>
          <w:rFonts w:ascii="Arial" w:hAnsi="Arial" w:cs="Arial"/>
          <w:iCs/>
        </w:rPr>
        <w:t>zgodnie z polskimi przepisami prawa,</w:t>
      </w:r>
      <w:r w:rsidRPr="0034008E">
        <w:rPr>
          <w:rFonts w:ascii="Arial" w:hAnsi="Arial" w:cs="Arial"/>
        </w:rPr>
        <w:t xml:space="preserve"> </w:t>
      </w:r>
      <w:r w:rsidRPr="0034008E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0A8166D2" w14:textId="0FA3C411" w:rsidR="00C53499" w:rsidRPr="0034008E" w:rsidRDefault="001C2B98" w:rsidP="001C2B98">
      <w:pPr>
        <w:pStyle w:val="Akapitzlist"/>
        <w:numPr>
          <w:ilvl w:val="0"/>
          <w:numId w:val="40"/>
        </w:num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4008E">
        <w:rPr>
          <w:rFonts w:ascii="Arial" w:hAnsi="Arial" w:cs="Arial"/>
          <w:b/>
          <w:bCs/>
          <w:iCs/>
          <w:sz w:val="20"/>
          <w:szCs w:val="20"/>
        </w:rPr>
        <w:t>Zamawiający za cudzoziemca uznaje każdego, kto nie posiada obywatelstwa polskiego;</w:t>
      </w:r>
    </w:p>
    <w:p w14:paraId="4A647576" w14:textId="77777777" w:rsidR="001C2B98" w:rsidRPr="001C2B98" w:rsidRDefault="001C2B98" w:rsidP="001C2B98">
      <w:pPr>
        <w:pStyle w:val="Akapitzlist"/>
        <w:tabs>
          <w:tab w:val="left" w:pos="0"/>
        </w:tabs>
        <w:spacing w:line="276" w:lineRule="auto"/>
        <w:ind w:left="720"/>
        <w:jc w:val="both"/>
        <w:rPr>
          <w:rFonts w:ascii="Arial" w:hAnsi="Arial" w:cs="Arial"/>
          <w:b/>
          <w:bCs/>
          <w:iCs/>
          <w:sz w:val="20"/>
          <w:szCs w:val="20"/>
          <w:highlight w:val="yellow"/>
        </w:rPr>
      </w:pPr>
    </w:p>
    <w:p w14:paraId="21524A7A" w14:textId="77777777" w:rsidR="00C53499" w:rsidRPr="000A400A" w:rsidRDefault="00C53499" w:rsidP="00C53499">
      <w:pPr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0A400A">
        <w:rPr>
          <w:rFonts w:ascii="Arial" w:hAnsi="Arial" w:cs="Arial"/>
        </w:rPr>
        <w:t xml:space="preserve">Oświadczam/y, że: </w:t>
      </w:r>
    </w:p>
    <w:p w14:paraId="6CFFE908" w14:textId="5E7044FC" w:rsidR="00C53499" w:rsidRDefault="00C53499" w:rsidP="00C53499">
      <w:pPr>
        <w:jc w:val="both"/>
        <w:rPr>
          <w:rFonts w:ascii="Arial" w:hAnsi="Arial" w:cs="Arial"/>
        </w:rPr>
      </w:pPr>
      <w:r w:rsidRPr="000A400A">
        <w:rPr>
          <w:rFonts w:ascii="Arial" w:hAnsi="Arial" w:cs="Arial"/>
        </w:rPr>
        <w:t xml:space="preserve">Oświadczam/y, że: </w:t>
      </w:r>
      <w:r w:rsidRPr="000A400A">
        <w:rPr>
          <w:rFonts w:ascii="Arial" w:hAnsi="Arial" w:cs="Arial"/>
          <w:b/>
          <w:bCs/>
        </w:rPr>
        <w:t>podlegam/y/nie podlegam/y* (*niepotrzebne należy skreślić)</w:t>
      </w:r>
      <w:r w:rsidRPr="000A400A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r w:rsidR="001C2B98" w:rsidRPr="0034008E">
        <w:rPr>
          <w:rFonts w:ascii="Arial" w:hAnsi="Arial" w:cs="Arial"/>
          <w:bCs/>
          <w:iCs/>
        </w:rPr>
        <w:t>(t. j. Dz. U z 2024 poz. 507)</w:t>
      </w:r>
      <w:r w:rsidRPr="0034008E">
        <w:rPr>
          <w:rFonts w:ascii="Arial" w:hAnsi="Arial" w:cs="Arial"/>
        </w:rPr>
        <w:t>,</w:t>
      </w:r>
      <w:r w:rsidRPr="000A400A">
        <w:rPr>
          <w:rFonts w:ascii="Arial" w:hAnsi="Arial" w:cs="Arial"/>
        </w:rPr>
        <w:t xml:space="preserve"> </w:t>
      </w:r>
    </w:p>
    <w:p w14:paraId="587E2F8C" w14:textId="77777777" w:rsidR="001C2B98" w:rsidRPr="000A400A" w:rsidRDefault="001C2B98" w:rsidP="00C53499">
      <w:pPr>
        <w:jc w:val="both"/>
        <w:rPr>
          <w:rFonts w:ascii="Arial" w:hAnsi="Arial" w:cs="Arial"/>
        </w:rPr>
      </w:pPr>
    </w:p>
    <w:p w14:paraId="309BD962" w14:textId="5CF49921" w:rsidR="00C53499" w:rsidRPr="000A400A" w:rsidRDefault="00C53499" w:rsidP="00C53499">
      <w:pPr>
        <w:pStyle w:val="Standard"/>
        <w:numPr>
          <w:ilvl w:val="0"/>
          <w:numId w:val="32"/>
        </w:numPr>
        <w:jc w:val="both"/>
        <w:rPr>
          <w:rFonts w:ascii="Arial" w:hAnsi="Arial" w:cs="Arial"/>
        </w:rPr>
      </w:pPr>
      <w:r w:rsidRPr="000A400A">
        <w:rPr>
          <w:rFonts w:ascii="Arial" w:hAnsi="Arial" w:cs="Arial"/>
        </w:rPr>
        <w:t xml:space="preserve">Oświadczam że w szczególności:  towary, technologie, sprzęt użyte do wykonania zamówienia  </w:t>
      </w:r>
      <w:r w:rsidRPr="000A400A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0A400A">
        <w:rPr>
          <w:rFonts w:ascii="Arial" w:hAnsi="Arial" w:cs="Arial"/>
        </w:rPr>
        <w:t xml:space="preserve">zakazami </w:t>
      </w:r>
      <w:r w:rsidRPr="000A400A">
        <w:rPr>
          <w:rFonts w:ascii="Arial" w:hAnsi="Arial" w:cs="Arial"/>
        </w:rPr>
        <w:br/>
        <w:t>o których mowa w  niżej wymienionych przepisach.</w:t>
      </w:r>
    </w:p>
    <w:p w14:paraId="65EF59A5" w14:textId="77777777" w:rsidR="00C53499" w:rsidRPr="000A400A" w:rsidRDefault="00C53499" w:rsidP="00C53499">
      <w:pPr>
        <w:pStyle w:val="Standard"/>
        <w:jc w:val="both"/>
        <w:rPr>
          <w:rFonts w:ascii="Arial" w:hAnsi="Arial" w:cs="Arial"/>
        </w:rPr>
      </w:pPr>
    </w:p>
    <w:p w14:paraId="5402C106" w14:textId="77777777" w:rsidR="001C2B98" w:rsidRPr="0034008E" w:rsidRDefault="00C53499" w:rsidP="001C2B98">
      <w:pPr>
        <w:pStyle w:val="Standard"/>
        <w:rPr>
          <w:rFonts w:ascii="Arial" w:hAnsi="Arial" w:cs="Arial"/>
          <w:bCs/>
          <w:iCs/>
        </w:rPr>
      </w:pPr>
      <w:r w:rsidRPr="0034008E">
        <w:rPr>
          <w:rFonts w:ascii="Arial" w:hAnsi="Arial" w:cs="Arial"/>
        </w:rPr>
        <w:t xml:space="preserve">1) </w:t>
      </w:r>
      <w:r w:rsidR="001C2B98" w:rsidRPr="0034008E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1" w:name="_Hlk165020854"/>
      <w:bookmarkStart w:id="2" w:name="_Hlk165020775"/>
      <w:r w:rsidR="001C2B98" w:rsidRPr="0034008E">
        <w:rPr>
          <w:rFonts w:ascii="Arial" w:hAnsi="Arial" w:cs="Arial"/>
          <w:bCs/>
          <w:iCs/>
        </w:rPr>
        <w:t>(t. j. Dz. U z 2024 poz. 507)</w:t>
      </w:r>
      <w:r w:rsidR="001C2B98" w:rsidRPr="0034008E">
        <w:rPr>
          <w:rFonts w:ascii="Arial" w:hAnsi="Arial" w:cs="Arial"/>
        </w:rPr>
        <w:t>,</w:t>
      </w:r>
      <w:bookmarkEnd w:id="1"/>
    </w:p>
    <w:bookmarkEnd w:id="2"/>
    <w:p w14:paraId="08B3D395" w14:textId="77777777" w:rsidR="001C2B98" w:rsidRPr="0034008E" w:rsidRDefault="001C2B98" w:rsidP="001C2B98">
      <w:pPr>
        <w:pStyle w:val="Standard"/>
        <w:rPr>
          <w:rFonts w:ascii="Arial" w:hAnsi="Arial" w:cs="Arial"/>
        </w:rPr>
      </w:pPr>
      <w:r w:rsidRPr="0034008E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75C8AAC8" w14:textId="77777777" w:rsidR="001C2B98" w:rsidRPr="0034008E" w:rsidRDefault="001C2B98" w:rsidP="001C2B98">
      <w:pPr>
        <w:pStyle w:val="Standard"/>
        <w:rPr>
          <w:rFonts w:ascii="Arial" w:hAnsi="Arial" w:cs="Arial"/>
        </w:rPr>
      </w:pPr>
      <w:r w:rsidRPr="0034008E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 Urz. UE nr L  z 2014 r. Nr 229, str. 1  z późn.  zm.), </w:t>
      </w:r>
    </w:p>
    <w:p w14:paraId="2E4CA894" w14:textId="77777777" w:rsidR="001C2B98" w:rsidRPr="0034008E" w:rsidRDefault="001C2B98" w:rsidP="001C2B98">
      <w:pPr>
        <w:pStyle w:val="Standard"/>
        <w:rPr>
          <w:rFonts w:ascii="Arial" w:hAnsi="Arial" w:cs="Arial"/>
        </w:rPr>
      </w:pPr>
      <w:r w:rsidRPr="0034008E">
        <w:rPr>
          <w:rFonts w:ascii="Arial" w:hAnsi="Arial" w:cs="Arial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późn.  zm.),</w:t>
      </w:r>
    </w:p>
    <w:p w14:paraId="4DEBFB39" w14:textId="77777777" w:rsidR="001C2B98" w:rsidRPr="001C2B98" w:rsidRDefault="001C2B98" w:rsidP="001C2B98">
      <w:pPr>
        <w:pStyle w:val="Standard"/>
        <w:rPr>
          <w:rFonts w:ascii="Arial" w:hAnsi="Arial" w:cs="Arial"/>
        </w:rPr>
      </w:pPr>
      <w:r w:rsidRPr="0034008E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6E540E6D" w14:textId="7111A228" w:rsidR="00C53499" w:rsidRPr="00C53499" w:rsidRDefault="00C53499" w:rsidP="001C2B98">
      <w:pPr>
        <w:pStyle w:val="Standard"/>
        <w:jc w:val="both"/>
        <w:rPr>
          <w:rFonts w:ascii="Arial" w:hAnsi="Arial" w:cs="Arial"/>
        </w:rPr>
      </w:pPr>
    </w:p>
    <w:p w14:paraId="29BA6B6D" w14:textId="77777777" w:rsidR="00C53499" w:rsidRPr="00C53499" w:rsidRDefault="00C53499" w:rsidP="00C53499">
      <w:pPr>
        <w:spacing w:line="276" w:lineRule="auto"/>
        <w:rPr>
          <w:rFonts w:ascii="Arial" w:hAnsi="Arial" w:cs="Arial"/>
        </w:rPr>
      </w:pPr>
    </w:p>
    <w:p w14:paraId="6FB809F0" w14:textId="77777777" w:rsidR="00C53499" w:rsidRPr="00C53499" w:rsidRDefault="00C53499" w:rsidP="00C53499">
      <w:pPr>
        <w:spacing w:line="276" w:lineRule="auto"/>
        <w:rPr>
          <w:rFonts w:ascii="Arial" w:hAnsi="Arial" w:cs="Arial"/>
        </w:rPr>
      </w:pPr>
      <w:r w:rsidRPr="00C53499">
        <w:rPr>
          <w:rFonts w:ascii="Arial" w:hAnsi="Arial" w:cs="Arial"/>
        </w:rPr>
        <w:t>................................ dn. ......................... r.</w:t>
      </w:r>
    </w:p>
    <w:p w14:paraId="0262381F" w14:textId="77777777" w:rsidR="00C53499" w:rsidRPr="00C53499" w:rsidRDefault="00C53499" w:rsidP="00C53499">
      <w:pPr>
        <w:spacing w:line="276" w:lineRule="auto"/>
        <w:jc w:val="right"/>
        <w:rPr>
          <w:rFonts w:ascii="Arial" w:hAnsi="Arial" w:cs="Arial"/>
        </w:rPr>
      </w:pPr>
      <w:r w:rsidRPr="00C53499">
        <w:rPr>
          <w:rFonts w:ascii="Arial" w:hAnsi="Arial" w:cs="Arial"/>
        </w:rPr>
        <w:t xml:space="preserve">  </w:t>
      </w:r>
      <w:r w:rsidRPr="00C53499">
        <w:rPr>
          <w:rFonts w:ascii="Arial" w:hAnsi="Arial" w:cs="Arial"/>
        </w:rPr>
        <w:tab/>
        <w:t xml:space="preserve">       </w:t>
      </w:r>
    </w:p>
    <w:p w14:paraId="0D0FC186" w14:textId="5C5E9C6D" w:rsidR="00C53499" w:rsidRPr="00C53499" w:rsidRDefault="00C53499" w:rsidP="00C53499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C5349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</w:t>
      </w:r>
      <w:r w:rsidRPr="00C53499">
        <w:rPr>
          <w:rFonts w:ascii="Arial" w:hAnsi="Arial" w:cs="Arial"/>
        </w:rPr>
        <w:t xml:space="preserve"> ............................................................................</w:t>
      </w:r>
    </w:p>
    <w:p w14:paraId="307FF75E" w14:textId="5FA86847" w:rsidR="00C53499" w:rsidRDefault="00C53499" w:rsidP="00C53499">
      <w:pPr>
        <w:spacing w:line="276" w:lineRule="auto"/>
        <w:ind w:left="283"/>
        <w:rPr>
          <w:rFonts w:ascii="Arial" w:hAnsi="Arial" w:cs="Arial"/>
          <w:sz w:val="18"/>
          <w:szCs w:val="18"/>
        </w:rPr>
      </w:pPr>
      <w:r w:rsidRPr="00BC3CCC">
        <w:rPr>
          <w:rFonts w:ascii="Arial" w:hAnsi="Arial" w:cs="Arial"/>
          <w:sz w:val="18"/>
          <w:szCs w:val="18"/>
        </w:rPr>
        <w:t xml:space="preserve">                                    </w:t>
      </w:r>
      <w:r w:rsidRPr="00BC3CCC">
        <w:rPr>
          <w:rFonts w:ascii="Arial" w:hAnsi="Arial" w:cs="Arial"/>
          <w:sz w:val="18"/>
          <w:szCs w:val="18"/>
        </w:rPr>
        <w:tab/>
      </w:r>
      <w:r w:rsidRPr="00BC3CCC">
        <w:rPr>
          <w:rFonts w:ascii="Arial" w:hAnsi="Arial" w:cs="Arial"/>
          <w:sz w:val="18"/>
          <w:szCs w:val="18"/>
        </w:rPr>
        <w:tab/>
      </w:r>
      <w:r w:rsidRPr="00BC3CCC">
        <w:rPr>
          <w:rFonts w:ascii="Arial" w:hAnsi="Arial" w:cs="Arial"/>
          <w:sz w:val="18"/>
          <w:szCs w:val="18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</w:t>
      </w:r>
      <w:r w:rsidRPr="00BC3CCC">
        <w:rPr>
          <w:rFonts w:ascii="Arial" w:hAnsi="Arial" w:cs="Arial"/>
          <w:sz w:val="18"/>
          <w:szCs w:val="18"/>
        </w:rPr>
        <w:t>(Pieczęć/</w:t>
      </w:r>
      <w:proofErr w:type="spellStart"/>
      <w:r w:rsidRPr="00BC3CCC">
        <w:rPr>
          <w:rFonts w:ascii="Arial" w:hAnsi="Arial" w:cs="Arial"/>
          <w:sz w:val="18"/>
          <w:szCs w:val="18"/>
        </w:rPr>
        <w:t>cie</w:t>
      </w:r>
      <w:proofErr w:type="spellEnd"/>
      <w:r w:rsidRPr="00BC3CCC">
        <w:rPr>
          <w:rFonts w:ascii="Arial" w:hAnsi="Arial" w:cs="Arial"/>
          <w:sz w:val="18"/>
          <w:szCs w:val="18"/>
        </w:rPr>
        <w:t xml:space="preserve"> i  podpis/y</w:t>
      </w:r>
      <w:r>
        <w:rPr>
          <w:rFonts w:ascii="Arial" w:hAnsi="Arial" w:cs="Arial"/>
          <w:sz w:val="18"/>
          <w:szCs w:val="18"/>
        </w:rPr>
        <w:t>)</w:t>
      </w:r>
    </w:p>
    <w:p w14:paraId="492C19EF" w14:textId="3BEBD338" w:rsidR="00C53499" w:rsidRDefault="00C53499" w:rsidP="00C53499">
      <w:pPr>
        <w:spacing w:line="276" w:lineRule="auto"/>
        <w:ind w:left="283"/>
        <w:rPr>
          <w:rFonts w:ascii="Arial" w:hAnsi="Arial" w:cs="Arial"/>
          <w:sz w:val="18"/>
          <w:szCs w:val="18"/>
        </w:rPr>
      </w:pPr>
    </w:p>
    <w:p w14:paraId="6112ECAD" w14:textId="2E0E80D1" w:rsidR="00C53499" w:rsidRDefault="00C53499" w:rsidP="00C53499">
      <w:pPr>
        <w:spacing w:line="276" w:lineRule="auto"/>
        <w:ind w:left="283"/>
        <w:rPr>
          <w:rFonts w:ascii="Arial" w:hAnsi="Arial" w:cs="Arial"/>
          <w:sz w:val="18"/>
          <w:szCs w:val="18"/>
        </w:rPr>
      </w:pPr>
    </w:p>
    <w:p w14:paraId="7D708ED7" w14:textId="6224C1CB" w:rsidR="00C53499" w:rsidRDefault="00C53499" w:rsidP="00C53499">
      <w:pPr>
        <w:spacing w:line="276" w:lineRule="auto"/>
        <w:ind w:left="283"/>
        <w:rPr>
          <w:rFonts w:ascii="Arial" w:hAnsi="Arial" w:cs="Arial"/>
          <w:sz w:val="18"/>
          <w:szCs w:val="18"/>
        </w:rPr>
      </w:pPr>
    </w:p>
    <w:p w14:paraId="2F0A58D2" w14:textId="77777777" w:rsidR="00C53499" w:rsidRDefault="00C53499" w:rsidP="00C5349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4198C5" w14:textId="7842A03E" w:rsidR="00C53499" w:rsidRPr="00BC3CCC" w:rsidRDefault="00C53499" w:rsidP="00C5349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C3CCC">
        <w:rPr>
          <w:rFonts w:ascii="Arial" w:hAnsi="Arial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8EA109" w14:textId="77777777" w:rsidR="00C53499" w:rsidRPr="00BC3CCC" w:rsidRDefault="00C53499" w:rsidP="00C53499">
      <w:pPr>
        <w:numPr>
          <w:ilvl w:val="2"/>
          <w:numId w:val="30"/>
        </w:numPr>
        <w:tabs>
          <w:tab w:val="clear" w:pos="360"/>
          <w:tab w:val="num" w:pos="142"/>
          <w:tab w:val="num" w:pos="900"/>
        </w:tabs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C3CCC">
        <w:rPr>
          <w:rFonts w:ascii="Arial" w:hAnsi="Arial" w:cs="Arial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C4A1CC" w14:textId="77777777" w:rsidR="00C53499" w:rsidRPr="00BC3CCC" w:rsidRDefault="00C53499" w:rsidP="00C53499">
      <w:pPr>
        <w:spacing w:line="276" w:lineRule="auto"/>
        <w:rPr>
          <w:rFonts w:ascii="Arial" w:hAnsi="Arial" w:cs="Arial"/>
          <w:sz w:val="18"/>
          <w:szCs w:val="18"/>
        </w:rPr>
      </w:pPr>
      <w:r w:rsidRPr="00BC3CCC">
        <w:rPr>
          <w:rFonts w:ascii="Arial" w:hAnsi="Arial" w:cs="Arial"/>
          <w:sz w:val="18"/>
          <w:szCs w:val="18"/>
        </w:rPr>
        <w:t>Załączniki do oferty:</w:t>
      </w:r>
    </w:p>
    <w:p w14:paraId="237FEC8C" w14:textId="77777777" w:rsidR="00C53499" w:rsidRPr="00BC3CCC" w:rsidRDefault="00C53499" w:rsidP="00C53499">
      <w:pPr>
        <w:spacing w:line="276" w:lineRule="auto"/>
        <w:rPr>
          <w:rFonts w:ascii="Arial" w:hAnsi="Arial" w:cs="Arial"/>
          <w:sz w:val="18"/>
          <w:szCs w:val="18"/>
        </w:rPr>
      </w:pPr>
      <w:r w:rsidRPr="00BC3CCC">
        <w:rPr>
          <w:rFonts w:ascii="Arial" w:hAnsi="Arial" w:cs="Arial"/>
          <w:sz w:val="18"/>
          <w:szCs w:val="18"/>
        </w:rPr>
        <w:t>1.</w:t>
      </w:r>
    </w:p>
    <w:p w14:paraId="7DA27DBD" w14:textId="77777777" w:rsidR="00C53499" w:rsidRPr="00BC3CCC" w:rsidRDefault="00C53499" w:rsidP="00C53499">
      <w:pPr>
        <w:spacing w:line="276" w:lineRule="auto"/>
        <w:rPr>
          <w:color w:val="FF0000"/>
          <w:sz w:val="18"/>
          <w:szCs w:val="18"/>
        </w:rPr>
      </w:pPr>
      <w:r w:rsidRPr="00BC3CCC">
        <w:rPr>
          <w:rFonts w:ascii="Arial" w:hAnsi="Arial" w:cs="Arial"/>
          <w:sz w:val="18"/>
          <w:szCs w:val="18"/>
        </w:rPr>
        <w:t>2.</w:t>
      </w:r>
    </w:p>
    <w:p w14:paraId="78AFF399" w14:textId="75EB1BFB" w:rsidR="00F431FB" w:rsidRPr="00057CFC" w:rsidRDefault="00F431FB" w:rsidP="00057CFC">
      <w:pPr>
        <w:rPr>
          <w:rFonts w:ascii="Arial" w:hAnsi="Arial" w:cs="Arial"/>
          <w:b/>
          <w:bCs/>
        </w:rPr>
      </w:pPr>
      <w:r w:rsidRPr="00C166EE">
        <w:rPr>
          <w:rFonts w:ascii="Arial" w:hAnsi="Arial" w:cs="Arial"/>
          <w:sz w:val="20"/>
          <w:szCs w:val="20"/>
        </w:rPr>
        <w:t xml:space="preserve"> </w:t>
      </w:r>
    </w:p>
    <w:sectPr w:rsidR="00F431FB" w:rsidRPr="00057CFC" w:rsidSect="00F0531F">
      <w:footerReference w:type="even" r:id="rId8"/>
      <w:footerReference w:type="default" r:id="rId9"/>
      <w:pgSz w:w="11906" w:h="16838"/>
      <w:pgMar w:top="1276" w:right="991" w:bottom="568" w:left="1276" w:header="708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BF42" w14:textId="77777777" w:rsidR="006213BC" w:rsidRDefault="006213BC" w:rsidP="001D7B27">
      <w:r>
        <w:separator/>
      </w:r>
    </w:p>
  </w:endnote>
  <w:endnote w:type="continuationSeparator" w:id="0">
    <w:p w14:paraId="2A6E3170" w14:textId="77777777" w:rsidR="006213BC" w:rsidRDefault="006213BC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B81DC" w14:textId="77777777" w:rsidR="006213BC" w:rsidRDefault="006213BC" w:rsidP="00AB05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A195BB" w14:textId="77777777" w:rsidR="006213BC" w:rsidRDefault="006213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7367069"/>
      <w:docPartObj>
        <w:docPartGallery w:val="Page Numbers (Bottom of Page)"/>
        <w:docPartUnique/>
      </w:docPartObj>
    </w:sdtPr>
    <w:sdtEndPr/>
    <w:sdtContent>
      <w:p w14:paraId="186B9380" w14:textId="24B33E63" w:rsidR="006213BC" w:rsidRDefault="006213BC" w:rsidP="0036626F">
        <w:pPr>
          <w:pStyle w:val="Stopka"/>
          <w:framePr w:wrap="around" w:vAnchor="text" w:hAnchor="margin" w:xAlign="center" w:y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BCE">
          <w:rPr>
            <w:noProof/>
          </w:rPr>
          <w:t>14</w:t>
        </w:r>
        <w:r>
          <w:fldChar w:fldCharType="end"/>
        </w:r>
      </w:p>
    </w:sdtContent>
  </w:sdt>
  <w:p w14:paraId="720659AF" w14:textId="77777777" w:rsidR="006213BC" w:rsidRDefault="006213BC" w:rsidP="006F221D">
    <w:pPr>
      <w:pStyle w:val="Stopka"/>
      <w:framePr w:wrap="around" w:vAnchor="text" w:hAnchor="margin" w:xAlign="center" w:y="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F4BBD" w14:textId="77777777" w:rsidR="006213BC" w:rsidRDefault="006213BC" w:rsidP="001D7B27">
      <w:r>
        <w:separator/>
      </w:r>
    </w:p>
  </w:footnote>
  <w:footnote w:type="continuationSeparator" w:id="0">
    <w:p w14:paraId="1CC0AE7E" w14:textId="77777777" w:rsidR="006213BC" w:rsidRDefault="006213BC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BE0"/>
    <w:multiLevelType w:val="hybridMultilevel"/>
    <w:tmpl w:val="62642102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2D629CE">
      <w:start w:val="1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1EE2"/>
    <w:multiLevelType w:val="hybridMultilevel"/>
    <w:tmpl w:val="08F62CB4"/>
    <w:lvl w:ilvl="0" w:tplc="04150013">
      <w:start w:val="1"/>
      <w:numFmt w:val="upp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C7B0023"/>
    <w:multiLevelType w:val="hybridMultilevel"/>
    <w:tmpl w:val="53B0E906"/>
    <w:lvl w:ilvl="0" w:tplc="83F6F0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78D1F2F"/>
    <w:multiLevelType w:val="hybridMultilevel"/>
    <w:tmpl w:val="23E6B29C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6364BC"/>
    <w:multiLevelType w:val="hybridMultilevel"/>
    <w:tmpl w:val="E4287FEA"/>
    <w:lvl w:ilvl="0" w:tplc="AEB85AE2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53075"/>
    <w:multiLevelType w:val="hybridMultilevel"/>
    <w:tmpl w:val="ED965976"/>
    <w:lvl w:ilvl="0" w:tplc="412ED2B4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2B72"/>
    <w:multiLevelType w:val="hybridMultilevel"/>
    <w:tmpl w:val="96CED3E0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860D0"/>
    <w:multiLevelType w:val="hybridMultilevel"/>
    <w:tmpl w:val="59822AA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EB387C"/>
    <w:multiLevelType w:val="hybridMultilevel"/>
    <w:tmpl w:val="B66CCE66"/>
    <w:lvl w:ilvl="0" w:tplc="676402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11C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A768B"/>
    <w:multiLevelType w:val="hybridMultilevel"/>
    <w:tmpl w:val="F90E4A8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4C58055B"/>
    <w:multiLevelType w:val="hybridMultilevel"/>
    <w:tmpl w:val="4302F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825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CB1DBF"/>
    <w:multiLevelType w:val="hybridMultilevel"/>
    <w:tmpl w:val="DE922A9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26FED"/>
    <w:multiLevelType w:val="hybridMultilevel"/>
    <w:tmpl w:val="2D161BEE"/>
    <w:lvl w:ilvl="0" w:tplc="623C31B0">
      <w:start w:val="7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220F1"/>
    <w:multiLevelType w:val="hybridMultilevel"/>
    <w:tmpl w:val="5476B4A2"/>
    <w:lvl w:ilvl="0" w:tplc="D4D80AB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1458B"/>
    <w:multiLevelType w:val="hybridMultilevel"/>
    <w:tmpl w:val="F58EDB48"/>
    <w:lvl w:ilvl="0" w:tplc="3D52EB28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5F080B2A"/>
    <w:multiLevelType w:val="hybridMultilevel"/>
    <w:tmpl w:val="9EB2B14C"/>
    <w:lvl w:ilvl="0" w:tplc="6F3027F6">
      <w:start w:val="49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4C14F8E2">
      <w:start w:val="1"/>
      <w:numFmt w:val="lowerLetter"/>
      <w:lvlText w:val="%2)"/>
      <w:lvlJc w:val="left"/>
      <w:pPr>
        <w:ind w:left="1905" w:hanging="4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2A239E2"/>
    <w:multiLevelType w:val="hybridMultilevel"/>
    <w:tmpl w:val="8ACE8932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36ECF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BB54C6"/>
    <w:multiLevelType w:val="hybridMultilevel"/>
    <w:tmpl w:val="12FA5C3C"/>
    <w:lvl w:ilvl="0" w:tplc="92B25B88">
      <w:start w:val="5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67379"/>
    <w:multiLevelType w:val="hybridMultilevel"/>
    <w:tmpl w:val="327E930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187A746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7A91E28"/>
    <w:multiLevelType w:val="hybridMultilevel"/>
    <w:tmpl w:val="44D035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26594"/>
    <w:multiLevelType w:val="hybridMultilevel"/>
    <w:tmpl w:val="87D207EC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6" w15:restartNumberingAfterBreak="0">
    <w:nsid w:val="786E5861"/>
    <w:multiLevelType w:val="hybridMultilevel"/>
    <w:tmpl w:val="B7E68EF0"/>
    <w:lvl w:ilvl="0" w:tplc="D0FA8E98">
      <w:start w:val="6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C0012"/>
    <w:multiLevelType w:val="hybridMultilevel"/>
    <w:tmpl w:val="CB26E8AA"/>
    <w:lvl w:ilvl="0" w:tplc="E9DAD3A4">
      <w:start w:val="6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743E4"/>
    <w:multiLevelType w:val="multilevel"/>
    <w:tmpl w:val="353A83A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223836756">
    <w:abstractNumId w:val="32"/>
  </w:num>
  <w:num w:numId="2" w16cid:durableId="1468473027">
    <w:abstractNumId w:val="1"/>
  </w:num>
  <w:num w:numId="3" w16cid:durableId="2146922805">
    <w:abstractNumId w:val="10"/>
  </w:num>
  <w:num w:numId="4" w16cid:durableId="1397388921">
    <w:abstractNumId w:val="30"/>
  </w:num>
  <w:num w:numId="5" w16cid:durableId="869797963">
    <w:abstractNumId w:val="7"/>
  </w:num>
  <w:num w:numId="6" w16cid:durableId="1782529570">
    <w:abstractNumId w:val="33"/>
  </w:num>
  <w:num w:numId="7" w16cid:durableId="1566068170">
    <w:abstractNumId w:val="14"/>
  </w:num>
  <w:num w:numId="8" w16cid:durableId="221719508">
    <w:abstractNumId w:val="38"/>
  </w:num>
  <w:num w:numId="9" w16cid:durableId="1091045892">
    <w:abstractNumId w:val="28"/>
  </w:num>
  <w:num w:numId="10" w16cid:durableId="1685284424">
    <w:abstractNumId w:val="20"/>
  </w:num>
  <w:num w:numId="11" w16cid:durableId="659692738">
    <w:abstractNumId w:val="11"/>
  </w:num>
  <w:num w:numId="12" w16cid:durableId="1662198936">
    <w:abstractNumId w:val="6"/>
  </w:num>
  <w:num w:numId="13" w16cid:durableId="2145341723">
    <w:abstractNumId w:val="16"/>
  </w:num>
  <w:num w:numId="14" w16cid:durableId="1034117527">
    <w:abstractNumId w:val="29"/>
  </w:num>
  <w:num w:numId="15" w16cid:durableId="1789465745">
    <w:abstractNumId w:val="5"/>
  </w:num>
  <w:num w:numId="16" w16cid:durableId="1562404970">
    <w:abstractNumId w:val="27"/>
  </w:num>
  <w:num w:numId="17" w16cid:durableId="230965415">
    <w:abstractNumId w:val="13"/>
  </w:num>
  <w:num w:numId="18" w16cid:durableId="1704134969">
    <w:abstractNumId w:val="3"/>
  </w:num>
  <w:num w:numId="19" w16cid:durableId="117460412">
    <w:abstractNumId w:val="25"/>
  </w:num>
  <w:num w:numId="20" w16cid:durableId="1162890749">
    <w:abstractNumId w:val="18"/>
  </w:num>
  <w:num w:numId="21" w16cid:durableId="1586496138">
    <w:abstractNumId w:val="23"/>
  </w:num>
  <w:num w:numId="22" w16cid:durableId="1544709071">
    <w:abstractNumId w:val="31"/>
  </w:num>
  <w:num w:numId="23" w16cid:durableId="459498832">
    <w:abstractNumId w:val="36"/>
  </w:num>
  <w:num w:numId="24" w16cid:durableId="1229926030">
    <w:abstractNumId w:val="37"/>
  </w:num>
  <w:num w:numId="25" w16cid:durableId="749814909">
    <w:abstractNumId w:val="26"/>
  </w:num>
  <w:num w:numId="26" w16cid:durableId="1677466048">
    <w:abstractNumId w:val="8"/>
  </w:num>
  <w:num w:numId="27" w16cid:durableId="1445343293">
    <w:abstractNumId w:val="35"/>
  </w:num>
  <w:num w:numId="28" w16cid:durableId="1037585990">
    <w:abstractNumId w:val="34"/>
  </w:num>
  <w:num w:numId="29" w16cid:durableId="2006593639">
    <w:abstractNumId w:val="0"/>
  </w:num>
  <w:num w:numId="30" w16cid:durableId="158276051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1278380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9593061">
    <w:abstractNumId w:val="9"/>
  </w:num>
  <w:num w:numId="33" w16cid:durableId="2031878646">
    <w:abstractNumId w:val="12"/>
  </w:num>
  <w:num w:numId="34" w16cid:durableId="4733321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7897156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6505092">
    <w:abstractNumId w:val="21"/>
  </w:num>
  <w:num w:numId="37" w16cid:durableId="1239948776">
    <w:abstractNumId w:val="2"/>
  </w:num>
  <w:num w:numId="38" w16cid:durableId="182088430">
    <w:abstractNumId w:val="22"/>
  </w:num>
  <w:num w:numId="39" w16cid:durableId="1275284093">
    <w:abstractNumId w:val="4"/>
  </w:num>
  <w:num w:numId="40" w16cid:durableId="416096370">
    <w:abstractNumId w:val="15"/>
  </w:num>
  <w:num w:numId="41" w16cid:durableId="804157323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3865"/>
    <w:rsid w:val="000059B6"/>
    <w:rsid w:val="0001032F"/>
    <w:rsid w:val="00011C70"/>
    <w:rsid w:val="00015C06"/>
    <w:rsid w:val="00021309"/>
    <w:rsid w:val="00021BCE"/>
    <w:rsid w:val="0002495E"/>
    <w:rsid w:val="0002548B"/>
    <w:rsid w:val="00025926"/>
    <w:rsid w:val="00030E6A"/>
    <w:rsid w:val="0003586F"/>
    <w:rsid w:val="000362FC"/>
    <w:rsid w:val="00042ED6"/>
    <w:rsid w:val="0004514F"/>
    <w:rsid w:val="000457B8"/>
    <w:rsid w:val="00047604"/>
    <w:rsid w:val="000504C0"/>
    <w:rsid w:val="00051E2C"/>
    <w:rsid w:val="00057CFC"/>
    <w:rsid w:val="00060112"/>
    <w:rsid w:val="0006111C"/>
    <w:rsid w:val="00065F04"/>
    <w:rsid w:val="00074A79"/>
    <w:rsid w:val="00075556"/>
    <w:rsid w:val="000765DD"/>
    <w:rsid w:val="000859E9"/>
    <w:rsid w:val="0009009A"/>
    <w:rsid w:val="00092F81"/>
    <w:rsid w:val="00093F7B"/>
    <w:rsid w:val="000A400A"/>
    <w:rsid w:val="000A7E56"/>
    <w:rsid w:val="000B15A5"/>
    <w:rsid w:val="000B2186"/>
    <w:rsid w:val="000C0A63"/>
    <w:rsid w:val="000C3244"/>
    <w:rsid w:val="000C6859"/>
    <w:rsid w:val="000D21B5"/>
    <w:rsid w:val="000D3D51"/>
    <w:rsid w:val="000E0A2D"/>
    <w:rsid w:val="000E0E30"/>
    <w:rsid w:val="000E2F13"/>
    <w:rsid w:val="000E4AD9"/>
    <w:rsid w:val="000E6627"/>
    <w:rsid w:val="000F7A32"/>
    <w:rsid w:val="00102136"/>
    <w:rsid w:val="001023BA"/>
    <w:rsid w:val="001171DC"/>
    <w:rsid w:val="00121F9D"/>
    <w:rsid w:val="00127525"/>
    <w:rsid w:val="00130EF1"/>
    <w:rsid w:val="00132700"/>
    <w:rsid w:val="001338C8"/>
    <w:rsid w:val="0013733B"/>
    <w:rsid w:val="00142A2B"/>
    <w:rsid w:val="0014323D"/>
    <w:rsid w:val="001440F9"/>
    <w:rsid w:val="001523DD"/>
    <w:rsid w:val="00154060"/>
    <w:rsid w:val="00156E02"/>
    <w:rsid w:val="00161452"/>
    <w:rsid w:val="00161561"/>
    <w:rsid w:val="00162145"/>
    <w:rsid w:val="00164AD2"/>
    <w:rsid w:val="0016699E"/>
    <w:rsid w:val="00176175"/>
    <w:rsid w:val="00176B6B"/>
    <w:rsid w:val="00181ED7"/>
    <w:rsid w:val="0018265C"/>
    <w:rsid w:val="001835D3"/>
    <w:rsid w:val="001863F1"/>
    <w:rsid w:val="00187B57"/>
    <w:rsid w:val="001902DB"/>
    <w:rsid w:val="00191A7A"/>
    <w:rsid w:val="001A0A4E"/>
    <w:rsid w:val="001A4212"/>
    <w:rsid w:val="001A5531"/>
    <w:rsid w:val="001A6B96"/>
    <w:rsid w:val="001A7537"/>
    <w:rsid w:val="001B0EAD"/>
    <w:rsid w:val="001B1825"/>
    <w:rsid w:val="001C22B4"/>
    <w:rsid w:val="001C2B98"/>
    <w:rsid w:val="001C30E9"/>
    <w:rsid w:val="001C3FCF"/>
    <w:rsid w:val="001C4142"/>
    <w:rsid w:val="001D0444"/>
    <w:rsid w:val="001D1F9C"/>
    <w:rsid w:val="001D7B27"/>
    <w:rsid w:val="001E1920"/>
    <w:rsid w:val="001E2331"/>
    <w:rsid w:val="001E5806"/>
    <w:rsid w:val="001F0365"/>
    <w:rsid w:val="001F34CE"/>
    <w:rsid w:val="00205AB0"/>
    <w:rsid w:val="00206EB6"/>
    <w:rsid w:val="00210583"/>
    <w:rsid w:val="0021233C"/>
    <w:rsid w:val="002157F6"/>
    <w:rsid w:val="00215F49"/>
    <w:rsid w:val="00221417"/>
    <w:rsid w:val="00222CF9"/>
    <w:rsid w:val="00224C10"/>
    <w:rsid w:val="00230D23"/>
    <w:rsid w:val="00234DA6"/>
    <w:rsid w:val="002405D8"/>
    <w:rsid w:val="0024291B"/>
    <w:rsid w:val="00247A1E"/>
    <w:rsid w:val="002506D1"/>
    <w:rsid w:val="00251B5C"/>
    <w:rsid w:val="00255BBA"/>
    <w:rsid w:val="00264038"/>
    <w:rsid w:val="002716C2"/>
    <w:rsid w:val="00271A29"/>
    <w:rsid w:val="00272742"/>
    <w:rsid w:val="00273962"/>
    <w:rsid w:val="00273EF1"/>
    <w:rsid w:val="00274F7D"/>
    <w:rsid w:val="00276606"/>
    <w:rsid w:val="00280609"/>
    <w:rsid w:val="00280C10"/>
    <w:rsid w:val="00293594"/>
    <w:rsid w:val="00293E2E"/>
    <w:rsid w:val="00297285"/>
    <w:rsid w:val="002A1BA6"/>
    <w:rsid w:val="002A2B2B"/>
    <w:rsid w:val="002A44C3"/>
    <w:rsid w:val="002B0B80"/>
    <w:rsid w:val="002B0E3A"/>
    <w:rsid w:val="002B391C"/>
    <w:rsid w:val="002B4771"/>
    <w:rsid w:val="002C1C5B"/>
    <w:rsid w:val="002C30EC"/>
    <w:rsid w:val="002D1A88"/>
    <w:rsid w:val="002E285F"/>
    <w:rsid w:val="002E6696"/>
    <w:rsid w:val="002E79D0"/>
    <w:rsid w:val="002E7A51"/>
    <w:rsid w:val="002F70DF"/>
    <w:rsid w:val="003028C8"/>
    <w:rsid w:val="00303044"/>
    <w:rsid w:val="003044DA"/>
    <w:rsid w:val="003100A0"/>
    <w:rsid w:val="00311459"/>
    <w:rsid w:val="00312031"/>
    <w:rsid w:val="0031511A"/>
    <w:rsid w:val="00320C5E"/>
    <w:rsid w:val="00323B8D"/>
    <w:rsid w:val="003247BF"/>
    <w:rsid w:val="00326C14"/>
    <w:rsid w:val="003354AD"/>
    <w:rsid w:val="00337F71"/>
    <w:rsid w:val="0034008E"/>
    <w:rsid w:val="00340CF1"/>
    <w:rsid w:val="003424CC"/>
    <w:rsid w:val="00343C5A"/>
    <w:rsid w:val="003447FD"/>
    <w:rsid w:val="003464A9"/>
    <w:rsid w:val="00347610"/>
    <w:rsid w:val="0036107E"/>
    <w:rsid w:val="00363E9D"/>
    <w:rsid w:val="00364A0A"/>
    <w:rsid w:val="003657E9"/>
    <w:rsid w:val="0036626F"/>
    <w:rsid w:val="00367085"/>
    <w:rsid w:val="00370B61"/>
    <w:rsid w:val="00373E49"/>
    <w:rsid w:val="003756CE"/>
    <w:rsid w:val="00376DBD"/>
    <w:rsid w:val="0038185B"/>
    <w:rsid w:val="00384F81"/>
    <w:rsid w:val="003876D4"/>
    <w:rsid w:val="003A1BF8"/>
    <w:rsid w:val="003A3184"/>
    <w:rsid w:val="003A5218"/>
    <w:rsid w:val="003A5326"/>
    <w:rsid w:val="003A6775"/>
    <w:rsid w:val="003A731F"/>
    <w:rsid w:val="003B1F18"/>
    <w:rsid w:val="003B6771"/>
    <w:rsid w:val="003B6A65"/>
    <w:rsid w:val="003C18F8"/>
    <w:rsid w:val="003C7E8D"/>
    <w:rsid w:val="003D2C7F"/>
    <w:rsid w:val="003D7758"/>
    <w:rsid w:val="003E145A"/>
    <w:rsid w:val="003E70A6"/>
    <w:rsid w:val="003F1F52"/>
    <w:rsid w:val="003F2C4A"/>
    <w:rsid w:val="00400C33"/>
    <w:rsid w:val="004021D5"/>
    <w:rsid w:val="0040310F"/>
    <w:rsid w:val="00404310"/>
    <w:rsid w:val="0040593F"/>
    <w:rsid w:val="00414734"/>
    <w:rsid w:val="0041607E"/>
    <w:rsid w:val="00416AFC"/>
    <w:rsid w:val="0042652D"/>
    <w:rsid w:val="00430DE2"/>
    <w:rsid w:val="00430F66"/>
    <w:rsid w:val="00432F0E"/>
    <w:rsid w:val="00433B2B"/>
    <w:rsid w:val="0043411D"/>
    <w:rsid w:val="00434E25"/>
    <w:rsid w:val="00435CCD"/>
    <w:rsid w:val="00443C70"/>
    <w:rsid w:val="00444E85"/>
    <w:rsid w:val="00450094"/>
    <w:rsid w:val="00454FB2"/>
    <w:rsid w:val="004602AE"/>
    <w:rsid w:val="00460975"/>
    <w:rsid w:val="00460DAE"/>
    <w:rsid w:val="00461B4D"/>
    <w:rsid w:val="004625D4"/>
    <w:rsid w:val="00462A89"/>
    <w:rsid w:val="004712B2"/>
    <w:rsid w:val="00472E53"/>
    <w:rsid w:val="004746B1"/>
    <w:rsid w:val="00483E49"/>
    <w:rsid w:val="00484EB7"/>
    <w:rsid w:val="00487094"/>
    <w:rsid w:val="00490AE0"/>
    <w:rsid w:val="00493D9F"/>
    <w:rsid w:val="00493FA1"/>
    <w:rsid w:val="004957A9"/>
    <w:rsid w:val="00496212"/>
    <w:rsid w:val="004A20EC"/>
    <w:rsid w:val="004A40DB"/>
    <w:rsid w:val="004B0FE1"/>
    <w:rsid w:val="004B2A89"/>
    <w:rsid w:val="004B619F"/>
    <w:rsid w:val="004B62A3"/>
    <w:rsid w:val="004B68E4"/>
    <w:rsid w:val="004B6D1E"/>
    <w:rsid w:val="004C088C"/>
    <w:rsid w:val="004C3016"/>
    <w:rsid w:val="004C306C"/>
    <w:rsid w:val="004C5156"/>
    <w:rsid w:val="004C5ABA"/>
    <w:rsid w:val="004C651E"/>
    <w:rsid w:val="004D3F8F"/>
    <w:rsid w:val="004D437B"/>
    <w:rsid w:val="004D4F6B"/>
    <w:rsid w:val="004D64F9"/>
    <w:rsid w:val="004E226B"/>
    <w:rsid w:val="004E6213"/>
    <w:rsid w:val="004E76B3"/>
    <w:rsid w:val="004F12CA"/>
    <w:rsid w:val="004F21D4"/>
    <w:rsid w:val="004F3AFD"/>
    <w:rsid w:val="00501594"/>
    <w:rsid w:val="00501B4A"/>
    <w:rsid w:val="00502B68"/>
    <w:rsid w:val="00504EBF"/>
    <w:rsid w:val="00510CDB"/>
    <w:rsid w:val="00510F61"/>
    <w:rsid w:val="0051604E"/>
    <w:rsid w:val="00524068"/>
    <w:rsid w:val="00526793"/>
    <w:rsid w:val="00526F0B"/>
    <w:rsid w:val="00527D1A"/>
    <w:rsid w:val="0053161E"/>
    <w:rsid w:val="00531E5D"/>
    <w:rsid w:val="00532307"/>
    <w:rsid w:val="0053517B"/>
    <w:rsid w:val="00536114"/>
    <w:rsid w:val="00540F62"/>
    <w:rsid w:val="00540FD2"/>
    <w:rsid w:val="00544A75"/>
    <w:rsid w:val="0055029A"/>
    <w:rsid w:val="00551A10"/>
    <w:rsid w:val="005666A6"/>
    <w:rsid w:val="00571EE5"/>
    <w:rsid w:val="00574195"/>
    <w:rsid w:val="00574333"/>
    <w:rsid w:val="00577BEA"/>
    <w:rsid w:val="00580822"/>
    <w:rsid w:val="00580D4F"/>
    <w:rsid w:val="00581EF1"/>
    <w:rsid w:val="00584DBD"/>
    <w:rsid w:val="0058520E"/>
    <w:rsid w:val="00586A43"/>
    <w:rsid w:val="00592AE4"/>
    <w:rsid w:val="00595A6F"/>
    <w:rsid w:val="0059639A"/>
    <w:rsid w:val="005A26DD"/>
    <w:rsid w:val="005A3242"/>
    <w:rsid w:val="005A38DE"/>
    <w:rsid w:val="005A5AA7"/>
    <w:rsid w:val="005A7F43"/>
    <w:rsid w:val="005B58E9"/>
    <w:rsid w:val="005B6453"/>
    <w:rsid w:val="005B6607"/>
    <w:rsid w:val="005B678A"/>
    <w:rsid w:val="005C03F4"/>
    <w:rsid w:val="005C1096"/>
    <w:rsid w:val="005C4097"/>
    <w:rsid w:val="005C493C"/>
    <w:rsid w:val="005C4B47"/>
    <w:rsid w:val="005C4C17"/>
    <w:rsid w:val="005C5494"/>
    <w:rsid w:val="005C5DE7"/>
    <w:rsid w:val="005C5F6C"/>
    <w:rsid w:val="005C7F80"/>
    <w:rsid w:val="005D2280"/>
    <w:rsid w:val="005D3670"/>
    <w:rsid w:val="005D435A"/>
    <w:rsid w:val="005D56DB"/>
    <w:rsid w:val="005D78BD"/>
    <w:rsid w:val="005E0A0D"/>
    <w:rsid w:val="005E2F18"/>
    <w:rsid w:val="005E5E71"/>
    <w:rsid w:val="005E6E27"/>
    <w:rsid w:val="005E76F5"/>
    <w:rsid w:val="005F1422"/>
    <w:rsid w:val="005F2F6D"/>
    <w:rsid w:val="005F4B60"/>
    <w:rsid w:val="0060191A"/>
    <w:rsid w:val="00603623"/>
    <w:rsid w:val="00605111"/>
    <w:rsid w:val="006053CE"/>
    <w:rsid w:val="00607CF7"/>
    <w:rsid w:val="00610305"/>
    <w:rsid w:val="00610663"/>
    <w:rsid w:val="00610CAB"/>
    <w:rsid w:val="0061435F"/>
    <w:rsid w:val="00614625"/>
    <w:rsid w:val="0061683F"/>
    <w:rsid w:val="006177A1"/>
    <w:rsid w:val="006213BC"/>
    <w:rsid w:val="0062334D"/>
    <w:rsid w:val="00637651"/>
    <w:rsid w:val="006377A3"/>
    <w:rsid w:val="0064534A"/>
    <w:rsid w:val="00647DD8"/>
    <w:rsid w:val="00650515"/>
    <w:rsid w:val="00655CAB"/>
    <w:rsid w:val="00656BD8"/>
    <w:rsid w:val="006619BE"/>
    <w:rsid w:val="006701A8"/>
    <w:rsid w:val="006716B0"/>
    <w:rsid w:val="006755C4"/>
    <w:rsid w:val="00675FDD"/>
    <w:rsid w:val="00676E0C"/>
    <w:rsid w:val="006772B8"/>
    <w:rsid w:val="00681C4F"/>
    <w:rsid w:val="0068253E"/>
    <w:rsid w:val="00682D9B"/>
    <w:rsid w:val="00684FC3"/>
    <w:rsid w:val="00687FCE"/>
    <w:rsid w:val="0069570D"/>
    <w:rsid w:val="0069681F"/>
    <w:rsid w:val="006A3DF6"/>
    <w:rsid w:val="006B27A6"/>
    <w:rsid w:val="006B63E9"/>
    <w:rsid w:val="006C3836"/>
    <w:rsid w:val="006D02E2"/>
    <w:rsid w:val="006D1BD5"/>
    <w:rsid w:val="006D2513"/>
    <w:rsid w:val="006D4434"/>
    <w:rsid w:val="006D45E8"/>
    <w:rsid w:val="006D4639"/>
    <w:rsid w:val="006D5C77"/>
    <w:rsid w:val="006D6AE4"/>
    <w:rsid w:val="006E079E"/>
    <w:rsid w:val="006E7CE4"/>
    <w:rsid w:val="006F0B99"/>
    <w:rsid w:val="006F221D"/>
    <w:rsid w:val="006F6345"/>
    <w:rsid w:val="006F7959"/>
    <w:rsid w:val="00703D02"/>
    <w:rsid w:val="0070569F"/>
    <w:rsid w:val="00705EFF"/>
    <w:rsid w:val="00711376"/>
    <w:rsid w:val="00715AC4"/>
    <w:rsid w:val="007200F3"/>
    <w:rsid w:val="00723DAE"/>
    <w:rsid w:val="0072452D"/>
    <w:rsid w:val="00726FE4"/>
    <w:rsid w:val="007309E4"/>
    <w:rsid w:val="007456B7"/>
    <w:rsid w:val="00747DE4"/>
    <w:rsid w:val="00747FE7"/>
    <w:rsid w:val="007503DE"/>
    <w:rsid w:val="00752DE7"/>
    <w:rsid w:val="00771401"/>
    <w:rsid w:val="007722AD"/>
    <w:rsid w:val="0077619E"/>
    <w:rsid w:val="00776C34"/>
    <w:rsid w:val="00780E83"/>
    <w:rsid w:val="007829E1"/>
    <w:rsid w:val="00784A98"/>
    <w:rsid w:val="00785335"/>
    <w:rsid w:val="00787CC0"/>
    <w:rsid w:val="00793DFF"/>
    <w:rsid w:val="007954A9"/>
    <w:rsid w:val="007961E1"/>
    <w:rsid w:val="007A0342"/>
    <w:rsid w:val="007A16F9"/>
    <w:rsid w:val="007A57CE"/>
    <w:rsid w:val="007B022D"/>
    <w:rsid w:val="007B158C"/>
    <w:rsid w:val="007B3476"/>
    <w:rsid w:val="007C4226"/>
    <w:rsid w:val="007C55A8"/>
    <w:rsid w:val="007D2B5C"/>
    <w:rsid w:val="007D3C47"/>
    <w:rsid w:val="007D3F2D"/>
    <w:rsid w:val="007D6914"/>
    <w:rsid w:val="007D7F1D"/>
    <w:rsid w:val="007E4C81"/>
    <w:rsid w:val="007F204A"/>
    <w:rsid w:val="007F20DD"/>
    <w:rsid w:val="007F36BC"/>
    <w:rsid w:val="007F495A"/>
    <w:rsid w:val="007F58DD"/>
    <w:rsid w:val="00800A12"/>
    <w:rsid w:val="00802322"/>
    <w:rsid w:val="008027B7"/>
    <w:rsid w:val="00803882"/>
    <w:rsid w:val="00807199"/>
    <w:rsid w:val="008108B4"/>
    <w:rsid w:val="008114DB"/>
    <w:rsid w:val="00811D47"/>
    <w:rsid w:val="008156FF"/>
    <w:rsid w:val="00820321"/>
    <w:rsid w:val="0082189C"/>
    <w:rsid w:val="008241EF"/>
    <w:rsid w:val="008266A3"/>
    <w:rsid w:val="00834233"/>
    <w:rsid w:val="00837B09"/>
    <w:rsid w:val="00837ECC"/>
    <w:rsid w:val="008400FE"/>
    <w:rsid w:val="00842949"/>
    <w:rsid w:val="00843649"/>
    <w:rsid w:val="00852AA0"/>
    <w:rsid w:val="00852CC4"/>
    <w:rsid w:val="00854E9F"/>
    <w:rsid w:val="00861E85"/>
    <w:rsid w:val="008644CC"/>
    <w:rsid w:val="008646AA"/>
    <w:rsid w:val="00865364"/>
    <w:rsid w:val="00867320"/>
    <w:rsid w:val="00867D7F"/>
    <w:rsid w:val="008711AA"/>
    <w:rsid w:val="00872CCA"/>
    <w:rsid w:val="00873808"/>
    <w:rsid w:val="008777B3"/>
    <w:rsid w:val="0087794A"/>
    <w:rsid w:val="0088036B"/>
    <w:rsid w:val="00887006"/>
    <w:rsid w:val="0089386D"/>
    <w:rsid w:val="0089418C"/>
    <w:rsid w:val="008A10EE"/>
    <w:rsid w:val="008A2128"/>
    <w:rsid w:val="008A69DD"/>
    <w:rsid w:val="008A748D"/>
    <w:rsid w:val="008B46EE"/>
    <w:rsid w:val="008B47A4"/>
    <w:rsid w:val="008B7686"/>
    <w:rsid w:val="008C0ABF"/>
    <w:rsid w:val="008C1871"/>
    <w:rsid w:val="008C2A3E"/>
    <w:rsid w:val="008C2EEE"/>
    <w:rsid w:val="008E0182"/>
    <w:rsid w:val="008E426E"/>
    <w:rsid w:val="008E7295"/>
    <w:rsid w:val="008F1369"/>
    <w:rsid w:val="008F183E"/>
    <w:rsid w:val="008F2637"/>
    <w:rsid w:val="008F42AB"/>
    <w:rsid w:val="008F5E4F"/>
    <w:rsid w:val="008F6182"/>
    <w:rsid w:val="00900F87"/>
    <w:rsid w:val="00901151"/>
    <w:rsid w:val="0090262D"/>
    <w:rsid w:val="00903497"/>
    <w:rsid w:val="00907E67"/>
    <w:rsid w:val="009149F1"/>
    <w:rsid w:val="00914E06"/>
    <w:rsid w:val="00914E1A"/>
    <w:rsid w:val="009152F9"/>
    <w:rsid w:val="009160F6"/>
    <w:rsid w:val="00916B02"/>
    <w:rsid w:val="0092041F"/>
    <w:rsid w:val="0092043A"/>
    <w:rsid w:val="0092511C"/>
    <w:rsid w:val="00926E4B"/>
    <w:rsid w:val="00927B5E"/>
    <w:rsid w:val="00930F33"/>
    <w:rsid w:val="00932DB4"/>
    <w:rsid w:val="00943947"/>
    <w:rsid w:val="0094664F"/>
    <w:rsid w:val="00946941"/>
    <w:rsid w:val="00950327"/>
    <w:rsid w:val="00951A6E"/>
    <w:rsid w:val="009571CC"/>
    <w:rsid w:val="00962217"/>
    <w:rsid w:val="00965ED9"/>
    <w:rsid w:val="00966BD5"/>
    <w:rsid w:val="00972E0F"/>
    <w:rsid w:val="009766A0"/>
    <w:rsid w:val="00976C17"/>
    <w:rsid w:val="00977127"/>
    <w:rsid w:val="0098444C"/>
    <w:rsid w:val="00984A91"/>
    <w:rsid w:val="00984DAC"/>
    <w:rsid w:val="009853DC"/>
    <w:rsid w:val="0098577A"/>
    <w:rsid w:val="00985C06"/>
    <w:rsid w:val="0099129B"/>
    <w:rsid w:val="0099236B"/>
    <w:rsid w:val="00993CBE"/>
    <w:rsid w:val="009A1630"/>
    <w:rsid w:val="009A5B17"/>
    <w:rsid w:val="009A73B9"/>
    <w:rsid w:val="009B232D"/>
    <w:rsid w:val="009B3ADC"/>
    <w:rsid w:val="009B3AFC"/>
    <w:rsid w:val="009B6748"/>
    <w:rsid w:val="009C5B21"/>
    <w:rsid w:val="009C5F8B"/>
    <w:rsid w:val="009C6280"/>
    <w:rsid w:val="009C69F5"/>
    <w:rsid w:val="009D1D26"/>
    <w:rsid w:val="009D4FE0"/>
    <w:rsid w:val="009D6A75"/>
    <w:rsid w:val="009D6E78"/>
    <w:rsid w:val="009E2580"/>
    <w:rsid w:val="009E3F2C"/>
    <w:rsid w:val="00A0298E"/>
    <w:rsid w:val="00A04ACA"/>
    <w:rsid w:val="00A057E2"/>
    <w:rsid w:val="00A06CCD"/>
    <w:rsid w:val="00A15007"/>
    <w:rsid w:val="00A1789B"/>
    <w:rsid w:val="00A22BE9"/>
    <w:rsid w:val="00A23085"/>
    <w:rsid w:val="00A2622F"/>
    <w:rsid w:val="00A305B6"/>
    <w:rsid w:val="00A32AB1"/>
    <w:rsid w:val="00A36AF3"/>
    <w:rsid w:val="00A407F1"/>
    <w:rsid w:val="00A42B6D"/>
    <w:rsid w:val="00A450A4"/>
    <w:rsid w:val="00A47B83"/>
    <w:rsid w:val="00A47E8C"/>
    <w:rsid w:val="00A52EF7"/>
    <w:rsid w:val="00A54280"/>
    <w:rsid w:val="00A719DB"/>
    <w:rsid w:val="00A74B18"/>
    <w:rsid w:val="00A75FA6"/>
    <w:rsid w:val="00A81371"/>
    <w:rsid w:val="00A86767"/>
    <w:rsid w:val="00A90B12"/>
    <w:rsid w:val="00A9307F"/>
    <w:rsid w:val="00A9770B"/>
    <w:rsid w:val="00AA02D5"/>
    <w:rsid w:val="00AA10DE"/>
    <w:rsid w:val="00AA2335"/>
    <w:rsid w:val="00AA2ED2"/>
    <w:rsid w:val="00AA6F94"/>
    <w:rsid w:val="00AA7526"/>
    <w:rsid w:val="00AB0570"/>
    <w:rsid w:val="00AB7898"/>
    <w:rsid w:val="00AC2180"/>
    <w:rsid w:val="00AC40C7"/>
    <w:rsid w:val="00AC538B"/>
    <w:rsid w:val="00AD197F"/>
    <w:rsid w:val="00AD5452"/>
    <w:rsid w:val="00AE2C17"/>
    <w:rsid w:val="00AE65FB"/>
    <w:rsid w:val="00AF148E"/>
    <w:rsid w:val="00AF4CA4"/>
    <w:rsid w:val="00AF7C51"/>
    <w:rsid w:val="00B0374B"/>
    <w:rsid w:val="00B04993"/>
    <w:rsid w:val="00B05DC7"/>
    <w:rsid w:val="00B136C0"/>
    <w:rsid w:val="00B14326"/>
    <w:rsid w:val="00B14898"/>
    <w:rsid w:val="00B15898"/>
    <w:rsid w:val="00B20ADA"/>
    <w:rsid w:val="00B215C9"/>
    <w:rsid w:val="00B23E5F"/>
    <w:rsid w:val="00B26712"/>
    <w:rsid w:val="00B3028B"/>
    <w:rsid w:val="00B302CA"/>
    <w:rsid w:val="00B30BD9"/>
    <w:rsid w:val="00B315FB"/>
    <w:rsid w:val="00B34445"/>
    <w:rsid w:val="00B34D8D"/>
    <w:rsid w:val="00B40679"/>
    <w:rsid w:val="00B4070A"/>
    <w:rsid w:val="00B41400"/>
    <w:rsid w:val="00B43B1C"/>
    <w:rsid w:val="00B43D7B"/>
    <w:rsid w:val="00B4630A"/>
    <w:rsid w:val="00B51135"/>
    <w:rsid w:val="00B52CA4"/>
    <w:rsid w:val="00B556CF"/>
    <w:rsid w:val="00B62A4F"/>
    <w:rsid w:val="00B63AF1"/>
    <w:rsid w:val="00B65F8B"/>
    <w:rsid w:val="00B67A15"/>
    <w:rsid w:val="00B71039"/>
    <w:rsid w:val="00B71191"/>
    <w:rsid w:val="00B755A9"/>
    <w:rsid w:val="00B77D87"/>
    <w:rsid w:val="00B8639D"/>
    <w:rsid w:val="00B902D2"/>
    <w:rsid w:val="00BA3566"/>
    <w:rsid w:val="00BA5F39"/>
    <w:rsid w:val="00BA6689"/>
    <w:rsid w:val="00BB05AC"/>
    <w:rsid w:val="00BB158E"/>
    <w:rsid w:val="00BB3E3F"/>
    <w:rsid w:val="00BC3A76"/>
    <w:rsid w:val="00BC682C"/>
    <w:rsid w:val="00BD137E"/>
    <w:rsid w:val="00BD1A3E"/>
    <w:rsid w:val="00BD2795"/>
    <w:rsid w:val="00BD354C"/>
    <w:rsid w:val="00BD6015"/>
    <w:rsid w:val="00BD7E94"/>
    <w:rsid w:val="00BE040C"/>
    <w:rsid w:val="00BE23C9"/>
    <w:rsid w:val="00C01D5E"/>
    <w:rsid w:val="00C02A8B"/>
    <w:rsid w:val="00C05494"/>
    <w:rsid w:val="00C0641D"/>
    <w:rsid w:val="00C11B52"/>
    <w:rsid w:val="00C15706"/>
    <w:rsid w:val="00C22DC7"/>
    <w:rsid w:val="00C26921"/>
    <w:rsid w:val="00C32821"/>
    <w:rsid w:val="00C33798"/>
    <w:rsid w:val="00C410ED"/>
    <w:rsid w:val="00C47B42"/>
    <w:rsid w:val="00C52CCE"/>
    <w:rsid w:val="00C53499"/>
    <w:rsid w:val="00C53A45"/>
    <w:rsid w:val="00C55E97"/>
    <w:rsid w:val="00C66355"/>
    <w:rsid w:val="00C74928"/>
    <w:rsid w:val="00C77EF3"/>
    <w:rsid w:val="00C81962"/>
    <w:rsid w:val="00C83A60"/>
    <w:rsid w:val="00C83BF5"/>
    <w:rsid w:val="00C872F6"/>
    <w:rsid w:val="00C90FDF"/>
    <w:rsid w:val="00C9448F"/>
    <w:rsid w:val="00CA45AE"/>
    <w:rsid w:val="00CA4FFA"/>
    <w:rsid w:val="00CB09F8"/>
    <w:rsid w:val="00CB1E59"/>
    <w:rsid w:val="00CB4B9F"/>
    <w:rsid w:val="00CB6F3F"/>
    <w:rsid w:val="00CB7B87"/>
    <w:rsid w:val="00CC3088"/>
    <w:rsid w:val="00CC4894"/>
    <w:rsid w:val="00CC5B64"/>
    <w:rsid w:val="00CC6772"/>
    <w:rsid w:val="00CD1AF1"/>
    <w:rsid w:val="00CD206D"/>
    <w:rsid w:val="00CD2EFC"/>
    <w:rsid w:val="00CD5947"/>
    <w:rsid w:val="00CE12F4"/>
    <w:rsid w:val="00CE1BA1"/>
    <w:rsid w:val="00CE3E41"/>
    <w:rsid w:val="00CE48B4"/>
    <w:rsid w:val="00CE7E71"/>
    <w:rsid w:val="00CF3834"/>
    <w:rsid w:val="00CF3AC9"/>
    <w:rsid w:val="00CF4C55"/>
    <w:rsid w:val="00D00EC9"/>
    <w:rsid w:val="00D04D24"/>
    <w:rsid w:val="00D105EC"/>
    <w:rsid w:val="00D1632A"/>
    <w:rsid w:val="00D178AF"/>
    <w:rsid w:val="00D3018B"/>
    <w:rsid w:val="00D30DF7"/>
    <w:rsid w:val="00D33C87"/>
    <w:rsid w:val="00D34EFC"/>
    <w:rsid w:val="00D44C60"/>
    <w:rsid w:val="00D46132"/>
    <w:rsid w:val="00D57CE0"/>
    <w:rsid w:val="00D6394D"/>
    <w:rsid w:val="00D649AB"/>
    <w:rsid w:val="00D6720D"/>
    <w:rsid w:val="00D71BD4"/>
    <w:rsid w:val="00D72ABE"/>
    <w:rsid w:val="00D73BAC"/>
    <w:rsid w:val="00D74DBE"/>
    <w:rsid w:val="00D757B7"/>
    <w:rsid w:val="00D770F3"/>
    <w:rsid w:val="00D772C2"/>
    <w:rsid w:val="00D80BEF"/>
    <w:rsid w:val="00D874B3"/>
    <w:rsid w:val="00D92E3B"/>
    <w:rsid w:val="00D94A1C"/>
    <w:rsid w:val="00D955F6"/>
    <w:rsid w:val="00DA1ADE"/>
    <w:rsid w:val="00DA2244"/>
    <w:rsid w:val="00DA43DE"/>
    <w:rsid w:val="00DA705E"/>
    <w:rsid w:val="00DB088E"/>
    <w:rsid w:val="00DB3141"/>
    <w:rsid w:val="00DB3A90"/>
    <w:rsid w:val="00DC1130"/>
    <w:rsid w:val="00DC23F5"/>
    <w:rsid w:val="00DC5067"/>
    <w:rsid w:val="00DD01A4"/>
    <w:rsid w:val="00DD1143"/>
    <w:rsid w:val="00DD4217"/>
    <w:rsid w:val="00DD47D1"/>
    <w:rsid w:val="00DD7B30"/>
    <w:rsid w:val="00DE04DC"/>
    <w:rsid w:val="00DE393C"/>
    <w:rsid w:val="00DE4D20"/>
    <w:rsid w:val="00DE7FD5"/>
    <w:rsid w:val="00DF541F"/>
    <w:rsid w:val="00E06D88"/>
    <w:rsid w:val="00E117D3"/>
    <w:rsid w:val="00E11DBD"/>
    <w:rsid w:val="00E177C5"/>
    <w:rsid w:val="00E210CA"/>
    <w:rsid w:val="00E2230E"/>
    <w:rsid w:val="00E224BA"/>
    <w:rsid w:val="00E27DB1"/>
    <w:rsid w:val="00E362EB"/>
    <w:rsid w:val="00E37C65"/>
    <w:rsid w:val="00E42817"/>
    <w:rsid w:val="00E434C7"/>
    <w:rsid w:val="00E5654C"/>
    <w:rsid w:val="00E60A0C"/>
    <w:rsid w:val="00E628BF"/>
    <w:rsid w:val="00E62A4B"/>
    <w:rsid w:val="00E63973"/>
    <w:rsid w:val="00E71B49"/>
    <w:rsid w:val="00E804E7"/>
    <w:rsid w:val="00E956B4"/>
    <w:rsid w:val="00EA0D6C"/>
    <w:rsid w:val="00EA19FD"/>
    <w:rsid w:val="00EC1B2E"/>
    <w:rsid w:val="00ED3BE8"/>
    <w:rsid w:val="00ED68BD"/>
    <w:rsid w:val="00EE0182"/>
    <w:rsid w:val="00EE574A"/>
    <w:rsid w:val="00EE601E"/>
    <w:rsid w:val="00EE6564"/>
    <w:rsid w:val="00EE707A"/>
    <w:rsid w:val="00EE7E0A"/>
    <w:rsid w:val="00F00C98"/>
    <w:rsid w:val="00F038D7"/>
    <w:rsid w:val="00F044E9"/>
    <w:rsid w:val="00F046B2"/>
    <w:rsid w:val="00F0531F"/>
    <w:rsid w:val="00F12474"/>
    <w:rsid w:val="00F15A35"/>
    <w:rsid w:val="00F16FE5"/>
    <w:rsid w:val="00F24D96"/>
    <w:rsid w:val="00F3255D"/>
    <w:rsid w:val="00F42820"/>
    <w:rsid w:val="00F431FB"/>
    <w:rsid w:val="00F45B87"/>
    <w:rsid w:val="00F46EA0"/>
    <w:rsid w:val="00F54C13"/>
    <w:rsid w:val="00F57F26"/>
    <w:rsid w:val="00F60C1B"/>
    <w:rsid w:val="00F61400"/>
    <w:rsid w:val="00F62907"/>
    <w:rsid w:val="00F62FCC"/>
    <w:rsid w:val="00F67938"/>
    <w:rsid w:val="00F72527"/>
    <w:rsid w:val="00F80D5E"/>
    <w:rsid w:val="00F87BC4"/>
    <w:rsid w:val="00F91222"/>
    <w:rsid w:val="00F912E8"/>
    <w:rsid w:val="00F923E4"/>
    <w:rsid w:val="00F95DC3"/>
    <w:rsid w:val="00F97875"/>
    <w:rsid w:val="00FA16FB"/>
    <w:rsid w:val="00FA20A4"/>
    <w:rsid w:val="00FA2445"/>
    <w:rsid w:val="00FA3BEA"/>
    <w:rsid w:val="00FB12A0"/>
    <w:rsid w:val="00FB3A3A"/>
    <w:rsid w:val="00FB57B7"/>
    <w:rsid w:val="00FC0D84"/>
    <w:rsid w:val="00FC5C0B"/>
    <w:rsid w:val="00FD6206"/>
    <w:rsid w:val="00FD7262"/>
    <w:rsid w:val="00FE4C9B"/>
    <w:rsid w:val="00FE5436"/>
    <w:rsid w:val="00FE7955"/>
    <w:rsid w:val="00FF105B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E168"/>
  <w15:docId w15:val="{ACBE0CA7-8B8D-4516-838F-8AB8C302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CCD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444C"/>
    <w:pPr>
      <w:keepNext/>
      <w:outlineLvl w:val="0"/>
    </w:pPr>
    <w:rPr>
      <w:rFonts w:ascii="FL Romanski 4" w:hAnsi="FL Romanski 4" w:cs="FL Romanski 4"/>
      <w:color w:val="333399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444C"/>
    <w:pPr>
      <w:keepNext/>
      <w:outlineLvl w:val="1"/>
    </w:pPr>
    <w:rPr>
      <w:rFonts w:ascii="FL Romanski 4" w:hAnsi="FL Romanski 4" w:cs="FL Romanski 4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444C"/>
    <w:pPr>
      <w:keepNext/>
      <w:spacing w:line="360" w:lineRule="auto"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8444C"/>
    <w:pPr>
      <w:keepNext/>
      <w:jc w:val="center"/>
      <w:outlineLvl w:val="3"/>
    </w:pPr>
    <w:rPr>
      <w:rFonts w:ascii="Tahoma" w:hAnsi="Tahoma" w:cs="Tahoma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8444C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D5947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026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0026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026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026B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0026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0026BA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0026BA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8444C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link w:val="Tekstpodstawowy"/>
    <w:uiPriority w:val="99"/>
    <w:semiHidden/>
    <w:rsid w:val="000026BA"/>
    <w:rPr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rsid w:val="0098444C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0026BA"/>
    <w:rPr>
      <w:sz w:val="0"/>
      <w:szCs w:val="0"/>
    </w:rPr>
  </w:style>
  <w:style w:type="character" w:customStyle="1" w:styleId="TekstdymkaZnak">
    <w:name w:val="Tekst dymka Znak"/>
    <w:uiPriority w:val="99"/>
    <w:semiHidden/>
    <w:rsid w:val="0098444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8444C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0026B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98444C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link w:val="Tekstpodstawowy3"/>
    <w:rsid w:val="000026BA"/>
    <w:rPr>
      <w:sz w:val="16"/>
      <w:szCs w:val="16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"/>
    <w:uiPriority w:val="99"/>
    <w:rsid w:val="001D7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,Nagłówek strony Znak2"/>
    <w:link w:val="Nagwek"/>
    <w:uiPriority w:val="99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D5947"/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rsid w:val="000026BA"/>
    <w:rPr>
      <w:sz w:val="24"/>
      <w:szCs w:val="24"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  <w:lang w:val="pl-PL" w:eastAsia="pl-PL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paragraph" w:styleId="NormalnyWeb">
    <w:name w:val="Normal (Web)"/>
    <w:basedOn w:val="Normalny"/>
    <w:uiPriority w:val="99"/>
    <w:rsid w:val="009D1D26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alb">
    <w:name w:val="a_lb"/>
    <w:uiPriority w:val="99"/>
    <w:rsid w:val="009D1D26"/>
  </w:style>
  <w:style w:type="paragraph" w:styleId="Bezodstpw">
    <w:name w:val="No Spacing"/>
    <w:qFormat/>
    <w:rsid w:val="00F87BC4"/>
    <w:pPr>
      <w:suppressAutoHyphens/>
    </w:pPr>
    <w:rPr>
      <w:lang w:val="pl-PL" w:eastAsia="ar-SA"/>
    </w:rPr>
  </w:style>
  <w:style w:type="character" w:styleId="Numerstrony">
    <w:name w:val="page number"/>
    <w:basedOn w:val="Domylnaczcionkaakapitu"/>
    <w:uiPriority w:val="99"/>
    <w:rsid w:val="00930F33"/>
  </w:style>
  <w:style w:type="character" w:customStyle="1" w:styleId="col26">
    <w:name w:val="col26"/>
    <w:uiPriority w:val="99"/>
    <w:rsid w:val="00930F33"/>
  </w:style>
  <w:style w:type="character" w:styleId="Odwoaniedokomentarza">
    <w:name w:val="annotation reference"/>
    <w:semiHidden/>
    <w:rsid w:val="00951A6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51A6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26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1A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26BA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430DE2"/>
    <w:pPr>
      <w:ind w:left="708"/>
    </w:pPr>
  </w:style>
  <w:style w:type="paragraph" w:styleId="Tekstprzypisudolnego">
    <w:name w:val="footnote text"/>
    <w:basedOn w:val="Normalny"/>
    <w:link w:val="TekstprzypisudolnegoZnak"/>
    <w:rsid w:val="00430DE2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0DE2"/>
    <w:rPr>
      <w:rFonts w:ascii="Calibri" w:hAnsi="Calibri"/>
      <w:sz w:val="24"/>
      <w:szCs w:val="24"/>
      <w:lang w:val="pl-PL"/>
    </w:rPr>
  </w:style>
  <w:style w:type="paragraph" w:styleId="Podtytu">
    <w:name w:val="Subtitle"/>
    <w:basedOn w:val="Normalny"/>
    <w:link w:val="PodtytuZnak"/>
    <w:qFormat/>
    <w:rsid w:val="00B77D87"/>
    <w:pPr>
      <w:jc w:val="center"/>
    </w:pPr>
    <w:rPr>
      <w:b/>
      <w:sz w:val="36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77D87"/>
    <w:rPr>
      <w:b/>
      <w:sz w:val="3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FA16FB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230D23"/>
    <w:rPr>
      <w:sz w:val="24"/>
      <w:szCs w:val="24"/>
      <w:lang w:val="pl-PL" w:eastAsia="pl-PL"/>
    </w:rPr>
  </w:style>
  <w:style w:type="table" w:styleId="Tabela-Siatka">
    <w:name w:val="Table Grid"/>
    <w:basedOn w:val="Standardowy"/>
    <w:rsid w:val="00444E85"/>
    <w:pPr>
      <w:suppressAutoHyphens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mochowska\Desktop\Firmow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59DD-408C-4294-A0B5-AB702F41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2584</TotalTime>
  <Pages>4</Pages>
  <Words>956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dc:description/>
  <cp:lastModifiedBy>Beata Brzozowska</cp:lastModifiedBy>
  <cp:revision>342</cp:revision>
  <cp:lastPrinted>2024-07-16T06:12:00Z</cp:lastPrinted>
  <dcterms:created xsi:type="dcterms:W3CDTF">2018-11-06T06:56:00Z</dcterms:created>
  <dcterms:modified xsi:type="dcterms:W3CDTF">2024-07-16T06:12:00Z</dcterms:modified>
</cp:coreProperties>
</file>