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6F764" w14:textId="3B41B4E4" w:rsidR="000B15A5" w:rsidRDefault="00496212" w:rsidP="00262DF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p w14:paraId="7FF6F6FC" w14:textId="6D44F564" w:rsidR="00703D02" w:rsidRPr="00834233" w:rsidRDefault="00703D02" w:rsidP="00834233">
      <w:pPr>
        <w:pStyle w:val="Tekstpodstawowy"/>
        <w:spacing w:line="276" w:lineRule="auto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834233">
        <w:rPr>
          <w:rFonts w:ascii="Arial" w:hAnsi="Arial" w:cs="Arial"/>
          <w:b/>
          <w:bCs/>
          <w:color w:val="auto"/>
          <w:sz w:val="24"/>
          <w:szCs w:val="24"/>
        </w:rPr>
        <w:t>Załącznik nr 2</w:t>
      </w:r>
    </w:p>
    <w:p w14:paraId="406E23C6" w14:textId="77777777" w:rsidR="00703D02" w:rsidRPr="00834233" w:rsidRDefault="00703D02" w:rsidP="00834233">
      <w:pPr>
        <w:spacing w:line="276" w:lineRule="auto"/>
        <w:jc w:val="both"/>
        <w:rPr>
          <w:rFonts w:ascii="Arial" w:hAnsi="Arial" w:cs="Arial"/>
          <w:b/>
          <w:bCs/>
        </w:rPr>
      </w:pPr>
      <w:r w:rsidRPr="00834233">
        <w:rPr>
          <w:rFonts w:ascii="Arial" w:hAnsi="Arial" w:cs="Arial"/>
          <w:b/>
          <w:bCs/>
        </w:rPr>
        <w:t xml:space="preserve">  </w:t>
      </w:r>
    </w:p>
    <w:p w14:paraId="1EB70326" w14:textId="27B653AA" w:rsidR="00435CCD" w:rsidRPr="006B27A6" w:rsidRDefault="00435CCD" w:rsidP="00834233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6B27A6">
        <w:rPr>
          <w:rFonts w:ascii="Arial" w:hAnsi="Arial" w:cs="Arial"/>
          <w:b/>
          <w:bCs/>
        </w:rPr>
        <w:t xml:space="preserve">Nr ref. Sprawy: </w:t>
      </w:r>
      <w:r w:rsidR="008A69DD" w:rsidRPr="006B27A6">
        <w:rPr>
          <w:rFonts w:ascii="Arial" w:hAnsi="Arial" w:cs="Arial"/>
          <w:b/>
        </w:rPr>
        <w:t xml:space="preserve">TI – III </w:t>
      </w:r>
      <w:r w:rsidR="006B27A6" w:rsidRPr="006B27A6">
        <w:rPr>
          <w:rFonts w:ascii="Arial" w:hAnsi="Arial" w:cs="Arial"/>
          <w:b/>
        </w:rPr>
        <w:t>/947/</w:t>
      </w:r>
      <w:r w:rsidR="008A69DD" w:rsidRPr="006B27A6">
        <w:rPr>
          <w:rFonts w:ascii="Arial" w:hAnsi="Arial" w:cs="Arial"/>
          <w:b/>
        </w:rPr>
        <w:t xml:space="preserve"> 202</w:t>
      </w:r>
      <w:r w:rsidR="000B15A5" w:rsidRPr="006B27A6">
        <w:rPr>
          <w:rFonts w:ascii="Arial" w:hAnsi="Arial" w:cs="Arial"/>
          <w:b/>
        </w:rPr>
        <w:t>4</w:t>
      </w:r>
    </w:p>
    <w:p w14:paraId="4AEAB76A" w14:textId="77777777" w:rsidR="00703D02" w:rsidRPr="00834233" w:rsidRDefault="00703D02" w:rsidP="00834233">
      <w:pPr>
        <w:spacing w:line="276" w:lineRule="auto"/>
        <w:jc w:val="both"/>
        <w:rPr>
          <w:rFonts w:ascii="Arial" w:hAnsi="Arial" w:cs="Arial"/>
        </w:rPr>
      </w:pPr>
    </w:p>
    <w:p w14:paraId="1E76C79D" w14:textId="4C50CBD7" w:rsidR="00444E85" w:rsidRPr="00834233" w:rsidRDefault="00703D02" w:rsidP="00834233">
      <w:pPr>
        <w:spacing w:line="276" w:lineRule="auto"/>
        <w:jc w:val="both"/>
        <w:rPr>
          <w:rFonts w:ascii="Arial" w:hAnsi="Arial" w:cs="Arial"/>
          <w:b/>
          <w:bCs/>
        </w:rPr>
      </w:pPr>
      <w:r w:rsidRPr="00834233">
        <w:rPr>
          <w:rFonts w:ascii="Arial" w:hAnsi="Arial" w:cs="Arial"/>
          <w:b/>
          <w:bCs/>
        </w:rPr>
        <w:t xml:space="preserve">Dotyczy: </w:t>
      </w:r>
      <w:r w:rsidR="002B391C" w:rsidRPr="002B391C">
        <w:rPr>
          <w:rFonts w:ascii="Arial" w:hAnsi="Arial" w:cs="Arial"/>
          <w:b/>
          <w:bCs/>
        </w:rPr>
        <w:t>Opracowanie dokumentacji technicznej z uwzględnieniem nadzoru autorskiego zadania 73 – 81</w:t>
      </w:r>
    </w:p>
    <w:p w14:paraId="24418B75" w14:textId="4DD487AF" w:rsidR="00444E85" w:rsidRPr="00834233" w:rsidRDefault="00444E85" w:rsidP="00834233">
      <w:pPr>
        <w:spacing w:line="276" w:lineRule="auto"/>
        <w:jc w:val="both"/>
        <w:rPr>
          <w:rFonts w:ascii="Arial" w:hAnsi="Arial" w:cs="Arial"/>
          <w:b/>
        </w:rPr>
      </w:pPr>
    </w:p>
    <w:p w14:paraId="018FCB8B" w14:textId="77777777" w:rsidR="00444E85" w:rsidRPr="00834233" w:rsidRDefault="00444E85" w:rsidP="00834233">
      <w:pPr>
        <w:spacing w:line="276" w:lineRule="auto"/>
        <w:jc w:val="both"/>
        <w:rPr>
          <w:rFonts w:ascii="Arial" w:hAnsi="Arial" w:cs="Arial"/>
          <w:b/>
        </w:rPr>
      </w:pPr>
      <w:r w:rsidRPr="00834233">
        <w:rPr>
          <w:rFonts w:ascii="Arial" w:hAnsi="Arial" w:cs="Arial"/>
          <w:b/>
        </w:rPr>
        <w:t>ZAMAWIAJĄCY:</w:t>
      </w:r>
    </w:p>
    <w:p w14:paraId="04804447" w14:textId="77777777" w:rsidR="00444E85" w:rsidRPr="00834233" w:rsidRDefault="00444E85" w:rsidP="00834233">
      <w:pPr>
        <w:spacing w:line="276" w:lineRule="auto"/>
        <w:jc w:val="both"/>
        <w:rPr>
          <w:rFonts w:ascii="Arial" w:hAnsi="Arial" w:cs="Arial"/>
          <w:b/>
        </w:rPr>
      </w:pPr>
    </w:p>
    <w:p w14:paraId="47C814C9" w14:textId="77777777" w:rsidR="00444E85" w:rsidRPr="00834233" w:rsidRDefault="00444E85" w:rsidP="00834233">
      <w:pPr>
        <w:spacing w:line="276" w:lineRule="auto"/>
        <w:jc w:val="both"/>
        <w:rPr>
          <w:rFonts w:ascii="Arial" w:hAnsi="Arial" w:cs="Arial"/>
          <w:b/>
        </w:rPr>
      </w:pPr>
      <w:r w:rsidRPr="00834233">
        <w:rPr>
          <w:rFonts w:ascii="Arial" w:hAnsi="Arial" w:cs="Arial"/>
          <w:b/>
        </w:rPr>
        <w:t>WODOCIĄGI  BIAŁOSTOCKIE Sp. z o .o. w Białymstoku</w:t>
      </w:r>
    </w:p>
    <w:p w14:paraId="61D242CF" w14:textId="77777777" w:rsidR="00444E85" w:rsidRPr="00834233" w:rsidRDefault="00444E85" w:rsidP="00834233">
      <w:pPr>
        <w:spacing w:line="276" w:lineRule="auto"/>
        <w:jc w:val="both"/>
        <w:rPr>
          <w:rFonts w:ascii="Arial" w:hAnsi="Arial" w:cs="Arial"/>
          <w:b/>
        </w:rPr>
      </w:pPr>
      <w:r w:rsidRPr="00834233">
        <w:rPr>
          <w:rFonts w:ascii="Arial" w:hAnsi="Arial" w:cs="Arial"/>
          <w:b/>
        </w:rPr>
        <w:t>15-404 Białystok, ul. Młynowa 52/1</w:t>
      </w:r>
    </w:p>
    <w:p w14:paraId="5A59ED58" w14:textId="77777777" w:rsidR="00444E85" w:rsidRPr="00CC4894" w:rsidRDefault="00444E85" w:rsidP="00444E85">
      <w:pPr>
        <w:spacing w:line="276" w:lineRule="auto"/>
        <w:jc w:val="both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62"/>
        <w:gridCol w:w="4662"/>
      </w:tblGrid>
      <w:tr w:rsidR="00444E85" w:rsidRPr="00CC4894" w14:paraId="24852FBF" w14:textId="77777777" w:rsidTr="00444E85">
        <w:trPr>
          <w:trHeight w:val="294"/>
        </w:trPr>
        <w:tc>
          <w:tcPr>
            <w:tcW w:w="4662" w:type="dxa"/>
          </w:tcPr>
          <w:p w14:paraId="46F32342" w14:textId="77777777" w:rsidR="00444E85" w:rsidRPr="00CC4894" w:rsidRDefault="00444E85" w:rsidP="00444E85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C4894">
              <w:rPr>
                <w:rFonts w:ascii="Arial" w:hAnsi="Arial" w:cs="Arial"/>
                <w:b/>
                <w:color w:val="auto"/>
                <w:sz w:val="24"/>
                <w:szCs w:val="24"/>
              </w:rPr>
              <w:t>Pełna nazwa Wykonawcy</w:t>
            </w:r>
          </w:p>
        </w:tc>
        <w:tc>
          <w:tcPr>
            <w:tcW w:w="4662" w:type="dxa"/>
          </w:tcPr>
          <w:p w14:paraId="789C7018" w14:textId="77777777" w:rsidR="00444E85" w:rsidRPr="00CC4894" w:rsidRDefault="00444E85" w:rsidP="00444E85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C4894">
              <w:rPr>
                <w:rFonts w:ascii="Arial" w:hAnsi="Arial" w:cs="Arial"/>
                <w:b/>
                <w:color w:val="auto"/>
                <w:sz w:val="24"/>
                <w:szCs w:val="24"/>
              </w:rPr>
              <w:t>Adres Wykonawcy</w:t>
            </w:r>
          </w:p>
        </w:tc>
      </w:tr>
      <w:tr w:rsidR="00444E85" w:rsidRPr="00CC4894" w14:paraId="0D8395F9" w14:textId="77777777" w:rsidTr="00444E85">
        <w:trPr>
          <w:trHeight w:val="1031"/>
        </w:trPr>
        <w:tc>
          <w:tcPr>
            <w:tcW w:w="4662" w:type="dxa"/>
          </w:tcPr>
          <w:p w14:paraId="248582F0" w14:textId="77777777" w:rsidR="00444E85" w:rsidRPr="00CC4894" w:rsidRDefault="00444E85" w:rsidP="00444E85">
            <w:pPr>
              <w:pStyle w:val="Tekstpodstawowy"/>
              <w:spacing w:line="276" w:lineRule="auto"/>
              <w:rPr>
                <w:color w:val="auto"/>
                <w:sz w:val="24"/>
                <w:szCs w:val="24"/>
              </w:rPr>
            </w:pPr>
          </w:p>
          <w:p w14:paraId="30FCEEC8" w14:textId="77777777" w:rsidR="00444E85" w:rsidRPr="00CC4894" w:rsidRDefault="00444E85" w:rsidP="00444E85">
            <w:pPr>
              <w:pStyle w:val="Tekstpodstawowy"/>
              <w:spacing w:line="276" w:lineRule="auto"/>
              <w:rPr>
                <w:color w:val="auto"/>
                <w:sz w:val="24"/>
                <w:szCs w:val="24"/>
              </w:rPr>
            </w:pPr>
          </w:p>
          <w:p w14:paraId="32E1C6C2" w14:textId="77777777" w:rsidR="00444E85" w:rsidRPr="00CC4894" w:rsidRDefault="00444E85" w:rsidP="00444E85">
            <w:pPr>
              <w:pStyle w:val="Tekstpodstawowy"/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662" w:type="dxa"/>
          </w:tcPr>
          <w:p w14:paraId="1A92D1B4" w14:textId="77777777" w:rsidR="00444E85" w:rsidRPr="00CC4894" w:rsidRDefault="00444E85" w:rsidP="00444E85">
            <w:pPr>
              <w:pStyle w:val="Tekstpodstawowy"/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5715BFDD" w14:textId="77777777" w:rsidR="00444E85" w:rsidRPr="00CC4894" w:rsidRDefault="00444E85" w:rsidP="00C53499">
      <w:pPr>
        <w:spacing w:line="276" w:lineRule="auto"/>
        <w:jc w:val="center"/>
      </w:pPr>
    </w:p>
    <w:p w14:paraId="786E6264" w14:textId="77777777" w:rsidR="00444E85" w:rsidRPr="00CC4894" w:rsidRDefault="00444E85" w:rsidP="00C53499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C4894">
        <w:rPr>
          <w:rFonts w:ascii="Arial" w:hAnsi="Arial" w:cs="Arial"/>
          <w:b/>
          <w:bCs/>
          <w:color w:val="auto"/>
          <w:sz w:val="24"/>
          <w:szCs w:val="24"/>
        </w:rPr>
        <w:t>O Ś W I A D C Z E N I E</w:t>
      </w:r>
    </w:p>
    <w:p w14:paraId="575B18FD" w14:textId="3FA8A623" w:rsidR="005C1096" w:rsidRPr="00CC4894" w:rsidRDefault="00444E85" w:rsidP="00C53499">
      <w:pPr>
        <w:pStyle w:val="Nagwek1"/>
        <w:tabs>
          <w:tab w:val="left" w:pos="0"/>
        </w:tabs>
        <w:suppressAutoHyphens/>
        <w:spacing w:line="276" w:lineRule="auto"/>
        <w:rPr>
          <w:rFonts w:ascii="Arial" w:hAnsi="Arial" w:cs="Arial"/>
          <w:sz w:val="18"/>
          <w:szCs w:val="18"/>
        </w:rPr>
      </w:pPr>
      <w:r w:rsidRPr="00CC4894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FD3D7D4" w14:textId="77777777" w:rsidR="00C53499" w:rsidRPr="007B73BB" w:rsidRDefault="00C53499" w:rsidP="00C53499">
      <w:pPr>
        <w:keepNext/>
        <w:tabs>
          <w:tab w:val="left" w:pos="0"/>
        </w:tabs>
        <w:outlineLvl w:val="0"/>
        <w:rPr>
          <w:rFonts w:ascii="Arial" w:hAnsi="Arial" w:cs="Arial"/>
        </w:rPr>
      </w:pPr>
      <w:r w:rsidRPr="007B73BB">
        <w:rPr>
          <w:rFonts w:ascii="Arial" w:hAnsi="Arial" w:cs="Arial"/>
        </w:rPr>
        <w:t>o spełnianiu warunków udziału w postępowaniu i braku podstaw odrzucenia oferty</w:t>
      </w:r>
    </w:p>
    <w:p w14:paraId="5D0BC804" w14:textId="77777777" w:rsidR="00C53499" w:rsidRPr="007B73BB" w:rsidRDefault="00C53499" w:rsidP="00C53499">
      <w:pPr>
        <w:rPr>
          <w:rFonts w:ascii="Arial" w:hAnsi="Arial" w:cs="Arial"/>
          <w:b/>
          <w:bCs/>
        </w:rPr>
      </w:pPr>
      <w:r w:rsidRPr="007B73BB">
        <w:rPr>
          <w:rFonts w:ascii="Arial" w:hAnsi="Arial" w:cs="Arial"/>
          <w:b/>
          <w:bCs/>
        </w:rPr>
        <w:t xml:space="preserve">Działając w imieniu i na rzecz w/w Wykonawcy Ja (my) niżej podpisany(i)  </w:t>
      </w:r>
    </w:p>
    <w:p w14:paraId="28051FCA" w14:textId="77777777" w:rsidR="00C53499" w:rsidRPr="007B73BB" w:rsidRDefault="00C53499" w:rsidP="00C53499">
      <w:pPr>
        <w:rPr>
          <w:rFonts w:ascii="Arial" w:hAnsi="Arial" w:cs="Arial"/>
          <w:b/>
          <w:bCs/>
        </w:rPr>
      </w:pPr>
      <w:r w:rsidRPr="007B73BB">
        <w:rPr>
          <w:rFonts w:ascii="Arial" w:hAnsi="Arial" w:cs="Arial"/>
          <w:b/>
          <w:bCs/>
        </w:rPr>
        <w:t>oświadczam(y), że ww. Wykonawca:</w:t>
      </w:r>
    </w:p>
    <w:p w14:paraId="67A15628" w14:textId="77777777" w:rsidR="00C53499" w:rsidRPr="007B73BB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7B73BB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33732B34" w14:textId="77777777" w:rsidR="00C53499" w:rsidRPr="007B73BB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7B73BB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644D283B" w14:textId="77777777" w:rsidR="00C53499" w:rsidRPr="007B73BB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7B73BB">
        <w:rPr>
          <w:rFonts w:ascii="Arial" w:hAnsi="Arial" w:cs="Arial"/>
        </w:rPr>
        <w:t>znajduje się w odpowiedniej, określonej sytuacji</w:t>
      </w:r>
      <w:r w:rsidRPr="007B73BB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7B73BB">
        <w:t xml:space="preserve"> </w:t>
      </w:r>
      <w:r w:rsidRPr="007B73BB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7F0D3E11" w14:textId="77777777" w:rsidR="00C53499" w:rsidRPr="007B73BB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7B73BB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7B73BB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3A12FBD3" w14:textId="77777777" w:rsidR="00C53499" w:rsidRPr="007B73BB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7B73B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553ABFE" w14:textId="77777777" w:rsidR="00C53499" w:rsidRPr="007B73BB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7B73BB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75F9D6AF" w14:textId="77777777" w:rsidR="00C53499" w:rsidRPr="007B73BB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7B73BB">
        <w:rPr>
          <w:rFonts w:ascii="Arial" w:hAnsi="Arial" w:cs="Arial"/>
        </w:rPr>
        <w:t>wszystkie informację przedłożone w ofercie są prawdziwe;</w:t>
      </w:r>
    </w:p>
    <w:p w14:paraId="0CADE63F" w14:textId="77777777" w:rsidR="00C53499" w:rsidRPr="007B73BB" w:rsidRDefault="00C53499" w:rsidP="00C53499">
      <w:pPr>
        <w:numPr>
          <w:ilvl w:val="2"/>
          <w:numId w:val="3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7B73BB">
        <w:rPr>
          <w:rFonts w:ascii="Arial" w:eastAsia="Open Sans" w:hAnsi="Arial" w:cs="Arial"/>
        </w:rPr>
        <w:t>nie zawarł z innymi Wykonawcami porozumienia mającego na celu zakłócenie konkurencji.</w:t>
      </w:r>
    </w:p>
    <w:p w14:paraId="0666BD4E" w14:textId="77777777" w:rsidR="00C53499" w:rsidRPr="007B73BB" w:rsidRDefault="00C53499" w:rsidP="00C53499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2E791894" w14:textId="77777777" w:rsidR="00C53499" w:rsidRPr="007B73BB" w:rsidRDefault="00C53499" w:rsidP="00C53499">
      <w:pPr>
        <w:rPr>
          <w:rFonts w:ascii="Arial" w:hAnsi="Arial" w:cs="Arial"/>
        </w:rPr>
      </w:pPr>
      <w:r w:rsidRPr="007B73BB">
        <w:rPr>
          <w:rFonts w:ascii="Arial" w:hAnsi="Arial" w:cs="Arial"/>
        </w:rPr>
        <w:t>................................ dn. ......................... r.</w:t>
      </w:r>
    </w:p>
    <w:p w14:paraId="76B0A4ED" w14:textId="77777777" w:rsidR="00C53499" w:rsidRPr="007B73BB" w:rsidRDefault="00C53499" w:rsidP="00C53499">
      <w:pPr>
        <w:rPr>
          <w:rFonts w:ascii="Arial" w:hAnsi="Arial" w:cs="Arial"/>
        </w:rPr>
      </w:pPr>
      <w:r w:rsidRPr="007B73BB">
        <w:rPr>
          <w:rFonts w:ascii="Arial" w:hAnsi="Arial" w:cs="Arial"/>
        </w:rPr>
        <w:t xml:space="preserve">  </w:t>
      </w:r>
      <w:r w:rsidRPr="007B73BB">
        <w:rPr>
          <w:rFonts w:ascii="Arial" w:hAnsi="Arial" w:cs="Arial"/>
        </w:rPr>
        <w:tab/>
        <w:t xml:space="preserve">       </w:t>
      </w:r>
    </w:p>
    <w:p w14:paraId="71B41D05" w14:textId="77777777" w:rsidR="00C53499" w:rsidRPr="007B73BB" w:rsidRDefault="00C53499" w:rsidP="00C53499">
      <w:pPr>
        <w:rPr>
          <w:rFonts w:ascii="Arial" w:hAnsi="Arial" w:cs="Arial"/>
        </w:rPr>
      </w:pPr>
    </w:p>
    <w:p w14:paraId="25CA2BA6" w14:textId="77777777" w:rsidR="00C53499" w:rsidRPr="007B73BB" w:rsidRDefault="00C53499" w:rsidP="00C53499">
      <w:pPr>
        <w:rPr>
          <w:rFonts w:ascii="Arial" w:hAnsi="Arial" w:cs="Arial"/>
        </w:rPr>
      </w:pPr>
    </w:p>
    <w:p w14:paraId="57F94942" w14:textId="77777777" w:rsidR="00C53499" w:rsidRPr="007B73BB" w:rsidRDefault="00C53499" w:rsidP="00C53499">
      <w:pPr>
        <w:ind w:left="2407" w:firstLine="425"/>
        <w:jc w:val="right"/>
        <w:rPr>
          <w:rFonts w:ascii="Arial" w:hAnsi="Arial" w:cs="Arial"/>
        </w:rPr>
      </w:pPr>
      <w:r w:rsidRPr="007B73BB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17C4D89" w14:textId="77777777" w:rsidR="00C53499" w:rsidRPr="00063A6E" w:rsidRDefault="00C53499" w:rsidP="00C53499">
      <w:pPr>
        <w:ind w:left="283"/>
        <w:jc w:val="center"/>
        <w:rPr>
          <w:rFonts w:ascii="Arial" w:hAnsi="Arial" w:cs="Arial"/>
        </w:rPr>
      </w:pPr>
      <w:r w:rsidRPr="007B73BB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7B73BB">
        <w:rPr>
          <w:rFonts w:ascii="Arial" w:hAnsi="Arial" w:cs="Arial"/>
        </w:rPr>
        <w:t>cie</w:t>
      </w:r>
      <w:proofErr w:type="spellEnd"/>
      <w:r w:rsidRPr="007B73BB">
        <w:rPr>
          <w:rFonts w:ascii="Arial" w:hAnsi="Arial" w:cs="Arial"/>
        </w:rPr>
        <w:t xml:space="preserve"> i  podpis/y)</w:t>
      </w:r>
    </w:p>
    <w:p w14:paraId="486D9C85" w14:textId="77777777" w:rsidR="00430DE2" w:rsidRPr="00CC4894" w:rsidRDefault="00430DE2" w:rsidP="00C53499">
      <w:pPr>
        <w:rPr>
          <w:rFonts w:ascii="Arial" w:hAnsi="Arial" w:cs="Arial"/>
          <w:sz w:val="18"/>
          <w:szCs w:val="18"/>
        </w:rPr>
      </w:pPr>
    </w:p>
    <w:p w14:paraId="301A7B33" w14:textId="4C9953C5" w:rsidR="00430DE2" w:rsidRPr="00CC4894" w:rsidRDefault="00430DE2">
      <w:pPr>
        <w:rPr>
          <w:rFonts w:ascii="Arial" w:hAnsi="Arial" w:cs="Arial"/>
          <w:i/>
          <w:sz w:val="22"/>
          <w:szCs w:val="22"/>
          <w:lang w:eastAsia="en-US"/>
        </w:rPr>
      </w:pPr>
    </w:p>
    <w:sectPr w:rsidR="00430DE2" w:rsidRPr="00CC4894" w:rsidSect="00F0531F">
      <w:footerReference w:type="even" r:id="rId8"/>
      <w:footerReference w:type="default" r:id="rId9"/>
      <w:pgSz w:w="11906" w:h="16838"/>
      <w:pgMar w:top="1276" w:right="991" w:bottom="568" w:left="1276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BF42" w14:textId="77777777" w:rsidR="006213BC" w:rsidRDefault="006213BC" w:rsidP="001D7B27">
      <w:r>
        <w:separator/>
      </w:r>
    </w:p>
  </w:endnote>
  <w:endnote w:type="continuationSeparator" w:id="0">
    <w:p w14:paraId="2A6E3170" w14:textId="77777777" w:rsidR="006213BC" w:rsidRDefault="006213BC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B81DC" w14:textId="77777777" w:rsidR="006213BC" w:rsidRDefault="006213BC" w:rsidP="00AB05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A195BB" w14:textId="77777777" w:rsidR="006213BC" w:rsidRDefault="006213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367069"/>
      <w:docPartObj>
        <w:docPartGallery w:val="Page Numbers (Bottom of Page)"/>
        <w:docPartUnique/>
      </w:docPartObj>
    </w:sdtPr>
    <w:sdtEndPr/>
    <w:sdtContent>
      <w:p w14:paraId="186B9380" w14:textId="24B33E63" w:rsidR="006213BC" w:rsidRDefault="006213BC" w:rsidP="0036626F">
        <w:pPr>
          <w:pStyle w:val="Stopka"/>
          <w:framePr w:wrap="around" w:vAnchor="text" w:hAnchor="margin" w:xAlign="center" w:y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BCE">
          <w:rPr>
            <w:noProof/>
          </w:rPr>
          <w:t>14</w:t>
        </w:r>
        <w:r>
          <w:fldChar w:fldCharType="end"/>
        </w:r>
      </w:p>
    </w:sdtContent>
  </w:sdt>
  <w:p w14:paraId="720659AF" w14:textId="77777777" w:rsidR="006213BC" w:rsidRDefault="006213BC" w:rsidP="006F221D">
    <w:pPr>
      <w:pStyle w:val="Stopka"/>
      <w:framePr w:wrap="around" w:vAnchor="text" w:hAnchor="margin" w:xAlign="center" w:y="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F4BBD" w14:textId="77777777" w:rsidR="006213BC" w:rsidRDefault="006213BC" w:rsidP="001D7B27">
      <w:r>
        <w:separator/>
      </w:r>
    </w:p>
  </w:footnote>
  <w:footnote w:type="continuationSeparator" w:id="0">
    <w:p w14:paraId="1CC0AE7E" w14:textId="77777777" w:rsidR="006213BC" w:rsidRDefault="006213BC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BE0"/>
    <w:multiLevelType w:val="hybridMultilevel"/>
    <w:tmpl w:val="62642102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2D629CE">
      <w:start w:val="1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72711"/>
    <w:multiLevelType w:val="hybridMultilevel"/>
    <w:tmpl w:val="07F0F8C0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51EE2"/>
    <w:multiLevelType w:val="hybridMultilevel"/>
    <w:tmpl w:val="08F62CB4"/>
    <w:lvl w:ilvl="0" w:tplc="04150013">
      <w:start w:val="1"/>
      <w:numFmt w:val="upp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C7B0023"/>
    <w:multiLevelType w:val="hybridMultilevel"/>
    <w:tmpl w:val="53B0E906"/>
    <w:lvl w:ilvl="0" w:tplc="83F6F0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78D1F2F"/>
    <w:multiLevelType w:val="hybridMultilevel"/>
    <w:tmpl w:val="23E6B29C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6364BC"/>
    <w:multiLevelType w:val="hybridMultilevel"/>
    <w:tmpl w:val="E4287FEA"/>
    <w:lvl w:ilvl="0" w:tplc="AEB85AE2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53075"/>
    <w:multiLevelType w:val="hybridMultilevel"/>
    <w:tmpl w:val="ED965976"/>
    <w:lvl w:ilvl="0" w:tplc="412ED2B4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2B72"/>
    <w:multiLevelType w:val="hybridMultilevel"/>
    <w:tmpl w:val="96CED3E0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EB387C"/>
    <w:multiLevelType w:val="hybridMultilevel"/>
    <w:tmpl w:val="B66CCE66"/>
    <w:lvl w:ilvl="0" w:tplc="676402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11C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A768B"/>
    <w:multiLevelType w:val="hybridMultilevel"/>
    <w:tmpl w:val="F90E4A8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4C58055B"/>
    <w:multiLevelType w:val="hybridMultilevel"/>
    <w:tmpl w:val="4302F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825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CB1DBF"/>
    <w:multiLevelType w:val="hybridMultilevel"/>
    <w:tmpl w:val="DE922A9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26FED"/>
    <w:multiLevelType w:val="hybridMultilevel"/>
    <w:tmpl w:val="2D161BEE"/>
    <w:lvl w:ilvl="0" w:tplc="623C31B0">
      <w:start w:val="7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220F1"/>
    <w:multiLevelType w:val="hybridMultilevel"/>
    <w:tmpl w:val="5476B4A2"/>
    <w:lvl w:ilvl="0" w:tplc="D4D80AB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1458B"/>
    <w:multiLevelType w:val="hybridMultilevel"/>
    <w:tmpl w:val="F58EDB48"/>
    <w:lvl w:ilvl="0" w:tplc="3D52EB28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5F080B2A"/>
    <w:multiLevelType w:val="hybridMultilevel"/>
    <w:tmpl w:val="9EB2B14C"/>
    <w:lvl w:ilvl="0" w:tplc="6F3027F6">
      <w:start w:val="49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4C14F8E2">
      <w:start w:val="1"/>
      <w:numFmt w:val="lowerLetter"/>
      <w:lvlText w:val="%2)"/>
      <w:lvlJc w:val="left"/>
      <w:pPr>
        <w:ind w:left="1905" w:hanging="4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2A239E2"/>
    <w:multiLevelType w:val="hybridMultilevel"/>
    <w:tmpl w:val="8ACE8932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36ECF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BB54C6"/>
    <w:multiLevelType w:val="hybridMultilevel"/>
    <w:tmpl w:val="12FA5C3C"/>
    <w:lvl w:ilvl="0" w:tplc="92B25B88">
      <w:start w:val="5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67379"/>
    <w:multiLevelType w:val="hybridMultilevel"/>
    <w:tmpl w:val="327E930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187A746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7A91E28"/>
    <w:multiLevelType w:val="hybridMultilevel"/>
    <w:tmpl w:val="44D035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26594"/>
    <w:multiLevelType w:val="hybridMultilevel"/>
    <w:tmpl w:val="87D207EC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6" w15:restartNumberingAfterBreak="0">
    <w:nsid w:val="786E5861"/>
    <w:multiLevelType w:val="hybridMultilevel"/>
    <w:tmpl w:val="B7E68EF0"/>
    <w:lvl w:ilvl="0" w:tplc="D0FA8E98">
      <w:start w:val="6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C0012"/>
    <w:multiLevelType w:val="hybridMultilevel"/>
    <w:tmpl w:val="CB26E8AA"/>
    <w:lvl w:ilvl="0" w:tplc="E9DAD3A4">
      <w:start w:val="6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743E4"/>
    <w:multiLevelType w:val="multilevel"/>
    <w:tmpl w:val="353A83A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223836756">
    <w:abstractNumId w:val="32"/>
  </w:num>
  <w:num w:numId="2" w16cid:durableId="1468473027">
    <w:abstractNumId w:val="1"/>
  </w:num>
  <w:num w:numId="3" w16cid:durableId="2146922805">
    <w:abstractNumId w:val="10"/>
  </w:num>
  <w:num w:numId="4" w16cid:durableId="1397388921">
    <w:abstractNumId w:val="30"/>
  </w:num>
  <w:num w:numId="5" w16cid:durableId="869797963">
    <w:abstractNumId w:val="7"/>
  </w:num>
  <w:num w:numId="6" w16cid:durableId="1782529570">
    <w:abstractNumId w:val="33"/>
  </w:num>
  <w:num w:numId="7" w16cid:durableId="1566068170">
    <w:abstractNumId w:val="14"/>
  </w:num>
  <w:num w:numId="8" w16cid:durableId="221719508">
    <w:abstractNumId w:val="38"/>
  </w:num>
  <w:num w:numId="9" w16cid:durableId="1091045892">
    <w:abstractNumId w:val="28"/>
  </w:num>
  <w:num w:numId="10" w16cid:durableId="1685284424">
    <w:abstractNumId w:val="20"/>
  </w:num>
  <w:num w:numId="11" w16cid:durableId="659692738">
    <w:abstractNumId w:val="11"/>
  </w:num>
  <w:num w:numId="12" w16cid:durableId="1662198936">
    <w:abstractNumId w:val="6"/>
  </w:num>
  <w:num w:numId="13" w16cid:durableId="2145341723">
    <w:abstractNumId w:val="16"/>
  </w:num>
  <w:num w:numId="14" w16cid:durableId="1034117527">
    <w:abstractNumId w:val="29"/>
  </w:num>
  <w:num w:numId="15" w16cid:durableId="1789465745">
    <w:abstractNumId w:val="5"/>
  </w:num>
  <w:num w:numId="16" w16cid:durableId="1562404970">
    <w:abstractNumId w:val="27"/>
  </w:num>
  <w:num w:numId="17" w16cid:durableId="230965415">
    <w:abstractNumId w:val="13"/>
  </w:num>
  <w:num w:numId="18" w16cid:durableId="1704134969">
    <w:abstractNumId w:val="3"/>
  </w:num>
  <w:num w:numId="19" w16cid:durableId="117460412">
    <w:abstractNumId w:val="25"/>
  </w:num>
  <w:num w:numId="20" w16cid:durableId="1162890749">
    <w:abstractNumId w:val="18"/>
  </w:num>
  <w:num w:numId="21" w16cid:durableId="1586496138">
    <w:abstractNumId w:val="23"/>
  </w:num>
  <w:num w:numId="22" w16cid:durableId="1544709071">
    <w:abstractNumId w:val="31"/>
  </w:num>
  <w:num w:numId="23" w16cid:durableId="459498832">
    <w:abstractNumId w:val="36"/>
  </w:num>
  <w:num w:numId="24" w16cid:durableId="1229926030">
    <w:abstractNumId w:val="37"/>
  </w:num>
  <w:num w:numId="25" w16cid:durableId="749814909">
    <w:abstractNumId w:val="26"/>
  </w:num>
  <w:num w:numId="26" w16cid:durableId="1677466048">
    <w:abstractNumId w:val="8"/>
  </w:num>
  <w:num w:numId="27" w16cid:durableId="1445343293">
    <w:abstractNumId w:val="35"/>
  </w:num>
  <w:num w:numId="28" w16cid:durableId="1037585990">
    <w:abstractNumId w:val="34"/>
  </w:num>
  <w:num w:numId="29" w16cid:durableId="2006593639">
    <w:abstractNumId w:val="0"/>
  </w:num>
  <w:num w:numId="30" w16cid:durableId="158276051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127838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9593061">
    <w:abstractNumId w:val="9"/>
  </w:num>
  <w:num w:numId="33" w16cid:durableId="2031878646">
    <w:abstractNumId w:val="12"/>
  </w:num>
  <w:num w:numId="34" w16cid:durableId="4733321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7897156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6505092">
    <w:abstractNumId w:val="21"/>
  </w:num>
  <w:num w:numId="37" w16cid:durableId="1239948776">
    <w:abstractNumId w:val="2"/>
  </w:num>
  <w:num w:numId="38" w16cid:durableId="182088430">
    <w:abstractNumId w:val="22"/>
  </w:num>
  <w:num w:numId="39" w16cid:durableId="1275284093">
    <w:abstractNumId w:val="4"/>
  </w:num>
  <w:num w:numId="40" w16cid:durableId="416096370">
    <w:abstractNumId w:val="15"/>
  </w:num>
  <w:num w:numId="41" w16cid:durableId="80415732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3865"/>
    <w:rsid w:val="000059B6"/>
    <w:rsid w:val="0001032F"/>
    <w:rsid w:val="00011C70"/>
    <w:rsid w:val="00015C06"/>
    <w:rsid w:val="00021309"/>
    <w:rsid w:val="00021BCE"/>
    <w:rsid w:val="0002495E"/>
    <w:rsid w:val="0002548B"/>
    <w:rsid w:val="00025926"/>
    <w:rsid w:val="00030E6A"/>
    <w:rsid w:val="0003586F"/>
    <w:rsid w:val="000362FC"/>
    <w:rsid w:val="00042ED6"/>
    <w:rsid w:val="0004514F"/>
    <w:rsid w:val="000457B8"/>
    <w:rsid w:val="00047604"/>
    <w:rsid w:val="000504C0"/>
    <w:rsid w:val="00051E2C"/>
    <w:rsid w:val="00060112"/>
    <w:rsid w:val="0006111C"/>
    <w:rsid w:val="00065F04"/>
    <w:rsid w:val="00074A79"/>
    <w:rsid w:val="00075556"/>
    <w:rsid w:val="000765DD"/>
    <w:rsid w:val="000859E9"/>
    <w:rsid w:val="0009009A"/>
    <w:rsid w:val="00092F81"/>
    <w:rsid w:val="00093F7B"/>
    <w:rsid w:val="000A400A"/>
    <w:rsid w:val="000A7E56"/>
    <w:rsid w:val="000B15A5"/>
    <w:rsid w:val="000B2186"/>
    <w:rsid w:val="000C0A63"/>
    <w:rsid w:val="000C3244"/>
    <w:rsid w:val="000C6859"/>
    <w:rsid w:val="000D21B5"/>
    <w:rsid w:val="000D3D51"/>
    <w:rsid w:val="000E0A2D"/>
    <w:rsid w:val="000E0E30"/>
    <w:rsid w:val="000E2F13"/>
    <w:rsid w:val="000E4AD9"/>
    <w:rsid w:val="000E6627"/>
    <w:rsid w:val="000F7A32"/>
    <w:rsid w:val="00102136"/>
    <w:rsid w:val="001023BA"/>
    <w:rsid w:val="001171DC"/>
    <w:rsid w:val="00121F9D"/>
    <w:rsid w:val="00127525"/>
    <w:rsid w:val="00130EF1"/>
    <w:rsid w:val="00132700"/>
    <w:rsid w:val="001338C8"/>
    <w:rsid w:val="0013733B"/>
    <w:rsid w:val="00142A2B"/>
    <w:rsid w:val="0014323D"/>
    <w:rsid w:val="001440F9"/>
    <w:rsid w:val="001523DD"/>
    <w:rsid w:val="00154060"/>
    <w:rsid w:val="00156E02"/>
    <w:rsid w:val="00161452"/>
    <w:rsid w:val="00161561"/>
    <w:rsid w:val="00162145"/>
    <w:rsid w:val="00164AD2"/>
    <w:rsid w:val="0016699E"/>
    <w:rsid w:val="00176175"/>
    <w:rsid w:val="00176B6B"/>
    <w:rsid w:val="00181ED7"/>
    <w:rsid w:val="0018265C"/>
    <w:rsid w:val="001835D3"/>
    <w:rsid w:val="001863F1"/>
    <w:rsid w:val="00187B57"/>
    <w:rsid w:val="001902DB"/>
    <w:rsid w:val="00191A7A"/>
    <w:rsid w:val="001A0A4E"/>
    <w:rsid w:val="001A4212"/>
    <w:rsid w:val="001A5531"/>
    <w:rsid w:val="001A6B96"/>
    <w:rsid w:val="001A7537"/>
    <w:rsid w:val="001B0EAD"/>
    <w:rsid w:val="001B1825"/>
    <w:rsid w:val="001C22B4"/>
    <w:rsid w:val="001C2B98"/>
    <w:rsid w:val="001C30E9"/>
    <w:rsid w:val="001C3FCF"/>
    <w:rsid w:val="001C4142"/>
    <w:rsid w:val="001D0444"/>
    <w:rsid w:val="001D1F9C"/>
    <w:rsid w:val="001D7B27"/>
    <w:rsid w:val="001E1920"/>
    <w:rsid w:val="001E2331"/>
    <w:rsid w:val="001E5806"/>
    <w:rsid w:val="001F0365"/>
    <w:rsid w:val="001F34CE"/>
    <w:rsid w:val="00205AB0"/>
    <w:rsid w:val="00206EB6"/>
    <w:rsid w:val="00210583"/>
    <w:rsid w:val="0021233C"/>
    <w:rsid w:val="002157F6"/>
    <w:rsid w:val="00215F49"/>
    <w:rsid w:val="00221417"/>
    <w:rsid w:val="00222CF9"/>
    <w:rsid w:val="00224C10"/>
    <w:rsid w:val="00230D23"/>
    <w:rsid w:val="00234DA6"/>
    <w:rsid w:val="002405D8"/>
    <w:rsid w:val="0024291B"/>
    <w:rsid w:val="00247A1E"/>
    <w:rsid w:val="002506D1"/>
    <w:rsid w:val="00251B5C"/>
    <w:rsid w:val="00255BBA"/>
    <w:rsid w:val="00262DFB"/>
    <w:rsid w:val="00264038"/>
    <w:rsid w:val="002716C2"/>
    <w:rsid w:val="00271A29"/>
    <w:rsid w:val="00272742"/>
    <w:rsid w:val="00273962"/>
    <w:rsid w:val="00273EF1"/>
    <w:rsid w:val="00274F7D"/>
    <w:rsid w:val="00276606"/>
    <w:rsid w:val="00280609"/>
    <w:rsid w:val="00280C10"/>
    <w:rsid w:val="00293594"/>
    <w:rsid w:val="00293E2E"/>
    <w:rsid w:val="00297285"/>
    <w:rsid w:val="002A1BA6"/>
    <w:rsid w:val="002A2B2B"/>
    <w:rsid w:val="002A44C3"/>
    <w:rsid w:val="002B0B80"/>
    <w:rsid w:val="002B0E3A"/>
    <w:rsid w:val="002B391C"/>
    <w:rsid w:val="002B4771"/>
    <w:rsid w:val="002C1C5B"/>
    <w:rsid w:val="002C30EC"/>
    <w:rsid w:val="002D1A88"/>
    <w:rsid w:val="002E285F"/>
    <w:rsid w:val="002E6696"/>
    <w:rsid w:val="002E79D0"/>
    <w:rsid w:val="002E7A51"/>
    <w:rsid w:val="002F70DF"/>
    <w:rsid w:val="003028C8"/>
    <w:rsid w:val="00303044"/>
    <w:rsid w:val="003044DA"/>
    <w:rsid w:val="003100A0"/>
    <w:rsid w:val="00311459"/>
    <w:rsid w:val="00312031"/>
    <w:rsid w:val="0031511A"/>
    <w:rsid w:val="00320C5E"/>
    <w:rsid w:val="00323B8D"/>
    <w:rsid w:val="003247BF"/>
    <w:rsid w:val="00326C14"/>
    <w:rsid w:val="003354AD"/>
    <w:rsid w:val="00337F71"/>
    <w:rsid w:val="0034008E"/>
    <w:rsid w:val="00340CF1"/>
    <w:rsid w:val="003424CC"/>
    <w:rsid w:val="00343C5A"/>
    <w:rsid w:val="003447FD"/>
    <w:rsid w:val="003464A9"/>
    <w:rsid w:val="00347610"/>
    <w:rsid w:val="0036107E"/>
    <w:rsid w:val="00363E9D"/>
    <w:rsid w:val="00364A0A"/>
    <w:rsid w:val="003657E9"/>
    <w:rsid w:val="0036626F"/>
    <w:rsid w:val="00367085"/>
    <w:rsid w:val="00370B61"/>
    <w:rsid w:val="00373E49"/>
    <w:rsid w:val="003756CE"/>
    <w:rsid w:val="00376DBD"/>
    <w:rsid w:val="0038185B"/>
    <w:rsid w:val="00384F81"/>
    <w:rsid w:val="003876D4"/>
    <w:rsid w:val="003A1BF8"/>
    <w:rsid w:val="003A3184"/>
    <w:rsid w:val="003A5218"/>
    <w:rsid w:val="003A5326"/>
    <w:rsid w:val="003A6775"/>
    <w:rsid w:val="003A731F"/>
    <w:rsid w:val="003B1F18"/>
    <w:rsid w:val="003B6771"/>
    <w:rsid w:val="003B6A65"/>
    <w:rsid w:val="003C18F8"/>
    <w:rsid w:val="003C7E8D"/>
    <w:rsid w:val="003D2C7F"/>
    <w:rsid w:val="003D7758"/>
    <w:rsid w:val="003E145A"/>
    <w:rsid w:val="003E70A6"/>
    <w:rsid w:val="003F1F52"/>
    <w:rsid w:val="003F2C4A"/>
    <w:rsid w:val="00400C33"/>
    <w:rsid w:val="004021D5"/>
    <w:rsid w:val="0040310F"/>
    <w:rsid w:val="00404310"/>
    <w:rsid w:val="0040593F"/>
    <w:rsid w:val="00414734"/>
    <w:rsid w:val="0041607E"/>
    <w:rsid w:val="00416AFC"/>
    <w:rsid w:val="0042652D"/>
    <w:rsid w:val="00430DE2"/>
    <w:rsid w:val="00430F66"/>
    <w:rsid w:val="00432F0E"/>
    <w:rsid w:val="00433B2B"/>
    <w:rsid w:val="0043411D"/>
    <w:rsid w:val="00434E25"/>
    <w:rsid w:val="00435CCD"/>
    <w:rsid w:val="00443C70"/>
    <w:rsid w:val="00444E85"/>
    <w:rsid w:val="00450094"/>
    <w:rsid w:val="00454FB2"/>
    <w:rsid w:val="004602AE"/>
    <w:rsid w:val="00460975"/>
    <w:rsid w:val="00460DAE"/>
    <w:rsid w:val="00461B4D"/>
    <w:rsid w:val="004625D4"/>
    <w:rsid w:val="00462A89"/>
    <w:rsid w:val="004712B2"/>
    <w:rsid w:val="00472E53"/>
    <w:rsid w:val="004746B1"/>
    <w:rsid w:val="00483E49"/>
    <w:rsid w:val="00484EB7"/>
    <w:rsid w:val="00487094"/>
    <w:rsid w:val="00490AE0"/>
    <w:rsid w:val="00493D9F"/>
    <w:rsid w:val="00493FA1"/>
    <w:rsid w:val="004957A9"/>
    <w:rsid w:val="00496212"/>
    <w:rsid w:val="004A20EC"/>
    <w:rsid w:val="004A40DB"/>
    <w:rsid w:val="004B0FE1"/>
    <w:rsid w:val="004B2A89"/>
    <w:rsid w:val="004B619F"/>
    <w:rsid w:val="004B62A3"/>
    <w:rsid w:val="004B68E4"/>
    <w:rsid w:val="004B6D1E"/>
    <w:rsid w:val="004C088C"/>
    <w:rsid w:val="004C3016"/>
    <w:rsid w:val="004C306C"/>
    <w:rsid w:val="004C5156"/>
    <w:rsid w:val="004C5ABA"/>
    <w:rsid w:val="004C651E"/>
    <w:rsid w:val="004D3F8F"/>
    <w:rsid w:val="004D437B"/>
    <w:rsid w:val="004D4F6B"/>
    <w:rsid w:val="004D64F9"/>
    <w:rsid w:val="004E226B"/>
    <w:rsid w:val="004E6213"/>
    <w:rsid w:val="004E76B3"/>
    <w:rsid w:val="004F12CA"/>
    <w:rsid w:val="004F21D4"/>
    <w:rsid w:val="004F3AFD"/>
    <w:rsid w:val="00501594"/>
    <w:rsid w:val="00501B4A"/>
    <w:rsid w:val="00502B68"/>
    <w:rsid w:val="00504EBF"/>
    <w:rsid w:val="00510CDB"/>
    <w:rsid w:val="00510F61"/>
    <w:rsid w:val="0051604E"/>
    <w:rsid w:val="00524068"/>
    <w:rsid w:val="00526793"/>
    <w:rsid w:val="00526F0B"/>
    <w:rsid w:val="00527D1A"/>
    <w:rsid w:val="0053161E"/>
    <w:rsid w:val="00531E5D"/>
    <w:rsid w:val="00532307"/>
    <w:rsid w:val="0053517B"/>
    <w:rsid w:val="00536114"/>
    <w:rsid w:val="00540F62"/>
    <w:rsid w:val="00540FD2"/>
    <w:rsid w:val="00544A75"/>
    <w:rsid w:val="0055029A"/>
    <w:rsid w:val="00551A10"/>
    <w:rsid w:val="005666A6"/>
    <w:rsid w:val="00571EE5"/>
    <w:rsid w:val="00574195"/>
    <w:rsid w:val="00574333"/>
    <w:rsid w:val="00577BEA"/>
    <w:rsid w:val="00580822"/>
    <w:rsid w:val="00580D4F"/>
    <w:rsid w:val="00581EF1"/>
    <w:rsid w:val="00584DBD"/>
    <w:rsid w:val="0058520E"/>
    <w:rsid w:val="00586A43"/>
    <w:rsid w:val="00592AE4"/>
    <w:rsid w:val="00595A6F"/>
    <w:rsid w:val="0059639A"/>
    <w:rsid w:val="005A26DD"/>
    <w:rsid w:val="005A3242"/>
    <w:rsid w:val="005A38DE"/>
    <w:rsid w:val="005A5AA7"/>
    <w:rsid w:val="005A7F43"/>
    <w:rsid w:val="005B58E9"/>
    <w:rsid w:val="005B6453"/>
    <w:rsid w:val="005B6607"/>
    <w:rsid w:val="005B678A"/>
    <w:rsid w:val="005C03F4"/>
    <w:rsid w:val="005C1096"/>
    <w:rsid w:val="005C4097"/>
    <w:rsid w:val="005C493C"/>
    <w:rsid w:val="005C4B47"/>
    <w:rsid w:val="005C4C17"/>
    <w:rsid w:val="005C5494"/>
    <w:rsid w:val="005C5DE7"/>
    <w:rsid w:val="005C5F6C"/>
    <w:rsid w:val="005C7F80"/>
    <w:rsid w:val="005D2280"/>
    <w:rsid w:val="005D3670"/>
    <w:rsid w:val="005D435A"/>
    <w:rsid w:val="005D56DB"/>
    <w:rsid w:val="005D78BD"/>
    <w:rsid w:val="005E0A0D"/>
    <w:rsid w:val="005E2F18"/>
    <w:rsid w:val="005E5E71"/>
    <w:rsid w:val="005E6E27"/>
    <w:rsid w:val="005E76F5"/>
    <w:rsid w:val="005F1422"/>
    <w:rsid w:val="005F2F6D"/>
    <w:rsid w:val="005F4B60"/>
    <w:rsid w:val="0060191A"/>
    <w:rsid w:val="00603623"/>
    <w:rsid w:val="00605111"/>
    <w:rsid w:val="006053CE"/>
    <w:rsid w:val="00607CF7"/>
    <w:rsid w:val="00610305"/>
    <w:rsid w:val="00610663"/>
    <w:rsid w:val="00610CAB"/>
    <w:rsid w:val="0061435F"/>
    <w:rsid w:val="00614625"/>
    <w:rsid w:val="0061683F"/>
    <w:rsid w:val="006177A1"/>
    <w:rsid w:val="006213BC"/>
    <w:rsid w:val="0062334D"/>
    <w:rsid w:val="00637651"/>
    <w:rsid w:val="006377A3"/>
    <w:rsid w:val="0064534A"/>
    <w:rsid w:val="00647DD8"/>
    <w:rsid w:val="00650515"/>
    <w:rsid w:val="00655CAB"/>
    <w:rsid w:val="00656BD8"/>
    <w:rsid w:val="006619BE"/>
    <w:rsid w:val="006701A8"/>
    <w:rsid w:val="006716B0"/>
    <w:rsid w:val="006755C4"/>
    <w:rsid w:val="00675FDD"/>
    <w:rsid w:val="00676E0C"/>
    <w:rsid w:val="006772B8"/>
    <w:rsid w:val="00681C4F"/>
    <w:rsid w:val="0068253E"/>
    <w:rsid w:val="00682D9B"/>
    <w:rsid w:val="00684FC3"/>
    <w:rsid w:val="00687FCE"/>
    <w:rsid w:val="0069570D"/>
    <w:rsid w:val="0069681F"/>
    <w:rsid w:val="006A3DF6"/>
    <w:rsid w:val="006B27A6"/>
    <w:rsid w:val="006B63E9"/>
    <w:rsid w:val="006C3836"/>
    <w:rsid w:val="006D02E2"/>
    <w:rsid w:val="006D1BD5"/>
    <w:rsid w:val="006D2513"/>
    <w:rsid w:val="006D4434"/>
    <w:rsid w:val="006D45E8"/>
    <w:rsid w:val="006D4639"/>
    <w:rsid w:val="006D5C77"/>
    <w:rsid w:val="006D6AE4"/>
    <w:rsid w:val="006E079E"/>
    <w:rsid w:val="006E7CE4"/>
    <w:rsid w:val="006F0B99"/>
    <w:rsid w:val="006F221D"/>
    <w:rsid w:val="006F6345"/>
    <w:rsid w:val="006F7959"/>
    <w:rsid w:val="00703D02"/>
    <w:rsid w:val="0070569F"/>
    <w:rsid w:val="00705EFF"/>
    <w:rsid w:val="00711376"/>
    <w:rsid w:val="00715AC4"/>
    <w:rsid w:val="007200F3"/>
    <w:rsid w:val="00723DAE"/>
    <w:rsid w:val="0072452D"/>
    <w:rsid w:val="00726FE4"/>
    <w:rsid w:val="007309E4"/>
    <w:rsid w:val="007456B7"/>
    <w:rsid w:val="00747DE4"/>
    <w:rsid w:val="00747FE7"/>
    <w:rsid w:val="007503DE"/>
    <w:rsid w:val="00752DE7"/>
    <w:rsid w:val="00771401"/>
    <w:rsid w:val="007722AD"/>
    <w:rsid w:val="0077619E"/>
    <w:rsid w:val="00776C34"/>
    <w:rsid w:val="00780E83"/>
    <w:rsid w:val="007829E1"/>
    <w:rsid w:val="00784A98"/>
    <w:rsid w:val="00785335"/>
    <w:rsid w:val="00787CC0"/>
    <w:rsid w:val="00793DFF"/>
    <w:rsid w:val="007954A9"/>
    <w:rsid w:val="007961E1"/>
    <w:rsid w:val="007A0342"/>
    <w:rsid w:val="007A16F9"/>
    <w:rsid w:val="007A57CE"/>
    <w:rsid w:val="007B022D"/>
    <w:rsid w:val="007B158C"/>
    <w:rsid w:val="007B3476"/>
    <w:rsid w:val="007C4226"/>
    <w:rsid w:val="007C55A8"/>
    <w:rsid w:val="007D2B5C"/>
    <w:rsid w:val="007D3C47"/>
    <w:rsid w:val="007D3F2D"/>
    <w:rsid w:val="007D6914"/>
    <w:rsid w:val="007D7F1D"/>
    <w:rsid w:val="007E4C81"/>
    <w:rsid w:val="007F204A"/>
    <w:rsid w:val="007F20DD"/>
    <w:rsid w:val="007F36BC"/>
    <w:rsid w:val="007F495A"/>
    <w:rsid w:val="007F58DD"/>
    <w:rsid w:val="00800A12"/>
    <w:rsid w:val="00802322"/>
    <w:rsid w:val="008027B7"/>
    <w:rsid w:val="00803882"/>
    <w:rsid w:val="00807199"/>
    <w:rsid w:val="008108B4"/>
    <w:rsid w:val="008114DB"/>
    <w:rsid w:val="00811D47"/>
    <w:rsid w:val="008156FF"/>
    <w:rsid w:val="00820321"/>
    <w:rsid w:val="0082189C"/>
    <w:rsid w:val="008241EF"/>
    <w:rsid w:val="008266A3"/>
    <w:rsid w:val="00834233"/>
    <w:rsid w:val="00837B09"/>
    <w:rsid w:val="00837ECC"/>
    <w:rsid w:val="008400FE"/>
    <w:rsid w:val="00842949"/>
    <w:rsid w:val="00843649"/>
    <w:rsid w:val="00852AA0"/>
    <w:rsid w:val="00852CC4"/>
    <w:rsid w:val="00854E9F"/>
    <w:rsid w:val="00861E85"/>
    <w:rsid w:val="008644CC"/>
    <w:rsid w:val="008646AA"/>
    <w:rsid w:val="00865364"/>
    <w:rsid w:val="00867320"/>
    <w:rsid w:val="00867D7F"/>
    <w:rsid w:val="008711AA"/>
    <w:rsid w:val="00872CCA"/>
    <w:rsid w:val="00873808"/>
    <w:rsid w:val="008777B3"/>
    <w:rsid w:val="0087794A"/>
    <w:rsid w:val="0088036B"/>
    <w:rsid w:val="00887006"/>
    <w:rsid w:val="0089386D"/>
    <w:rsid w:val="0089418C"/>
    <w:rsid w:val="008A10EE"/>
    <w:rsid w:val="008A2128"/>
    <w:rsid w:val="008A69DD"/>
    <w:rsid w:val="008A748D"/>
    <w:rsid w:val="008B46EE"/>
    <w:rsid w:val="008B47A4"/>
    <w:rsid w:val="008B7686"/>
    <w:rsid w:val="008C0ABF"/>
    <w:rsid w:val="008C1871"/>
    <w:rsid w:val="008C2A3E"/>
    <w:rsid w:val="008C2EEE"/>
    <w:rsid w:val="008E0182"/>
    <w:rsid w:val="008E426E"/>
    <w:rsid w:val="008E7295"/>
    <w:rsid w:val="008F1369"/>
    <w:rsid w:val="008F183E"/>
    <w:rsid w:val="008F2637"/>
    <w:rsid w:val="008F42AB"/>
    <w:rsid w:val="008F5E4F"/>
    <w:rsid w:val="008F6182"/>
    <w:rsid w:val="00900F87"/>
    <w:rsid w:val="00901151"/>
    <w:rsid w:val="0090262D"/>
    <w:rsid w:val="00903497"/>
    <w:rsid w:val="00907E67"/>
    <w:rsid w:val="009149F1"/>
    <w:rsid w:val="00914E06"/>
    <w:rsid w:val="00914E1A"/>
    <w:rsid w:val="009152F9"/>
    <w:rsid w:val="009160F6"/>
    <w:rsid w:val="00916B02"/>
    <w:rsid w:val="0092041F"/>
    <w:rsid w:val="0092043A"/>
    <w:rsid w:val="0092511C"/>
    <w:rsid w:val="00926E4B"/>
    <w:rsid w:val="00927B5E"/>
    <w:rsid w:val="00930F33"/>
    <w:rsid w:val="00932DB4"/>
    <w:rsid w:val="00943947"/>
    <w:rsid w:val="0094664F"/>
    <w:rsid w:val="00946941"/>
    <w:rsid w:val="00950327"/>
    <w:rsid w:val="00951A6E"/>
    <w:rsid w:val="009571CC"/>
    <w:rsid w:val="00962217"/>
    <w:rsid w:val="00965ED9"/>
    <w:rsid w:val="00966BD5"/>
    <w:rsid w:val="00972E0F"/>
    <w:rsid w:val="009766A0"/>
    <w:rsid w:val="00976C17"/>
    <w:rsid w:val="00977127"/>
    <w:rsid w:val="0098444C"/>
    <w:rsid w:val="00984A91"/>
    <w:rsid w:val="00984DAC"/>
    <w:rsid w:val="009853DC"/>
    <w:rsid w:val="0098577A"/>
    <w:rsid w:val="00985C06"/>
    <w:rsid w:val="0099129B"/>
    <w:rsid w:val="0099236B"/>
    <w:rsid w:val="00993CBE"/>
    <w:rsid w:val="009A1630"/>
    <w:rsid w:val="009A5B17"/>
    <w:rsid w:val="009A73B9"/>
    <w:rsid w:val="009B232D"/>
    <w:rsid w:val="009B3ADC"/>
    <w:rsid w:val="009B3AFC"/>
    <w:rsid w:val="009B6748"/>
    <w:rsid w:val="009C5B21"/>
    <w:rsid w:val="009C5F8B"/>
    <w:rsid w:val="009C6280"/>
    <w:rsid w:val="009C69F5"/>
    <w:rsid w:val="009D1D26"/>
    <w:rsid w:val="009D4FE0"/>
    <w:rsid w:val="009D6A75"/>
    <w:rsid w:val="009D6E78"/>
    <w:rsid w:val="009E2580"/>
    <w:rsid w:val="009E3F2C"/>
    <w:rsid w:val="00A0298E"/>
    <w:rsid w:val="00A04ACA"/>
    <w:rsid w:val="00A057E2"/>
    <w:rsid w:val="00A06CCD"/>
    <w:rsid w:val="00A15007"/>
    <w:rsid w:val="00A1789B"/>
    <w:rsid w:val="00A22BE9"/>
    <w:rsid w:val="00A23085"/>
    <w:rsid w:val="00A2622F"/>
    <w:rsid w:val="00A305B6"/>
    <w:rsid w:val="00A32AB1"/>
    <w:rsid w:val="00A36AF3"/>
    <w:rsid w:val="00A407F1"/>
    <w:rsid w:val="00A42B6D"/>
    <w:rsid w:val="00A450A4"/>
    <w:rsid w:val="00A47B83"/>
    <w:rsid w:val="00A47E8C"/>
    <w:rsid w:val="00A52EF7"/>
    <w:rsid w:val="00A54280"/>
    <w:rsid w:val="00A719DB"/>
    <w:rsid w:val="00A74B18"/>
    <w:rsid w:val="00A75FA6"/>
    <w:rsid w:val="00A81371"/>
    <w:rsid w:val="00A86767"/>
    <w:rsid w:val="00A90B12"/>
    <w:rsid w:val="00A9307F"/>
    <w:rsid w:val="00A9770B"/>
    <w:rsid w:val="00AA02D5"/>
    <w:rsid w:val="00AA10DE"/>
    <w:rsid w:val="00AA2335"/>
    <w:rsid w:val="00AA2ED2"/>
    <w:rsid w:val="00AA6F94"/>
    <w:rsid w:val="00AA7526"/>
    <w:rsid w:val="00AB0570"/>
    <w:rsid w:val="00AB7898"/>
    <w:rsid w:val="00AC2180"/>
    <w:rsid w:val="00AC40C7"/>
    <w:rsid w:val="00AC538B"/>
    <w:rsid w:val="00AD197F"/>
    <w:rsid w:val="00AD5452"/>
    <w:rsid w:val="00AE2C17"/>
    <w:rsid w:val="00AE65FB"/>
    <w:rsid w:val="00AF148E"/>
    <w:rsid w:val="00AF4CA4"/>
    <w:rsid w:val="00AF7C51"/>
    <w:rsid w:val="00B0374B"/>
    <w:rsid w:val="00B04993"/>
    <w:rsid w:val="00B05DC7"/>
    <w:rsid w:val="00B136C0"/>
    <w:rsid w:val="00B14326"/>
    <w:rsid w:val="00B14898"/>
    <w:rsid w:val="00B15898"/>
    <w:rsid w:val="00B20ADA"/>
    <w:rsid w:val="00B215C9"/>
    <w:rsid w:val="00B23E5F"/>
    <w:rsid w:val="00B26712"/>
    <w:rsid w:val="00B3028B"/>
    <w:rsid w:val="00B302CA"/>
    <w:rsid w:val="00B30BD9"/>
    <w:rsid w:val="00B315FB"/>
    <w:rsid w:val="00B34445"/>
    <w:rsid w:val="00B34D8D"/>
    <w:rsid w:val="00B40679"/>
    <w:rsid w:val="00B4070A"/>
    <w:rsid w:val="00B41400"/>
    <w:rsid w:val="00B43B1C"/>
    <w:rsid w:val="00B43D7B"/>
    <w:rsid w:val="00B4630A"/>
    <w:rsid w:val="00B51135"/>
    <w:rsid w:val="00B52CA4"/>
    <w:rsid w:val="00B556CF"/>
    <w:rsid w:val="00B62A4F"/>
    <w:rsid w:val="00B63AF1"/>
    <w:rsid w:val="00B65F8B"/>
    <w:rsid w:val="00B67A15"/>
    <w:rsid w:val="00B71039"/>
    <w:rsid w:val="00B71191"/>
    <w:rsid w:val="00B755A9"/>
    <w:rsid w:val="00B77D87"/>
    <w:rsid w:val="00B8639D"/>
    <w:rsid w:val="00B902D2"/>
    <w:rsid w:val="00BA3566"/>
    <w:rsid w:val="00BA5F39"/>
    <w:rsid w:val="00BA6689"/>
    <w:rsid w:val="00BB05AC"/>
    <w:rsid w:val="00BB158E"/>
    <w:rsid w:val="00BB3E3F"/>
    <w:rsid w:val="00BC3A76"/>
    <w:rsid w:val="00BC682C"/>
    <w:rsid w:val="00BD137E"/>
    <w:rsid w:val="00BD1A3E"/>
    <w:rsid w:val="00BD2795"/>
    <w:rsid w:val="00BD354C"/>
    <w:rsid w:val="00BD6015"/>
    <w:rsid w:val="00BD7E94"/>
    <w:rsid w:val="00BE040C"/>
    <w:rsid w:val="00BE23C9"/>
    <w:rsid w:val="00C01D5E"/>
    <w:rsid w:val="00C02A8B"/>
    <w:rsid w:val="00C05494"/>
    <w:rsid w:val="00C0641D"/>
    <w:rsid w:val="00C11B52"/>
    <w:rsid w:val="00C15706"/>
    <w:rsid w:val="00C22DC7"/>
    <w:rsid w:val="00C26921"/>
    <w:rsid w:val="00C32821"/>
    <w:rsid w:val="00C33798"/>
    <w:rsid w:val="00C410ED"/>
    <w:rsid w:val="00C47B42"/>
    <w:rsid w:val="00C52CCE"/>
    <w:rsid w:val="00C53499"/>
    <w:rsid w:val="00C53A45"/>
    <w:rsid w:val="00C55E97"/>
    <w:rsid w:val="00C66355"/>
    <w:rsid w:val="00C74928"/>
    <w:rsid w:val="00C77EF3"/>
    <w:rsid w:val="00C81962"/>
    <w:rsid w:val="00C83A60"/>
    <w:rsid w:val="00C83BF5"/>
    <w:rsid w:val="00C872F6"/>
    <w:rsid w:val="00C90FDF"/>
    <w:rsid w:val="00C9448F"/>
    <w:rsid w:val="00CA45AE"/>
    <w:rsid w:val="00CA4FFA"/>
    <w:rsid w:val="00CB09F8"/>
    <w:rsid w:val="00CB1E59"/>
    <w:rsid w:val="00CB4B9F"/>
    <w:rsid w:val="00CB6F3F"/>
    <w:rsid w:val="00CB7B87"/>
    <w:rsid w:val="00CC3088"/>
    <w:rsid w:val="00CC4894"/>
    <w:rsid w:val="00CC5B64"/>
    <w:rsid w:val="00CC6772"/>
    <w:rsid w:val="00CD1AF1"/>
    <w:rsid w:val="00CD206D"/>
    <w:rsid w:val="00CD2EFC"/>
    <w:rsid w:val="00CD5947"/>
    <w:rsid w:val="00CE12F4"/>
    <w:rsid w:val="00CE1BA1"/>
    <w:rsid w:val="00CE3E41"/>
    <w:rsid w:val="00CE48B4"/>
    <w:rsid w:val="00CE7E71"/>
    <w:rsid w:val="00CF3834"/>
    <w:rsid w:val="00CF3AC9"/>
    <w:rsid w:val="00CF4C55"/>
    <w:rsid w:val="00D00EC9"/>
    <w:rsid w:val="00D04D24"/>
    <w:rsid w:val="00D105EC"/>
    <w:rsid w:val="00D1632A"/>
    <w:rsid w:val="00D178AF"/>
    <w:rsid w:val="00D3018B"/>
    <w:rsid w:val="00D30DF7"/>
    <w:rsid w:val="00D33C87"/>
    <w:rsid w:val="00D34EFC"/>
    <w:rsid w:val="00D44C60"/>
    <w:rsid w:val="00D46132"/>
    <w:rsid w:val="00D57CE0"/>
    <w:rsid w:val="00D6394D"/>
    <w:rsid w:val="00D649AB"/>
    <w:rsid w:val="00D6720D"/>
    <w:rsid w:val="00D71BD4"/>
    <w:rsid w:val="00D72ABE"/>
    <w:rsid w:val="00D73BAC"/>
    <w:rsid w:val="00D74DBE"/>
    <w:rsid w:val="00D757B7"/>
    <w:rsid w:val="00D770F3"/>
    <w:rsid w:val="00D772C2"/>
    <w:rsid w:val="00D80BEF"/>
    <w:rsid w:val="00D874B3"/>
    <w:rsid w:val="00D92E3B"/>
    <w:rsid w:val="00D94A1C"/>
    <w:rsid w:val="00D955F6"/>
    <w:rsid w:val="00DA1ADE"/>
    <w:rsid w:val="00DA2244"/>
    <w:rsid w:val="00DA43DE"/>
    <w:rsid w:val="00DA705E"/>
    <w:rsid w:val="00DB088E"/>
    <w:rsid w:val="00DB3141"/>
    <w:rsid w:val="00DB3A90"/>
    <w:rsid w:val="00DC1130"/>
    <w:rsid w:val="00DC23F5"/>
    <w:rsid w:val="00DC5067"/>
    <w:rsid w:val="00DD01A4"/>
    <w:rsid w:val="00DD1143"/>
    <w:rsid w:val="00DD4217"/>
    <w:rsid w:val="00DD47D1"/>
    <w:rsid w:val="00DD7B30"/>
    <w:rsid w:val="00DE04DC"/>
    <w:rsid w:val="00DE393C"/>
    <w:rsid w:val="00DE4D20"/>
    <w:rsid w:val="00DE7FD5"/>
    <w:rsid w:val="00DF541F"/>
    <w:rsid w:val="00E06D88"/>
    <w:rsid w:val="00E117D3"/>
    <w:rsid w:val="00E11DBD"/>
    <w:rsid w:val="00E177C5"/>
    <w:rsid w:val="00E210CA"/>
    <w:rsid w:val="00E2230E"/>
    <w:rsid w:val="00E224BA"/>
    <w:rsid w:val="00E27DB1"/>
    <w:rsid w:val="00E362EB"/>
    <w:rsid w:val="00E37C65"/>
    <w:rsid w:val="00E42817"/>
    <w:rsid w:val="00E434C7"/>
    <w:rsid w:val="00E5654C"/>
    <w:rsid w:val="00E60A0C"/>
    <w:rsid w:val="00E628BF"/>
    <w:rsid w:val="00E62A4B"/>
    <w:rsid w:val="00E63973"/>
    <w:rsid w:val="00E71B49"/>
    <w:rsid w:val="00E804E7"/>
    <w:rsid w:val="00E956B4"/>
    <w:rsid w:val="00EA0D6C"/>
    <w:rsid w:val="00EA19FD"/>
    <w:rsid w:val="00EC1B2E"/>
    <w:rsid w:val="00ED3BE8"/>
    <w:rsid w:val="00ED68BD"/>
    <w:rsid w:val="00EE0182"/>
    <w:rsid w:val="00EE574A"/>
    <w:rsid w:val="00EE601E"/>
    <w:rsid w:val="00EE6564"/>
    <w:rsid w:val="00EE707A"/>
    <w:rsid w:val="00EE7E0A"/>
    <w:rsid w:val="00F00C98"/>
    <w:rsid w:val="00F038D7"/>
    <w:rsid w:val="00F044E9"/>
    <w:rsid w:val="00F046B2"/>
    <w:rsid w:val="00F0531F"/>
    <w:rsid w:val="00F12474"/>
    <w:rsid w:val="00F15A35"/>
    <w:rsid w:val="00F16FE5"/>
    <w:rsid w:val="00F24D96"/>
    <w:rsid w:val="00F3255D"/>
    <w:rsid w:val="00F42820"/>
    <w:rsid w:val="00F431FB"/>
    <w:rsid w:val="00F45B87"/>
    <w:rsid w:val="00F46EA0"/>
    <w:rsid w:val="00F54C13"/>
    <w:rsid w:val="00F57F26"/>
    <w:rsid w:val="00F60C1B"/>
    <w:rsid w:val="00F61400"/>
    <w:rsid w:val="00F62907"/>
    <w:rsid w:val="00F62FCC"/>
    <w:rsid w:val="00F67938"/>
    <w:rsid w:val="00F72527"/>
    <w:rsid w:val="00F80D5E"/>
    <w:rsid w:val="00F87BC4"/>
    <w:rsid w:val="00F91222"/>
    <w:rsid w:val="00F912E8"/>
    <w:rsid w:val="00F923E4"/>
    <w:rsid w:val="00F95DC3"/>
    <w:rsid w:val="00F97875"/>
    <w:rsid w:val="00FA16FB"/>
    <w:rsid w:val="00FA20A4"/>
    <w:rsid w:val="00FA2445"/>
    <w:rsid w:val="00FA3BEA"/>
    <w:rsid w:val="00FB12A0"/>
    <w:rsid w:val="00FB3A3A"/>
    <w:rsid w:val="00FB57B7"/>
    <w:rsid w:val="00FC0D84"/>
    <w:rsid w:val="00FC5C0B"/>
    <w:rsid w:val="00FD6206"/>
    <w:rsid w:val="00FD7262"/>
    <w:rsid w:val="00FE4C9B"/>
    <w:rsid w:val="00FE5436"/>
    <w:rsid w:val="00FE7955"/>
    <w:rsid w:val="00FF105B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E168"/>
  <w15:docId w15:val="{ACBE0CA7-8B8D-4516-838F-8AB8C302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CCD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444C"/>
    <w:pPr>
      <w:keepNext/>
      <w:outlineLvl w:val="0"/>
    </w:pPr>
    <w:rPr>
      <w:rFonts w:ascii="FL Romanski 4" w:hAnsi="FL Romanski 4" w:cs="FL Romanski 4"/>
      <w:color w:val="333399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444C"/>
    <w:pPr>
      <w:keepNext/>
      <w:outlineLvl w:val="1"/>
    </w:pPr>
    <w:rPr>
      <w:rFonts w:ascii="FL Romanski 4" w:hAnsi="FL Romanski 4" w:cs="FL Romanski 4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444C"/>
    <w:pPr>
      <w:keepNext/>
      <w:spacing w:line="360" w:lineRule="auto"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8444C"/>
    <w:pPr>
      <w:keepNext/>
      <w:jc w:val="center"/>
      <w:outlineLvl w:val="3"/>
    </w:pPr>
    <w:rPr>
      <w:rFonts w:ascii="Tahoma" w:hAnsi="Tahoma" w:cs="Tahoma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8444C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D5947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026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0026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026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026B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0026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0026BA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0026BA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8444C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link w:val="Tekstpodstawowy"/>
    <w:uiPriority w:val="99"/>
    <w:semiHidden/>
    <w:rsid w:val="000026BA"/>
    <w:rPr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rsid w:val="0098444C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0026BA"/>
    <w:rPr>
      <w:sz w:val="0"/>
      <w:szCs w:val="0"/>
    </w:rPr>
  </w:style>
  <w:style w:type="character" w:customStyle="1" w:styleId="TekstdymkaZnak">
    <w:name w:val="Tekst dymka Znak"/>
    <w:uiPriority w:val="99"/>
    <w:semiHidden/>
    <w:rsid w:val="0098444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98444C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0026B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98444C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link w:val="Tekstpodstawowy3"/>
    <w:rsid w:val="000026BA"/>
    <w:rPr>
      <w:sz w:val="16"/>
      <w:szCs w:val="16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,Nagłówek strony Znak2"/>
    <w:link w:val="Nagwek"/>
    <w:uiPriority w:val="99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D5947"/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sid w:val="000026BA"/>
    <w:rPr>
      <w:sz w:val="24"/>
      <w:szCs w:val="24"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  <w:lang w:val="pl-PL" w:eastAsia="pl-PL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paragraph" w:styleId="NormalnyWeb">
    <w:name w:val="Normal (Web)"/>
    <w:basedOn w:val="Normalny"/>
    <w:uiPriority w:val="99"/>
    <w:rsid w:val="009D1D26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alb">
    <w:name w:val="a_lb"/>
    <w:uiPriority w:val="99"/>
    <w:rsid w:val="009D1D26"/>
  </w:style>
  <w:style w:type="paragraph" w:styleId="Bezodstpw">
    <w:name w:val="No Spacing"/>
    <w:qFormat/>
    <w:rsid w:val="00F87BC4"/>
    <w:pPr>
      <w:suppressAutoHyphens/>
    </w:pPr>
    <w:rPr>
      <w:lang w:val="pl-PL" w:eastAsia="ar-SA"/>
    </w:rPr>
  </w:style>
  <w:style w:type="character" w:styleId="Numerstrony">
    <w:name w:val="page number"/>
    <w:basedOn w:val="Domylnaczcionkaakapitu"/>
    <w:uiPriority w:val="99"/>
    <w:rsid w:val="00930F33"/>
  </w:style>
  <w:style w:type="character" w:customStyle="1" w:styleId="col26">
    <w:name w:val="col26"/>
    <w:uiPriority w:val="99"/>
    <w:rsid w:val="00930F33"/>
  </w:style>
  <w:style w:type="character" w:styleId="Odwoaniedokomentarza">
    <w:name w:val="annotation reference"/>
    <w:semiHidden/>
    <w:rsid w:val="00951A6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51A6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0026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1A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26BA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430DE2"/>
    <w:pPr>
      <w:ind w:left="708"/>
    </w:pPr>
  </w:style>
  <w:style w:type="paragraph" w:styleId="Tekstprzypisudolnego">
    <w:name w:val="footnote text"/>
    <w:basedOn w:val="Normalny"/>
    <w:link w:val="TekstprzypisudolnegoZnak"/>
    <w:rsid w:val="00430DE2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0DE2"/>
    <w:rPr>
      <w:rFonts w:ascii="Calibri" w:hAnsi="Calibri"/>
      <w:sz w:val="24"/>
      <w:szCs w:val="24"/>
      <w:lang w:val="pl-PL"/>
    </w:rPr>
  </w:style>
  <w:style w:type="paragraph" w:styleId="Podtytu">
    <w:name w:val="Subtitle"/>
    <w:basedOn w:val="Normalny"/>
    <w:link w:val="PodtytuZnak"/>
    <w:qFormat/>
    <w:rsid w:val="00B77D87"/>
    <w:pPr>
      <w:jc w:val="center"/>
    </w:pPr>
    <w:rPr>
      <w:b/>
      <w:sz w:val="36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77D87"/>
    <w:rPr>
      <w:b/>
      <w:sz w:val="3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FA16FB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230D23"/>
    <w:rPr>
      <w:sz w:val="24"/>
      <w:szCs w:val="24"/>
      <w:lang w:val="pl-PL" w:eastAsia="pl-PL"/>
    </w:rPr>
  </w:style>
  <w:style w:type="table" w:styleId="Tabela-Siatka">
    <w:name w:val="Table Grid"/>
    <w:basedOn w:val="Standardowy"/>
    <w:rsid w:val="00444E85"/>
    <w:pPr>
      <w:suppressAutoHyphens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mochowska\Desktop\Firmow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59DD-408C-4294-A0B5-AB702F41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2583</TotalTime>
  <Pages>1</Pages>
  <Words>229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dc:description/>
  <cp:lastModifiedBy>Beata Brzozowska</cp:lastModifiedBy>
  <cp:revision>342</cp:revision>
  <cp:lastPrinted>2024-07-15T10:43:00Z</cp:lastPrinted>
  <dcterms:created xsi:type="dcterms:W3CDTF">2018-11-06T06:56:00Z</dcterms:created>
  <dcterms:modified xsi:type="dcterms:W3CDTF">2024-07-16T06:13:00Z</dcterms:modified>
</cp:coreProperties>
</file>