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2F51" w14:textId="0B16C61A" w:rsidR="008A69DD" w:rsidRDefault="00F431FB" w:rsidP="00C83BF5">
      <w:pPr>
        <w:pStyle w:val="Tekstprzypisudolnego"/>
        <w:spacing w:line="276" w:lineRule="auto"/>
        <w:jc w:val="right"/>
        <w:rPr>
          <w:rFonts w:ascii="Arial" w:hAnsi="Arial" w:cs="Arial"/>
          <w:b/>
          <w:bCs/>
        </w:rPr>
      </w:pPr>
      <w:r w:rsidRPr="00834233">
        <w:rPr>
          <w:rFonts w:ascii="Arial" w:hAnsi="Arial" w:cs="Arial"/>
          <w:b/>
          <w:bCs/>
        </w:rPr>
        <w:t xml:space="preserve">Załącznik nr </w:t>
      </w:r>
      <w:r w:rsidR="000B15A5">
        <w:rPr>
          <w:rFonts w:ascii="Arial" w:hAnsi="Arial" w:cs="Arial"/>
          <w:b/>
          <w:bCs/>
        </w:rPr>
        <w:t>5</w:t>
      </w:r>
    </w:p>
    <w:p w14:paraId="2C76B897" w14:textId="785CD88E" w:rsidR="00F431FB" w:rsidRPr="00834233" w:rsidRDefault="00F431FB" w:rsidP="00F431FB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834233">
        <w:rPr>
          <w:rFonts w:ascii="Arial" w:hAnsi="Arial" w:cs="Arial"/>
          <w:b/>
          <w:bCs/>
        </w:rPr>
        <w:t xml:space="preserve">Nr ref. Sprawy: </w:t>
      </w:r>
      <w:r w:rsidR="008A69DD" w:rsidRPr="008A69DD">
        <w:rPr>
          <w:rFonts w:ascii="Arial" w:hAnsi="Arial" w:cs="Arial"/>
          <w:b/>
        </w:rPr>
        <w:t xml:space="preserve">TI – III / </w:t>
      </w:r>
      <w:r w:rsidR="006B27A6">
        <w:rPr>
          <w:rFonts w:ascii="Arial" w:hAnsi="Arial" w:cs="Arial"/>
          <w:b/>
        </w:rPr>
        <w:t>947</w:t>
      </w:r>
      <w:r w:rsidR="008A69DD" w:rsidRPr="008A69DD">
        <w:rPr>
          <w:rFonts w:ascii="Arial" w:hAnsi="Arial" w:cs="Arial"/>
          <w:b/>
        </w:rPr>
        <w:t>/ 202</w:t>
      </w:r>
      <w:r w:rsidR="000B15A5">
        <w:rPr>
          <w:rFonts w:ascii="Arial" w:hAnsi="Arial" w:cs="Arial"/>
          <w:b/>
        </w:rPr>
        <w:t>4</w:t>
      </w:r>
    </w:p>
    <w:p w14:paraId="61945265" w14:textId="77777777" w:rsidR="00F431FB" w:rsidRPr="00834233" w:rsidRDefault="00F431FB" w:rsidP="00F431FB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52DF5947" w14:textId="77777777" w:rsidR="00C83BF5" w:rsidRDefault="00F431FB" w:rsidP="00F431FB">
      <w:pPr>
        <w:spacing w:line="276" w:lineRule="auto"/>
        <w:jc w:val="both"/>
        <w:rPr>
          <w:rFonts w:ascii="Arial" w:hAnsi="Arial" w:cs="Arial"/>
          <w:b/>
          <w:bCs/>
        </w:rPr>
      </w:pPr>
      <w:r w:rsidRPr="00834233">
        <w:rPr>
          <w:rFonts w:ascii="Arial" w:hAnsi="Arial" w:cs="Arial"/>
          <w:b/>
          <w:bCs/>
        </w:rPr>
        <w:t xml:space="preserve">Dotyczy: </w:t>
      </w:r>
      <w:r w:rsidR="000B15A5" w:rsidRPr="000B15A5">
        <w:rPr>
          <w:rFonts w:ascii="Arial" w:hAnsi="Arial" w:cs="Arial"/>
          <w:b/>
          <w:bCs/>
        </w:rPr>
        <w:t xml:space="preserve">Opracowanie dokumentacji technicznej z uwzględnieniem nadzoru </w:t>
      </w:r>
    </w:p>
    <w:p w14:paraId="1229DFDC" w14:textId="0812C369" w:rsidR="00F431FB" w:rsidRDefault="000B15A5" w:rsidP="00F431FB">
      <w:pPr>
        <w:spacing w:line="276" w:lineRule="auto"/>
        <w:jc w:val="both"/>
        <w:rPr>
          <w:rFonts w:ascii="Arial" w:hAnsi="Arial" w:cs="Arial"/>
          <w:b/>
          <w:bCs/>
        </w:rPr>
      </w:pPr>
      <w:r w:rsidRPr="000B15A5">
        <w:rPr>
          <w:rFonts w:ascii="Arial" w:hAnsi="Arial" w:cs="Arial"/>
          <w:b/>
          <w:bCs/>
        </w:rPr>
        <w:t>autorskiego zadania 73 – 81</w:t>
      </w:r>
    </w:p>
    <w:p w14:paraId="027734B7" w14:textId="77777777" w:rsidR="00F431FB" w:rsidRPr="00834233" w:rsidRDefault="00F431FB" w:rsidP="00F431FB">
      <w:pPr>
        <w:spacing w:line="276" w:lineRule="auto"/>
        <w:jc w:val="both"/>
        <w:rPr>
          <w:rFonts w:ascii="Arial" w:hAnsi="Arial" w:cs="Arial"/>
          <w:b/>
        </w:rPr>
      </w:pPr>
    </w:p>
    <w:p w14:paraId="26854A9E" w14:textId="128CDB31" w:rsidR="00F431FB" w:rsidRPr="00321B87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wspólnej:</w:t>
      </w:r>
    </w:p>
    <w:p w14:paraId="628C4A24" w14:textId="77777777" w:rsidR="00F431FB" w:rsidRPr="00321B87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B053081" w14:textId="77777777" w:rsidR="00F431FB" w:rsidRPr="00321B87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</w:t>
      </w:r>
      <w:r>
        <w:rPr>
          <w:rFonts w:ascii="Arial" w:hAnsi="Arial" w:cs="Arial"/>
        </w:rPr>
        <w:t xml:space="preserve"> ………….</w:t>
      </w:r>
      <w:r w:rsidRPr="00321B87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21B87">
        <w:rPr>
          <w:rFonts w:ascii="Arial" w:hAnsi="Arial" w:cs="Arial"/>
        </w:rPr>
        <w:t>......</w:t>
      </w:r>
    </w:p>
    <w:p w14:paraId="51228E24" w14:textId="77777777" w:rsidR="00F431FB" w:rsidRPr="00321B87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NIP*: </w:t>
      </w:r>
      <w:r>
        <w:rPr>
          <w:rFonts w:ascii="Arial" w:hAnsi="Arial" w:cs="Arial"/>
        </w:rPr>
        <w:t xml:space="preserve">   </w:t>
      </w:r>
      <w:r w:rsidRPr="00321B8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………………………………………………..</w:t>
      </w:r>
      <w:r w:rsidRPr="00321B87">
        <w:rPr>
          <w:rFonts w:ascii="Arial" w:hAnsi="Arial" w:cs="Arial"/>
        </w:rPr>
        <w:t>……………………………........</w:t>
      </w:r>
      <w:r>
        <w:rPr>
          <w:rFonts w:ascii="Arial" w:hAnsi="Arial" w:cs="Arial"/>
        </w:rPr>
        <w:t>..</w:t>
      </w:r>
    </w:p>
    <w:p w14:paraId="60E90933" w14:textId="09867142" w:rsidR="00F431FB" w:rsidRPr="00C83BF5" w:rsidRDefault="00F431FB" w:rsidP="00C83BF5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5249E1">
        <w:rPr>
          <w:rFonts w:ascii="Arial" w:hAnsi="Arial" w:cs="Arial"/>
          <w:i/>
        </w:rPr>
        <w:t xml:space="preserve">- </w:t>
      </w:r>
      <w:r w:rsidRPr="005249E1"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14:paraId="5AC3066F" w14:textId="77777777" w:rsidR="00F431FB" w:rsidRPr="00321B87" w:rsidRDefault="00F431FB" w:rsidP="00C83BF5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D51B84E" w14:textId="77777777" w:rsidR="00F431FB" w:rsidRPr="00321B87" w:rsidRDefault="00F431FB" w:rsidP="00F431F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WYKAZ  </w:t>
      </w:r>
      <w:r>
        <w:rPr>
          <w:rFonts w:ascii="Arial" w:hAnsi="Arial" w:cs="Arial"/>
          <w:b/>
        </w:rPr>
        <w:t>OSÓB PRZEWIDZIANYCH DO WYKONANIA ZAMÓWIENIA</w:t>
      </w:r>
    </w:p>
    <w:p w14:paraId="23185F1B" w14:textId="2AEE4761" w:rsidR="00F431FB" w:rsidRPr="00321B87" w:rsidRDefault="00F431FB" w:rsidP="00F431F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w przetargu </w:t>
      </w:r>
      <w:r w:rsidR="0092041F">
        <w:rPr>
          <w:rFonts w:ascii="Arial" w:hAnsi="Arial" w:cs="Arial"/>
          <w:b/>
        </w:rPr>
        <w:t>nie</w:t>
      </w:r>
      <w:r w:rsidRPr="00321B87">
        <w:rPr>
          <w:rFonts w:ascii="Arial" w:hAnsi="Arial" w:cs="Arial"/>
          <w:b/>
        </w:rPr>
        <w:t>ograniczonym na</w:t>
      </w:r>
    </w:p>
    <w:p w14:paraId="4C64617D" w14:textId="77777777" w:rsidR="00C83BF5" w:rsidRDefault="000B15A5" w:rsidP="00F431FB">
      <w:pPr>
        <w:spacing w:line="276" w:lineRule="auto"/>
        <w:rPr>
          <w:rFonts w:ascii="Arial" w:hAnsi="Arial" w:cs="Arial"/>
          <w:b/>
          <w:bCs/>
        </w:rPr>
      </w:pPr>
      <w:r w:rsidRPr="000B15A5">
        <w:rPr>
          <w:rFonts w:ascii="Arial" w:hAnsi="Arial" w:cs="Arial"/>
          <w:b/>
          <w:bCs/>
        </w:rPr>
        <w:t xml:space="preserve">Opracowanie dokumentacji technicznej z uwzględnieniem nadzoru autorskiego </w:t>
      </w:r>
    </w:p>
    <w:p w14:paraId="1238762B" w14:textId="5D70D33B" w:rsidR="00F431FB" w:rsidRDefault="000B15A5" w:rsidP="00F431FB">
      <w:pPr>
        <w:spacing w:line="276" w:lineRule="auto"/>
        <w:rPr>
          <w:rFonts w:ascii="Arial" w:hAnsi="Arial" w:cs="Arial"/>
          <w:b/>
          <w:bCs/>
        </w:rPr>
      </w:pPr>
      <w:r w:rsidRPr="000B15A5">
        <w:rPr>
          <w:rFonts w:ascii="Arial" w:hAnsi="Arial" w:cs="Arial"/>
          <w:b/>
          <w:bCs/>
        </w:rPr>
        <w:t>zadania 73 – 81</w:t>
      </w:r>
    </w:p>
    <w:p w14:paraId="429A79E0" w14:textId="77777777" w:rsidR="000B15A5" w:rsidRDefault="000B15A5" w:rsidP="00F431FB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F431FB" w:rsidRPr="00C83BF5" w14:paraId="6BCC3D27" w14:textId="77777777" w:rsidTr="008A69DD">
        <w:trPr>
          <w:jc w:val="center"/>
        </w:trPr>
        <w:tc>
          <w:tcPr>
            <w:tcW w:w="562" w:type="dxa"/>
            <w:vAlign w:val="center"/>
          </w:tcPr>
          <w:p w14:paraId="1B1A124F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062" w:type="dxa"/>
            <w:vAlign w:val="center"/>
          </w:tcPr>
          <w:p w14:paraId="523D2D80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10076850" w14:textId="4E3FDE00" w:rsidR="00F431FB" w:rsidRPr="00C83BF5" w:rsidRDefault="000B15A5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Zadanie</w:t>
            </w:r>
          </w:p>
        </w:tc>
        <w:tc>
          <w:tcPr>
            <w:tcW w:w="1812" w:type="dxa"/>
            <w:vAlign w:val="center"/>
          </w:tcPr>
          <w:p w14:paraId="07396C41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Uprawnienia</w:t>
            </w:r>
          </w:p>
        </w:tc>
        <w:tc>
          <w:tcPr>
            <w:tcW w:w="1812" w:type="dxa"/>
          </w:tcPr>
          <w:p w14:paraId="40FAAD04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color w:val="538135"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Sposób dysponowania</w:t>
            </w:r>
          </w:p>
        </w:tc>
      </w:tr>
      <w:tr w:rsidR="00F431FB" w:rsidRPr="00C83BF5" w14:paraId="795ACC5E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1553050B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62" w:type="dxa"/>
            <w:vAlign w:val="center"/>
          </w:tcPr>
          <w:p w14:paraId="6ECF0E31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544D9" w14:textId="77777777" w:rsidR="000B15A5" w:rsidRPr="00C83BF5" w:rsidRDefault="000B15A5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85F081B" w14:textId="322E00A9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0C6D464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6CEDF56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31FB" w:rsidRPr="00C83BF5" w14:paraId="4D8BC1A1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2B5F222B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062" w:type="dxa"/>
            <w:vAlign w:val="center"/>
          </w:tcPr>
          <w:p w14:paraId="7BAE9460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37F0F06" w14:textId="29DC255F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C704599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2A2AF87E" w14:textId="77777777" w:rsidR="00F431FB" w:rsidRPr="00C83BF5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041F" w:rsidRPr="00C83BF5" w14:paraId="4F7E1901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269C36EC" w14:textId="33922E4E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062" w:type="dxa"/>
            <w:vAlign w:val="center"/>
          </w:tcPr>
          <w:p w14:paraId="51F3C563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FE85603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F386BE8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29093AD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041F" w:rsidRPr="00C83BF5" w14:paraId="51AFB777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1BC28B86" w14:textId="3351398B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062" w:type="dxa"/>
            <w:vAlign w:val="center"/>
          </w:tcPr>
          <w:p w14:paraId="116F4429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496A060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19367A7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EFC5759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041F" w:rsidRPr="00C83BF5" w14:paraId="4495326C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60597038" w14:textId="4E195EC4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062" w:type="dxa"/>
            <w:vAlign w:val="center"/>
          </w:tcPr>
          <w:p w14:paraId="6232F320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7A60A36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7E28F90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9AA47E6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041F" w:rsidRPr="00C83BF5" w14:paraId="5CA14BCB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30A986E3" w14:textId="3E5553CE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3BF5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062" w:type="dxa"/>
            <w:vAlign w:val="center"/>
          </w:tcPr>
          <w:p w14:paraId="72A877B2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4404E193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A4E8C43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267A13D" w14:textId="77777777" w:rsidR="0092041F" w:rsidRPr="00C83BF5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91B677" w14:textId="77777777" w:rsidR="00F431FB" w:rsidRPr="0034008E" w:rsidRDefault="00F431FB" w:rsidP="00F431FB">
      <w:pPr>
        <w:pStyle w:val="Tekstprzypisudolnego"/>
        <w:spacing w:line="276" w:lineRule="auto"/>
        <w:jc w:val="right"/>
        <w:rPr>
          <w:rFonts w:ascii="Arial" w:hAnsi="Arial" w:cs="Arial"/>
          <w:b/>
        </w:rPr>
      </w:pPr>
    </w:p>
    <w:p w14:paraId="38AD7E7F" w14:textId="77777777" w:rsidR="00C83BF5" w:rsidRPr="0034008E" w:rsidRDefault="00C83BF5" w:rsidP="00C83B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008E">
        <w:rPr>
          <w:rFonts w:ascii="Arial" w:eastAsia="Calibri" w:hAnsi="Arial" w:cs="Arial"/>
          <w:b/>
          <w:sz w:val="22"/>
          <w:szCs w:val="22"/>
          <w:lang w:eastAsia="en-US"/>
        </w:rPr>
        <w:t>Warunek posiadania przez Wykonawcę zdolności technicznej lub zawodową oraz przesłanki spełnienia tego warunku zostały opisane w rozdz. III.1.4) Ogłoszenia/SWZ o przetargu.</w:t>
      </w:r>
    </w:p>
    <w:p w14:paraId="72DAAF8A" w14:textId="77777777" w:rsidR="00C83BF5" w:rsidRPr="0034008E" w:rsidRDefault="00C83BF5" w:rsidP="00C83B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B37CBDB" w14:textId="0A8CFC2D" w:rsidR="006F7959" w:rsidRPr="0034008E" w:rsidRDefault="00C83BF5" w:rsidP="006F7959">
      <w:pPr>
        <w:jc w:val="both"/>
        <w:rPr>
          <w:rFonts w:ascii="Arial" w:hAnsi="Arial" w:cs="Arial"/>
        </w:rPr>
      </w:pPr>
      <w:r w:rsidRPr="0034008E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Do wykazu należy załączyć dokumenty potwierdzające</w:t>
      </w:r>
      <w:r w:rsidR="006F7959" w:rsidRPr="0034008E">
        <w:rPr>
          <w:rFonts w:ascii="Arial" w:hAnsi="Arial" w:cs="Arial"/>
          <w:b/>
          <w:bCs/>
          <w:u w:val="single"/>
        </w:rPr>
        <w:t xml:space="preserve"> uprawienia.</w:t>
      </w:r>
    </w:p>
    <w:p w14:paraId="28D3C932" w14:textId="56948ED0" w:rsidR="00C83BF5" w:rsidRPr="0034008E" w:rsidRDefault="00C83BF5" w:rsidP="00C83BF5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3C11CEB8" w14:textId="77777777" w:rsidR="00F431FB" w:rsidRPr="00C166EE" w:rsidRDefault="00F431FB" w:rsidP="00F431FB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12343A5E" w14:textId="524D9DAF" w:rsidR="00F431FB" w:rsidRPr="00C166EE" w:rsidRDefault="00F431FB" w:rsidP="00F431FB">
      <w:pPr>
        <w:pStyle w:val="Tekstpodstawowy3"/>
        <w:spacing w:line="276" w:lineRule="auto"/>
        <w:rPr>
          <w:rFonts w:ascii="Arial" w:hAnsi="Arial" w:cs="Arial"/>
        </w:rPr>
      </w:pPr>
      <w:r w:rsidRPr="00C166EE">
        <w:rPr>
          <w:rFonts w:ascii="Arial" w:hAnsi="Arial" w:cs="Arial"/>
        </w:rPr>
        <w:t>…………………………….…………                                   …..……………………………</w:t>
      </w:r>
    </w:p>
    <w:p w14:paraId="78AFF399" w14:textId="77777777" w:rsidR="00F431FB" w:rsidRPr="00C166EE" w:rsidRDefault="00F431FB" w:rsidP="00F431FB">
      <w:pPr>
        <w:pStyle w:val="Tekstpodstawowy3"/>
        <w:spacing w:line="276" w:lineRule="auto"/>
      </w:pPr>
      <w:r w:rsidRPr="00C166EE">
        <w:rPr>
          <w:rFonts w:ascii="Arial" w:hAnsi="Arial" w:cs="Arial"/>
        </w:rPr>
        <w:t xml:space="preserve">            </w:t>
      </w:r>
      <w:r w:rsidRPr="00C166EE">
        <w:rPr>
          <w:rFonts w:ascii="Arial" w:hAnsi="Arial" w:cs="Arial"/>
          <w:sz w:val="20"/>
          <w:szCs w:val="20"/>
        </w:rPr>
        <w:t>(</w:t>
      </w:r>
      <w:r w:rsidRPr="00C166EE">
        <w:rPr>
          <w:rFonts w:ascii="Arial" w:hAnsi="Arial" w:cs="Arial"/>
          <w:i/>
          <w:sz w:val="20"/>
          <w:szCs w:val="20"/>
        </w:rPr>
        <w:t>miejscowość, data</w:t>
      </w:r>
      <w:r w:rsidRPr="00C166EE">
        <w:rPr>
          <w:rFonts w:ascii="Arial" w:hAnsi="Arial" w:cs="Arial"/>
          <w:sz w:val="20"/>
          <w:szCs w:val="20"/>
        </w:rPr>
        <w:t>)                                                                                   (</w:t>
      </w:r>
      <w:r w:rsidRPr="00C166EE">
        <w:rPr>
          <w:rFonts w:ascii="Arial" w:hAnsi="Arial" w:cs="Arial"/>
          <w:i/>
          <w:sz w:val="20"/>
          <w:szCs w:val="20"/>
        </w:rPr>
        <w:t>podpis)</w:t>
      </w:r>
      <w:r w:rsidRPr="00C166EE">
        <w:rPr>
          <w:rFonts w:ascii="Arial" w:hAnsi="Arial" w:cs="Arial"/>
          <w:sz w:val="20"/>
          <w:szCs w:val="20"/>
        </w:rPr>
        <w:t xml:space="preserve"> </w:t>
      </w:r>
    </w:p>
    <w:sectPr w:rsidR="00F431FB" w:rsidRPr="00C166EE" w:rsidSect="00F0531F">
      <w:footerReference w:type="even" r:id="rId8"/>
      <w:footerReference w:type="default" r:id="rId9"/>
      <w:pgSz w:w="11906" w:h="16838"/>
      <w:pgMar w:top="1276" w:right="991" w:bottom="568" w:left="1276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BF42" w14:textId="77777777" w:rsidR="006213BC" w:rsidRDefault="006213BC" w:rsidP="001D7B27">
      <w:r>
        <w:separator/>
      </w:r>
    </w:p>
  </w:endnote>
  <w:endnote w:type="continuationSeparator" w:id="0">
    <w:p w14:paraId="2A6E3170" w14:textId="77777777" w:rsidR="006213BC" w:rsidRDefault="006213BC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81DC" w14:textId="77777777" w:rsidR="006213BC" w:rsidRDefault="006213BC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A195BB" w14:textId="77777777" w:rsidR="006213BC" w:rsidRDefault="00621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367069"/>
      <w:docPartObj>
        <w:docPartGallery w:val="Page Numbers (Bottom of Page)"/>
        <w:docPartUnique/>
      </w:docPartObj>
    </w:sdtPr>
    <w:sdtEndPr/>
    <w:sdtContent>
      <w:p w14:paraId="186B9380" w14:textId="24B33E63" w:rsidR="006213BC" w:rsidRDefault="006213BC" w:rsidP="0036626F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CE">
          <w:rPr>
            <w:noProof/>
          </w:rPr>
          <w:t>14</w:t>
        </w:r>
        <w:r>
          <w:fldChar w:fldCharType="end"/>
        </w:r>
      </w:p>
    </w:sdtContent>
  </w:sdt>
  <w:p w14:paraId="720659AF" w14:textId="77777777" w:rsidR="006213BC" w:rsidRDefault="006213BC" w:rsidP="006F221D">
    <w:pPr>
      <w:pStyle w:val="Stopka"/>
      <w:framePr w:wrap="around" w:vAnchor="text" w:hAnchor="margin" w:xAlign="center" w:y="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4BBD" w14:textId="77777777" w:rsidR="006213BC" w:rsidRDefault="006213BC" w:rsidP="001D7B27">
      <w:r>
        <w:separator/>
      </w:r>
    </w:p>
  </w:footnote>
  <w:footnote w:type="continuationSeparator" w:id="0">
    <w:p w14:paraId="1CC0AE7E" w14:textId="77777777" w:rsidR="006213BC" w:rsidRDefault="006213BC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62642102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2D629CE">
      <w:start w:val="1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EE2"/>
    <w:multiLevelType w:val="hybridMultilevel"/>
    <w:tmpl w:val="08F62CB4"/>
    <w:lvl w:ilvl="0" w:tplc="04150013">
      <w:start w:val="1"/>
      <w:numFmt w:val="upp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78D1F2F"/>
    <w:multiLevelType w:val="hybridMultilevel"/>
    <w:tmpl w:val="23E6B29C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6364BC"/>
    <w:multiLevelType w:val="hybridMultilevel"/>
    <w:tmpl w:val="E4287FEA"/>
    <w:lvl w:ilvl="0" w:tplc="AEB85AE2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53075"/>
    <w:multiLevelType w:val="hybridMultilevel"/>
    <w:tmpl w:val="ED965976"/>
    <w:lvl w:ilvl="0" w:tplc="412ED2B4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B72"/>
    <w:multiLevelType w:val="hybridMultilevel"/>
    <w:tmpl w:val="96CED3E0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11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768B"/>
    <w:multiLevelType w:val="hybridMultilevel"/>
    <w:tmpl w:val="F90E4A8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5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CB1DBF"/>
    <w:multiLevelType w:val="hybridMultilevel"/>
    <w:tmpl w:val="DE922A9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6FED"/>
    <w:multiLevelType w:val="hybridMultilevel"/>
    <w:tmpl w:val="2D161BEE"/>
    <w:lvl w:ilvl="0" w:tplc="623C31B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20F1"/>
    <w:multiLevelType w:val="hybridMultilevel"/>
    <w:tmpl w:val="5476B4A2"/>
    <w:lvl w:ilvl="0" w:tplc="D4D80A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58B"/>
    <w:multiLevelType w:val="hybridMultilevel"/>
    <w:tmpl w:val="F58EDB48"/>
    <w:lvl w:ilvl="0" w:tplc="3D52EB28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F080B2A"/>
    <w:multiLevelType w:val="hybridMultilevel"/>
    <w:tmpl w:val="9EB2B14C"/>
    <w:lvl w:ilvl="0" w:tplc="6F3027F6">
      <w:start w:val="4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4C14F8E2">
      <w:start w:val="1"/>
      <w:numFmt w:val="lowerLetter"/>
      <w:lvlText w:val="%2)"/>
      <w:lvlJc w:val="left"/>
      <w:pPr>
        <w:ind w:left="1905" w:hanging="4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A239E2"/>
    <w:multiLevelType w:val="hybridMultilevel"/>
    <w:tmpl w:val="8ACE8932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36ECF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BB54C6"/>
    <w:multiLevelType w:val="hybridMultilevel"/>
    <w:tmpl w:val="12FA5C3C"/>
    <w:lvl w:ilvl="0" w:tplc="92B25B88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67379"/>
    <w:multiLevelType w:val="hybridMultilevel"/>
    <w:tmpl w:val="327E930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187A746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A91E28"/>
    <w:multiLevelType w:val="hybridMultilevel"/>
    <w:tmpl w:val="44D035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594"/>
    <w:multiLevelType w:val="hybridMultilevel"/>
    <w:tmpl w:val="87D207EC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 w15:restartNumberingAfterBreak="0">
    <w:nsid w:val="786E5861"/>
    <w:multiLevelType w:val="hybridMultilevel"/>
    <w:tmpl w:val="B7E68EF0"/>
    <w:lvl w:ilvl="0" w:tplc="D0FA8E98">
      <w:start w:val="6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C0012"/>
    <w:multiLevelType w:val="hybridMultilevel"/>
    <w:tmpl w:val="CB26E8AA"/>
    <w:lvl w:ilvl="0" w:tplc="E9DAD3A4">
      <w:start w:val="6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743E4"/>
    <w:multiLevelType w:val="multilevel"/>
    <w:tmpl w:val="353A83A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23836756">
    <w:abstractNumId w:val="32"/>
  </w:num>
  <w:num w:numId="2" w16cid:durableId="1468473027">
    <w:abstractNumId w:val="1"/>
  </w:num>
  <w:num w:numId="3" w16cid:durableId="2146922805">
    <w:abstractNumId w:val="10"/>
  </w:num>
  <w:num w:numId="4" w16cid:durableId="1397388921">
    <w:abstractNumId w:val="30"/>
  </w:num>
  <w:num w:numId="5" w16cid:durableId="869797963">
    <w:abstractNumId w:val="7"/>
  </w:num>
  <w:num w:numId="6" w16cid:durableId="1782529570">
    <w:abstractNumId w:val="33"/>
  </w:num>
  <w:num w:numId="7" w16cid:durableId="1566068170">
    <w:abstractNumId w:val="14"/>
  </w:num>
  <w:num w:numId="8" w16cid:durableId="221719508">
    <w:abstractNumId w:val="38"/>
  </w:num>
  <w:num w:numId="9" w16cid:durableId="1091045892">
    <w:abstractNumId w:val="28"/>
  </w:num>
  <w:num w:numId="10" w16cid:durableId="1685284424">
    <w:abstractNumId w:val="20"/>
  </w:num>
  <w:num w:numId="11" w16cid:durableId="659692738">
    <w:abstractNumId w:val="11"/>
  </w:num>
  <w:num w:numId="12" w16cid:durableId="1662198936">
    <w:abstractNumId w:val="6"/>
  </w:num>
  <w:num w:numId="13" w16cid:durableId="2145341723">
    <w:abstractNumId w:val="16"/>
  </w:num>
  <w:num w:numId="14" w16cid:durableId="1034117527">
    <w:abstractNumId w:val="29"/>
  </w:num>
  <w:num w:numId="15" w16cid:durableId="1789465745">
    <w:abstractNumId w:val="5"/>
  </w:num>
  <w:num w:numId="16" w16cid:durableId="1562404970">
    <w:abstractNumId w:val="27"/>
  </w:num>
  <w:num w:numId="17" w16cid:durableId="230965415">
    <w:abstractNumId w:val="13"/>
  </w:num>
  <w:num w:numId="18" w16cid:durableId="1704134969">
    <w:abstractNumId w:val="3"/>
  </w:num>
  <w:num w:numId="19" w16cid:durableId="117460412">
    <w:abstractNumId w:val="25"/>
  </w:num>
  <w:num w:numId="20" w16cid:durableId="1162890749">
    <w:abstractNumId w:val="18"/>
  </w:num>
  <w:num w:numId="21" w16cid:durableId="1586496138">
    <w:abstractNumId w:val="23"/>
  </w:num>
  <w:num w:numId="22" w16cid:durableId="1544709071">
    <w:abstractNumId w:val="31"/>
  </w:num>
  <w:num w:numId="23" w16cid:durableId="459498832">
    <w:abstractNumId w:val="36"/>
  </w:num>
  <w:num w:numId="24" w16cid:durableId="1229926030">
    <w:abstractNumId w:val="37"/>
  </w:num>
  <w:num w:numId="25" w16cid:durableId="749814909">
    <w:abstractNumId w:val="26"/>
  </w:num>
  <w:num w:numId="26" w16cid:durableId="1677466048">
    <w:abstractNumId w:val="8"/>
  </w:num>
  <w:num w:numId="27" w16cid:durableId="1445343293">
    <w:abstractNumId w:val="35"/>
  </w:num>
  <w:num w:numId="28" w16cid:durableId="1037585990">
    <w:abstractNumId w:val="34"/>
  </w:num>
  <w:num w:numId="29" w16cid:durableId="2006593639">
    <w:abstractNumId w:val="0"/>
  </w:num>
  <w:num w:numId="30" w16cid:durableId="158276051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127838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9593061">
    <w:abstractNumId w:val="9"/>
  </w:num>
  <w:num w:numId="33" w16cid:durableId="2031878646">
    <w:abstractNumId w:val="12"/>
  </w:num>
  <w:num w:numId="34" w16cid:durableId="473332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789715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6505092">
    <w:abstractNumId w:val="21"/>
  </w:num>
  <w:num w:numId="37" w16cid:durableId="1239948776">
    <w:abstractNumId w:val="2"/>
  </w:num>
  <w:num w:numId="38" w16cid:durableId="182088430">
    <w:abstractNumId w:val="22"/>
  </w:num>
  <w:num w:numId="39" w16cid:durableId="1275284093">
    <w:abstractNumId w:val="4"/>
  </w:num>
  <w:num w:numId="40" w16cid:durableId="416096370">
    <w:abstractNumId w:val="15"/>
  </w:num>
  <w:num w:numId="41" w16cid:durableId="8041573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3865"/>
    <w:rsid w:val="000059B6"/>
    <w:rsid w:val="0001032F"/>
    <w:rsid w:val="00011C70"/>
    <w:rsid w:val="00015C06"/>
    <w:rsid w:val="00021309"/>
    <w:rsid w:val="00021BCE"/>
    <w:rsid w:val="0002495E"/>
    <w:rsid w:val="0002548B"/>
    <w:rsid w:val="00025926"/>
    <w:rsid w:val="00030E6A"/>
    <w:rsid w:val="0003586F"/>
    <w:rsid w:val="000362FC"/>
    <w:rsid w:val="00042ED6"/>
    <w:rsid w:val="0004514F"/>
    <w:rsid w:val="000457B8"/>
    <w:rsid w:val="00047604"/>
    <w:rsid w:val="000504C0"/>
    <w:rsid w:val="00051E2C"/>
    <w:rsid w:val="00060112"/>
    <w:rsid w:val="0006111C"/>
    <w:rsid w:val="00065F04"/>
    <w:rsid w:val="00074A79"/>
    <w:rsid w:val="00075556"/>
    <w:rsid w:val="000765DD"/>
    <w:rsid w:val="000859E9"/>
    <w:rsid w:val="0009009A"/>
    <w:rsid w:val="00092F81"/>
    <w:rsid w:val="00093F7B"/>
    <w:rsid w:val="000A400A"/>
    <w:rsid w:val="000A7E56"/>
    <w:rsid w:val="000B15A5"/>
    <w:rsid w:val="000B2186"/>
    <w:rsid w:val="000C0A63"/>
    <w:rsid w:val="000C3244"/>
    <w:rsid w:val="000C6859"/>
    <w:rsid w:val="000D21B5"/>
    <w:rsid w:val="000D3D51"/>
    <w:rsid w:val="000E0A2D"/>
    <w:rsid w:val="000E0E30"/>
    <w:rsid w:val="000E2F13"/>
    <w:rsid w:val="000E4AD9"/>
    <w:rsid w:val="000E6627"/>
    <w:rsid w:val="000F7A32"/>
    <w:rsid w:val="00102136"/>
    <w:rsid w:val="001023BA"/>
    <w:rsid w:val="001171DC"/>
    <w:rsid w:val="00121F9D"/>
    <w:rsid w:val="00127525"/>
    <w:rsid w:val="00130EF1"/>
    <w:rsid w:val="00132700"/>
    <w:rsid w:val="001338C8"/>
    <w:rsid w:val="0013733B"/>
    <w:rsid w:val="00142A2B"/>
    <w:rsid w:val="0014323D"/>
    <w:rsid w:val="001440F9"/>
    <w:rsid w:val="001523DD"/>
    <w:rsid w:val="00154060"/>
    <w:rsid w:val="00156E02"/>
    <w:rsid w:val="00161452"/>
    <w:rsid w:val="00161561"/>
    <w:rsid w:val="00162145"/>
    <w:rsid w:val="00164AD2"/>
    <w:rsid w:val="0016699E"/>
    <w:rsid w:val="00176175"/>
    <w:rsid w:val="00176B6B"/>
    <w:rsid w:val="00181ED7"/>
    <w:rsid w:val="0018265C"/>
    <w:rsid w:val="001835D3"/>
    <w:rsid w:val="001863F1"/>
    <w:rsid w:val="00187B57"/>
    <w:rsid w:val="001902DB"/>
    <w:rsid w:val="00191A7A"/>
    <w:rsid w:val="001A0A4E"/>
    <w:rsid w:val="001A4212"/>
    <w:rsid w:val="001A5531"/>
    <w:rsid w:val="001A6B96"/>
    <w:rsid w:val="001A7537"/>
    <w:rsid w:val="001B0EAD"/>
    <w:rsid w:val="001B1825"/>
    <w:rsid w:val="001C22B4"/>
    <w:rsid w:val="001C2B98"/>
    <w:rsid w:val="001C30E9"/>
    <w:rsid w:val="001C3FCF"/>
    <w:rsid w:val="001C4142"/>
    <w:rsid w:val="001D0444"/>
    <w:rsid w:val="001D1F9C"/>
    <w:rsid w:val="001D7B27"/>
    <w:rsid w:val="001E1920"/>
    <w:rsid w:val="001E2331"/>
    <w:rsid w:val="001E5806"/>
    <w:rsid w:val="001F0365"/>
    <w:rsid w:val="001F34CE"/>
    <w:rsid w:val="00205AB0"/>
    <w:rsid w:val="00206EB6"/>
    <w:rsid w:val="00210583"/>
    <w:rsid w:val="0021233C"/>
    <w:rsid w:val="002157F6"/>
    <w:rsid w:val="00215F49"/>
    <w:rsid w:val="00221417"/>
    <w:rsid w:val="00222CF9"/>
    <w:rsid w:val="00224C10"/>
    <w:rsid w:val="00230D23"/>
    <w:rsid w:val="00234DA6"/>
    <w:rsid w:val="002405D8"/>
    <w:rsid w:val="0024291B"/>
    <w:rsid w:val="00247A1E"/>
    <w:rsid w:val="002506D1"/>
    <w:rsid w:val="00251B5C"/>
    <w:rsid w:val="00255BBA"/>
    <w:rsid w:val="00264038"/>
    <w:rsid w:val="002716C2"/>
    <w:rsid w:val="00271A29"/>
    <w:rsid w:val="00272742"/>
    <w:rsid w:val="00273962"/>
    <w:rsid w:val="00273EF1"/>
    <w:rsid w:val="00274F7D"/>
    <w:rsid w:val="00276606"/>
    <w:rsid w:val="00280609"/>
    <w:rsid w:val="00280C10"/>
    <w:rsid w:val="00293594"/>
    <w:rsid w:val="00293E2E"/>
    <w:rsid w:val="00297285"/>
    <w:rsid w:val="002A1BA6"/>
    <w:rsid w:val="002A2B2B"/>
    <w:rsid w:val="002A44C3"/>
    <w:rsid w:val="002B0B80"/>
    <w:rsid w:val="002B0E3A"/>
    <w:rsid w:val="002B391C"/>
    <w:rsid w:val="002B4771"/>
    <w:rsid w:val="002C1C5B"/>
    <w:rsid w:val="002C30EC"/>
    <w:rsid w:val="002D1A88"/>
    <w:rsid w:val="002E285F"/>
    <w:rsid w:val="002E6696"/>
    <w:rsid w:val="002E79D0"/>
    <w:rsid w:val="002E7A51"/>
    <w:rsid w:val="002F70DF"/>
    <w:rsid w:val="003028C8"/>
    <w:rsid w:val="00303044"/>
    <w:rsid w:val="003044DA"/>
    <w:rsid w:val="003100A0"/>
    <w:rsid w:val="00311459"/>
    <w:rsid w:val="00312031"/>
    <w:rsid w:val="0031511A"/>
    <w:rsid w:val="00320C5E"/>
    <w:rsid w:val="00323B8D"/>
    <w:rsid w:val="003247BF"/>
    <w:rsid w:val="00326C14"/>
    <w:rsid w:val="003354AD"/>
    <w:rsid w:val="00337F71"/>
    <w:rsid w:val="0034008E"/>
    <w:rsid w:val="00340CF1"/>
    <w:rsid w:val="003424CC"/>
    <w:rsid w:val="00343C5A"/>
    <w:rsid w:val="003447FD"/>
    <w:rsid w:val="003464A9"/>
    <w:rsid w:val="00347610"/>
    <w:rsid w:val="0036107E"/>
    <w:rsid w:val="00363E9D"/>
    <w:rsid w:val="00364A0A"/>
    <w:rsid w:val="003657E9"/>
    <w:rsid w:val="0036626F"/>
    <w:rsid w:val="00367085"/>
    <w:rsid w:val="00370B61"/>
    <w:rsid w:val="00373E49"/>
    <w:rsid w:val="003756CE"/>
    <w:rsid w:val="00376DBD"/>
    <w:rsid w:val="0038185B"/>
    <w:rsid w:val="00384F81"/>
    <w:rsid w:val="003876D4"/>
    <w:rsid w:val="003A1BF8"/>
    <w:rsid w:val="003A3184"/>
    <w:rsid w:val="003A5218"/>
    <w:rsid w:val="003A5326"/>
    <w:rsid w:val="003A6775"/>
    <w:rsid w:val="003A731F"/>
    <w:rsid w:val="003B1F18"/>
    <w:rsid w:val="003B6771"/>
    <w:rsid w:val="003B6A65"/>
    <w:rsid w:val="003C18F8"/>
    <w:rsid w:val="003C7E8D"/>
    <w:rsid w:val="003D2C7F"/>
    <w:rsid w:val="003D7758"/>
    <w:rsid w:val="003E145A"/>
    <w:rsid w:val="003E70A6"/>
    <w:rsid w:val="003F1F52"/>
    <w:rsid w:val="003F2C4A"/>
    <w:rsid w:val="00400C33"/>
    <w:rsid w:val="004021D5"/>
    <w:rsid w:val="0040310F"/>
    <w:rsid w:val="00404310"/>
    <w:rsid w:val="0040593F"/>
    <w:rsid w:val="00414734"/>
    <w:rsid w:val="0041607E"/>
    <w:rsid w:val="00416AFC"/>
    <w:rsid w:val="0042652D"/>
    <w:rsid w:val="00430DE2"/>
    <w:rsid w:val="00430F66"/>
    <w:rsid w:val="00432F0E"/>
    <w:rsid w:val="00433B2B"/>
    <w:rsid w:val="0043411D"/>
    <w:rsid w:val="00434E25"/>
    <w:rsid w:val="00435CCD"/>
    <w:rsid w:val="00443C70"/>
    <w:rsid w:val="00444E85"/>
    <w:rsid w:val="00450094"/>
    <w:rsid w:val="00454FB2"/>
    <w:rsid w:val="004602AE"/>
    <w:rsid w:val="00460975"/>
    <w:rsid w:val="00460DAE"/>
    <w:rsid w:val="00461B4D"/>
    <w:rsid w:val="004625D4"/>
    <w:rsid w:val="00462A89"/>
    <w:rsid w:val="004712B2"/>
    <w:rsid w:val="00472E53"/>
    <w:rsid w:val="004746B1"/>
    <w:rsid w:val="00483E49"/>
    <w:rsid w:val="00484EB7"/>
    <w:rsid w:val="00487094"/>
    <w:rsid w:val="00490AE0"/>
    <w:rsid w:val="00493D9F"/>
    <w:rsid w:val="00493FA1"/>
    <w:rsid w:val="004957A9"/>
    <w:rsid w:val="00496212"/>
    <w:rsid w:val="004A20EC"/>
    <w:rsid w:val="004A40DB"/>
    <w:rsid w:val="004B0FE1"/>
    <w:rsid w:val="004B2A89"/>
    <w:rsid w:val="004B619F"/>
    <w:rsid w:val="004B62A3"/>
    <w:rsid w:val="004B68E4"/>
    <w:rsid w:val="004B6D1E"/>
    <w:rsid w:val="004C088C"/>
    <w:rsid w:val="004C3016"/>
    <w:rsid w:val="004C306C"/>
    <w:rsid w:val="004C5156"/>
    <w:rsid w:val="004C5ABA"/>
    <w:rsid w:val="004C651E"/>
    <w:rsid w:val="004D3F8F"/>
    <w:rsid w:val="004D437B"/>
    <w:rsid w:val="004D4F6B"/>
    <w:rsid w:val="004D64F9"/>
    <w:rsid w:val="004E226B"/>
    <w:rsid w:val="004E6213"/>
    <w:rsid w:val="004E76B3"/>
    <w:rsid w:val="004F12CA"/>
    <w:rsid w:val="004F21D4"/>
    <w:rsid w:val="004F3AFD"/>
    <w:rsid w:val="00501594"/>
    <w:rsid w:val="00501B4A"/>
    <w:rsid w:val="00502B68"/>
    <w:rsid w:val="00504EBF"/>
    <w:rsid w:val="00510CDB"/>
    <w:rsid w:val="00510F61"/>
    <w:rsid w:val="0051604E"/>
    <w:rsid w:val="00524068"/>
    <w:rsid w:val="00526793"/>
    <w:rsid w:val="00526F0B"/>
    <w:rsid w:val="00527D1A"/>
    <w:rsid w:val="0053161E"/>
    <w:rsid w:val="00531E5D"/>
    <w:rsid w:val="00532307"/>
    <w:rsid w:val="0053517B"/>
    <w:rsid w:val="00536114"/>
    <w:rsid w:val="00540F62"/>
    <w:rsid w:val="00540FD2"/>
    <w:rsid w:val="00544A75"/>
    <w:rsid w:val="0055029A"/>
    <w:rsid w:val="00551A10"/>
    <w:rsid w:val="005666A6"/>
    <w:rsid w:val="00571EE5"/>
    <w:rsid w:val="00574195"/>
    <w:rsid w:val="00574333"/>
    <w:rsid w:val="00577BEA"/>
    <w:rsid w:val="00580822"/>
    <w:rsid w:val="00580D4F"/>
    <w:rsid w:val="00581EF1"/>
    <w:rsid w:val="00584DBD"/>
    <w:rsid w:val="0058520E"/>
    <w:rsid w:val="00586A43"/>
    <w:rsid w:val="00592AE4"/>
    <w:rsid w:val="00595A6F"/>
    <w:rsid w:val="0059639A"/>
    <w:rsid w:val="005A26DD"/>
    <w:rsid w:val="005A3242"/>
    <w:rsid w:val="005A38DE"/>
    <w:rsid w:val="005A5AA7"/>
    <w:rsid w:val="005A7F43"/>
    <w:rsid w:val="005B58E9"/>
    <w:rsid w:val="005B6453"/>
    <w:rsid w:val="005B6607"/>
    <w:rsid w:val="005B678A"/>
    <w:rsid w:val="005C03F4"/>
    <w:rsid w:val="005C1096"/>
    <w:rsid w:val="005C4097"/>
    <w:rsid w:val="005C493C"/>
    <w:rsid w:val="005C4B47"/>
    <w:rsid w:val="005C4C17"/>
    <w:rsid w:val="005C5494"/>
    <w:rsid w:val="005C5DE7"/>
    <w:rsid w:val="005C5F6C"/>
    <w:rsid w:val="005C7F80"/>
    <w:rsid w:val="005D2280"/>
    <w:rsid w:val="005D3670"/>
    <w:rsid w:val="005D435A"/>
    <w:rsid w:val="005D56DB"/>
    <w:rsid w:val="005D78BD"/>
    <w:rsid w:val="005E0A0D"/>
    <w:rsid w:val="005E2F18"/>
    <w:rsid w:val="005E5E71"/>
    <w:rsid w:val="005E6E27"/>
    <w:rsid w:val="005E76F5"/>
    <w:rsid w:val="005F1422"/>
    <w:rsid w:val="005F2F6D"/>
    <w:rsid w:val="005F4B60"/>
    <w:rsid w:val="0060191A"/>
    <w:rsid w:val="00603623"/>
    <w:rsid w:val="00605111"/>
    <w:rsid w:val="006053CE"/>
    <w:rsid w:val="00607CF7"/>
    <w:rsid w:val="00610305"/>
    <w:rsid w:val="00610663"/>
    <w:rsid w:val="00610CAB"/>
    <w:rsid w:val="0061435F"/>
    <w:rsid w:val="00614625"/>
    <w:rsid w:val="0061683F"/>
    <w:rsid w:val="006177A1"/>
    <w:rsid w:val="006213BC"/>
    <w:rsid w:val="0062334D"/>
    <w:rsid w:val="00637651"/>
    <w:rsid w:val="006377A3"/>
    <w:rsid w:val="0064534A"/>
    <w:rsid w:val="00647DD8"/>
    <w:rsid w:val="00650515"/>
    <w:rsid w:val="00655CAB"/>
    <w:rsid w:val="00656BD8"/>
    <w:rsid w:val="006619BE"/>
    <w:rsid w:val="006701A8"/>
    <w:rsid w:val="006716B0"/>
    <w:rsid w:val="006755C4"/>
    <w:rsid w:val="00675FDD"/>
    <w:rsid w:val="00676E0C"/>
    <w:rsid w:val="006772B8"/>
    <w:rsid w:val="00681C4F"/>
    <w:rsid w:val="0068253E"/>
    <w:rsid w:val="00682D9B"/>
    <w:rsid w:val="00684FC3"/>
    <w:rsid w:val="00687FCE"/>
    <w:rsid w:val="0069570D"/>
    <w:rsid w:val="0069681F"/>
    <w:rsid w:val="006A3DF6"/>
    <w:rsid w:val="006B27A6"/>
    <w:rsid w:val="006B63E9"/>
    <w:rsid w:val="006C3836"/>
    <w:rsid w:val="006D02E2"/>
    <w:rsid w:val="006D1BD5"/>
    <w:rsid w:val="006D2513"/>
    <w:rsid w:val="006D4434"/>
    <w:rsid w:val="006D45E8"/>
    <w:rsid w:val="006D4639"/>
    <w:rsid w:val="006D5C77"/>
    <w:rsid w:val="006D6AE4"/>
    <w:rsid w:val="006E079E"/>
    <w:rsid w:val="006E7CE4"/>
    <w:rsid w:val="006F0B99"/>
    <w:rsid w:val="006F221D"/>
    <w:rsid w:val="006F6345"/>
    <w:rsid w:val="006F7959"/>
    <w:rsid w:val="00703D02"/>
    <w:rsid w:val="0070569F"/>
    <w:rsid w:val="00705EFF"/>
    <w:rsid w:val="00711376"/>
    <w:rsid w:val="00715AC4"/>
    <w:rsid w:val="007200F3"/>
    <w:rsid w:val="00723DAE"/>
    <w:rsid w:val="0072452D"/>
    <w:rsid w:val="00726FE4"/>
    <w:rsid w:val="007309E4"/>
    <w:rsid w:val="007456B7"/>
    <w:rsid w:val="00747DE4"/>
    <w:rsid w:val="00747FE7"/>
    <w:rsid w:val="007503DE"/>
    <w:rsid w:val="00752DE7"/>
    <w:rsid w:val="00771401"/>
    <w:rsid w:val="007722AD"/>
    <w:rsid w:val="0077619E"/>
    <w:rsid w:val="00776C34"/>
    <w:rsid w:val="00780E83"/>
    <w:rsid w:val="007829E1"/>
    <w:rsid w:val="00784A98"/>
    <w:rsid w:val="00785335"/>
    <w:rsid w:val="00787CC0"/>
    <w:rsid w:val="00793DFF"/>
    <w:rsid w:val="007954A9"/>
    <w:rsid w:val="007961E1"/>
    <w:rsid w:val="007A0342"/>
    <w:rsid w:val="007A16F9"/>
    <w:rsid w:val="007A57CE"/>
    <w:rsid w:val="007B022D"/>
    <w:rsid w:val="007B158C"/>
    <w:rsid w:val="007B3476"/>
    <w:rsid w:val="007C4226"/>
    <w:rsid w:val="007C55A8"/>
    <w:rsid w:val="007D2B5C"/>
    <w:rsid w:val="007D3C47"/>
    <w:rsid w:val="007D3F2D"/>
    <w:rsid w:val="007D6914"/>
    <w:rsid w:val="007D7F1D"/>
    <w:rsid w:val="007E4C81"/>
    <w:rsid w:val="007F204A"/>
    <w:rsid w:val="007F20DD"/>
    <w:rsid w:val="007F36BC"/>
    <w:rsid w:val="007F495A"/>
    <w:rsid w:val="007F58DD"/>
    <w:rsid w:val="00800A12"/>
    <w:rsid w:val="00802322"/>
    <w:rsid w:val="008027B7"/>
    <w:rsid w:val="00803882"/>
    <w:rsid w:val="00807199"/>
    <w:rsid w:val="008108B4"/>
    <w:rsid w:val="008114DB"/>
    <w:rsid w:val="00811D47"/>
    <w:rsid w:val="008156FF"/>
    <w:rsid w:val="00820321"/>
    <w:rsid w:val="0082189C"/>
    <w:rsid w:val="008241EF"/>
    <w:rsid w:val="008266A3"/>
    <w:rsid w:val="00834233"/>
    <w:rsid w:val="00837B09"/>
    <w:rsid w:val="00837ECC"/>
    <w:rsid w:val="008400FE"/>
    <w:rsid w:val="00842949"/>
    <w:rsid w:val="00843649"/>
    <w:rsid w:val="00852AA0"/>
    <w:rsid w:val="00852CC4"/>
    <w:rsid w:val="00854E9F"/>
    <w:rsid w:val="00861E85"/>
    <w:rsid w:val="008644CC"/>
    <w:rsid w:val="008646AA"/>
    <w:rsid w:val="00865364"/>
    <w:rsid w:val="00867320"/>
    <w:rsid w:val="00867D7F"/>
    <w:rsid w:val="008711AA"/>
    <w:rsid w:val="00872CCA"/>
    <w:rsid w:val="00873808"/>
    <w:rsid w:val="008777B3"/>
    <w:rsid w:val="0087794A"/>
    <w:rsid w:val="0088036B"/>
    <w:rsid w:val="00887006"/>
    <w:rsid w:val="0089386D"/>
    <w:rsid w:val="0089418C"/>
    <w:rsid w:val="008A10EE"/>
    <w:rsid w:val="008A2128"/>
    <w:rsid w:val="008A69DD"/>
    <w:rsid w:val="008A748D"/>
    <w:rsid w:val="008B46EE"/>
    <w:rsid w:val="008B47A4"/>
    <w:rsid w:val="008B7686"/>
    <w:rsid w:val="008C0ABF"/>
    <w:rsid w:val="008C1871"/>
    <w:rsid w:val="008C2A3E"/>
    <w:rsid w:val="008C2EEE"/>
    <w:rsid w:val="008E0182"/>
    <w:rsid w:val="008E426E"/>
    <w:rsid w:val="008E7295"/>
    <w:rsid w:val="008F1369"/>
    <w:rsid w:val="008F183E"/>
    <w:rsid w:val="008F2637"/>
    <w:rsid w:val="008F42AB"/>
    <w:rsid w:val="008F5E4F"/>
    <w:rsid w:val="008F6182"/>
    <w:rsid w:val="00900F87"/>
    <w:rsid w:val="00901151"/>
    <w:rsid w:val="0090262D"/>
    <w:rsid w:val="00903497"/>
    <w:rsid w:val="00907E67"/>
    <w:rsid w:val="009149F1"/>
    <w:rsid w:val="00914E06"/>
    <w:rsid w:val="00914E1A"/>
    <w:rsid w:val="009152F9"/>
    <w:rsid w:val="009160F6"/>
    <w:rsid w:val="00916B02"/>
    <w:rsid w:val="0092041F"/>
    <w:rsid w:val="0092043A"/>
    <w:rsid w:val="0092511C"/>
    <w:rsid w:val="00926E4B"/>
    <w:rsid w:val="00927B5E"/>
    <w:rsid w:val="00930F33"/>
    <w:rsid w:val="00932DB4"/>
    <w:rsid w:val="00942537"/>
    <w:rsid w:val="00943947"/>
    <w:rsid w:val="0094664F"/>
    <w:rsid w:val="00946941"/>
    <w:rsid w:val="00950327"/>
    <w:rsid w:val="00951A6E"/>
    <w:rsid w:val="009571CC"/>
    <w:rsid w:val="00962217"/>
    <w:rsid w:val="00965ED9"/>
    <w:rsid w:val="00966BD5"/>
    <w:rsid w:val="00972E0F"/>
    <w:rsid w:val="009766A0"/>
    <w:rsid w:val="00976C17"/>
    <w:rsid w:val="00977127"/>
    <w:rsid w:val="0098444C"/>
    <w:rsid w:val="00984A91"/>
    <w:rsid w:val="00984DAC"/>
    <w:rsid w:val="009853DC"/>
    <w:rsid w:val="0098577A"/>
    <w:rsid w:val="00985C06"/>
    <w:rsid w:val="0099129B"/>
    <w:rsid w:val="0099236B"/>
    <w:rsid w:val="00993CBE"/>
    <w:rsid w:val="009A1630"/>
    <w:rsid w:val="009A5B17"/>
    <w:rsid w:val="009A73B9"/>
    <w:rsid w:val="009B232D"/>
    <w:rsid w:val="009B3ADC"/>
    <w:rsid w:val="009B3AFC"/>
    <w:rsid w:val="009B6748"/>
    <w:rsid w:val="009C5B21"/>
    <w:rsid w:val="009C5F8B"/>
    <w:rsid w:val="009C6280"/>
    <w:rsid w:val="009C69F5"/>
    <w:rsid w:val="009D1D26"/>
    <w:rsid w:val="009D4FE0"/>
    <w:rsid w:val="009D6A75"/>
    <w:rsid w:val="009D6E78"/>
    <w:rsid w:val="009E2580"/>
    <w:rsid w:val="009E3F2C"/>
    <w:rsid w:val="00A0298E"/>
    <w:rsid w:val="00A04ACA"/>
    <w:rsid w:val="00A057E2"/>
    <w:rsid w:val="00A06CCD"/>
    <w:rsid w:val="00A15007"/>
    <w:rsid w:val="00A1789B"/>
    <w:rsid w:val="00A22BE9"/>
    <w:rsid w:val="00A23085"/>
    <w:rsid w:val="00A2622F"/>
    <w:rsid w:val="00A305B6"/>
    <w:rsid w:val="00A32AB1"/>
    <w:rsid w:val="00A36AF3"/>
    <w:rsid w:val="00A407F1"/>
    <w:rsid w:val="00A42B6D"/>
    <w:rsid w:val="00A450A4"/>
    <w:rsid w:val="00A47B83"/>
    <w:rsid w:val="00A47E8C"/>
    <w:rsid w:val="00A52EF7"/>
    <w:rsid w:val="00A54280"/>
    <w:rsid w:val="00A719DB"/>
    <w:rsid w:val="00A74B18"/>
    <w:rsid w:val="00A75FA6"/>
    <w:rsid w:val="00A81371"/>
    <w:rsid w:val="00A86767"/>
    <w:rsid w:val="00A90B12"/>
    <w:rsid w:val="00A9307F"/>
    <w:rsid w:val="00A9770B"/>
    <w:rsid w:val="00AA02D5"/>
    <w:rsid w:val="00AA10DE"/>
    <w:rsid w:val="00AA2335"/>
    <w:rsid w:val="00AA2ED2"/>
    <w:rsid w:val="00AA6F94"/>
    <w:rsid w:val="00AA7526"/>
    <w:rsid w:val="00AB0570"/>
    <w:rsid w:val="00AB7898"/>
    <w:rsid w:val="00AC2180"/>
    <w:rsid w:val="00AC40C7"/>
    <w:rsid w:val="00AC538B"/>
    <w:rsid w:val="00AD197F"/>
    <w:rsid w:val="00AD5452"/>
    <w:rsid w:val="00AE2C17"/>
    <w:rsid w:val="00AE65FB"/>
    <w:rsid w:val="00AF148E"/>
    <w:rsid w:val="00AF4CA4"/>
    <w:rsid w:val="00AF7C51"/>
    <w:rsid w:val="00B0374B"/>
    <w:rsid w:val="00B04993"/>
    <w:rsid w:val="00B05DC7"/>
    <w:rsid w:val="00B136C0"/>
    <w:rsid w:val="00B14326"/>
    <w:rsid w:val="00B14898"/>
    <w:rsid w:val="00B15898"/>
    <w:rsid w:val="00B20ADA"/>
    <w:rsid w:val="00B215C9"/>
    <w:rsid w:val="00B23E5F"/>
    <w:rsid w:val="00B26712"/>
    <w:rsid w:val="00B3028B"/>
    <w:rsid w:val="00B302CA"/>
    <w:rsid w:val="00B30BD9"/>
    <w:rsid w:val="00B315FB"/>
    <w:rsid w:val="00B34445"/>
    <w:rsid w:val="00B34D8D"/>
    <w:rsid w:val="00B40679"/>
    <w:rsid w:val="00B4070A"/>
    <w:rsid w:val="00B41400"/>
    <w:rsid w:val="00B43B1C"/>
    <w:rsid w:val="00B43D7B"/>
    <w:rsid w:val="00B4630A"/>
    <w:rsid w:val="00B51135"/>
    <w:rsid w:val="00B52CA4"/>
    <w:rsid w:val="00B556CF"/>
    <w:rsid w:val="00B62A4F"/>
    <w:rsid w:val="00B63AF1"/>
    <w:rsid w:val="00B65F8B"/>
    <w:rsid w:val="00B67A15"/>
    <w:rsid w:val="00B71039"/>
    <w:rsid w:val="00B71191"/>
    <w:rsid w:val="00B755A9"/>
    <w:rsid w:val="00B77D87"/>
    <w:rsid w:val="00B8639D"/>
    <w:rsid w:val="00B902D2"/>
    <w:rsid w:val="00BA3566"/>
    <w:rsid w:val="00BA5F39"/>
    <w:rsid w:val="00BA6689"/>
    <w:rsid w:val="00BB05AC"/>
    <w:rsid w:val="00BB158E"/>
    <w:rsid w:val="00BB3E3F"/>
    <w:rsid w:val="00BC3A76"/>
    <w:rsid w:val="00BC682C"/>
    <w:rsid w:val="00BD137E"/>
    <w:rsid w:val="00BD1A3E"/>
    <w:rsid w:val="00BD2795"/>
    <w:rsid w:val="00BD354C"/>
    <w:rsid w:val="00BD6015"/>
    <w:rsid w:val="00BD7E94"/>
    <w:rsid w:val="00BE040C"/>
    <w:rsid w:val="00BE23C9"/>
    <w:rsid w:val="00C01D5E"/>
    <w:rsid w:val="00C02A8B"/>
    <w:rsid w:val="00C05494"/>
    <w:rsid w:val="00C0641D"/>
    <w:rsid w:val="00C11B52"/>
    <w:rsid w:val="00C15706"/>
    <w:rsid w:val="00C22DC7"/>
    <w:rsid w:val="00C26921"/>
    <w:rsid w:val="00C32821"/>
    <w:rsid w:val="00C33798"/>
    <w:rsid w:val="00C410ED"/>
    <w:rsid w:val="00C47B42"/>
    <w:rsid w:val="00C52CCE"/>
    <w:rsid w:val="00C53499"/>
    <w:rsid w:val="00C53A45"/>
    <w:rsid w:val="00C55E97"/>
    <w:rsid w:val="00C66355"/>
    <w:rsid w:val="00C74928"/>
    <w:rsid w:val="00C77EF3"/>
    <w:rsid w:val="00C81962"/>
    <w:rsid w:val="00C83A60"/>
    <w:rsid w:val="00C83BF5"/>
    <w:rsid w:val="00C872F6"/>
    <w:rsid w:val="00C90FDF"/>
    <w:rsid w:val="00C9448F"/>
    <w:rsid w:val="00CA45AE"/>
    <w:rsid w:val="00CA4FFA"/>
    <w:rsid w:val="00CB09F8"/>
    <w:rsid w:val="00CB1E59"/>
    <w:rsid w:val="00CB4B9F"/>
    <w:rsid w:val="00CB6F3F"/>
    <w:rsid w:val="00CB7B87"/>
    <w:rsid w:val="00CC3088"/>
    <w:rsid w:val="00CC4894"/>
    <w:rsid w:val="00CC5B64"/>
    <w:rsid w:val="00CC6772"/>
    <w:rsid w:val="00CD1AF1"/>
    <w:rsid w:val="00CD206D"/>
    <w:rsid w:val="00CD2EFC"/>
    <w:rsid w:val="00CD5947"/>
    <w:rsid w:val="00CE12F4"/>
    <w:rsid w:val="00CE1BA1"/>
    <w:rsid w:val="00CE3E41"/>
    <w:rsid w:val="00CE48B4"/>
    <w:rsid w:val="00CE7E71"/>
    <w:rsid w:val="00CF3834"/>
    <w:rsid w:val="00CF3AC9"/>
    <w:rsid w:val="00CF4C55"/>
    <w:rsid w:val="00D00EC9"/>
    <w:rsid w:val="00D04D24"/>
    <w:rsid w:val="00D105EC"/>
    <w:rsid w:val="00D1632A"/>
    <w:rsid w:val="00D178AF"/>
    <w:rsid w:val="00D3018B"/>
    <w:rsid w:val="00D30DF7"/>
    <w:rsid w:val="00D33C87"/>
    <w:rsid w:val="00D34EFC"/>
    <w:rsid w:val="00D44C60"/>
    <w:rsid w:val="00D46132"/>
    <w:rsid w:val="00D57CE0"/>
    <w:rsid w:val="00D6394D"/>
    <w:rsid w:val="00D649AB"/>
    <w:rsid w:val="00D6720D"/>
    <w:rsid w:val="00D71BD4"/>
    <w:rsid w:val="00D72ABE"/>
    <w:rsid w:val="00D73BAC"/>
    <w:rsid w:val="00D74DBE"/>
    <w:rsid w:val="00D757B7"/>
    <w:rsid w:val="00D770F3"/>
    <w:rsid w:val="00D772C2"/>
    <w:rsid w:val="00D80BEF"/>
    <w:rsid w:val="00D874B3"/>
    <w:rsid w:val="00D92E3B"/>
    <w:rsid w:val="00D94A1C"/>
    <w:rsid w:val="00D955F6"/>
    <w:rsid w:val="00DA1ADE"/>
    <w:rsid w:val="00DA2244"/>
    <w:rsid w:val="00DA43DE"/>
    <w:rsid w:val="00DA705E"/>
    <w:rsid w:val="00DB088E"/>
    <w:rsid w:val="00DB3141"/>
    <w:rsid w:val="00DB3A90"/>
    <w:rsid w:val="00DC1130"/>
    <w:rsid w:val="00DC23F5"/>
    <w:rsid w:val="00DC5067"/>
    <w:rsid w:val="00DD01A4"/>
    <w:rsid w:val="00DD1143"/>
    <w:rsid w:val="00DD4217"/>
    <w:rsid w:val="00DD47D1"/>
    <w:rsid w:val="00DD7B30"/>
    <w:rsid w:val="00DE04DC"/>
    <w:rsid w:val="00DE393C"/>
    <w:rsid w:val="00DE4D20"/>
    <w:rsid w:val="00DE7FD5"/>
    <w:rsid w:val="00DF541F"/>
    <w:rsid w:val="00E06D88"/>
    <w:rsid w:val="00E117D3"/>
    <w:rsid w:val="00E11DBD"/>
    <w:rsid w:val="00E177C5"/>
    <w:rsid w:val="00E210CA"/>
    <w:rsid w:val="00E2230E"/>
    <w:rsid w:val="00E224BA"/>
    <w:rsid w:val="00E27DB1"/>
    <w:rsid w:val="00E362EB"/>
    <w:rsid w:val="00E37C65"/>
    <w:rsid w:val="00E42817"/>
    <w:rsid w:val="00E434C7"/>
    <w:rsid w:val="00E5654C"/>
    <w:rsid w:val="00E60A0C"/>
    <w:rsid w:val="00E628BF"/>
    <w:rsid w:val="00E62A4B"/>
    <w:rsid w:val="00E63973"/>
    <w:rsid w:val="00E71B49"/>
    <w:rsid w:val="00E804E7"/>
    <w:rsid w:val="00E956B4"/>
    <w:rsid w:val="00EA0D6C"/>
    <w:rsid w:val="00EA19FD"/>
    <w:rsid w:val="00EC1B2E"/>
    <w:rsid w:val="00ED3BE8"/>
    <w:rsid w:val="00ED68BD"/>
    <w:rsid w:val="00EE0182"/>
    <w:rsid w:val="00EE574A"/>
    <w:rsid w:val="00EE601E"/>
    <w:rsid w:val="00EE6564"/>
    <w:rsid w:val="00EE707A"/>
    <w:rsid w:val="00EE7E0A"/>
    <w:rsid w:val="00F00C98"/>
    <w:rsid w:val="00F038D7"/>
    <w:rsid w:val="00F044E9"/>
    <w:rsid w:val="00F046B2"/>
    <w:rsid w:val="00F0531F"/>
    <w:rsid w:val="00F12474"/>
    <w:rsid w:val="00F15A35"/>
    <w:rsid w:val="00F16FE5"/>
    <w:rsid w:val="00F24D96"/>
    <w:rsid w:val="00F3255D"/>
    <w:rsid w:val="00F42820"/>
    <w:rsid w:val="00F431FB"/>
    <w:rsid w:val="00F45B87"/>
    <w:rsid w:val="00F46EA0"/>
    <w:rsid w:val="00F54C13"/>
    <w:rsid w:val="00F57F26"/>
    <w:rsid w:val="00F60C1B"/>
    <w:rsid w:val="00F61400"/>
    <w:rsid w:val="00F62907"/>
    <w:rsid w:val="00F62FCC"/>
    <w:rsid w:val="00F67938"/>
    <w:rsid w:val="00F72527"/>
    <w:rsid w:val="00F80D5E"/>
    <w:rsid w:val="00F87BC4"/>
    <w:rsid w:val="00F91222"/>
    <w:rsid w:val="00F912E8"/>
    <w:rsid w:val="00F923E4"/>
    <w:rsid w:val="00F95DC3"/>
    <w:rsid w:val="00F97875"/>
    <w:rsid w:val="00FA16FB"/>
    <w:rsid w:val="00FA20A4"/>
    <w:rsid w:val="00FA2445"/>
    <w:rsid w:val="00FA3BEA"/>
    <w:rsid w:val="00FB12A0"/>
    <w:rsid w:val="00FB3A3A"/>
    <w:rsid w:val="00FB57B7"/>
    <w:rsid w:val="00FC0D84"/>
    <w:rsid w:val="00FC5C0B"/>
    <w:rsid w:val="00FD6206"/>
    <w:rsid w:val="00FD7262"/>
    <w:rsid w:val="00FE4C9B"/>
    <w:rsid w:val="00FE5436"/>
    <w:rsid w:val="00FE7955"/>
    <w:rsid w:val="00FF105B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E168"/>
  <w15:docId w15:val="{ACBE0CA7-8B8D-4516-838F-8AB8C30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CC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44C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44C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444C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444C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44C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02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02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026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026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026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026B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0026B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4C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0026BA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98444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026BA"/>
    <w:rPr>
      <w:sz w:val="0"/>
      <w:szCs w:val="0"/>
    </w:rPr>
  </w:style>
  <w:style w:type="character" w:customStyle="1" w:styleId="TekstdymkaZnak">
    <w:name w:val="Tekst dymka Znak"/>
    <w:uiPriority w:val="99"/>
    <w:semiHidden/>
    <w:rsid w:val="0098444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8444C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026B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8444C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0026BA"/>
    <w:rPr>
      <w:sz w:val="16"/>
      <w:szCs w:val="16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0026BA"/>
    <w:rPr>
      <w:sz w:val="24"/>
      <w:szCs w:val="24"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qFormat/>
    <w:rsid w:val="00F87BC4"/>
    <w:pPr>
      <w:suppressAutoHyphens/>
    </w:pPr>
    <w:rPr>
      <w:lang w:val="pl-PL"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2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6B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30DE2"/>
    <w:pPr>
      <w:ind w:left="708"/>
    </w:pPr>
  </w:style>
  <w:style w:type="paragraph" w:styleId="Tekstprzypisudolnego">
    <w:name w:val="footnote text"/>
    <w:basedOn w:val="Normalny"/>
    <w:link w:val="TekstprzypisudolnegoZnak"/>
    <w:rsid w:val="00430DE2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DE2"/>
    <w:rPr>
      <w:rFonts w:ascii="Calibri" w:hAnsi="Calibri"/>
      <w:sz w:val="24"/>
      <w:szCs w:val="24"/>
      <w:lang w:val="pl-PL"/>
    </w:rPr>
  </w:style>
  <w:style w:type="paragraph" w:styleId="Podtytu">
    <w:name w:val="Subtitle"/>
    <w:basedOn w:val="Normalny"/>
    <w:link w:val="PodtytuZnak"/>
    <w:qFormat/>
    <w:rsid w:val="00B77D87"/>
    <w:pPr>
      <w:jc w:val="center"/>
    </w:pPr>
    <w:rPr>
      <w:b/>
      <w:sz w:val="36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77D87"/>
    <w:rPr>
      <w:b/>
      <w:sz w:val="3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FA16FB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230D23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444E85"/>
    <w:pPr>
      <w:suppressAutoHyphens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mochowska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59DD-408C-4294-A0B5-AB702F4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2584</TotalTime>
  <Pages>1</Pages>
  <Words>111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Beata Brzozowska</cp:lastModifiedBy>
  <cp:revision>342</cp:revision>
  <cp:lastPrinted>2024-07-15T10:43:00Z</cp:lastPrinted>
  <dcterms:created xsi:type="dcterms:W3CDTF">2018-11-06T06:56:00Z</dcterms:created>
  <dcterms:modified xsi:type="dcterms:W3CDTF">2024-07-16T06:14:00Z</dcterms:modified>
</cp:coreProperties>
</file>