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7EA4" w14:textId="0A29F8E6" w:rsidR="00F047F7" w:rsidRPr="003578CD" w:rsidRDefault="00F047F7" w:rsidP="00F047F7">
      <w:pPr>
        <w:spacing w:line="276" w:lineRule="auto"/>
        <w:jc w:val="right"/>
        <w:rPr>
          <w:rFonts w:ascii="Arial" w:hAnsi="Arial" w:cs="Arial"/>
          <w:bCs/>
          <w:color w:val="000000"/>
          <w:sz w:val="20"/>
          <w:szCs w:val="20"/>
          <w:u w:val="single"/>
        </w:rPr>
      </w:pPr>
      <w:bookmarkStart w:id="0" w:name="_Hlk173735558"/>
      <w:bookmarkStart w:id="1" w:name="_Hlk172017112"/>
      <w:r w:rsidRPr="003578CD">
        <w:rPr>
          <w:rFonts w:ascii="Arial" w:hAnsi="Arial" w:cs="Arial"/>
          <w:b/>
          <w:color w:val="000000"/>
          <w:u w:val="single"/>
        </w:rPr>
        <w:t xml:space="preserve">Załącznik nr 1 </w:t>
      </w:r>
    </w:p>
    <w:p w14:paraId="5B3B20AF" w14:textId="5FD564DA" w:rsidR="00F047F7" w:rsidRPr="00F047F7" w:rsidRDefault="00F047F7" w:rsidP="00F047F7">
      <w:pPr>
        <w:keepNext/>
        <w:jc w:val="right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color w:val="000000"/>
        </w:rPr>
        <w:t xml:space="preserve">Nr ref. </w:t>
      </w:r>
      <w:r w:rsidR="003578CD">
        <w:rPr>
          <w:rFonts w:ascii="Arial" w:hAnsi="Arial" w:cs="Arial"/>
          <w:color w:val="000000"/>
        </w:rPr>
        <w:t>s</w:t>
      </w:r>
      <w:r w:rsidRPr="00F047F7">
        <w:rPr>
          <w:rFonts w:ascii="Arial" w:hAnsi="Arial" w:cs="Arial"/>
          <w:color w:val="000000"/>
        </w:rPr>
        <w:t xml:space="preserve">prawy: 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TI</w:t>
      </w:r>
      <w:r w:rsidR="003578CD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3578CD">
        <w:rPr>
          <w:rFonts w:ascii="Arial" w:hAnsi="Arial" w:cs="Arial"/>
          <w:b/>
          <w:bCs/>
          <w:color w:val="000000"/>
          <w:sz w:val="22"/>
          <w:szCs w:val="22"/>
        </w:rPr>
        <w:t>I /</w:t>
      </w:r>
      <w:r w:rsidR="00A337C4">
        <w:rPr>
          <w:rFonts w:ascii="Arial" w:hAnsi="Arial" w:cs="Arial"/>
          <w:b/>
          <w:bCs/>
          <w:color w:val="000000"/>
          <w:sz w:val="22"/>
          <w:szCs w:val="22"/>
        </w:rPr>
        <w:t>1059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3578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2024</w:t>
      </w:r>
    </w:p>
    <w:p w14:paraId="0661C1E1" w14:textId="77777777" w:rsidR="00F047F7" w:rsidRPr="00F047F7" w:rsidRDefault="00F047F7" w:rsidP="00F047F7">
      <w:pPr>
        <w:keepNext/>
        <w:jc w:val="right"/>
        <w:rPr>
          <w:rFonts w:ascii="Arial" w:hAnsi="Arial" w:cs="Arial"/>
          <w:b/>
          <w:color w:val="000000"/>
        </w:rPr>
      </w:pPr>
    </w:p>
    <w:bookmarkEnd w:id="0"/>
    <w:p w14:paraId="6F578238" w14:textId="77777777" w:rsidR="00F047F7" w:rsidRPr="00F047F7" w:rsidRDefault="00F047F7" w:rsidP="00F047F7">
      <w:pPr>
        <w:pStyle w:val="Nagwek5"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FORMULARZ OFERTY</w:t>
      </w:r>
    </w:p>
    <w:p w14:paraId="0B2B8200" w14:textId="7893331D" w:rsidR="00F047F7" w:rsidRDefault="00F047F7" w:rsidP="00F047F7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47F7">
        <w:rPr>
          <w:rFonts w:ascii="Arial" w:hAnsi="Arial" w:cs="Arial"/>
          <w:b/>
          <w:color w:val="000000"/>
        </w:rPr>
        <w:t>w przetargu nieograniczonym na</w:t>
      </w:r>
    </w:p>
    <w:p w14:paraId="1E370C6E" w14:textId="77777777" w:rsidR="0010482C" w:rsidRPr="00F047F7" w:rsidRDefault="0010482C" w:rsidP="0010482C">
      <w:pPr>
        <w:jc w:val="center"/>
        <w:rPr>
          <w:rFonts w:ascii="Arial" w:hAnsi="Arial" w:cs="Arial"/>
          <w:b/>
          <w:bCs/>
          <w:iCs/>
        </w:rPr>
      </w:pPr>
      <w:r w:rsidRPr="00F047F7">
        <w:rPr>
          <w:rFonts w:ascii="Arial" w:hAnsi="Arial" w:cs="Arial"/>
          <w:b/>
          <w:bCs/>
          <w:color w:val="000000"/>
        </w:rPr>
        <w:t xml:space="preserve">wykonanie przyłącza wody surowej </w:t>
      </w:r>
      <w:r w:rsidRPr="00F047F7">
        <w:rPr>
          <w:rFonts w:ascii="Arial" w:hAnsi="Arial" w:cs="Arial"/>
          <w:b/>
          <w:bCs/>
          <w:iCs/>
        </w:rPr>
        <w:t xml:space="preserve">do Stacji Uzdatniania Wody w Wasilkowie  z zalewu rzeki Supraśl   </w:t>
      </w:r>
    </w:p>
    <w:p w14:paraId="583CBC54" w14:textId="77777777" w:rsidR="0010482C" w:rsidRPr="00F047F7" w:rsidRDefault="0010482C" w:rsidP="00F047F7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53422ADC" w14:textId="77777777" w:rsidR="00F047F7" w:rsidRPr="00F047F7" w:rsidRDefault="00F047F7" w:rsidP="00F047F7">
      <w:pPr>
        <w:keepNext/>
        <w:spacing w:line="276" w:lineRule="auto"/>
        <w:rPr>
          <w:rFonts w:ascii="Arial" w:hAnsi="Arial" w:cs="Arial"/>
          <w:b/>
          <w:color w:val="000000"/>
        </w:rPr>
      </w:pPr>
      <w:r w:rsidRPr="00F047F7">
        <w:rPr>
          <w:rFonts w:ascii="Arial" w:hAnsi="Arial" w:cs="Arial"/>
          <w:b/>
          <w:color w:val="000000"/>
        </w:rPr>
        <w:t>1. ZAMAWIAJĄCY:</w:t>
      </w:r>
    </w:p>
    <w:p w14:paraId="2C732BD0" w14:textId="77777777" w:rsidR="00F047F7" w:rsidRPr="00F047F7" w:rsidRDefault="00F047F7" w:rsidP="00F047F7">
      <w:pPr>
        <w:spacing w:line="276" w:lineRule="auto"/>
        <w:rPr>
          <w:rFonts w:ascii="Arial" w:hAnsi="Arial" w:cs="Arial"/>
          <w:iCs/>
          <w:color w:val="000000"/>
        </w:rPr>
      </w:pPr>
      <w:r w:rsidRPr="00F047F7">
        <w:rPr>
          <w:rFonts w:ascii="Arial" w:hAnsi="Arial" w:cs="Arial"/>
          <w:iCs/>
          <w:color w:val="000000"/>
        </w:rPr>
        <w:t>„ WODOCIĄGI  BIAŁOSTOCKIE „ Sp. z o .o. w Białymstoku</w:t>
      </w:r>
    </w:p>
    <w:p w14:paraId="5964A7FF" w14:textId="77777777" w:rsidR="00F047F7" w:rsidRPr="00F047F7" w:rsidRDefault="00F047F7" w:rsidP="00F047F7">
      <w:pPr>
        <w:spacing w:line="276" w:lineRule="auto"/>
        <w:rPr>
          <w:rFonts w:ascii="Arial" w:hAnsi="Arial" w:cs="Arial"/>
          <w:iCs/>
          <w:color w:val="000000"/>
        </w:rPr>
      </w:pPr>
      <w:r w:rsidRPr="00F047F7">
        <w:rPr>
          <w:rFonts w:ascii="Arial" w:hAnsi="Arial" w:cs="Arial"/>
          <w:iCs/>
          <w:color w:val="000000"/>
        </w:rPr>
        <w:t>ul. Młynowa 52/1</w:t>
      </w:r>
    </w:p>
    <w:p w14:paraId="058DCEE3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iCs/>
          <w:color w:val="000000"/>
        </w:rPr>
        <w:t>15- 404 Białystok</w:t>
      </w:r>
    </w:p>
    <w:p w14:paraId="2C468780" w14:textId="77777777" w:rsidR="00F047F7" w:rsidRPr="00F047F7" w:rsidRDefault="00F047F7" w:rsidP="00F047F7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28C8F359" w14:textId="77777777" w:rsidR="00F047F7" w:rsidRPr="00F047F7" w:rsidRDefault="00F047F7" w:rsidP="00F047F7">
      <w:pPr>
        <w:keepNext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>2. Niniejsza oferta zostaje złożona przez wykonawcę /podmioty wspólnie</w:t>
      </w:r>
    </w:p>
    <w:p w14:paraId="402C5980" w14:textId="77777777" w:rsidR="00F047F7" w:rsidRPr="00F047F7" w:rsidRDefault="00F047F7" w:rsidP="00F047F7">
      <w:pPr>
        <w:keepNext/>
        <w:jc w:val="both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 xml:space="preserve">     ubiegające się  o zamówienie: </w:t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  <w:r w:rsidRPr="00F047F7">
        <w:rPr>
          <w:rFonts w:ascii="Arial" w:hAnsi="Arial" w:cs="Arial"/>
          <w:b/>
          <w:bCs/>
          <w:color w:val="000000"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047F7" w:rsidRPr="00D82C04" w14:paraId="1D7AE601" w14:textId="77777777" w:rsidTr="008D18EB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DB8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F2B" w14:textId="77777777" w:rsidR="00F047F7" w:rsidRPr="00F047F7" w:rsidRDefault="00F047F7" w:rsidP="008D18EB">
            <w:pPr>
              <w:keepNext/>
              <w:jc w:val="center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2F6" w14:textId="77777777" w:rsidR="00F047F7" w:rsidRPr="00F047F7" w:rsidRDefault="00F047F7" w:rsidP="008D18EB">
            <w:pPr>
              <w:keepNext/>
              <w:jc w:val="center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Adres Wykonawcy</w:t>
            </w:r>
          </w:p>
        </w:tc>
      </w:tr>
      <w:tr w:rsidR="00F047F7" w:rsidRPr="00D82C04" w14:paraId="6587204E" w14:textId="77777777" w:rsidTr="008D18EB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7A7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F97D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69C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3985596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6181916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BEF3CD6" w14:textId="77777777" w:rsidR="00F047F7" w:rsidRPr="00F047F7" w:rsidRDefault="00F047F7" w:rsidP="00F047F7">
      <w:pPr>
        <w:keepNext/>
        <w:ind w:left="77"/>
        <w:jc w:val="both"/>
        <w:rPr>
          <w:rFonts w:ascii="Arial" w:hAnsi="Arial" w:cs="Arial"/>
          <w:b/>
          <w:color w:val="000000"/>
        </w:rPr>
      </w:pPr>
    </w:p>
    <w:p w14:paraId="73FD91D1" w14:textId="77777777" w:rsidR="00F047F7" w:rsidRPr="00F047F7" w:rsidRDefault="00F047F7" w:rsidP="00F047F7">
      <w:pPr>
        <w:keepNext/>
        <w:jc w:val="both"/>
        <w:rPr>
          <w:rFonts w:ascii="Arial" w:hAnsi="Arial" w:cs="Arial"/>
          <w:b/>
          <w:color w:val="000000"/>
        </w:rPr>
      </w:pPr>
      <w:r w:rsidRPr="00F047F7">
        <w:rPr>
          <w:rFonts w:ascii="Arial" w:hAnsi="Arial" w:cs="Arial"/>
          <w:b/>
          <w:color w:val="000000"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F047F7" w:rsidRPr="00D82C04" w14:paraId="6C58F44C" w14:textId="77777777" w:rsidTr="003578C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91D" w14:textId="77777777" w:rsidR="00F047F7" w:rsidRPr="00094A94" w:rsidRDefault="00F047F7" w:rsidP="008D18EB">
            <w:pPr>
              <w:pStyle w:val="Nagwek2"/>
              <w:rPr>
                <w:rFonts w:ascii="Arial" w:hAnsi="Arial" w:cs="Arial"/>
                <w:bCs/>
                <w:color w:val="000000"/>
                <w:sz w:val="24"/>
              </w:rPr>
            </w:pPr>
            <w:r w:rsidRPr="00094A94">
              <w:rPr>
                <w:rFonts w:ascii="Arial" w:hAnsi="Arial" w:cs="Arial"/>
                <w:bCs/>
                <w:color w:val="000000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30F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47F7" w:rsidRPr="00D82C04" w14:paraId="2175AC59" w14:textId="77777777" w:rsidTr="003578C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D40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A9E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47F7" w:rsidRPr="00D82C04" w14:paraId="4F7BC57F" w14:textId="77777777" w:rsidTr="003578C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9DB" w14:textId="77777777" w:rsidR="00F047F7" w:rsidRPr="00F047F7" w:rsidRDefault="00F047F7" w:rsidP="008D18EB">
            <w:pPr>
              <w:keepNext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0E3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47F7" w:rsidRPr="00D82C04" w14:paraId="4F2CF697" w14:textId="77777777" w:rsidTr="003578C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B97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Nr telefonu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39E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47F7" w:rsidRPr="00D82C04" w14:paraId="27D60CB1" w14:textId="77777777" w:rsidTr="003578C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CE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F047F7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23C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9B1B46C" w14:textId="77777777" w:rsidR="00F047F7" w:rsidRPr="00F047F7" w:rsidRDefault="00F047F7" w:rsidP="00F047F7">
      <w:pPr>
        <w:ind w:left="340"/>
        <w:rPr>
          <w:rFonts w:ascii="Arial" w:hAnsi="Arial" w:cs="Arial"/>
          <w:color w:val="000000"/>
        </w:rPr>
      </w:pPr>
    </w:p>
    <w:p w14:paraId="11637013" w14:textId="77777777" w:rsidR="00F047F7" w:rsidRPr="00F047F7" w:rsidRDefault="00F047F7" w:rsidP="00F047F7">
      <w:pPr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>Ja (my) niżej podpisany(i) oświadczam(y), że działając w imieniu i na rzecz w/w Wykonawcy:</w:t>
      </w:r>
    </w:p>
    <w:p w14:paraId="2ECF3E67" w14:textId="77777777" w:rsidR="00F047F7" w:rsidRPr="00F047F7" w:rsidRDefault="00F047F7" w:rsidP="00F047F7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Zapoznałem(liśmy) się z treścią Ogłoszenia/SWZ wraz z załącznikami (w tym wzorem umowy) i nie wnosimy do nich żadnych zastrzeżeń ani uwag.</w:t>
      </w:r>
    </w:p>
    <w:p w14:paraId="5F99C36B" w14:textId="77777777" w:rsidR="00F047F7" w:rsidRPr="00F047F7" w:rsidRDefault="00F047F7" w:rsidP="00F047F7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Gwarantuję(my) wykonanie przez w/w Wykonawcę całości przedmiotu zamówienia na warunkach określonych przez Zamawiającego w treści Ogłoszenia/SWZ wraz </w:t>
      </w:r>
      <w:r w:rsidRPr="00F047F7">
        <w:rPr>
          <w:rFonts w:ascii="Arial" w:hAnsi="Arial" w:cs="Arial"/>
          <w:color w:val="000000"/>
        </w:rPr>
        <w:br/>
        <w:t>z załącznikami przy uwzględnieniu wyjaśnień Zamawiającego oraz dokonanych przez Zamawiającego modyfikacji treści w/w dokumentów.</w:t>
      </w:r>
    </w:p>
    <w:p w14:paraId="28EABD15" w14:textId="77777777" w:rsidR="00F047F7" w:rsidRPr="00F047F7" w:rsidRDefault="00F047F7" w:rsidP="00F047F7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W przypadku uznania mojej (naszej) oferty za najkorzystniejszą zobowiązuję(emy) się zawrzeć umowę w miejscu i terminie, jakie zostaną wskazane przez Zamawiającego. </w:t>
      </w:r>
    </w:p>
    <w:p w14:paraId="5064A6F8" w14:textId="77777777" w:rsidR="00F047F7" w:rsidRPr="00F047F7" w:rsidRDefault="00F047F7" w:rsidP="00F047F7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Nie uczestniczę(ymy) jako Wykonawca w jakiejkolwiek innej ofercie złożonej w celu udzielenia niniejszego zamówienia;</w:t>
      </w:r>
    </w:p>
    <w:p w14:paraId="406657DA" w14:textId="77777777" w:rsidR="00F047F7" w:rsidRPr="00F047F7" w:rsidRDefault="00F047F7" w:rsidP="00F047F7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Wykonawca związany jest z ofertą przez okres: 60 dni.</w:t>
      </w:r>
    </w:p>
    <w:p w14:paraId="31452548" w14:textId="77777777" w:rsidR="00F047F7" w:rsidRPr="00F047F7" w:rsidRDefault="00F047F7" w:rsidP="00F047F7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Akceptuję/my termin realizacji zamówienia określony w Ogłoszeniu/SWZ oraz we wzorze Umowy.</w:t>
      </w:r>
    </w:p>
    <w:p w14:paraId="44B401E3" w14:textId="77777777" w:rsidR="00F047F7" w:rsidRPr="00F047F7" w:rsidRDefault="00F047F7" w:rsidP="00F047F7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  <w:color w:val="000000"/>
        </w:rPr>
      </w:pPr>
      <w:r w:rsidRPr="00F047F7">
        <w:rPr>
          <w:rFonts w:ascii="Arial" w:hAnsi="Arial" w:cs="Arial"/>
          <w:color w:val="000000"/>
        </w:rPr>
        <w:lastRenderedPageBreak/>
        <w:t xml:space="preserve"> Okres gwarancji oraz rękojmi na przedmiot zamówienia wynosi: ………. (</w:t>
      </w:r>
      <w:r w:rsidRPr="00F047F7">
        <w:rPr>
          <w:rFonts w:ascii="Arial" w:hAnsi="Arial" w:cs="Arial"/>
          <w:i/>
          <w:iCs/>
          <w:color w:val="000000"/>
        </w:rPr>
        <w:t>minimalny okres gwarancji wynosi 5 lat)</w:t>
      </w:r>
    </w:p>
    <w:p w14:paraId="48B94D49" w14:textId="77777777" w:rsidR="00F047F7" w:rsidRPr="00F047F7" w:rsidRDefault="00F047F7" w:rsidP="00F047F7">
      <w:pPr>
        <w:spacing w:line="276" w:lineRule="auto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10) 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8251"/>
      </w:tblGrid>
      <w:tr w:rsidR="00F047F7" w:rsidRPr="00D82C04" w14:paraId="18F584CA" w14:textId="77777777" w:rsidTr="008D18EB">
        <w:trPr>
          <w:jc w:val="center"/>
        </w:trPr>
        <w:tc>
          <w:tcPr>
            <w:tcW w:w="817" w:type="dxa"/>
          </w:tcPr>
          <w:p w14:paraId="07D6D1F9" w14:textId="77777777" w:rsidR="00F047F7" w:rsidRP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395" w:type="dxa"/>
          </w:tcPr>
          <w:p w14:paraId="5741F8E0" w14:textId="77777777" w:rsidR="00F047F7" w:rsidRPr="00F047F7" w:rsidRDefault="00F047F7" w:rsidP="008D1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>Zakres prac</w:t>
            </w:r>
          </w:p>
        </w:tc>
      </w:tr>
      <w:tr w:rsidR="00F047F7" w:rsidRPr="00D82C04" w14:paraId="211357EF" w14:textId="77777777" w:rsidTr="008D18EB">
        <w:trPr>
          <w:jc w:val="center"/>
        </w:trPr>
        <w:tc>
          <w:tcPr>
            <w:tcW w:w="817" w:type="dxa"/>
          </w:tcPr>
          <w:p w14:paraId="1DF403F0" w14:textId="77777777" w:rsidR="00F047F7" w:rsidRP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95" w:type="dxa"/>
          </w:tcPr>
          <w:p w14:paraId="71385F2F" w14:textId="77777777" w:rsid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547DDC3" w14:textId="77777777" w:rsidR="003578CD" w:rsidRPr="00F047F7" w:rsidRDefault="003578CD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E213A58" w14:textId="77777777" w:rsidR="00F047F7" w:rsidRPr="00F047F7" w:rsidRDefault="00F047F7" w:rsidP="00F047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Zamierzamy powierzyć wykonanie części zamówienia następującym podwykonawcom (o 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5"/>
      </w:tblGrid>
      <w:tr w:rsidR="00F047F7" w:rsidRPr="00D82C04" w14:paraId="3C5DF92D" w14:textId="77777777" w:rsidTr="008D18EB">
        <w:trPr>
          <w:jc w:val="center"/>
        </w:trPr>
        <w:tc>
          <w:tcPr>
            <w:tcW w:w="851" w:type="dxa"/>
          </w:tcPr>
          <w:p w14:paraId="5BC84FF5" w14:textId="77777777" w:rsidR="00F047F7" w:rsidRP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 xml:space="preserve">L. p. </w:t>
            </w:r>
          </w:p>
        </w:tc>
        <w:tc>
          <w:tcPr>
            <w:tcW w:w="8471" w:type="dxa"/>
          </w:tcPr>
          <w:p w14:paraId="2EB04BF0" w14:textId="77777777" w:rsidR="00F047F7" w:rsidRPr="00F047F7" w:rsidRDefault="00F047F7" w:rsidP="008D1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>Firma podwykonawcy</w:t>
            </w:r>
          </w:p>
        </w:tc>
      </w:tr>
      <w:tr w:rsidR="00F047F7" w:rsidRPr="00D82C04" w14:paraId="1C6275E5" w14:textId="77777777" w:rsidTr="008D18EB">
        <w:trPr>
          <w:jc w:val="center"/>
        </w:trPr>
        <w:tc>
          <w:tcPr>
            <w:tcW w:w="851" w:type="dxa"/>
          </w:tcPr>
          <w:p w14:paraId="7C2CF5A8" w14:textId="77777777" w:rsidR="00F047F7" w:rsidRP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71" w:type="dxa"/>
          </w:tcPr>
          <w:p w14:paraId="5024C301" w14:textId="77777777" w:rsid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3D924B7" w14:textId="77777777" w:rsidR="003578CD" w:rsidRPr="00F047F7" w:rsidRDefault="003578CD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047F7" w:rsidRPr="00D82C04" w14:paraId="41F259D2" w14:textId="77777777" w:rsidTr="008D18EB">
        <w:trPr>
          <w:jc w:val="center"/>
        </w:trPr>
        <w:tc>
          <w:tcPr>
            <w:tcW w:w="851" w:type="dxa"/>
          </w:tcPr>
          <w:p w14:paraId="08519DDF" w14:textId="77777777" w:rsidR="00F047F7" w:rsidRP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71" w:type="dxa"/>
          </w:tcPr>
          <w:p w14:paraId="6B179242" w14:textId="77777777" w:rsidR="00F047F7" w:rsidRDefault="00F047F7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E223905" w14:textId="77777777" w:rsidR="003578CD" w:rsidRPr="00F047F7" w:rsidRDefault="003578CD" w:rsidP="008D18E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96CA170" w14:textId="77777777" w:rsidR="00F047F7" w:rsidRPr="00F047F7" w:rsidRDefault="00F047F7" w:rsidP="00F047F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</w:p>
    <w:p w14:paraId="2779F87E" w14:textId="27B26AD5" w:rsidR="00F047F7" w:rsidRPr="00F047F7" w:rsidRDefault="00F047F7" w:rsidP="00F047F7">
      <w:pPr>
        <w:pStyle w:val="Akapitzlist"/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F047F7">
        <w:rPr>
          <w:rFonts w:ascii="Arial" w:hAnsi="Arial" w:cs="Arial"/>
          <w:b/>
          <w:color w:val="000000"/>
        </w:rPr>
        <w:t xml:space="preserve">Cena </w:t>
      </w:r>
      <w:r w:rsidR="00231319">
        <w:rPr>
          <w:rFonts w:ascii="Arial" w:hAnsi="Arial" w:cs="Arial"/>
          <w:b/>
          <w:color w:val="000000"/>
        </w:rPr>
        <w:t xml:space="preserve">ryczałtowa </w:t>
      </w:r>
      <w:r w:rsidRPr="00F047F7">
        <w:rPr>
          <w:rFonts w:ascii="Arial" w:hAnsi="Arial" w:cs="Arial"/>
          <w:b/>
          <w:color w:val="000000"/>
        </w:rPr>
        <w:t>oferty wynosi</w:t>
      </w:r>
      <w:r w:rsidR="00231319">
        <w:rPr>
          <w:rFonts w:ascii="Arial" w:hAnsi="Arial" w:cs="Arial"/>
          <w:b/>
          <w:color w:val="000000"/>
        </w:rPr>
        <w:t xml:space="preserve"> </w:t>
      </w:r>
      <w:r w:rsidRPr="00F047F7">
        <w:rPr>
          <w:rFonts w:ascii="Arial" w:hAnsi="Arial" w:cs="Arial"/>
          <w:b/>
          <w:color w:val="000000"/>
        </w:rPr>
        <w:t>:</w:t>
      </w:r>
    </w:p>
    <w:p w14:paraId="0D3EB319" w14:textId="77777777" w:rsidR="00F047F7" w:rsidRPr="00F047F7" w:rsidRDefault="00F047F7" w:rsidP="00F047F7">
      <w:pPr>
        <w:spacing w:line="360" w:lineRule="auto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…………………</w:t>
      </w:r>
      <w:r w:rsidRPr="00F047F7">
        <w:rPr>
          <w:rFonts w:ascii="Arial" w:hAnsi="Arial" w:cs="Arial"/>
          <w:bCs/>
          <w:iCs/>
          <w:color w:val="000000"/>
        </w:rPr>
        <w:t>………………… zł netto  + ……..…………………… zł (………%VAT) = ……………….. zł brutto (słownie złotych .……………………………</w:t>
      </w:r>
      <w:r w:rsidRPr="00F047F7">
        <w:rPr>
          <w:rFonts w:ascii="Arial" w:hAnsi="Arial" w:cs="Arial"/>
          <w:color w:val="000000"/>
        </w:rPr>
        <w:t>)</w:t>
      </w:r>
    </w:p>
    <w:p w14:paraId="396977D6" w14:textId="77777777" w:rsidR="00F047F7" w:rsidRPr="00F047F7" w:rsidRDefault="00F047F7" w:rsidP="00F047F7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E271799" w14:textId="77777777" w:rsidR="00F047F7" w:rsidRPr="00094A94" w:rsidRDefault="00F047F7" w:rsidP="00F047F7">
      <w:pPr>
        <w:pStyle w:val="Akapitzlist"/>
        <w:keepNext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bCs/>
          <w:color w:val="000000"/>
        </w:rPr>
        <w:t xml:space="preserve">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0CFB737" w14:textId="77777777" w:rsidR="00094A94" w:rsidRPr="00F047F7" w:rsidRDefault="00094A94" w:rsidP="00094A94">
      <w:pPr>
        <w:pStyle w:val="Akapitzlist"/>
        <w:keepNext/>
        <w:spacing w:line="276" w:lineRule="auto"/>
        <w:ind w:left="0"/>
        <w:jc w:val="both"/>
        <w:rPr>
          <w:rFonts w:ascii="Arial" w:hAnsi="Arial" w:cs="Arial"/>
          <w:color w:val="000000"/>
        </w:rPr>
      </w:pPr>
    </w:p>
    <w:p w14:paraId="5CC10DAA" w14:textId="16D52B5D" w:rsidR="00F047F7" w:rsidRPr="00E42385" w:rsidRDefault="00F047F7" w:rsidP="00F047F7">
      <w:pPr>
        <w:pStyle w:val="Akapitzlist2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zostało wniesione w</w:t>
      </w:r>
      <w:r w:rsidR="003578CD">
        <w:rPr>
          <w:rFonts w:ascii="Arial" w:hAnsi="Arial" w:cs="Arial"/>
        </w:rPr>
        <w:t xml:space="preserve"> </w:t>
      </w:r>
      <w:r w:rsidRPr="00E42385">
        <w:rPr>
          <w:rFonts w:ascii="Arial" w:hAnsi="Arial" w:cs="Arial"/>
        </w:rPr>
        <w:t>formie………………………………………………………</w:t>
      </w:r>
    </w:p>
    <w:p w14:paraId="75361EBA" w14:textId="7F8C2DA8" w:rsidR="00F047F7" w:rsidRDefault="00F047F7" w:rsidP="00F047F7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wniesione w pieniądzu należy zwrócić na konto* …………………………………</w:t>
      </w:r>
      <w:r w:rsidR="003578CD">
        <w:rPr>
          <w:rFonts w:ascii="Arial" w:hAnsi="Arial" w:cs="Arial"/>
        </w:rPr>
        <w:t>……………………………………………………………..</w:t>
      </w:r>
      <w:r w:rsidRPr="00E42385">
        <w:rPr>
          <w:rFonts w:ascii="Arial" w:hAnsi="Arial" w:cs="Arial"/>
        </w:rPr>
        <w:t>…</w:t>
      </w:r>
    </w:p>
    <w:p w14:paraId="3845BBF5" w14:textId="2B06BB1E" w:rsidR="00F047F7" w:rsidRDefault="00F047F7" w:rsidP="00F047F7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</w:p>
    <w:p w14:paraId="66487F8B" w14:textId="77777777" w:rsidR="00F047F7" w:rsidRPr="00094A94" w:rsidRDefault="00F047F7" w:rsidP="00F047F7">
      <w:pPr>
        <w:pStyle w:val="Akapitzlist"/>
        <w:numPr>
          <w:ilvl w:val="0"/>
          <w:numId w:val="4"/>
        </w:numPr>
        <w:tabs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4249101" w14:textId="77777777" w:rsidR="00094A94" w:rsidRPr="00E347B8" w:rsidRDefault="00094A94" w:rsidP="00094A94">
      <w:pPr>
        <w:pStyle w:val="Akapitzlist"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</w:rPr>
      </w:pPr>
    </w:p>
    <w:p w14:paraId="0651D3A9" w14:textId="61FAFC69" w:rsidR="00F047F7" w:rsidRPr="00E347B8" w:rsidRDefault="00F047F7" w:rsidP="00F047F7">
      <w:pPr>
        <w:pStyle w:val="Akapitzlist"/>
        <w:keepNext/>
        <w:numPr>
          <w:ilvl w:val="0"/>
          <w:numId w:val="4"/>
        </w:numPr>
        <w:tabs>
          <w:tab w:val="num" w:pos="36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zobowiązuje się do wypełnienia obowiązków informacyjnych, o których mowa w ust. 8 wobec osób fizycznych, od których dane osobowe bezpośrednio lub pośrednio pozyska w trakcie realizacji niniejszej Umowy. Wykonawca zobowiązuje się</w:t>
      </w:r>
      <w:r w:rsidR="00FD033E">
        <w:rPr>
          <w:rFonts w:ascii="Arial" w:hAnsi="Arial" w:cs="Arial"/>
          <w:bCs/>
          <w:iCs/>
        </w:rPr>
        <w:t xml:space="preserve"> </w:t>
      </w:r>
      <w:r w:rsidRPr="00E347B8">
        <w:rPr>
          <w:rFonts w:ascii="Arial" w:hAnsi="Arial" w:cs="Arial"/>
          <w:bCs/>
          <w:iCs/>
        </w:rPr>
        <w:t xml:space="preserve"> </w:t>
      </w:r>
      <w:r w:rsidRPr="00E347B8">
        <w:rPr>
          <w:rFonts w:ascii="Arial" w:hAnsi="Arial" w:cs="Arial"/>
          <w:bCs/>
          <w:iCs/>
        </w:rPr>
        <w:lastRenderedPageBreak/>
        <w:t>do wypełnienia obowiązków informacyjnych wobec swoich podwykonawców, dalszych podwykonawców.</w:t>
      </w:r>
    </w:p>
    <w:p w14:paraId="0C31BDE9" w14:textId="59ADC92A" w:rsidR="00F047F7" w:rsidRPr="00F047F7" w:rsidRDefault="00F047F7" w:rsidP="00F047F7">
      <w:pPr>
        <w:keepNext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Wyrażam zgodę na przetwarzanie danych osobowych zgodnie z postanowieniami </w:t>
      </w:r>
      <w:r w:rsidR="003578CD">
        <w:rPr>
          <w:rFonts w:ascii="Arial" w:hAnsi="Arial" w:cs="Arial"/>
          <w:color w:val="000000"/>
        </w:rPr>
        <w:t>Z</w:t>
      </w:r>
      <w:r w:rsidRPr="00F047F7">
        <w:rPr>
          <w:rFonts w:ascii="Arial" w:hAnsi="Arial" w:cs="Arial"/>
          <w:color w:val="000000"/>
        </w:rPr>
        <w:t>ałącznika Nr 3 do niniejszego Ogłoszenia/SWZ.</w:t>
      </w:r>
    </w:p>
    <w:p w14:paraId="6B4F3A01" w14:textId="77777777" w:rsidR="00F047F7" w:rsidRPr="00F047F7" w:rsidRDefault="00F047F7" w:rsidP="00F047F7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W ofercie </w:t>
      </w:r>
      <w:r w:rsidRPr="00F047F7">
        <w:rPr>
          <w:rFonts w:ascii="Arial" w:hAnsi="Arial" w:cs="Arial"/>
          <w:b/>
          <w:bCs/>
          <w:color w:val="000000"/>
          <w:u w:val="single"/>
        </w:rPr>
        <w:t>*znajdują się/nie znajdują się</w:t>
      </w:r>
      <w:r w:rsidRPr="00F047F7">
        <w:rPr>
          <w:rFonts w:ascii="Arial" w:hAnsi="Arial" w:cs="Arial"/>
          <w:b/>
          <w:bCs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>informacje stanowiące tajemnicę przedsiębiorstwa w rozumieniu Ustawy z dnia 16 kwietnia 1993 r. o zwalczaniu nieuczciwej konkurencji</w:t>
      </w:r>
      <w:r w:rsidRPr="00F047F7">
        <w:rPr>
          <w:rFonts w:ascii="Arial" w:hAnsi="Arial" w:cs="Arial"/>
          <w:color w:val="000000"/>
          <w:vertAlign w:val="superscript"/>
        </w:rPr>
        <w:t xml:space="preserve"> </w:t>
      </w:r>
      <w:r w:rsidRPr="00F047F7">
        <w:rPr>
          <w:rFonts w:ascii="Arial" w:hAnsi="Arial" w:cs="Arial"/>
          <w:color w:val="000000"/>
        </w:rPr>
        <w:t xml:space="preserve"> (t.j.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4140"/>
        <w:gridCol w:w="1620"/>
        <w:gridCol w:w="1620"/>
      </w:tblGrid>
      <w:tr w:rsidR="00F047F7" w:rsidRPr="00D82C04" w14:paraId="29722448" w14:textId="77777777" w:rsidTr="00094A94">
        <w:trPr>
          <w:cantSplit/>
          <w:trHeight w:val="36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890" w14:textId="77777777" w:rsidR="00F047F7" w:rsidRPr="00094A94" w:rsidRDefault="00F047F7" w:rsidP="00094A94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46C" w14:textId="32B85E1E" w:rsidR="00F047F7" w:rsidRPr="00094A94" w:rsidRDefault="00094A94" w:rsidP="00094A94">
            <w:pPr>
              <w:pStyle w:val="Tekstpodstawowywcity"/>
              <w:keepNext/>
              <w:spacing w:line="276" w:lineRule="auto"/>
              <w:ind w:firstLine="16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</w:t>
            </w:r>
            <w:r w:rsidR="00F047F7" w:rsidRPr="00094A94">
              <w:rPr>
                <w:rFonts w:ascii="Arial" w:hAnsi="Arial" w:cs="Arial"/>
                <w:bCs/>
                <w:color w:val="000000"/>
              </w:rPr>
              <w:t>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398" w14:textId="5800865E" w:rsidR="00F047F7" w:rsidRPr="00094A94" w:rsidRDefault="00094A94" w:rsidP="00094A9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>s</w:t>
            </w:r>
            <w:r w:rsidR="00F047F7" w:rsidRPr="00094A94">
              <w:rPr>
                <w:rFonts w:ascii="Arial" w:hAnsi="Arial" w:cs="Arial"/>
                <w:bCs/>
                <w:color w:val="000000"/>
              </w:rPr>
              <w:t xml:space="preserve">trony w ofercie </w:t>
            </w:r>
          </w:p>
          <w:p w14:paraId="635E0852" w14:textId="6AD22D4D" w:rsidR="00F047F7" w:rsidRPr="00094A94" w:rsidRDefault="00F047F7" w:rsidP="00094A9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>(</w:t>
            </w:r>
            <w:r w:rsidR="00094A94" w:rsidRPr="00094A9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94A94">
              <w:rPr>
                <w:rFonts w:ascii="Arial" w:hAnsi="Arial" w:cs="Arial"/>
                <w:bCs/>
                <w:color w:val="000000"/>
              </w:rPr>
              <w:t>wyrażone cyfrą</w:t>
            </w:r>
            <w:r w:rsidR="00094A94" w:rsidRPr="00094A9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94A94">
              <w:rPr>
                <w:rFonts w:ascii="Arial" w:hAnsi="Arial" w:cs="Arial"/>
                <w:bCs/>
                <w:color w:val="000000"/>
              </w:rPr>
              <w:t xml:space="preserve">) </w:t>
            </w:r>
          </w:p>
        </w:tc>
      </w:tr>
      <w:tr w:rsidR="00F047F7" w:rsidRPr="00D82C04" w14:paraId="5054F146" w14:textId="77777777" w:rsidTr="00094A94">
        <w:trPr>
          <w:cantSplit/>
          <w:trHeight w:val="324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69D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151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075" w14:textId="77777777" w:rsidR="00F047F7" w:rsidRPr="00094A94" w:rsidRDefault="00F047F7" w:rsidP="00094A9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>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C8A" w14:textId="43DB3247" w:rsidR="00F047F7" w:rsidRPr="00094A94" w:rsidRDefault="00094A94" w:rsidP="00094A94">
            <w:pPr>
              <w:pStyle w:val="Tekstpodstawowywcity"/>
              <w:keepNext/>
              <w:spacing w:line="276" w:lineRule="auto"/>
              <w:ind w:hanging="11"/>
              <w:jc w:val="center"/>
              <w:rPr>
                <w:rFonts w:ascii="Arial" w:hAnsi="Arial" w:cs="Arial"/>
                <w:bCs/>
                <w:color w:val="000000"/>
              </w:rPr>
            </w:pPr>
            <w:r w:rsidRPr="00094A94">
              <w:rPr>
                <w:rFonts w:ascii="Arial" w:hAnsi="Arial" w:cs="Arial"/>
                <w:bCs/>
                <w:color w:val="000000"/>
              </w:rPr>
              <w:t>d</w:t>
            </w:r>
            <w:r w:rsidR="00F047F7" w:rsidRPr="00094A94">
              <w:rPr>
                <w:rFonts w:ascii="Arial" w:hAnsi="Arial" w:cs="Arial"/>
                <w:bCs/>
                <w:color w:val="000000"/>
              </w:rPr>
              <w:t>o</w:t>
            </w:r>
          </w:p>
        </w:tc>
      </w:tr>
      <w:tr w:rsidR="00F047F7" w:rsidRPr="00D82C04" w14:paraId="7D095CE4" w14:textId="77777777" w:rsidTr="00094A94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DC8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96B7" w14:textId="77777777" w:rsidR="00F047F7" w:rsidRDefault="00F047F7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2870C51" w14:textId="77777777" w:rsidR="00094A94" w:rsidRPr="00F047F7" w:rsidRDefault="00094A94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02B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2B4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047F7" w:rsidRPr="00D82C04" w14:paraId="0B98D8EA" w14:textId="77777777" w:rsidTr="00094A94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E4C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7B3" w14:textId="77777777" w:rsidR="00F047F7" w:rsidRDefault="00F047F7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5EEB309" w14:textId="77777777" w:rsidR="00094A94" w:rsidRPr="00F047F7" w:rsidRDefault="00094A94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9A0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24C" w14:textId="77777777" w:rsidR="00F047F7" w:rsidRPr="00F047F7" w:rsidRDefault="00F047F7" w:rsidP="008D18EB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70FEA9A" w14:textId="65D8E70D" w:rsidR="003578CD" w:rsidRDefault="00F047F7" w:rsidP="00F047F7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</w:t>
      </w:r>
    </w:p>
    <w:p w14:paraId="393B00E3" w14:textId="77777777" w:rsidR="003578CD" w:rsidRDefault="003578CD" w:rsidP="00F047F7">
      <w:pPr>
        <w:keepNext/>
        <w:spacing w:line="276" w:lineRule="auto"/>
        <w:rPr>
          <w:rFonts w:ascii="Arial" w:hAnsi="Arial" w:cs="Arial"/>
          <w:color w:val="000000"/>
        </w:rPr>
      </w:pPr>
    </w:p>
    <w:p w14:paraId="6A681740" w14:textId="1A61426D" w:rsidR="00094A94" w:rsidRDefault="00094A94" w:rsidP="00094A94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UZASADNIENIE (</w:t>
      </w:r>
      <w:r>
        <w:rPr>
          <w:rFonts w:ascii="Arial" w:hAnsi="Arial" w:cs="Arial"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 xml:space="preserve">należy uzasadnić przesłanki z art. 11 ust. 2 Ustawy z dnia 16 </w:t>
      </w:r>
    </w:p>
    <w:p w14:paraId="01C6518B" w14:textId="73FBF0BE" w:rsidR="00F047F7" w:rsidRPr="00F047F7" w:rsidRDefault="00F047F7" w:rsidP="00F047F7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kwietnia 1993 r. o zwalczaniu nieuczciwe</w:t>
      </w:r>
      <w:r w:rsidR="003578CD">
        <w:rPr>
          <w:rFonts w:ascii="Arial" w:hAnsi="Arial" w:cs="Arial"/>
          <w:color w:val="000000"/>
        </w:rPr>
        <w:t xml:space="preserve">j  </w:t>
      </w:r>
      <w:r w:rsidRPr="00F047F7">
        <w:rPr>
          <w:rFonts w:ascii="Arial" w:hAnsi="Arial" w:cs="Arial"/>
          <w:color w:val="000000"/>
        </w:rPr>
        <w:t>konkurencji):……………………………</w:t>
      </w:r>
      <w:r w:rsidR="003578CD">
        <w:rPr>
          <w:rFonts w:ascii="Arial" w:hAnsi="Arial" w:cs="Arial"/>
          <w:color w:val="000000"/>
        </w:rPr>
        <w:t>…</w:t>
      </w:r>
    </w:p>
    <w:p w14:paraId="3032EE61" w14:textId="77F6B2B6" w:rsidR="00F047F7" w:rsidRPr="00F047F7" w:rsidRDefault="00F047F7" w:rsidP="00F047F7">
      <w:pPr>
        <w:keepNext/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3578CD">
        <w:rPr>
          <w:rFonts w:ascii="Arial" w:hAnsi="Arial" w:cs="Arial"/>
          <w:color w:val="000000"/>
        </w:rPr>
        <w:t>…</w:t>
      </w:r>
    </w:p>
    <w:p w14:paraId="07456A02" w14:textId="61B57D41" w:rsidR="00F047F7" w:rsidRPr="00FD033E" w:rsidRDefault="00F047F7" w:rsidP="00FD033E">
      <w:pPr>
        <w:pStyle w:val="Akapitzlist"/>
        <w:numPr>
          <w:ilvl w:val="0"/>
          <w:numId w:val="4"/>
        </w:numPr>
        <w:rPr>
          <w:rFonts w:ascii="Arial" w:hAnsi="Arial" w:cs="Arial"/>
          <w:iCs/>
        </w:rPr>
      </w:pPr>
      <w:r w:rsidRPr="00FD033E">
        <w:rPr>
          <w:rFonts w:ascii="Arial" w:hAnsi="Arial" w:cs="Arial"/>
          <w:iCs/>
        </w:rPr>
        <w:t xml:space="preserve">Oświadczam, iż niniejsze zamówienie </w:t>
      </w:r>
      <w:bookmarkStart w:id="2" w:name="_Hlk169598519"/>
      <w:r w:rsidRPr="00FD033E">
        <w:rPr>
          <w:rFonts w:ascii="Arial" w:hAnsi="Arial" w:cs="Arial"/>
          <w:b/>
          <w:bCs/>
          <w:iCs/>
        </w:rPr>
        <w:t xml:space="preserve">będzie wykonywane/ </w:t>
      </w:r>
      <w:bookmarkEnd w:id="2"/>
      <w:r w:rsidRPr="00FD033E">
        <w:rPr>
          <w:rFonts w:ascii="Arial" w:hAnsi="Arial" w:cs="Arial"/>
          <w:b/>
          <w:bCs/>
          <w:iCs/>
        </w:rPr>
        <w:t xml:space="preserve">nie będzie wykonywane </w:t>
      </w:r>
      <w:r w:rsidRPr="00FD033E">
        <w:rPr>
          <w:rFonts w:ascii="Arial" w:hAnsi="Arial" w:cs="Arial"/>
          <w:b/>
          <w:bCs/>
          <w:iCs/>
          <w:vertAlign w:val="superscript"/>
        </w:rPr>
        <w:t>2</w:t>
      </w:r>
      <w:r w:rsidRPr="00FD033E">
        <w:rPr>
          <w:rFonts w:ascii="Arial" w:hAnsi="Arial" w:cs="Arial"/>
          <w:iCs/>
          <w:vertAlign w:val="superscript"/>
        </w:rPr>
        <w:t xml:space="preserve"> </w:t>
      </w:r>
      <w:r w:rsidRPr="00FD033E">
        <w:rPr>
          <w:rFonts w:ascii="Arial" w:hAnsi="Arial" w:cs="Arial"/>
          <w:iCs/>
        </w:rPr>
        <w:t xml:space="preserve"> </w:t>
      </w:r>
      <w:r w:rsidRPr="00FD033E">
        <w:rPr>
          <w:rFonts w:ascii="Arial" w:hAnsi="Arial" w:cs="Arial"/>
          <w:b/>
          <w:bCs/>
          <w:color w:val="000000"/>
        </w:rPr>
        <w:t>(</w:t>
      </w:r>
      <w:r w:rsidRPr="00FD033E">
        <w:rPr>
          <w:rFonts w:ascii="Arial" w:hAnsi="Arial" w:cs="Arial"/>
          <w:b/>
          <w:bCs/>
          <w:color w:val="000000"/>
          <w:vertAlign w:val="superscript"/>
        </w:rPr>
        <w:t>2</w:t>
      </w:r>
      <w:r w:rsidRPr="00FD033E">
        <w:rPr>
          <w:rFonts w:ascii="Arial" w:hAnsi="Arial" w:cs="Arial"/>
          <w:b/>
          <w:bCs/>
          <w:color w:val="000000"/>
        </w:rPr>
        <w:t>niepotrzebne należy skreślić)</w:t>
      </w:r>
      <w:r w:rsidRPr="00FD033E">
        <w:rPr>
          <w:rFonts w:ascii="Arial" w:hAnsi="Arial" w:cs="Arial"/>
          <w:color w:val="000000"/>
        </w:rPr>
        <w:t xml:space="preserve"> </w:t>
      </w:r>
      <w:r w:rsidRPr="00FD033E">
        <w:rPr>
          <w:rFonts w:ascii="Arial" w:hAnsi="Arial" w:cs="Arial"/>
          <w:iCs/>
        </w:rPr>
        <w:t>przez cudzoziemca/ów</w:t>
      </w:r>
      <w:r w:rsidRPr="00FD033E">
        <w:rPr>
          <w:rFonts w:ascii="Arial" w:hAnsi="Arial" w:cs="Arial"/>
          <w:iCs/>
          <w:vertAlign w:val="superscript"/>
        </w:rPr>
        <w:t>3</w:t>
      </w:r>
      <w:r w:rsidRPr="00FD033E">
        <w:rPr>
          <w:rFonts w:ascii="Arial" w:hAnsi="Arial" w:cs="Arial"/>
          <w:iCs/>
        </w:rPr>
        <w:t>, niniejsze dotyczy też podwykonawców oraz dalszych podwykonawców, jeżeli są znani.</w:t>
      </w:r>
    </w:p>
    <w:p w14:paraId="0D0072EC" w14:textId="77777777" w:rsidR="00F047F7" w:rsidRPr="00E347B8" w:rsidRDefault="00F047F7" w:rsidP="00F047F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E347B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654570F1" w14:textId="77777777" w:rsidR="00F047F7" w:rsidRPr="00E347B8" w:rsidRDefault="00F047F7" w:rsidP="00F047F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E347B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niniejsze zamówienie na podstawie umowy o pracę lub/i umowy cywilnoprawnej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zgodnie z polskimi przepisami prawa,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40ACA02" w14:textId="77777777" w:rsidR="00F047F7" w:rsidRPr="00C63C07" w:rsidRDefault="00F047F7" w:rsidP="00F047F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347B8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E347B8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CF47D41" w14:textId="4CAB3695" w:rsidR="00F047F7" w:rsidRPr="000643D2" w:rsidRDefault="00F047F7" w:rsidP="00FD033E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6A75E7E0" w14:textId="77777777" w:rsidR="00F047F7" w:rsidRPr="00EE01ED" w:rsidRDefault="00F047F7" w:rsidP="00F047F7">
      <w:pPr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Oświadczam/y, że:  </w:t>
      </w:r>
      <w:r w:rsidRPr="00EE01ED">
        <w:rPr>
          <w:rFonts w:ascii="Arial" w:hAnsi="Arial" w:cs="Arial"/>
          <w:b/>
          <w:bCs/>
        </w:rPr>
        <w:t>podlegam/y/nie podlegam/y* (*niepotrzebne należy skreślić)</w:t>
      </w:r>
      <w:r w:rsidRPr="00EE01ED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3" w:name="_Hlk165020743"/>
      <w:bookmarkStart w:id="4" w:name="_Hlk165020824"/>
      <w:r w:rsidRPr="00EE01ED">
        <w:rPr>
          <w:rFonts w:ascii="Arial" w:hAnsi="Arial" w:cs="Arial"/>
          <w:bCs/>
          <w:iCs/>
        </w:rPr>
        <w:t xml:space="preserve">(t. j. Dz. U z 2024 poz. 507).  </w:t>
      </w:r>
      <w:bookmarkEnd w:id="3"/>
    </w:p>
    <w:bookmarkEnd w:id="4"/>
    <w:p w14:paraId="5B24DFD0" w14:textId="77777777" w:rsidR="00F047F7" w:rsidRPr="00EE01ED" w:rsidRDefault="00F047F7" w:rsidP="00F047F7">
      <w:pPr>
        <w:pStyle w:val="Standard"/>
        <w:numPr>
          <w:ilvl w:val="0"/>
          <w:numId w:val="4"/>
        </w:numPr>
        <w:tabs>
          <w:tab w:val="num" w:pos="360"/>
        </w:tabs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 że w szczególności:  towary, technologie, sprzęt użyte do wykonania zamówienia  </w:t>
      </w:r>
      <w:r w:rsidRPr="00EE01E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EE01ED">
        <w:rPr>
          <w:rFonts w:ascii="Arial" w:hAnsi="Arial" w:cs="Arial"/>
        </w:rPr>
        <w:t xml:space="preserve">zakazami </w:t>
      </w:r>
      <w:r>
        <w:rPr>
          <w:rFonts w:ascii="Arial" w:hAnsi="Arial" w:cs="Arial"/>
        </w:rPr>
        <w:br/>
      </w:r>
      <w:r w:rsidRPr="00EE01ED">
        <w:rPr>
          <w:rFonts w:ascii="Arial" w:hAnsi="Arial" w:cs="Arial"/>
        </w:rPr>
        <w:t>o których mowa w  niżej wymienionych przepisach.</w:t>
      </w:r>
    </w:p>
    <w:p w14:paraId="30AB1B5C" w14:textId="77777777" w:rsidR="00F047F7" w:rsidRPr="00EE01ED" w:rsidRDefault="00F047F7" w:rsidP="00F047F7">
      <w:pPr>
        <w:pStyle w:val="Standard"/>
        <w:rPr>
          <w:rFonts w:ascii="Arial" w:hAnsi="Arial" w:cs="Arial"/>
        </w:rPr>
      </w:pPr>
    </w:p>
    <w:p w14:paraId="2F45685F" w14:textId="77777777" w:rsidR="00F047F7" w:rsidRPr="00EE01ED" w:rsidRDefault="00F047F7" w:rsidP="00F047F7">
      <w:pPr>
        <w:pStyle w:val="Akapitzlist"/>
        <w:numPr>
          <w:ilvl w:val="2"/>
          <w:numId w:val="3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EE01ED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5" w:name="_Hlk165020854"/>
      <w:bookmarkStart w:id="6" w:name="_Hlk165020775"/>
      <w:r w:rsidRPr="00EE01ED">
        <w:rPr>
          <w:rFonts w:ascii="Arial" w:hAnsi="Arial" w:cs="Arial"/>
          <w:bCs/>
          <w:iCs/>
        </w:rPr>
        <w:t>(t. j. Dz. U z 2024 poz. 507)</w:t>
      </w:r>
      <w:r w:rsidRPr="00EE01ED">
        <w:rPr>
          <w:rFonts w:ascii="Arial" w:hAnsi="Arial" w:cs="Arial"/>
        </w:rPr>
        <w:t>,</w:t>
      </w:r>
      <w:bookmarkEnd w:id="5"/>
    </w:p>
    <w:bookmarkEnd w:id="6"/>
    <w:p w14:paraId="14C1D716" w14:textId="77777777" w:rsidR="00F047F7" w:rsidRPr="00EE01ED" w:rsidRDefault="00F047F7" w:rsidP="00F047F7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lastRenderedPageBreak/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6B6520E9" w14:textId="77777777" w:rsidR="00F047F7" w:rsidRPr="00EE01ED" w:rsidRDefault="00F047F7" w:rsidP="00F047F7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21AC7425" w14:textId="234FA2EF" w:rsidR="00F047F7" w:rsidRPr="00EE01ED" w:rsidRDefault="00F047F7" w:rsidP="00F047F7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późn.  zm.),</w:t>
      </w:r>
    </w:p>
    <w:p w14:paraId="6FF07FB0" w14:textId="77777777" w:rsidR="00F047F7" w:rsidRDefault="00F047F7" w:rsidP="00F047F7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785F7161" w14:textId="77777777" w:rsidR="00F047F7" w:rsidRPr="00F047F7" w:rsidRDefault="00F047F7" w:rsidP="00F047F7">
      <w:pPr>
        <w:pStyle w:val="Standard"/>
        <w:spacing w:line="276" w:lineRule="auto"/>
        <w:jc w:val="both"/>
        <w:rPr>
          <w:rFonts w:ascii="Arial" w:hAnsi="Arial" w:cs="Arial"/>
          <w:color w:val="000000"/>
        </w:rPr>
      </w:pPr>
    </w:p>
    <w:p w14:paraId="008D8C8E" w14:textId="77777777" w:rsidR="00F047F7" w:rsidRPr="00F047F7" w:rsidRDefault="00F047F7" w:rsidP="00F047F7">
      <w:pPr>
        <w:pStyle w:val="Standard"/>
        <w:spacing w:line="276" w:lineRule="auto"/>
        <w:jc w:val="both"/>
        <w:rPr>
          <w:rFonts w:ascii="Arial" w:hAnsi="Arial" w:cs="Arial"/>
          <w:color w:val="000000"/>
        </w:rPr>
      </w:pPr>
    </w:p>
    <w:p w14:paraId="5155CFDE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................................ dn. ......................... r.</w:t>
      </w:r>
    </w:p>
    <w:p w14:paraId="64145EE6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 </w:t>
      </w:r>
      <w:r w:rsidRPr="00F047F7">
        <w:rPr>
          <w:rFonts w:ascii="Arial" w:hAnsi="Arial" w:cs="Arial"/>
          <w:color w:val="000000"/>
        </w:rPr>
        <w:tab/>
        <w:t xml:space="preserve">       </w:t>
      </w:r>
    </w:p>
    <w:p w14:paraId="7C898E65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</w:p>
    <w:p w14:paraId="4428A7A9" w14:textId="62E52696" w:rsidR="00F047F7" w:rsidRPr="00F047F7" w:rsidRDefault="00F047F7" w:rsidP="00F047F7">
      <w:pPr>
        <w:spacing w:line="276" w:lineRule="auto"/>
        <w:ind w:left="2407" w:firstLine="425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    </w:t>
      </w:r>
      <w:r w:rsidR="003578CD">
        <w:rPr>
          <w:rFonts w:ascii="Arial" w:hAnsi="Arial" w:cs="Arial"/>
          <w:color w:val="000000"/>
        </w:rPr>
        <w:t xml:space="preserve">             </w:t>
      </w:r>
      <w:r w:rsidRPr="00F047F7">
        <w:rPr>
          <w:rFonts w:ascii="Arial" w:hAnsi="Arial" w:cs="Arial"/>
          <w:color w:val="000000"/>
        </w:rPr>
        <w:t>..........................................................................</w:t>
      </w:r>
    </w:p>
    <w:p w14:paraId="66B4D8AE" w14:textId="354D97CF" w:rsidR="00F047F7" w:rsidRPr="003578CD" w:rsidRDefault="00F047F7" w:rsidP="00F047F7">
      <w:pPr>
        <w:spacing w:line="276" w:lineRule="auto"/>
        <w:ind w:left="283"/>
        <w:rPr>
          <w:rFonts w:ascii="Arial" w:hAnsi="Arial" w:cs="Arial"/>
          <w:i/>
          <w:iCs/>
          <w:color w:val="000000"/>
          <w:sz w:val="20"/>
          <w:szCs w:val="20"/>
        </w:rPr>
      </w:pPr>
      <w:r w:rsidRPr="00F047F7">
        <w:rPr>
          <w:rFonts w:ascii="Arial" w:hAnsi="Arial" w:cs="Arial"/>
          <w:color w:val="000000"/>
        </w:rPr>
        <w:t xml:space="preserve">                                    </w:t>
      </w:r>
      <w:r w:rsidRPr="00F047F7">
        <w:rPr>
          <w:rFonts w:ascii="Arial" w:hAnsi="Arial" w:cs="Arial"/>
          <w:color w:val="000000"/>
        </w:rPr>
        <w:tab/>
      </w:r>
      <w:r w:rsidRPr="00F047F7">
        <w:rPr>
          <w:rFonts w:ascii="Arial" w:hAnsi="Arial" w:cs="Arial"/>
          <w:color w:val="000000"/>
        </w:rPr>
        <w:tab/>
      </w:r>
      <w:r w:rsidRPr="00F047F7">
        <w:rPr>
          <w:rFonts w:ascii="Arial" w:hAnsi="Arial" w:cs="Arial"/>
          <w:color w:val="000000"/>
        </w:rPr>
        <w:tab/>
      </w:r>
      <w:r w:rsidRPr="003578CD">
        <w:rPr>
          <w:rFonts w:ascii="Arial" w:hAnsi="Arial" w:cs="Arial"/>
          <w:i/>
          <w:iCs/>
          <w:color w:val="000000"/>
          <w:sz w:val="20"/>
          <w:szCs w:val="20"/>
        </w:rPr>
        <w:t xml:space="preserve">       </w:t>
      </w:r>
      <w:r w:rsidR="003578CD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</w:t>
      </w:r>
      <w:r w:rsidRPr="003578C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578CD" w:rsidRPr="003578CD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3578CD">
        <w:rPr>
          <w:rFonts w:ascii="Arial" w:hAnsi="Arial" w:cs="Arial"/>
          <w:i/>
          <w:iCs/>
          <w:color w:val="000000"/>
          <w:sz w:val="20"/>
          <w:szCs w:val="20"/>
        </w:rPr>
        <w:t>ieczęć/cie i  podpis/y</w:t>
      </w:r>
    </w:p>
    <w:p w14:paraId="2A3E07E6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</w:p>
    <w:p w14:paraId="28C1C5FE" w14:textId="77777777" w:rsidR="00F047F7" w:rsidRPr="00F047F7" w:rsidRDefault="00F047F7" w:rsidP="00F047F7">
      <w:pPr>
        <w:spacing w:line="276" w:lineRule="auto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D56708" w14:textId="77777777" w:rsidR="00F047F7" w:rsidRPr="00F047F7" w:rsidRDefault="00F047F7" w:rsidP="00F047F7">
      <w:pPr>
        <w:pStyle w:val="Akapitzlist"/>
        <w:numPr>
          <w:ilvl w:val="2"/>
          <w:numId w:val="2"/>
        </w:numPr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DE7BDF" w14:textId="77777777" w:rsidR="00F047F7" w:rsidRPr="00C63C07" w:rsidRDefault="00F047F7" w:rsidP="00F047F7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63C07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iCs/>
          <w:sz w:val="20"/>
          <w:szCs w:val="20"/>
        </w:rPr>
        <w:t xml:space="preserve"> </w:t>
      </w:r>
      <w:r w:rsidRPr="003578CD">
        <w:rPr>
          <w:rFonts w:ascii="Arial" w:hAnsi="Arial" w:cs="Arial"/>
          <w:iCs/>
          <w:sz w:val="20"/>
          <w:szCs w:val="20"/>
        </w:rPr>
        <w:t>niepotrzebne skreślić</w:t>
      </w:r>
      <w:r w:rsidRPr="00C63C07">
        <w:rPr>
          <w:rFonts w:ascii="Arial" w:hAnsi="Arial" w:cs="Arial"/>
          <w:iCs/>
          <w:sz w:val="20"/>
          <w:szCs w:val="20"/>
        </w:rPr>
        <w:t xml:space="preserve">  </w:t>
      </w:r>
    </w:p>
    <w:p w14:paraId="1F42C4F3" w14:textId="77777777" w:rsidR="00F047F7" w:rsidRPr="00F047F7" w:rsidRDefault="00F047F7" w:rsidP="00F047F7">
      <w:pPr>
        <w:pStyle w:val="Akapitzlist"/>
        <w:spacing w:line="276" w:lineRule="auto"/>
        <w:ind w:left="142"/>
        <w:jc w:val="both"/>
        <w:rPr>
          <w:rFonts w:ascii="Arial" w:hAnsi="Arial" w:cs="Arial"/>
          <w:color w:val="000000"/>
        </w:rPr>
      </w:pPr>
    </w:p>
    <w:p w14:paraId="5F8A54D3" w14:textId="77777777" w:rsidR="00F047F7" w:rsidRPr="00F047F7" w:rsidRDefault="00F047F7" w:rsidP="00F047F7">
      <w:pPr>
        <w:pStyle w:val="Akapitzlist"/>
        <w:spacing w:line="276" w:lineRule="auto"/>
        <w:ind w:left="142"/>
        <w:rPr>
          <w:rFonts w:ascii="Arial" w:hAnsi="Arial" w:cs="Arial"/>
          <w:color w:val="000000"/>
        </w:rPr>
      </w:pPr>
    </w:p>
    <w:p w14:paraId="58E5057B" w14:textId="7CC5BFE1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Załączniki do oferty</w:t>
      </w:r>
      <w:r w:rsidR="003578CD">
        <w:rPr>
          <w:rFonts w:ascii="Arial" w:hAnsi="Arial" w:cs="Arial"/>
          <w:color w:val="000000"/>
        </w:rPr>
        <w:t xml:space="preserve"> </w:t>
      </w:r>
      <w:r w:rsidRPr="00F047F7">
        <w:rPr>
          <w:rFonts w:ascii="Arial" w:hAnsi="Arial" w:cs="Arial"/>
          <w:color w:val="000000"/>
        </w:rPr>
        <w:t>:</w:t>
      </w:r>
    </w:p>
    <w:p w14:paraId="65102FED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1.</w:t>
      </w:r>
    </w:p>
    <w:p w14:paraId="390B74AF" w14:textId="3A1B5AF8" w:rsidR="00F047F7" w:rsidRPr="00F047F7" w:rsidRDefault="00F047F7" w:rsidP="00F047F7">
      <w:pPr>
        <w:spacing w:line="276" w:lineRule="auto"/>
        <w:rPr>
          <w:color w:val="000000"/>
          <w:sz w:val="12"/>
          <w:szCs w:val="12"/>
        </w:rPr>
      </w:pPr>
      <w:r w:rsidRPr="00F047F7">
        <w:rPr>
          <w:rFonts w:ascii="Arial" w:hAnsi="Arial" w:cs="Arial"/>
          <w:color w:val="000000"/>
        </w:rPr>
        <w:t>2.</w:t>
      </w:r>
    </w:p>
    <w:bookmarkEnd w:id="1"/>
    <w:sectPr w:rsidR="00F047F7" w:rsidRPr="00F047F7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6D03" w14:textId="77777777" w:rsidR="00F047F7" w:rsidRDefault="00F047F7" w:rsidP="00F047F7">
      <w:r>
        <w:separator/>
      </w:r>
    </w:p>
  </w:endnote>
  <w:endnote w:type="continuationSeparator" w:id="0">
    <w:p w14:paraId="2597142A" w14:textId="77777777" w:rsidR="00F047F7" w:rsidRDefault="00F047F7" w:rsidP="00F0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2478" w14:textId="77777777" w:rsidR="00F047F7" w:rsidRDefault="00F047F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A68F7E" w14:textId="77777777" w:rsidR="00F047F7" w:rsidRDefault="00F04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1BE7" w14:textId="77777777" w:rsidR="00F047F7" w:rsidRDefault="00F047F7" w:rsidP="00F047F7">
      <w:r>
        <w:separator/>
      </w:r>
    </w:p>
  </w:footnote>
  <w:footnote w:type="continuationSeparator" w:id="0">
    <w:p w14:paraId="35D223A8" w14:textId="77777777" w:rsidR="00F047F7" w:rsidRDefault="00F047F7" w:rsidP="00F0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421"/>
    <w:multiLevelType w:val="hybridMultilevel"/>
    <w:tmpl w:val="25884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0CB1"/>
    <w:multiLevelType w:val="hybridMultilevel"/>
    <w:tmpl w:val="553C3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1633"/>
    <w:multiLevelType w:val="hybridMultilevel"/>
    <w:tmpl w:val="71EE2B7A"/>
    <w:lvl w:ilvl="0" w:tplc="B8005064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F1B0D"/>
    <w:multiLevelType w:val="hybridMultilevel"/>
    <w:tmpl w:val="CF629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D3224"/>
    <w:multiLevelType w:val="hybridMultilevel"/>
    <w:tmpl w:val="A37E9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B36B1"/>
    <w:multiLevelType w:val="hybridMultilevel"/>
    <w:tmpl w:val="B98264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266675"/>
    <w:multiLevelType w:val="hybridMultilevel"/>
    <w:tmpl w:val="1C3A4560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6D01"/>
    <w:multiLevelType w:val="hybridMultilevel"/>
    <w:tmpl w:val="24C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624908"/>
    <w:multiLevelType w:val="hybridMultilevel"/>
    <w:tmpl w:val="DED41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1E7F"/>
    <w:multiLevelType w:val="hybridMultilevel"/>
    <w:tmpl w:val="A1EC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0943"/>
    <w:multiLevelType w:val="hybridMultilevel"/>
    <w:tmpl w:val="EFB48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42406"/>
    <w:multiLevelType w:val="hybridMultilevel"/>
    <w:tmpl w:val="110C7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DC0A32"/>
    <w:multiLevelType w:val="hybridMultilevel"/>
    <w:tmpl w:val="85B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35567"/>
    <w:multiLevelType w:val="hybridMultilevel"/>
    <w:tmpl w:val="25823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F17A2"/>
    <w:multiLevelType w:val="hybridMultilevel"/>
    <w:tmpl w:val="C6C4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0635523">
    <w:abstractNumId w:val="20"/>
  </w:num>
  <w:num w:numId="2" w16cid:durableId="1713385926">
    <w:abstractNumId w:val="8"/>
  </w:num>
  <w:num w:numId="3" w16cid:durableId="1904756010">
    <w:abstractNumId w:val="11"/>
  </w:num>
  <w:num w:numId="4" w16cid:durableId="176427124">
    <w:abstractNumId w:val="5"/>
  </w:num>
  <w:num w:numId="5" w16cid:durableId="1380207167">
    <w:abstractNumId w:val="1"/>
  </w:num>
  <w:num w:numId="6" w16cid:durableId="1735738709">
    <w:abstractNumId w:val="21"/>
  </w:num>
  <w:num w:numId="7" w16cid:durableId="749666425">
    <w:abstractNumId w:val="3"/>
  </w:num>
  <w:num w:numId="8" w16cid:durableId="1254121924">
    <w:abstractNumId w:val="6"/>
  </w:num>
  <w:num w:numId="9" w16cid:durableId="4067303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7397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4694530">
    <w:abstractNumId w:val="7"/>
  </w:num>
  <w:num w:numId="12" w16cid:durableId="547299580">
    <w:abstractNumId w:val="25"/>
  </w:num>
  <w:num w:numId="13" w16cid:durableId="1405758472">
    <w:abstractNumId w:val="12"/>
  </w:num>
  <w:num w:numId="14" w16cid:durableId="1365595497">
    <w:abstractNumId w:val="16"/>
  </w:num>
  <w:num w:numId="15" w16cid:durableId="166412022">
    <w:abstractNumId w:val="17"/>
  </w:num>
  <w:num w:numId="16" w16cid:durableId="363987593">
    <w:abstractNumId w:val="23"/>
  </w:num>
  <w:num w:numId="17" w16cid:durableId="455486982">
    <w:abstractNumId w:val="19"/>
  </w:num>
  <w:num w:numId="18" w16cid:durableId="1243373940">
    <w:abstractNumId w:val="22"/>
  </w:num>
  <w:num w:numId="19" w16cid:durableId="1009331788">
    <w:abstractNumId w:val="14"/>
  </w:num>
  <w:num w:numId="20" w16cid:durableId="1715618370">
    <w:abstractNumId w:val="2"/>
  </w:num>
  <w:num w:numId="21" w16cid:durableId="873007610">
    <w:abstractNumId w:val="24"/>
  </w:num>
  <w:num w:numId="22" w16cid:durableId="1536388109">
    <w:abstractNumId w:val="0"/>
  </w:num>
  <w:num w:numId="23" w16cid:durableId="980424637">
    <w:abstractNumId w:val="18"/>
  </w:num>
  <w:num w:numId="24" w16cid:durableId="433595198">
    <w:abstractNumId w:val="10"/>
  </w:num>
  <w:num w:numId="25" w16cid:durableId="214780736">
    <w:abstractNumId w:val="4"/>
  </w:num>
  <w:num w:numId="26" w16cid:durableId="1455639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F7"/>
    <w:rsid w:val="00002A18"/>
    <w:rsid w:val="00014E28"/>
    <w:rsid w:val="00055841"/>
    <w:rsid w:val="00094A94"/>
    <w:rsid w:val="000F49D6"/>
    <w:rsid w:val="0010482C"/>
    <w:rsid w:val="00110428"/>
    <w:rsid w:val="00194D8C"/>
    <w:rsid w:val="00196AE0"/>
    <w:rsid w:val="001F144D"/>
    <w:rsid w:val="0020145F"/>
    <w:rsid w:val="00231319"/>
    <w:rsid w:val="002F2622"/>
    <w:rsid w:val="0033432F"/>
    <w:rsid w:val="003578CD"/>
    <w:rsid w:val="00374AB9"/>
    <w:rsid w:val="00450B28"/>
    <w:rsid w:val="006B2A3F"/>
    <w:rsid w:val="006D3459"/>
    <w:rsid w:val="00715133"/>
    <w:rsid w:val="007205D1"/>
    <w:rsid w:val="0072116E"/>
    <w:rsid w:val="00775322"/>
    <w:rsid w:val="007B1104"/>
    <w:rsid w:val="007C3457"/>
    <w:rsid w:val="00994691"/>
    <w:rsid w:val="009979FC"/>
    <w:rsid w:val="009D09C2"/>
    <w:rsid w:val="009D5FCD"/>
    <w:rsid w:val="009F43B6"/>
    <w:rsid w:val="009F7EB5"/>
    <w:rsid w:val="00A337C4"/>
    <w:rsid w:val="00A75B8D"/>
    <w:rsid w:val="00AA1DD2"/>
    <w:rsid w:val="00AD12AC"/>
    <w:rsid w:val="00B628F6"/>
    <w:rsid w:val="00BA6CDA"/>
    <w:rsid w:val="00BE068B"/>
    <w:rsid w:val="00C33D2E"/>
    <w:rsid w:val="00C91C20"/>
    <w:rsid w:val="00CA1AD8"/>
    <w:rsid w:val="00CB336A"/>
    <w:rsid w:val="00CF41ED"/>
    <w:rsid w:val="00D73007"/>
    <w:rsid w:val="00D86A5B"/>
    <w:rsid w:val="00D95DF7"/>
    <w:rsid w:val="00DA08A1"/>
    <w:rsid w:val="00DB45DA"/>
    <w:rsid w:val="00DB7CF3"/>
    <w:rsid w:val="00E432D3"/>
    <w:rsid w:val="00EE321D"/>
    <w:rsid w:val="00EE7514"/>
    <w:rsid w:val="00EF62DD"/>
    <w:rsid w:val="00F047F7"/>
    <w:rsid w:val="00F077E4"/>
    <w:rsid w:val="00F615B2"/>
    <w:rsid w:val="00F663AC"/>
    <w:rsid w:val="00F855AE"/>
    <w:rsid w:val="00F922C9"/>
    <w:rsid w:val="00FA64B4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AAA6C"/>
  <w15:chartTrackingRefBased/>
  <w15:docId w15:val="{468E747C-8ACD-4991-A214-A2D56AAB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F047F7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F047F7"/>
    <w:rPr>
      <w:rFonts w:eastAsia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047F7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7F7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F047F7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F047F7"/>
    <w:rPr>
      <w:rFonts w:ascii="Tahoma" w:hAnsi="Tahoma" w:cs="Tahoma"/>
      <w:sz w:val="24"/>
      <w:szCs w:val="24"/>
    </w:rPr>
  </w:style>
  <w:style w:type="character" w:styleId="Hipercze">
    <w:name w:val="Hyperlink"/>
    <w:rsid w:val="00F047F7"/>
    <w:rPr>
      <w:color w:val="0000FF"/>
      <w:u w:val="single"/>
    </w:rPr>
  </w:style>
  <w:style w:type="paragraph" w:customStyle="1" w:styleId="Standard">
    <w:name w:val="Standard"/>
    <w:rsid w:val="00F047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47F7"/>
    <w:pPr>
      <w:ind w:left="708"/>
    </w:pPr>
  </w:style>
  <w:style w:type="paragraph" w:styleId="Bezodstpw">
    <w:name w:val="No Spacing"/>
    <w:uiPriority w:val="99"/>
    <w:qFormat/>
    <w:rsid w:val="00F047F7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F047F7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F047F7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0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7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7F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9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A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A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706E-8579-4696-BDDE-D45548AD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480</TotalTime>
  <Pages>4</Pages>
  <Words>981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34</cp:revision>
  <cp:lastPrinted>2024-08-05T11:34:00Z</cp:lastPrinted>
  <dcterms:created xsi:type="dcterms:W3CDTF">2024-07-16T06:00:00Z</dcterms:created>
  <dcterms:modified xsi:type="dcterms:W3CDTF">2024-08-05T11:46:00Z</dcterms:modified>
</cp:coreProperties>
</file>