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CBD2" w14:textId="5B28EC40" w:rsidR="00FE0BC2" w:rsidRDefault="009079B0" w:rsidP="00A30D10">
      <w:pPr>
        <w:tabs>
          <w:tab w:val="left" w:pos="3544"/>
        </w:tabs>
        <w:rPr>
          <w:rFonts w:ascii="Arial" w:hAnsi="Arial" w:cs="Arial"/>
          <w:i/>
          <w:color w:val="FF0000"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4D987" wp14:editId="03779D09">
                <wp:simplePos x="0" y="0"/>
                <wp:positionH relativeFrom="column">
                  <wp:posOffset>3995420</wp:posOffset>
                </wp:positionH>
                <wp:positionV relativeFrom="paragraph">
                  <wp:posOffset>-825500</wp:posOffset>
                </wp:positionV>
                <wp:extent cx="2543175" cy="159194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6E09" w14:textId="77777777" w:rsidR="00E506CE" w:rsidRPr="009B3ADC" w:rsidRDefault="00E506CE" w:rsidP="00D105E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3A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</w:t>
                            </w:r>
                          </w:p>
                          <w:p w14:paraId="283550F9" w14:textId="77777777" w:rsidR="00E506CE" w:rsidRPr="00676E0C" w:rsidRDefault="00E506CE" w:rsidP="00D1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D9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" filled="f" stroked="f">
                <v:textbox>
                  <w:txbxContent>
                    <w:p w14:paraId="6EA76E09" w14:textId="77777777" w:rsidR="00E506CE" w:rsidRPr="009B3ADC" w:rsidRDefault="00E506CE" w:rsidP="00D105E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3A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</w:t>
                      </w:r>
                    </w:p>
                    <w:p w14:paraId="283550F9" w14:textId="77777777" w:rsidR="00E506CE" w:rsidRPr="00676E0C" w:rsidRDefault="00E506CE" w:rsidP="00D10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7B83" w:rsidRPr="00DF755C">
        <w:rPr>
          <w:rFonts w:ascii="Arial" w:hAnsi="Arial"/>
        </w:rPr>
        <w:t xml:space="preserve"> </w:t>
      </w:r>
    </w:p>
    <w:p w14:paraId="4FE02AE0" w14:textId="77777777" w:rsidR="00FE0BC2" w:rsidRPr="00491505" w:rsidRDefault="00FE0BC2" w:rsidP="00FE0BC2">
      <w:pPr>
        <w:tabs>
          <w:tab w:val="left" w:pos="540"/>
        </w:tabs>
        <w:spacing w:line="276" w:lineRule="auto"/>
        <w:ind w:right="-2"/>
        <w:jc w:val="right"/>
        <w:rPr>
          <w:rFonts w:ascii="Tahoma" w:hAnsi="Tahoma" w:cs="Tahoma"/>
          <w:b/>
          <w:bCs/>
          <w:sz w:val="20"/>
        </w:rPr>
      </w:pPr>
      <w:r w:rsidRPr="00734016">
        <w:rPr>
          <w:rFonts w:ascii="Arial" w:hAnsi="Arial" w:cs="Arial"/>
          <w:b/>
          <w:u w:val="single"/>
        </w:rPr>
        <w:t>Załącznik nr 5</w:t>
      </w:r>
    </w:p>
    <w:p w14:paraId="65D9C0D8" w14:textId="2E53F8BF" w:rsidR="00FE0BC2" w:rsidRPr="003D51C0" w:rsidRDefault="00FE0BC2" w:rsidP="00FE0BC2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  <w:sz w:val="20"/>
          <w:szCs w:val="20"/>
        </w:rPr>
      </w:pPr>
      <w:r w:rsidRPr="004A4D92">
        <w:rPr>
          <w:rFonts w:ascii="Arial" w:hAnsi="Arial" w:cs="Arial"/>
          <w:b/>
          <w:bCs/>
        </w:rPr>
        <w:t xml:space="preserve">Nr ref. </w:t>
      </w:r>
      <w:r>
        <w:rPr>
          <w:rFonts w:ascii="Arial" w:hAnsi="Arial" w:cs="Arial"/>
          <w:b/>
          <w:bCs/>
        </w:rPr>
        <w:t xml:space="preserve">TE-I- </w:t>
      </w:r>
      <w:r w:rsidR="0013326F">
        <w:rPr>
          <w:rFonts w:ascii="Arial" w:hAnsi="Arial" w:cs="Arial"/>
          <w:b/>
          <w:bCs/>
        </w:rPr>
        <w:t xml:space="preserve"> 1332</w:t>
      </w:r>
      <w:r>
        <w:rPr>
          <w:rFonts w:ascii="Arial" w:hAnsi="Arial" w:cs="Arial"/>
          <w:b/>
          <w:bCs/>
        </w:rPr>
        <w:t xml:space="preserve"> /2024</w:t>
      </w:r>
    </w:p>
    <w:p w14:paraId="6DC806C4" w14:textId="77777777" w:rsidR="00FE0BC2" w:rsidRPr="00321B87" w:rsidRDefault="00FE0BC2" w:rsidP="00FE0BC2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2DB8876A" w14:textId="77777777" w:rsidR="00FE0BC2" w:rsidRPr="00155B24" w:rsidRDefault="00FE0BC2" w:rsidP="00FE0BC2">
      <w:pPr>
        <w:spacing w:line="276" w:lineRule="auto"/>
        <w:rPr>
          <w:rFonts w:ascii="Arial" w:hAnsi="Arial" w:cs="Arial"/>
          <w:lang w:eastAsia="en-US"/>
        </w:rPr>
      </w:pPr>
      <w:r w:rsidRPr="00155B24">
        <w:rPr>
          <w:rFonts w:ascii="Arial" w:hAnsi="Arial" w:cs="Arial"/>
          <w:lang w:eastAsia="en-US"/>
        </w:rPr>
        <w:t>………………………………………….</w:t>
      </w:r>
    </w:p>
    <w:p w14:paraId="1B2FAAE0" w14:textId="0229AC0F" w:rsidR="00FE0BC2" w:rsidRPr="00155B24" w:rsidRDefault="00FE0BC2" w:rsidP="009032DC">
      <w:pPr>
        <w:spacing w:line="276" w:lineRule="auto"/>
        <w:ind w:firstLine="851"/>
        <w:rPr>
          <w:rFonts w:ascii="Arial" w:hAnsi="Arial" w:cs="Arial"/>
          <w:lang w:eastAsia="en-US"/>
        </w:rPr>
      </w:pPr>
      <w:r w:rsidRPr="00155B24">
        <w:rPr>
          <w:rFonts w:ascii="Arial" w:hAnsi="Arial" w:cs="Arial"/>
          <w:lang w:eastAsia="en-US"/>
        </w:rPr>
        <w:t>Pieczęć Wykonawcy</w:t>
      </w:r>
    </w:p>
    <w:p w14:paraId="0EBB2427" w14:textId="77777777" w:rsidR="00FE0BC2" w:rsidRDefault="00FE0BC2" w:rsidP="00FE0BC2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3C66984D" w14:textId="77777777" w:rsidR="00FE0BC2" w:rsidRPr="00321B87" w:rsidRDefault="00FE0BC2" w:rsidP="00FE0BC2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46ED9B49" w14:textId="3422308D" w:rsidR="00FE0BC2" w:rsidRPr="007F3431" w:rsidRDefault="00FE0BC2" w:rsidP="00FE0BC2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13326F">
        <w:rPr>
          <w:rFonts w:ascii="Arial" w:hAnsi="Arial" w:cs="Arial"/>
          <w:b/>
        </w:rPr>
        <w:t xml:space="preserve">WYKAZ  WYKONANYCH </w:t>
      </w:r>
      <w:r w:rsidR="009865C1" w:rsidRPr="001C6333">
        <w:rPr>
          <w:rFonts w:ascii="Arial" w:hAnsi="Arial" w:cs="Arial"/>
          <w:b/>
          <w:color w:val="000000" w:themeColor="text1"/>
        </w:rPr>
        <w:t>USŁUG</w:t>
      </w:r>
    </w:p>
    <w:p w14:paraId="246B2D24" w14:textId="77777777" w:rsidR="00FE0BC2" w:rsidRPr="007F3431" w:rsidRDefault="00FE0BC2" w:rsidP="00FE0BC2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7F3431">
        <w:rPr>
          <w:rFonts w:ascii="Arial" w:hAnsi="Arial" w:cs="Arial"/>
          <w:b/>
        </w:rPr>
        <w:t xml:space="preserve">w przetargu nieograniczonym na </w:t>
      </w:r>
    </w:p>
    <w:p w14:paraId="6FE5953E" w14:textId="5ED0A9A5" w:rsidR="00FE0BC2" w:rsidRPr="00C93B0C" w:rsidRDefault="009865C1" w:rsidP="00C93B0C">
      <w:pPr>
        <w:spacing w:after="240" w:line="312" w:lineRule="auto"/>
        <w:jc w:val="center"/>
        <w:rPr>
          <w:rFonts w:ascii="Arial" w:hAnsi="Arial" w:cs="Arial"/>
          <w:b/>
        </w:rPr>
      </w:pPr>
      <w:r w:rsidRPr="00BF273A">
        <w:rPr>
          <w:rFonts w:ascii="Arial" w:hAnsi="Arial" w:cs="Arial"/>
          <w:b/>
        </w:rPr>
        <w:t>Wymian</w:t>
      </w:r>
      <w:r>
        <w:rPr>
          <w:rFonts w:ascii="Arial" w:hAnsi="Arial" w:cs="Arial"/>
          <w:b/>
        </w:rPr>
        <w:t>ę</w:t>
      </w:r>
      <w:r w:rsidRPr="00BF27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4 </w:t>
      </w:r>
      <w:r w:rsidRPr="00BF273A">
        <w:rPr>
          <w:rFonts w:ascii="Arial" w:hAnsi="Arial" w:cs="Arial"/>
          <w:b/>
        </w:rPr>
        <w:t>szt</w:t>
      </w:r>
      <w:r>
        <w:rPr>
          <w:rFonts w:ascii="Arial" w:hAnsi="Arial" w:cs="Arial"/>
          <w:b/>
        </w:rPr>
        <w:t xml:space="preserve">. </w:t>
      </w:r>
      <w:r w:rsidRPr="00BF273A">
        <w:rPr>
          <w:rFonts w:ascii="Arial" w:hAnsi="Arial" w:cs="Arial"/>
          <w:b/>
        </w:rPr>
        <w:t>istniejących serwerów produkcyjnych</w:t>
      </w:r>
      <w:r>
        <w:rPr>
          <w:rFonts w:ascii="Arial" w:hAnsi="Arial" w:cs="Arial"/>
          <w:b/>
        </w:rPr>
        <w:t xml:space="preserve"> oraz 2 szt. macierzy                – 2 serwery i 1 macierz </w:t>
      </w:r>
      <w:r w:rsidRPr="00BF273A">
        <w:rPr>
          <w:rFonts w:ascii="Arial" w:hAnsi="Arial" w:cs="Arial"/>
          <w:b/>
        </w:rPr>
        <w:t xml:space="preserve">na SUW Jurowce i </w:t>
      </w:r>
      <w:r>
        <w:rPr>
          <w:rFonts w:ascii="Arial" w:hAnsi="Arial" w:cs="Arial"/>
          <w:b/>
        </w:rPr>
        <w:t xml:space="preserve">2 serwery i 1 macierz </w:t>
      </w:r>
      <w:r w:rsidRPr="00BF273A">
        <w:rPr>
          <w:rFonts w:ascii="Arial" w:hAnsi="Arial" w:cs="Arial"/>
          <w:b/>
        </w:rPr>
        <w:t>na SUW Pietrasze</w:t>
      </w:r>
    </w:p>
    <w:tbl>
      <w:tblPr>
        <w:tblW w:w="54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81"/>
        <w:gridCol w:w="1175"/>
        <w:gridCol w:w="1101"/>
        <w:gridCol w:w="1475"/>
        <w:gridCol w:w="1436"/>
        <w:gridCol w:w="2830"/>
      </w:tblGrid>
      <w:tr w:rsidR="00FE0BC2" w14:paraId="38831F65" w14:textId="77777777" w:rsidTr="00C93B0C">
        <w:trPr>
          <w:cantSplit/>
          <w:trHeight w:val="583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B4FED" w14:textId="77777777" w:rsidR="00FE0BC2" w:rsidRPr="00155B24" w:rsidRDefault="00FE0BC2" w:rsidP="00C93B0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62039" w14:textId="4FF876C9" w:rsidR="00FE0BC2" w:rsidRPr="00155B24" w:rsidRDefault="00FE0BC2" w:rsidP="00E506C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6333">
              <w:rPr>
                <w:rFonts w:ascii="Arial" w:hAnsi="Arial" w:cs="Arial"/>
                <w:lang w:eastAsia="en-US"/>
              </w:rPr>
              <w:t xml:space="preserve">Przedmiot </w:t>
            </w:r>
            <w:r w:rsidR="001C6333" w:rsidRPr="001C6333">
              <w:rPr>
                <w:rFonts w:ascii="Arial" w:hAnsi="Arial" w:cs="Arial"/>
                <w:lang w:eastAsia="en-US"/>
              </w:rPr>
              <w:t>usług</w:t>
            </w:r>
            <w:r w:rsidR="00365915">
              <w:rPr>
                <w:rFonts w:ascii="Arial" w:hAnsi="Arial" w:cs="Arial"/>
                <w:lang w:eastAsia="en-US"/>
              </w:rPr>
              <w:t>i</w:t>
            </w:r>
            <w:r w:rsidRPr="001C6333">
              <w:rPr>
                <w:rFonts w:ascii="Arial" w:hAnsi="Arial" w:cs="Arial"/>
                <w:lang w:eastAsia="en-US"/>
              </w:rPr>
              <w:t xml:space="preserve"> (opisać)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EFE79" w14:textId="5D570142" w:rsidR="00FE0BC2" w:rsidRPr="00155B24" w:rsidRDefault="00FE0BC2" w:rsidP="00C93B0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Wartość</w:t>
            </w:r>
          </w:p>
          <w:p w14:paraId="29156B02" w14:textId="77777777" w:rsidR="00FE0BC2" w:rsidRPr="00155B24" w:rsidRDefault="00FE0BC2" w:rsidP="00C93B0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brutto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F9BA" w14:textId="77777777" w:rsidR="00FE0BC2" w:rsidRPr="00155B24" w:rsidRDefault="00FE0BC2" w:rsidP="00C93B0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Data realizacji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9731C8" w14:textId="77777777" w:rsidR="00FE0BC2" w:rsidRPr="00155B24" w:rsidRDefault="00FE0BC2" w:rsidP="00C93B0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Miejsce wykonania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5D9E00" w14:textId="77777777" w:rsidR="00FE0BC2" w:rsidRPr="00155B24" w:rsidRDefault="00FE0BC2" w:rsidP="00C93B0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Odbiorca  (nazwa, adres, nr telefonu do kontaktu)</w:t>
            </w:r>
          </w:p>
        </w:tc>
      </w:tr>
      <w:tr w:rsidR="00FE0BC2" w14:paraId="0BD44ECF" w14:textId="77777777" w:rsidTr="00C93B0C">
        <w:trPr>
          <w:cantSplit/>
          <w:trHeight w:val="9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844C7" w14:textId="77777777" w:rsidR="00FE0BC2" w:rsidRPr="00155B24" w:rsidRDefault="00FE0BC2" w:rsidP="00E506C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34D06" w14:textId="77777777" w:rsidR="00FE0BC2" w:rsidRPr="00155B24" w:rsidRDefault="00FE0BC2" w:rsidP="00E506C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ECB01" w14:textId="77777777" w:rsidR="00FE0BC2" w:rsidRPr="00155B24" w:rsidRDefault="00FE0BC2" w:rsidP="00E506C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EAC890" w14:textId="66B232E2" w:rsidR="00FE0BC2" w:rsidRPr="00155B24" w:rsidRDefault="00FE0BC2" w:rsidP="00C93B0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początek (miesiąc, rok)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1CF15D" w14:textId="77777777" w:rsidR="00FE0BC2" w:rsidRPr="00155B24" w:rsidRDefault="00FE0BC2" w:rsidP="00E506C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 xml:space="preserve">zakończenie (miesiąc, rok)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644756" w14:textId="77777777" w:rsidR="00FE0BC2" w:rsidRPr="00155B24" w:rsidRDefault="00FE0BC2" w:rsidP="00E506C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11A42E" w14:textId="77777777" w:rsidR="00FE0BC2" w:rsidRPr="00155B24" w:rsidRDefault="00FE0BC2" w:rsidP="00E506C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FE0BC2" w14:paraId="4A402E3E" w14:textId="77777777" w:rsidTr="00C93B0C">
        <w:trPr>
          <w:cantSplit/>
          <w:trHeight w:val="767"/>
          <w:jc w:val="center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E0035C" w14:textId="77777777" w:rsidR="00FE0BC2" w:rsidRPr="00155B24" w:rsidRDefault="00FE0BC2" w:rsidP="00E506C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C80D" w14:textId="77777777" w:rsidR="00FE0BC2" w:rsidRPr="00155B24" w:rsidRDefault="00FE0BC2" w:rsidP="00E506C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7320564A" w14:textId="77777777" w:rsidR="00FE0BC2" w:rsidRPr="00155B24" w:rsidRDefault="00FE0BC2" w:rsidP="00E506C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3A9B3E3C" w14:textId="77777777" w:rsidR="00FE0BC2" w:rsidRPr="00155B24" w:rsidRDefault="00FE0BC2" w:rsidP="00E506C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4641" w14:textId="77777777" w:rsidR="00FE0BC2" w:rsidRPr="00155B24" w:rsidRDefault="00FE0BC2" w:rsidP="00E506C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27303D" w14:textId="77777777" w:rsidR="00FE0BC2" w:rsidRPr="00155B24" w:rsidRDefault="00FE0BC2" w:rsidP="00E506C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725B1D" w14:textId="77777777" w:rsidR="00FE0BC2" w:rsidRPr="00155B24" w:rsidRDefault="00FE0BC2" w:rsidP="00E506C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1E6843" w14:textId="77777777" w:rsidR="00FE0BC2" w:rsidRPr="00155B24" w:rsidRDefault="00FE0BC2" w:rsidP="00E506C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92AE94" w14:textId="77777777" w:rsidR="00FE0BC2" w:rsidRPr="00155B24" w:rsidRDefault="00FE0BC2" w:rsidP="00E506C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FE0BC2" w14:paraId="48606A27" w14:textId="77777777" w:rsidTr="00C93B0C">
        <w:trPr>
          <w:cantSplit/>
          <w:trHeight w:val="358"/>
          <w:jc w:val="center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3AEF7F" w14:textId="77777777" w:rsidR="00FE0BC2" w:rsidRDefault="00FE0BC2" w:rsidP="00E506C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28EFD" w14:textId="77777777" w:rsidR="00FE0BC2" w:rsidRDefault="00FE0BC2" w:rsidP="00E506C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44E0F" w14:textId="77777777" w:rsidR="00FE0BC2" w:rsidRDefault="00FE0BC2" w:rsidP="00E506C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51A38099" w14:textId="77777777" w:rsidR="00FE0BC2" w:rsidRDefault="00FE0BC2" w:rsidP="00E506C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08893DAF" w14:textId="77777777" w:rsidR="00FE0BC2" w:rsidRDefault="00FE0BC2" w:rsidP="00E506C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1CB9" w14:textId="77777777" w:rsidR="00FE0BC2" w:rsidRDefault="00FE0BC2" w:rsidP="00E506C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6E2" w14:textId="77777777" w:rsidR="00FE0BC2" w:rsidRDefault="00FE0BC2" w:rsidP="00E506C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465B" w14:textId="77777777" w:rsidR="00FE0BC2" w:rsidRDefault="00FE0BC2" w:rsidP="00E506C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B3E7" w14:textId="77777777" w:rsidR="00FE0BC2" w:rsidRDefault="00FE0BC2" w:rsidP="00E506CE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14:paraId="35D544B8" w14:textId="77777777" w:rsidR="00FE0BC2" w:rsidRDefault="00FE0BC2" w:rsidP="00FE0BC2">
      <w:pPr>
        <w:spacing w:line="276" w:lineRule="auto"/>
        <w:rPr>
          <w:rFonts w:ascii="Arial" w:hAnsi="Arial" w:cs="Arial"/>
          <w:sz w:val="22"/>
          <w:szCs w:val="22"/>
        </w:rPr>
      </w:pPr>
    </w:p>
    <w:p w14:paraId="51BA058F" w14:textId="5702A22C" w:rsidR="00FE0BC2" w:rsidRPr="00543B20" w:rsidRDefault="00FE0BC2" w:rsidP="00FE0BC2">
      <w:pPr>
        <w:spacing w:line="276" w:lineRule="auto"/>
        <w:rPr>
          <w:rFonts w:ascii="Arial" w:hAnsi="Arial" w:cs="Arial"/>
        </w:rPr>
      </w:pPr>
      <w:r w:rsidRPr="00543B20">
        <w:rPr>
          <w:rFonts w:ascii="Arial" w:hAnsi="Arial" w:cs="Arial"/>
        </w:rPr>
        <w:t xml:space="preserve">Warunek posiadania przez Wykonawcę zdolności technicznej lub zawodowej oraz przesłanki spełnienia tego warunku zostały opisane w rozdz. </w:t>
      </w:r>
      <w:r w:rsidR="009865C1">
        <w:rPr>
          <w:rFonts w:ascii="Arial" w:hAnsi="Arial" w:cs="Arial"/>
        </w:rPr>
        <w:t>IV</w:t>
      </w:r>
      <w:r w:rsidRPr="00543B20">
        <w:rPr>
          <w:rFonts w:ascii="Arial" w:hAnsi="Arial" w:cs="Arial"/>
        </w:rPr>
        <w:t>.1.4) Ogłoszenia/SWZ o przetargu.</w:t>
      </w:r>
    </w:p>
    <w:p w14:paraId="68741A0F" w14:textId="77777777" w:rsidR="00FE0BC2" w:rsidRPr="00543B20" w:rsidRDefault="00FE0BC2" w:rsidP="00FE0BC2">
      <w:pPr>
        <w:spacing w:line="276" w:lineRule="auto"/>
        <w:rPr>
          <w:rFonts w:ascii="Arial" w:hAnsi="Arial" w:cs="Arial"/>
          <w:sz w:val="22"/>
          <w:szCs w:val="22"/>
        </w:rPr>
      </w:pPr>
    </w:p>
    <w:p w14:paraId="4918ACDB" w14:textId="3548ED15" w:rsidR="00FE0BC2" w:rsidRPr="001C6333" w:rsidRDefault="00FE0BC2" w:rsidP="00FE0BC2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1C6333">
        <w:rPr>
          <w:rFonts w:ascii="Arial" w:hAnsi="Arial" w:cs="Arial"/>
          <w:b/>
          <w:bCs/>
          <w:sz w:val="22"/>
          <w:szCs w:val="22"/>
          <w:u w:val="single"/>
        </w:rPr>
        <w:t>Do wykazu należy załączyć dokumenty potwierdzające</w:t>
      </w:r>
      <w:r w:rsidR="00A84C1D">
        <w:rPr>
          <w:rFonts w:ascii="Arial" w:hAnsi="Arial" w:cs="Arial"/>
          <w:b/>
          <w:bCs/>
          <w:sz w:val="22"/>
          <w:szCs w:val="22"/>
          <w:u w:val="single"/>
        </w:rPr>
        <w:t xml:space="preserve"> (potwierdzone za zgodność z oryginałem przez osoby uprawnione do reprezentowania Wykonawcy)</w:t>
      </w:r>
      <w:r w:rsidRPr="001C6333">
        <w:rPr>
          <w:rFonts w:ascii="Arial" w:hAnsi="Arial" w:cs="Arial"/>
          <w:b/>
          <w:bCs/>
          <w:sz w:val="22"/>
          <w:szCs w:val="22"/>
          <w:u w:val="single"/>
        </w:rPr>
        <w:t xml:space="preserve">, że </w:t>
      </w:r>
      <w:r w:rsidR="001C6333" w:rsidRPr="001C6333">
        <w:rPr>
          <w:rFonts w:ascii="Arial" w:hAnsi="Arial" w:cs="Arial"/>
          <w:b/>
          <w:sz w:val="22"/>
          <w:szCs w:val="22"/>
          <w:u w:val="single"/>
        </w:rPr>
        <w:t>wdrożenie lub serwisowanie środowiska teleinformatycznego polegające na montażu i uruchomieniu minimum dwóch serwerów pracujących w środowisku BRADCOM VMWARE</w:t>
      </w:r>
      <w:r w:rsidR="001C6333" w:rsidRPr="001C633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1C6333">
        <w:rPr>
          <w:rFonts w:ascii="Arial" w:hAnsi="Arial" w:cs="Arial"/>
          <w:b/>
          <w:bCs/>
          <w:sz w:val="22"/>
          <w:szCs w:val="22"/>
          <w:u w:val="single"/>
        </w:rPr>
        <w:t>zostały wykonane należcie</w:t>
      </w:r>
      <w:r w:rsidR="001C6333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52AC2D9E" w14:textId="77777777" w:rsidR="00FE0BC2" w:rsidRDefault="00FE0BC2" w:rsidP="00FE0BC2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25EDAFE" w14:textId="77777777" w:rsidR="00FE0BC2" w:rsidRDefault="00FE0BC2" w:rsidP="00FE0BC2">
      <w:pPr>
        <w:spacing w:line="276" w:lineRule="auto"/>
        <w:rPr>
          <w:rFonts w:ascii="Arial" w:hAnsi="Arial" w:cs="Arial"/>
        </w:rPr>
      </w:pPr>
    </w:p>
    <w:p w14:paraId="2B2E3782" w14:textId="4FF83ED2" w:rsidR="001C6333" w:rsidRDefault="001C6333" w:rsidP="00FE0BC2">
      <w:pPr>
        <w:spacing w:line="276" w:lineRule="auto"/>
        <w:rPr>
          <w:rFonts w:ascii="Arial" w:hAnsi="Arial" w:cs="Arial"/>
        </w:rPr>
      </w:pPr>
    </w:p>
    <w:p w14:paraId="2714534A" w14:textId="77777777" w:rsidR="001C6333" w:rsidRPr="00321B87" w:rsidRDefault="001C6333" w:rsidP="00FE0BC2">
      <w:pPr>
        <w:spacing w:line="276" w:lineRule="auto"/>
        <w:rPr>
          <w:rFonts w:ascii="Arial" w:hAnsi="Arial" w:cs="Arial"/>
        </w:rPr>
      </w:pPr>
    </w:p>
    <w:p w14:paraId="7C041EE2" w14:textId="77777777" w:rsidR="00FE0BC2" w:rsidRPr="00321B87" w:rsidRDefault="00FE0BC2" w:rsidP="00FE0BC2">
      <w:pPr>
        <w:pStyle w:val="Tekstpodstawowy3"/>
        <w:spacing w:line="276" w:lineRule="auto"/>
        <w:rPr>
          <w:rFonts w:ascii="Arial" w:hAnsi="Arial" w:cs="Arial"/>
        </w:rPr>
      </w:pPr>
      <w:r w:rsidRPr="00321B87">
        <w:rPr>
          <w:rFonts w:ascii="Arial" w:hAnsi="Arial" w:cs="Arial"/>
        </w:rPr>
        <w:t xml:space="preserve">…………………………….…………                                             </w:t>
      </w:r>
      <w:r>
        <w:rPr>
          <w:rFonts w:ascii="Arial" w:hAnsi="Arial" w:cs="Arial"/>
        </w:rPr>
        <w:t>…..</w:t>
      </w:r>
      <w:r w:rsidRPr="00321B87">
        <w:rPr>
          <w:rFonts w:ascii="Arial" w:hAnsi="Arial" w:cs="Arial"/>
        </w:rPr>
        <w:t>……………………………</w:t>
      </w:r>
    </w:p>
    <w:p w14:paraId="4521B16C" w14:textId="77777777" w:rsidR="00FE0BC2" w:rsidRDefault="00FE0BC2" w:rsidP="00FE0BC2">
      <w:pPr>
        <w:pStyle w:val="Tekstpodstawowy3"/>
        <w:spacing w:line="276" w:lineRule="auto"/>
      </w:pPr>
      <w:r w:rsidRPr="00321B8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Pr="003D51C0">
        <w:rPr>
          <w:rFonts w:ascii="Arial" w:hAnsi="Arial" w:cs="Arial"/>
          <w:sz w:val="20"/>
          <w:szCs w:val="20"/>
        </w:rPr>
        <w:t>(</w:t>
      </w:r>
      <w:r w:rsidRPr="003D51C0">
        <w:rPr>
          <w:rFonts w:ascii="Arial" w:hAnsi="Arial" w:cs="Arial"/>
          <w:i/>
          <w:sz w:val="20"/>
          <w:szCs w:val="20"/>
        </w:rPr>
        <w:t>miejscowość, data</w:t>
      </w:r>
      <w:r w:rsidRPr="003D51C0">
        <w:rPr>
          <w:rFonts w:ascii="Arial" w:hAnsi="Arial" w:cs="Arial"/>
          <w:sz w:val="20"/>
          <w:szCs w:val="20"/>
        </w:rPr>
        <w:t xml:space="preserve">)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3D51C0">
        <w:rPr>
          <w:rFonts w:ascii="Arial" w:hAnsi="Arial" w:cs="Arial"/>
          <w:sz w:val="20"/>
          <w:szCs w:val="20"/>
        </w:rPr>
        <w:t>(</w:t>
      </w:r>
      <w:r w:rsidRPr="003D51C0">
        <w:rPr>
          <w:rFonts w:ascii="Arial" w:hAnsi="Arial" w:cs="Arial"/>
          <w:i/>
          <w:sz w:val="20"/>
          <w:szCs w:val="20"/>
        </w:rPr>
        <w:t>podpis)</w:t>
      </w:r>
      <w:r w:rsidRPr="003D51C0">
        <w:rPr>
          <w:rFonts w:ascii="Arial" w:hAnsi="Arial" w:cs="Arial"/>
          <w:sz w:val="20"/>
          <w:szCs w:val="20"/>
        </w:rPr>
        <w:t xml:space="preserve"> </w:t>
      </w:r>
    </w:p>
    <w:p w14:paraId="38A056AC" w14:textId="77777777" w:rsidR="00FE0BC2" w:rsidRDefault="00FE0BC2" w:rsidP="00FE0BC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7A29E789" w14:textId="77777777" w:rsidR="00FE0BC2" w:rsidRDefault="00FE0BC2" w:rsidP="00FE0BC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34A477EB" w14:textId="77777777" w:rsidR="00FE0BC2" w:rsidRDefault="00FE0BC2" w:rsidP="00FE0BC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249943AC" w14:textId="77777777" w:rsidR="00FE0BC2" w:rsidRDefault="00FE0BC2" w:rsidP="00FE0BC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26C5D409" w14:textId="77777777" w:rsidR="00FE0BC2" w:rsidRDefault="00FE0BC2" w:rsidP="00FE0BC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0E6419BD" w14:textId="77777777" w:rsidR="00FE0BC2" w:rsidRDefault="00FE0BC2" w:rsidP="00FE0BC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313C318A" w14:textId="77777777" w:rsidR="00FE0BC2" w:rsidRDefault="00FE0BC2" w:rsidP="00FE0BC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6D4558B7" w14:textId="77777777" w:rsidR="00FE0BC2" w:rsidRDefault="00FE0BC2" w:rsidP="00FE0BC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18695FAA" w14:textId="77777777" w:rsidR="00FE0BC2" w:rsidRDefault="00FE0BC2" w:rsidP="00FE0BC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1D87C7EA" w14:textId="77777777" w:rsidR="00FE0BC2" w:rsidRDefault="00FE0BC2" w:rsidP="00FE0BC2">
      <w:pPr>
        <w:rPr>
          <w:rFonts w:ascii="Arial" w:hAnsi="Arial" w:cs="Arial"/>
          <w:b/>
        </w:rPr>
      </w:pPr>
    </w:p>
    <w:sectPr w:rsidR="00FE0BC2" w:rsidSect="00F16F78">
      <w:footerReference w:type="default" r:id="rId8"/>
      <w:pgSz w:w="11906" w:h="16838"/>
      <w:pgMar w:top="993" w:right="1133" w:bottom="709" w:left="1276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E9120" w14:textId="77777777" w:rsidR="00E506CE" w:rsidRDefault="00E506CE" w:rsidP="001D7B27">
      <w:r>
        <w:separator/>
      </w:r>
    </w:p>
  </w:endnote>
  <w:endnote w:type="continuationSeparator" w:id="0">
    <w:p w14:paraId="2B957C49" w14:textId="77777777" w:rsidR="00E506CE" w:rsidRDefault="00E506CE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E506CE" w:rsidRPr="001D7B27" w:rsidRDefault="00E506CE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9032DC" w:rsidRPr="009032DC">
      <w:rPr>
        <w:rFonts w:ascii="Calibri Light" w:hAnsi="Calibri Light"/>
        <w:noProof/>
        <w:sz w:val="18"/>
        <w:szCs w:val="18"/>
      </w:rPr>
      <w:t>20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E506CE" w:rsidRDefault="00E50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354BF" w14:textId="77777777" w:rsidR="00E506CE" w:rsidRDefault="00E506CE" w:rsidP="001D7B27">
      <w:r>
        <w:separator/>
      </w:r>
    </w:p>
  </w:footnote>
  <w:footnote w:type="continuationSeparator" w:id="0">
    <w:p w14:paraId="16F50832" w14:textId="77777777" w:rsidR="00E506CE" w:rsidRDefault="00E506CE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0832"/>
    <w:multiLevelType w:val="hybridMultilevel"/>
    <w:tmpl w:val="B8D2D8FA"/>
    <w:lvl w:ilvl="0" w:tplc="BDFCF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2A83"/>
    <w:multiLevelType w:val="hybridMultilevel"/>
    <w:tmpl w:val="34A4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53277"/>
    <w:multiLevelType w:val="hybridMultilevel"/>
    <w:tmpl w:val="9094F45E"/>
    <w:lvl w:ilvl="0" w:tplc="0415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 w15:restartNumberingAfterBreak="0">
    <w:nsid w:val="1A7A7F4E"/>
    <w:multiLevelType w:val="hybridMultilevel"/>
    <w:tmpl w:val="7896B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364BC"/>
    <w:multiLevelType w:val="hybridMultilevel"/>
    <w:tmpl w:val="B54E1D18"/>
    <w:lvl w:ilvl="0" w:tplc="DFE62B14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0101D3D"/>
    <w:multiLevelType w:val="hybridMultilevel"/>
    <w:tmpl w:val="C35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74099C"/>
    <w:multiLevelType w:val="hybridMultilevel"/>
    <w:tmpl w:val="3D149BDA"/>
    <w:lvl w:ilvl="0" w:tplc="8A44CC5A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C57FC2"/>
    <w:multiLevelType w:val="hybridMultilevel"/>
    <w:tmpl w:val="092E7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490083">
    <w:abstractNumId w:val="17"/>
  </w:num>
  <w:num w:numId="2" w16cid:durableId="821772542">
    <w:abstractNumId w:val="11"/>
  </w:num>
  <w:num w:numId="3" w16cid:durableId="2053193475">
    <w:abstractNumId w:val="8"/>
  </w:num>
  <w:num w:numId="4" w16cid:durableId="1745756338">
    <w:abstractNumId w:val="0"/>
  </w:num>
  <w:num w:numId="5" w16cid:durableId="1318416296">
    <w:abstractNumId w:val="18"/>
  </w:num>
  <w:num w:numId="6" w16cid:durableId="2127191971">
    <w:abstractNumId w:val="3"/>
  </w:num>
  <w:num w:numId="7" w16cid:durableId="623585615">
    <w:abstractNumId w:val="9"/>
  </w:num>
  <w:num w:numId="8" w16cid:durableId="2058623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50930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5339348">
    <w:abstractNumId w:val="16"/>
  </w:num>
  <w:num w:numId="11" w16cid:durableId="567962647">
    <w:abstractNumId w:val="14"/>
  </w:num>
  <w:num w:numId="12" w16cid:durableId="145631875">
    <w:abstractNumId w:val="20"/>
  </w:num>
  <w:num w:numId="13" w16cid:durableId="357630051">
    <w:abstractNumId w:val="4"/>
  </w:num>
  <w:num w:numId="14" w16cid:durableId="1525246305">
    <w:abstractNumId w:val="10"/>
  </w:num>
  <w:num w:numId="15" w16cid:durableId="849100141">
    <w:abstractNumId w:val="19"/>
  </w:num>
  <w:num w:numId="16" w16cid:durableId="290090542">
    <w:abstractNumId w:val="1"/>
  </w:num>
  <w:num w:numId="17" w16cid:durableId="1270091037">
    <w:abstractNumId w:val="7"/>
  </w:num>
  <w:num w:numId="18" w16cid:durableId="169293153">
    <w:abstractNumId w:val="2"/>
  </w:num>
  <w:num w:numId="19" w16cid:durableId="2108456851">
    <w:abstractNumId w:val="6"/>
  </w:num>
  <w:num w:numId="20" w16cid:durableId="12988002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9704696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4F0"/>
    <w:rsid w:val="00000BA6"/>
    <w:rsid w:val="00001116"/>
    <w:rsid w:val="00004E0E"/>
    <w:rsid w:val="000136B2"/>
    <w:rsid w:val="000151D3"/>
    <w:rsid w:val="00015E90"/>
    <w:rsid w:val="00022F5D"/>
    <w:rsid w:val="000238A0"/>
    <w:rsid w:val="0002548B"/>
    <w:rsid w:val="0002659A"/>
    <w:rsid w:val="000325A0"/>
    <w:rsid w:val="000353C7"/>
    <w:rsid w:val="0003782E"/>
    <w:rsid w:val="00037A4E"/>
    <w:rsid w:val="000416D7"/>
    <w:rsid w:val="00042AD9"/>
    <w:rsid w:val="00042AF0"/>
    <w:rsid w:val="00045709"/>
    <w:rsid w:val="000504F9"/>
    <w:rsid w:val="0005237B"/>
    <w:rsid w:val="000555D0"/>
    <w:rsid w:val="0006111C"/>
    <w:rsid w:val="00066373"/>
    <w:rsid w:val="0006721B"/>
    <w:rsid w:val="000722DE"/>
    <w:rsid w:val="00073B0B"/>
    <w:rsid w:val="000752F5"/>
    <w:rsid w:val="00075556"/>
    <w:rsid w:val="00083323"/>
    <w:rsid w:val="00083E1D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4AE2"/>
    <w:rsid w:val="000971B1"/>
    <w:rsid w:val="000A0CD9"/>
    <w:rsid w:val="000A101D"/>
    <w:rsid w:val="000A74FE"/>
    <w:rsid w:val="000A7A33"/>
    <w:rsid w:val="000B17BF"/>
    <w:rsid w:val="000B2C37"/>
    <w:rsid w:val="000B5B25"/>
    <w:rsid w:val="000C3244"/>
    <w:rsid w:val="000C67FB"/>
    <w:rsid w:val="000C6859"/>
    <w:rsid w:val="000C6BAC"/>
    <w:rsid w:val="000D1E47"/>
    <w:rsid w:val="000D2060"/>
    <w:rsid w:val="000D3ECC"/>
    <w:rsid w:val="000D4A0A"/>
    <w:rsid w:val="000E22B0"/>
    <w:rsid w:val="000E6AA0"/>
    <w:rsid w:val="000E7AEB"/>
    <w:rsid w:val="000E7FF9"/>
    <w:rsid w:val="000F03EC"/>
    <w:rsid w:val="000F5758"/>
    <w:rsid w:val="000F6359"/>
    <w:rsid w:val="000F70B3"/>
    <w:rsid w:val="000F724C"/>
    <w:rsid w:val="001019B1"/>
    <w:rsid w:val="00104BFF"/>
    <w:rsid w:val="00105D15"/>
    <w:rsid w:val="00106444"/>
    <w:rsid w:val="00106838"/>
    <w:rsid w:val="00106A5B"/>
    <w:rsid w:val="00110AD6"/>
    <w:rsid w:val="00110CA5"/>
    <w:rsid w:val="0011270E"/>
    <w:rsid w:val="00114833"/>
    <w:rsid w:val="00116062"/>
    <w:rsid w:val="001171DC"/>
    <w:rsid w:val="00125830"/>
    <w:rsid w:val="00126C73"/>
    <w:rsid w:val="00127D99"/>
    <w:rsid w:val="00130EF1"/>
    <w:rsid w:val="0013283A"/>
    <w:rsid w:val="00133215"/>
    <w:rsid w:val="0013326F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45DA"/>
    <w:rsid w:val="0016699E"/>
    <w:rsid w:val="00173686"/>
    <w:rsid w:val="00174ACD"/>
    <w:rsid w:val="00176B6B"/>
    <w:rsid w:val="001771D0"/>
    <w:rsid w:val="0018016F"/>
    <w:rsid w:val="001834D8"/>
    <w:rsid w:val="001835D3"/>
    <w:rsid w:val="001863F1"/>
    <w:rsid w:val="00186497"/>
    <w:rsid w:val="00187B57"/>
    <w:rsid w:val="001902DB"/>
    <w:rsid w:val="001911D1"/>
    <w:rsid w:val="0019160F"/>
    <w:rsid w:val="001944CA"/>
    <w:rsid w:val="00194574"/>
    <w:rsid w:val="001956EB"/>
    <w:rsid w:val="00195AE1"/>
    <w:rsid w:val="0019715E"/>
    <w:rsid w:val="001A010E"/>
    <w:rsid w:val="001A730F"/>
    <w:rsid w:val="001A74F3"/>
    <w:rsid w:val="001B1825"/>
    <w:rsid w:val="001B5E1D"/>
    <w:rsid w:val="001C20BE"/>
    <w:rsid w:val="001C3FCF"/>
    <w:rsid w:val="001C6333"/>
    <w:rsid w:val="001C7108"/>
    <w:rsid w:val="001C71E6"/>
    <w:rsid w:val="001D1000"/>
    <w:rsid w:val="001D1F9C"/>
    <w:rsid w:val="001D4981"/>
    <w:rsid w:val="001D695A"/>
    <w:rsid w:val="001D7B27"/>
    <w:rsid w:val="001E0C7E"/>
    <w:rsid w:val="001E1920"/>
    <w:rsid w:val="001E3C24"/>
    <w:rsid w:val="001F0365"/>
    <w:rsid w:val="001F09FB"/>
    <w:rsid w:val="001F2576"/>
    <w:rsid w:val="001F261B"/>
    <w:rsid w:val="001F5707"/>
    <w:rsid w:val="001F6551"/>
    <w:rsid w:val="001F743F"/>
    <w:rsid w:val="001F79C7"/>
    <w:rsid w:val="0020061A"/>
    <w:rsid w:val="00200703"/>
    <w:rsid w:val="002029BF"/>
    <w:rsid w:val="002041C0"/>
    <w:rsid w:val="0020653A"/>
    <w:rsid w:val="00210583"/>
    <w:rsid w:val="0021233C"/>
    <w:rsid w:val="002128C7"/>
    <w:rsid w:val="00213E83"/>
    <w:rsid w:val="00216585"/>
    <w:rsid w:val="00222F1F"/>
    <w:rsid w:val="00223335"/>
    <w:rsid w:val="0022486E"/>
    <w:rsid w:val="00224D94"/>
    <w:rsid w:val="0022782C"/>
    <w:rsid w:val="00227A81"/>
    <w:rsid w:val="00230F96"/>
    <w:rsid w:val="0023390D"/>
    <w:rsid w:val="00234BF7"/>
    <w:rsid w:val="00234F53"/>
    <w:rsid w:val="00237A50"/>
    <w:rsid w:val="00240899"/>
    <w:rsid w:val="00240A5B"/>
    <w:rsid w:val="00240FEA"/>
    <w:rsid w:val="002419B4"/>
    <w:rsid w:val="002521A8"/>
    <w:rsid w:val="00252E30"/>
    <w:rsid w:val="00253E9D"/>
    <w:rsid w:val="002554B5"/>
    <w:rsid w:val="00257264"/>
    <w:rsid w:val="00257931"/>
    <w:rsid w:val="00261C15"/>
    <w:rsid w:val="002621CC"/>
    <w:rsid w:val="002622C5"/>
    <w:rsid w:val="002640C0"/>
    <w:rsid w:val="002650C2"/>
    <w:rsid w:val="00266076"/>
    <w:rsid w:val="002719D7"/>
    <w:rsid w:val="00271B1C"/>
    <w:rsid w:val="0027202B"/>
    <w:rsid w:val="00274897"/>
    <w:rsid w:val="00275439"/>
    <w:rsid w:val="0028150A"/>
    <w:rsid w:val="00283142"/>
    <w:rsid w:val="002861B8"/>
    <w:rsid w:val="00287EBE"/>
    <w:rsid w:val="00290D9D"/>
    <w:rsid w:val="00293594"/>
    <w:rsid w:val="00293E2E"/>
    <w:rsid w:val="002967FC"/>
    <w:rsid w:val="00297440"/>
    <w:rsid w:val="002A1BA6"/>
    <w:rsid w:val="002A321E"/>
    <w:rsid w:val="002A44C3"/>
    <w:rsid w:val="002A6F51"/>
    <w:rsid w:val="002B09ED"/>
    <w:rsid w:val="002B35DB"/>
    <w:rsid w:val="002B3CC5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54F"/>
    <w:rsid w:val="002D6F54"/>
    <w:rsid w:val="002D750B"/>
    <w:rsid w:val="002D7B0C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18BA"/>
    <w:rsid w:val="00311CA5"/>
    <w:rsid w:val="00312031"/>
    <w:rsid w:val="00313C71"/>
    <w:rsid w:val="00314F7F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92"/>
    <w:rsid w:val="00323AE0"/>
    <w:rsid w:val="003240FF"/>
    <w:rsid w:val="003246B3"/>
    <w:rsid w:val="00325FC4"/>
    <w:rsid w:val="00330319"/>
    <w:rsid w:val="00330440"/>
    <w:rsid w:val="00333695"/>
    <w:rsid w:val="003357D3"/>
    <w:rsid w:val="00340321"/>
    <w:rsid w:val="00340CF1"/>
    <w:rsid w:val="00340F01"/>
    <w:rsid w:val="0034214F"/>
    <w:rsid w:val="00342293"/>
    <w:rsid w:val="00344D7D"/>
    <w:rsid w:val="00346AFB"/>
    <w:rsid w:val="00347610"/>
    <w:rsid w:val="00355FF4"/>
    <w:rsid w:val="0035658A"/>
    <w:rsid w:val="00356A0B"/>
    <w:rsid w:val="00356AE1"/>
    <w:rsid w:val="00357D24"/>
    <w:rsid w:val="00357FC0"/>
    <w:rsid w:val="0036107E"/>
    <w:rsid w:val="00364A49"/>
    <w:rsid w:val="00365915"/>
    <w:rsid w:val="00367F91"/>
    <w:rsid w:val="00370B61"/>
    <w:rsid w:val="003752B1"/>
    <w:rsid w:val="00376EF3"/>
    <w:rsid w:val="003770EE"/>
    <w:rsid w:val="0038014C"/>
    <w:rsid w:val="00382275"/>
    <w:rsid w:val="00384B97"/>
    <w:rsid w:val="0038517E"/>
    <w:rsid w:val="0038519C"/>
    <w:rsid w:val="00386CAA"/>
    <w:rsid w:val="00387737"/>
    <w:rsid w:val="00387B15"/>
    <w:rsid w:val="00390B9E"/>
    <w:rsid w:val="00390E4C"/>
    <w:rsid w:val="003A3184"/>
    <w:rsid w:val="003A4E4C"/>
    <w:rsid w:val="003A56B3"/>
    <w:rsid w:val="003A6775"/>
    <w:rsid w:val="003A694D"/>
    <w:rsid w:val="003A6C1F"/>
    <w:rsid w:val="003A7C41"/>
    <w:rsid w:val="003B24D7"/>
    <w:rsid w:val="003B6A65"/>
    <w:rsid w:val="003C056C"/>
    <w:rsid w:val="003C26A0"/>
    <w:rsid w:val="003C56C8"/>
    <w:rsid w:val="003D0CFD"/>
    <w:rsid w:val="003E09F1"/>
    <w:rsid w:val="003E0E1A"/>
    <w:rsid w:val="003E3042"/>
    <w:rsid w:val="003E3EEA"/>
    <w:rsid w:val="003E4AF3"/>
    <w:rsid w:val="003E53A7"/>
    <w:rsid w:val="003E6625"/>
    <w:rsid w:val="003E70A6"/>
    <w:rsid w:val="003F5640"/>
    <w:rsid w:val="003F5706"/>
    <w:rsid w:val="004021D5"/>
    <w:rsid w:val="00410C53"/>
    <w:rsid w:val="004154BB"/>
    <w:rsid w:val="00415818"/>
    <w:rsid w:val="00415C36"/>
    <w:rsid w:val="00415F97"/>
    <w:rsid w:val="0041607E"/>
    <w:rsid w:val="00421638"/>
    <w:rsid w:val="0042388C"/>
    <w:rsid w:val="004241C4"/>
    <w:rsid w:val="00424B07"/>
    <w:rsid w:val="00425CCA"/>
    <w:rsid w:val="00430F66"/>
    <w:rsid w:val="00431ED8"/>
    <w:rsid w:val="004336B8"/>
    <w:rsid w:val="00437B4D"/>
    <w:rsid w:val="004419AC"/>
    <w:rsid w:val="004421DD"/>
    <w:rsid w:val="004438A0"/>
    <w:rsid w:val="00446009"/>
    <w:rsid w:val="0045106E"/>
    <w:rsid w:val="00455CD0"/>
    <w:rsid w:val="004561D2"/>
    <w:rsid w:val="004563C0"/>
    <w:rsid w:val="00456E7C"/>
    <w:rsid w:val="004611DE"/>
    <w:rsid w:val="00461895"/>
    <w:rsid w:val="00464EBA"/>
    <w:rsid w:val="00465588"/>
    <w:rsid w:val="00465B2A"/>
    <w:rsid w:val="00465F5E"/>
    <w:rsid w:val="00470826"/>
    <w:rsid w:val="004733F9"/>
    <w:rsid w:val="0047668F"/>
    <w:rsid w:val="00476F23"/>
    <w:rsid w:val="00482158"/>
    <w:rsid w:val="00484EB7"/>
    <w:rsid w:val="00485EA4"/>
    <w:rsid w:val="0048611E"/>
    <w:rsid w:val="0049118E"/>
    <w:rsid w:val="004929CE"/>
    <w:rsid w:val="00492FD3"/>
    <w:rsid w:val="00493DD0"/>
    <w:rsid w:val="00493FA1"/>
    <w:rsid w:val="00494013"/>
    <w:rsid w:val="00496638"/>
    <w:rsid w:val="004A20EC"/>
    <w:rsid w:val="004A3D83"/>
    <w:rsid w:val="004A4887"/>
    <w:rsid w:val="004A4D4D"/>
    <w:rsid w:val="004A6A52"/>
    <w:rsid w:val="004B04BC"/>
    <w:rsid w:val="004B066E"/>
    <w:rsid w:val="004B1508"/>
    <w:rsid w:val="004B1F25"/>
    <w:rsid w:val="004B2921"/>
    <w:rsid w:val="004B5458"/>
    <w:rsid w:val="004B6D21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620"/>
    <w:rsid w:val="004D3F8F"/>
    <w:rsid w:val="004D46E6"/>
    <w:rsid w:val="004D535A"/>
    <w:rsid w:val="004D5875"/>
    <w:rsid w:val="004D610F"/>
    <w:rsid w:val="004D69B2"/>
    <w:rsid w:val="004D7B68"/>
    <w:rsid w:val="004E1AFA"/>
    <w:rsid w:val="004E1F36"/>
    <w:rsid w:val="004E304B"/>
    <w:rsid w:val="004F1122"/>
    <w:rsid w:val="004F1C72"/>
    <w:rsid w:val="004F2084"/>
    <w:rsid w:val="004F2102"/>
    <w:rsid w:val="004F2E58"/>
    <w:rsid w:val="004F3AFD"/>
    <w:rsid w:val="00500653"/>
    <w:rsid w:val="00500D60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762"/>
    <w:rsid w:val="00521AE3"/>
    <w:rsid w:val="00521C5E"/>
    <w:rsid w:val="0052295A"/>
    <w:rsid w:val="00522CF2"/>
    <w:rsid w:val="00525554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197"/>
    <w:rsid w:val="00547383"/>
    <w:rsid w:val="0055006D"/>
    <w:rsid w:val="005529D6"/>
    <w:rsid w:val="0055485C"/>
    <w:rsid w:val="005557AB"/>
    <w:rsid w:val="00556E22"/>
    <w:rsid w:val="00562E4B"/>
    <w:rsid w:val="0056376F"/>
    <w:rsid w:val="00563B11"/>
    <w:rsid w:val="00565F27"/>
    <w:rsid w:val="005734B5"/>
    <w:rsid w:val="0057598C"/>
    <w:rsid w:val="00576F7E"/>
    <w:rsid w:val="005834F2"/>
    <w:rsid w:val="0058520E"/>
    <w:rsid w:val="00590C14"/>
    <w:rsid w:val="00590E93"/>
    <w:rsid w:val="0059218B"/>
    <w:rsid w:val="00595F0A"/>
    <w:rsid w:val="00596A53"/>
    <w:rsid w:val="00596AE6"/>
    <w:rsid w:val="005A2A39"/>
    <w:rsid w:val="005A2C47"/>
    <w:rsid w:val="005A2CB0"/>
    <w:rsid w:val="005A3736"/>
    <w:rsid w:val="005A7A95"/>
    <w:rsid w:val="005B0DD3"/>
    <w:rsid w:val="005B133E"/>
    <w:rsid w:val="005B1B24"/>
    <w:rsid w:val="005B1CB8"/>
    <w:rsid w:val="005B6607"/>
    <w:rsid w:val="005B6C29"/>
    <w:rsid w:val="005B7A75"/>
    <w:rsid w:val="005C03F4"/>
    <w:rsid w:val="005C135B"/>
    <w:rsid w:val="005C2D20"/>
    <w:rsid w:val="005C2D39"/>
    <w:rsid w:val="005C5DE7"/>
    <w:rsid w:val="005C73EE"/>
    <w:rsid w:val="005D2FB1"/>
    <w:rsid w:val="005D735C"/>
    <w:rsid w:val="005E1205"/>
    <w:rsid w:val="005E2F18"/>
    <w:rsid w:val="005E3F9F"/>
    <w:rsid w:val="005E4D9B"/>
    <w:rsid w:val="005E583A"/>
    <w:rsid w:val="005F2626"/>
    <w:rsid w:val="005F2C6F"/>
    <w:rsid w:val="005F2F6D"/>
    <w:rsid w:val="005F36E0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5EC4"/>
    <w:rsid w:val="00626963"/>
    <w:rsid w:val="00627CED"/>
    <w:rsid w:val="00630346"/>
    <w:rsid w:val="00636282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0A3A"/>
    <w:rsid w:val="00671704"/>
    <w:rsid w:val="00671FF4"/>
    <w:rsid w:val="006764B5"/>
    <w:rsid w:val="00676E0C"/>
    <w:rsid w:val="006772B8"/>
    <w:rsid w:val="00677B3C"/>
    <w:rsid w:val="00677E3C"/>
    <w:rsid w:val="00681160"/>
    <w:rsid w:val="0068253E"/>
    <w:rsid w:val="006827A6"/>
    <w:rsid w:val="00682D9B"/>
    <w:rsid w:val="00690AEB"/>
    <w:rsid w:val="00690CA6"/>
    <w:rsid w:val="0069289A"/>
    <w:rsid w:val="00693195"/>
    <w:rsid w:val="00693FDA"/>
    <w:rsid w:val="0069499A"/>
    <w:rsid w:val="0069551B"/>
    <w:rsid w:val="0069704E"/>
    <w:rsid w:val="00697B2E"/>
    <w:rsid w:val="006A1074"/>
    <w:rsid w:val="006A3980"/>
    <w:rsid w:val="006A3B17"/>
    <w:rsid w:val="006A4994"/>
    <w:rsid w:val="006A579F"/>
    <w:rsid w:val="006A63AC"/>
    <w:rsid w:val="006A6B84"/>
    <w:rsid w:val="006A7365"/>
    <w:rsid w:val="006A7698"/>
    <w:rsid w:val="006B398D"/>
    <w:rsid w:val="006B459E"/>
    <w:rsid w:val="006B5679"/>
    <w:rsid w:val="006B5FF3"/>
    <w:rsid w:val="006C10D1"/>
    <w:rsid w:val="006C15E4"/>
    <w:rsid w:val="006C15ED"/>
    <w:rsid w:val="006C41F3"/>
    <w:rsid w:val="006C505C"/>
    <w:rsid w:val="006C77A5"/>
    <w:rsid w:val="006C7E05"/>
    <w:rsid w:val="006D02E2"/>
    <w:rsid w:val="006D1E0D"/>
    <w:rsid w:val="006D1FAC"/>
    <w:rsid w:val="006D203B"/>
    <w:rsid w:val="006D2F7A"/>
    <w:rsid w:val="006D45E8"/>
    <w:rsid w:val="006D5004"/>
    <w:rsid w:val="006D7F42"/>
    <w:rsid w:val="006E01AA"/>
    <w:rsid w:val="006E079E"/>
    <w:rsid w:val="006E210F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1317"/>
    <w:rsid w:val="007041E9"/>
    <w:rsid w:val="007044EC"/>
    <w:rsid w:val="00705780"/>
    <w:rsid w:val="007102EA"/>
    <w:rsid w:val="007113A4"/>
    <w:rsid w:val="00712668"/>
    <w:rsid w:val="007149FD"/>
    <w:rsid w:val="00714F2A"/>
    <w:rsid w:val="007159B4"/>
    <w:rsid w:val="00715AC4"/>
    <w:rsid w:val="007179CD"/>
    <w:rsid w:val="00721B56"/>
    <w:rsid w:val="00730089"/>
    <w:rsid w:val="007328CF"/>
    <w:rsid w:val="007351E6"/>
    <w:rsid w:val="00736741"/>
    <w:rsid w:val="0073780E"/>
    <w:rsid w:val="0074111C"/>
    <w:rsid w:val="007451CC"/>
    <w:rsid w:val="00746162"/>
    <w:rsid w:val="007503DE"/>
    <w:rsid w:val="0075414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2BA"/>
    <w:rsid w:val="007957AC"/>
    <w:rsid w:val="00795DDD"/>
    <w:rsid w:val="00796BB3"/>
    <w:rsid w:val="00797264"/>
    <w:rsid w:val="007A0E5F"/>
    <w:rsid w:val="007A0E72"/>
    <w:rsid w:val="007A224F"/>
    <w:rsid w:val="007A2276"/>
    <w:rsid w:val="007A477F"/>
    <w:rsid w:val="007A4F0B"/>
    <w:rsid w:val="007B2330"/>
    <w:rsid w:val="007B6D01"/>
    <w:rsid w:val="007C48F7"/>
    <w:rsid w:val="007C55A8"/>
    <w:rsid w:val="007C608D"/>
    <w:rsid w:val="007C6743"/>
    <w:rsid w:val="007C7378"/>
    <w:rsid w:val="007D0B55"/>
    <w:rsid w:val="007D4BDB"/>
    <w:rsid w:val="007D579F"/>
    <w:rsid w:val="007D76B2"/>
    <w:rsid w:val="007D7827"/>
    <w:rsid w:val="007E1340"/>
    <w:rsid w:val="007E5384"/>
    <w:rsid w:val="007E7EC7"/>
    <w:rsid w:val="007F1E65"/>
    <w:rsid w:val="007F30B1"/>
    <w:rsid w:val="007F33BC"/>
    <w:rsid w:val="007F3C85"/>
    <w:rsid w:val="007F526E"/>
    <w:rsid w:val="007F6820"/>
    <w:rsid w:val="007F6924"/>
    <w:rsid w:val="007F6C48"/>
    <w:rsid w:val="007F6ECF"/>
    <w:rsid w:val="007F7818"/>
    <w:rsid w:val="007F78D0"/>
    <w:rsid w:val="00800A12"/>
    <w:rsid w:val="00804ADA"/>
    <w:rsid w:val="00804E26"/>
    <w:rsid w:val="00805446"/>
    <w:rsid w:val="00811D47"/>
    <w:rsid w:val="008134DE"/>
    <w:rsid w:val="00813FFC"/>
    <w:rsid w:val="00815174"/>
    <w:rsid w:val="008156FF"/>
    <w:rsid w:val="00820887"/>
    <w:rsid w:val="00821003"/>
    <w:rsid w:val="0082178E"/>
    <w:rsid w:val="00821F1D"/>
    <w:rsid w:val="0082493C"/>
    <w:rsid w:val="00825E08"/>
    <w:rsid w:val="008264C6"/>
    <w:rsid w:val="0082663D"/>
    <w:rsid w:val="008266A3"/>
    <w:rsid w:val="00832129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075"/>
    <w:rsid w:val="00861428"/>
    <w:rsid w:val="00861E85"/>
    <w:rsid w:val="00862158"/>
    <w:rsid w:val="008621BE"/>
    <w:rsid w:val="008637A5"/>
    <w:rsid w:val="0086389A"/>
    <w:rsid w:val="008646AA"/>
    <w:rsid w:val="0086715E"/>
    <w:rsid w:val="00874EBE"/>
    <w:rsid w:val="00875B2A"/>
    <w:rsid w:val="00876FA6"/>
    <w:rsid w:val="00881520"/>
    <w:rsid w:val="008838B3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3481"/>
    <w:rsid w:val="008A5E0C"/>
    <w:rsid w:val="008A6373"/>
    <w:rsid w:val="008B562C"/>
    <w:rsid w:val="008B7686"/>
    <w:rsid w:val="008B7A03"/>
    <w:rsid w:val="008C0ABF"/>
    <w:rsid w:val="008C3B0F"/>
    <w:rsid w:val="008C3B8B"/>
    <w:rsid w:val="008C483C"/>
    <w:rsid w:val="008C536C"/>
    <w:rsid w:val="008C58FA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32DC"/>
    <w:rsid w:val="0090424D"/>
    <w:rsid w:val="009079B0"/>
    <w:rsid w:val="00910251"/>
    <w:rsid w:val="00914C8A"/>
    <w:rsid w:val="00914E1A"/>
    <w:rsid w:val="009152F9"/>
    <w:rsid w:val="00917F3F"/>
    <w:rsid w:val="00922A2B"/>
    <w:rsid w:val="00922D61"/>
    <w:rsid w:val="00922DCF"/>
    <w:rsid w:val="00924E3B"/>
    <w:rsid w:val="00925050"/>
    <w:rsid w:val="00925B6B"/>
    <w:rsid w:val="009267F4"/>
    <w:rsid w:val="00927B5E"/>
    <w:rsid w:val="00931CD0"/>
    <w:rsid w:val="00933EB8"/>
    <w:rsid w:val="009340EA"/>
    <w:rsid w:val="00935E48"/>
    <w:rsid w:val="0093700D"/>
    <w:rsid w:val="009406A1"/>
    <w:rsid w:val="00940A9E"/>
    <w:rsid w:val="009442F4"/>
    <w:rsid w:val="00944DBE"/>
    <w:rsid w:val="00945990"/>
    <w:rsid w:val="00945A43"/>
    <w:rsid w:val="00945D87"/>
    <w:rsid w:val="009473C5"/>
    <w:rsid w:val="00947957"/>
    <w:rsid w:val="009509DD"/>
    <w:rsid w:val="0095266C"/>
    <w:rsid w:val="0095470A"/>
    <w:rsid w:val="00954C30"/>
    <w:rsid w:val="00955BFA"/>
    <w:rsid w:val="00956AE7"/>
    <w:rsid w:val="009615D8"/>
    <w:rsid w:val="00962217"/>
    <w:rsid w:val="009636B2"/>
    <w:rsid w:val="0096427F"/>
    <w:rsid w:val="009665CB"/>
    <w:rsid w:val="00972434"/>
    <w:rsid w:val="00973130"/>
    <w:rsid w:val="0097396D"/>
    <w:rsid w:val="00973B5D"/>
    <w:rsid w:val="009756BF"/>
    <w:rsid w:val="00981390"/>
    <w:rsid w:val="00982D40"/>
    <w:rsid w:val="009847C1"/>
    <w:rsid w:val="009853DC"/>
    <w:rsid w:val="0098584F"/>
    <w:rsid w:val="009865C1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778C"/>
    <w:rsid w:val="009B2CB4"/>
    <w:rsid w:val="009B3ADC"/>
    <w:rsid w:val="009B4355"/>
    <w:rsid w:val="009B5508"/>
    <w:rsid w:val="009C1DAD"/>
    <w:rsid w:val="009C4D23"/>
    <w:rsid w:val="009C69BB"/>
    <w:rsid w:val="009D23D3"/>
    <w:rsid w:val="009D2FB8"/>
    <w:rsid w:val="009D5A5F"/>
    <w:rsid w:val="009D7D59"/>
    <w:rsid w:val="009E0806"/>
    <w:rsid w:val="009E1C98"/>
    <w:rsid w:val="009E2FBF"/>
    <w:rsid w:val="009E32D2"/>
    <w:rsid w:val="009E3D94"/>
    <w:rsid w:val="009E6C39"/>
    <w:rsid w:val="009F0700"/>
    <w:rsid w:val="009F1947"/>
    <w:rsid w:val="009F20A4"/>
    <w:rsid w:val="009F2C2D"/>
    <w:rsid w:val="009F2CDB"/>
    <w:rsid w:val="00A009C4"/>
    <w:rsid w:val="00A00D9A"/>
    <w:rsid w:val="00A0257F"/>
    <w:rsid w:val="00A057E2"/>
    <w:rsid w:val="00A06DA7"/>
    <w:rsid w:val="00A0734A"/>
    <w:rsid w:val="00A07B3F"/>
    <w:rsid w:val="00A07CF9"/>
    <w:rsid w:val="00A10195"/>
    <w:rsid w:val="00A12BCB"/>
    <w:rsid w:val="00A15179"/>
    <w:rsid w:val="00A15A95"/>
    <w:rsid w:val="00A1789B"/>
    <w:rsid w:val="00A2228E"/>
    <w:rsid w:val="00A225EE"/>
    <w:rsid w:val="00A23085"/>
    <w:rsid w:val="00A2403B"/>
    <w:rsid w:val="00A242EB"/>
    <w:rsid w:val="00A2681E"/>
    <w:rsid w:val="00A302C5"/>
    <w:rsid w:val="00A30D10"/>
    <w:rsid w:val="00A3565F"/>
    <w:rsid w:val="00A36507"/>
    <w:rsid w:val="00A368B0"/>
    <w:rsid w:val="00A36DC6"/>
    <w:rsid w:val="00A37596"/>
    <w:rsid w:val="00A42F04"/>
    <w:rsid w:val="00A438B2"/>
    <w:rsid w:val="00A44F4B"/>
    <w:rsid w:val="00A45E96"/>
    <w:rsid w:val="00A47A60"/>
    <w:rsid w:val="00A47B83"/>
    <w:rsid w:val="00A47E8C"/>
    <w:rsid w:val="00A51A12"/>
    <w:rsid w:val="00A5317C"/>
    <w:rsid w:val="00A54280"/>
    <w:rsid w:val="00A545DF"/>
    <w:rsid w:val="00A573CD"/>
    <w:rsid w:val="00A600D7"/>
    <w:rsid w:val="00A62292"/>
    <w:rsid w:val="00A63D15"/>
    <w:rsid w:val="00A6567B"/>
    <w:rsid w:val="00A70C52"/>
    <w:rsid w:val="00A73C55"/>
    <w:rsid w:val="00A74B18"/>
    <w:rsid w:val="00A81357"/>
    <w:rsid w:val="00A827F3"/>
    <w:rsid w:val="00A8426F"/>
    <w:rsid w:val="00A84C1D"/>
    <w:rsid w:val="00A865E6"/>
    <w:rsid w:val="00A86767"/>
    <w:rsid w:val="00A90E5F"/>
    <w:rsid w:val="00A96D1E"/>
    <w:rsid w:val="00AA1092"/>
    <w:rsid w:val="00AA1B12"/>
    <w:rsid w:val="00AA2335"/>
    <w:rsid w:val="00AA24BE"/>
    <w:rsid w:val="00AA3608"/>
    <w:rsid w:val="00AA4BBB"/>
    <w:rsid w:val="00AA5B9B"/>
    <w:rsid w:val="00AB19D4"/>
    <w:rsid w:val="00AB1A3C"/>
    <w:rsid w:val="00AB1A73"/>
    <w:rsid w:val="00AB5C4E"/>
    <w:rsid w:val="00AB5DB8"/>
    <w:rsid w:val="00AB6D39"/>
    <w:rsid w:val="00AB77BD"/>
    <w:rsid w:val="00AC63AD"/>
    <w:rsid w:val="00AC71E0"/>
    <w:rsid w:val="00AD1EE4"/>
    <w:rsid w:val="00AD241F"/>
    <w:rsid w:val="00AD5452"/>
    <w:rsid w:val="00AD69AB"/>
    <w:rsid w:val="00AE214F"/>
    <w:rsid w:val="00AE2D1D"/>
    <w:rsid w:val="00AE3D39"/>
    <w:rsid w:val="00AE7EB2"/>
    <w:rsid w:val="00AF404A"/>
    <w:rsid w:val="00AF5BD0"/>
    <w:rsid w:val="00AF5C3D"/>
    <w:rsid w:val="00AF7D15"/>
    <w:rsid w:val="00B014BB"/>
    <w:rsid w:val="00B02E72"/>
    <w:rsid w:val="00B033F5"/>
    <w:rsid w:val="00B0374B"/>
    <w:rsid w:val="00B046AE"/>
    <w:rsid w:val="00B10738"/>
    <w:rsid w:val="00B14326"/>
    <w:rsid w:val="00B14B74"/>
    <w:rsid w:val="00B161D7"/>
    <w:rsid w:val="00B1641C"/>
    <w:rsid w:val="00B17373"/>
    <w:rsid w:val="00B20ADA"/>
    <w:rsid w:val="00B21546"/>
    <w:rsid w:val="00B21D0A"/>
    <w:rsid w:val="00B2230E"/>
    <w:rsid w:val="00B26E19"/>
    <w:rsid w:val="00B3284D"/>
    <w:rsid w:val="00B332F1"/>
    <w:rsid w:val="00B3404C"/>
    <w:rsid w:val="00B34B87"/>
    <w:rsid w:val="00B437F7"/>
    <w:rsid w:val="00B4416E"/>
    <w:rsid w:val="00B44DC4"/>
    <w:rsid w:val="00B4615B"/>
    <w:rsid w:val="00B4630A"/>
    <w:rsid w:val="00B46610"/>
    <w:rsid w:val="00B50EBA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84984"/>
    <w:rsid w:val="00B902D2"/>
    <w:rsid w:val="00B93C8D"/>
    <w:rsid w:val="00B95496"/>
    <w:rsid w:val="00B9578B"/>
    <w:rsid w:val="00B96CB1"/>
    <w:rsid w:val="00B96D11"/>
    <w:rsid w:val="00B96DD0"/>
    <w:rsid w:val="00BA01B2"/>
    <w:rsid w:val="00BA50F1"/>
    <w:rsid w:val="00BA65D4"/>
    <w:rsid w:val="00BB08D3"/>
    <w:rsid w:val="00BB15CD"/>
    <w:rsid w:val="00BB3E3F"/>
    <w:rsid w:val="00BB5D97"/>
    <w:rsid w:val="00BB5F28"/>
    <w:rsid w:val="00BC0ED2"/>
    <w:rsid w:val="00BC1257"/>
    <w:rsid w:val="00BC12A7"/>
    <w:rsid w:val="00BC1470"/>
    <w:rsid w:val="00BC2147"/>
    <w:rsid w:val="00BC4B50"/>
    <w:rsid w:val="00BD137E"/>
    <w:rsid w:val="00BD244F"/>
    <w:rsid w:val="00BD4282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0CFD"/>
    <w:rsid w:val="00BF273A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3392"/>
    <w:rsid w:val="00C14CAD"/>
    <w:rsid w:val="00C154A7"/>
    <w:rsid w:val="00C15554"/>
    <w:rsid w:val="00C171E9"/>
    <w:rsid w:val="00C17C79"/>
    <w:rsid w:val="00C20752"/>
    <w:rsid w:val="00C21592"/>
    <w:rsid w:val="00C2795A"/>
    <w:rsid w:val="00C31FCF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603C9"/>
    <w:rsid w:val="00C70631"/>
    <w:rsid w:val="00C70C66"/>
    <w:rsid w:val="00C71D19"/>
    <w:rsid w:val="00C7537C"/>
    <w:rsid w:val="00C777C7"/>
    <w:rsid w:val="00C80B18"/>
    <w:rsid w:val="00C84B88"/>
    <w:rsid w:val="00C84D30"/>
    <w:rsid w:val="00C879ED"/>
    <w:rsid w:val="00C87C7D"/>
    <w:rsid w:val="00C90FDF"/>
    <w:rsid w:val="00C93B0C"/>
    <w:rsid w:val="00C9448F"/>
    <w:rsid w:val="00C9715B"/>
    <w:rsid w:val="00CA1960"/>
    <w:rsid w:val="00CA2377"/>
    <w:rsid w:val="00CA3EA6"/>
    <w:rsid w:val="00CA4748"/>
    <w:rsid w:val="00CB225A"/>
    <w:rsid w:val="00CB431A"/>
    <w:rsid w:val="00CB47C1"/>
    <w:rsid w:val="00CB6B26"/>
    <w:rsid w:val="00CB6D12"/>
    <w:rsid w:val="00CB7B87"/>
    <w:rsid w:val="00CC3950"/>
    <w:rsid w:val="00CC5651"/>
    <w:rsid w:val="00CC593C"/>
    <w:rsid w:val="00CC6260"/>
    <w:rsid w:val="00CC6CC0"/>
    <w:rsid w:val="00CC7221"/>
    <w:rsid w:val="00CC7C57"/>
    <w:rsid w:val="00CD02A9"/>
    <w:rsid w:val="00CD1445"/>
    <w:rsid w:val="00CD2EFC"/>
    <w:rsid w:val="00CD2F74"/>
    <w:rsid w:val="00CD3EE3"/>
    <w:rsid w:val="00CD3FD5"/>
    <w:rsid w:val="00CD4060"/>
    <w:rsid w:val="00CD424D"/>
    <w:rsid w:val="00CD5947"/>
    <w:rsid w:val="00CD6072"/>
    <w:rsid w:val="00CD6C06"/>
    <w:rsid w:val="00CD7097"/>
    <w:rsid w:val="00CE1F7C"/>
    <w:rsid w:val="00CE42F6"/>
    <w:rsid w:val="00CF0538"/>
    <w:rsid w:val="00CF18DF"/>
    <w:rsid w:val="00CF3AC9"/>
    <w:rsid w:val="00CF3CD3"/>
    <w:rsid w:val="00CF7528"/>
    <w:rsid w:val="00CF7F50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26778"/>
    <w:rsid w:val="00D30CE0"/>
    <w:rsid w:val="00D33B33"/>
    <w:rsid w:val="00D33C87"/>
    <w:rsid w:val="00D342FF"/>
    <w:rsid w:val="00D363B8"/>
    <w:rsid w:val="00D3737F"/>
    <w:rsid w:val="00D43DAF"/>
    <w:rsid w:val="00D44EAB"/>
    <w:rsid w:val="00D46790"/>
    <w:rsid w:val="00D475D7"/>
    <w:rsid w:val="00D52C9F"/>
    <w:rsid w:val="00D53AFE"/>
    <w:rsid w:val="00D570F4"/>
    <w:rsid w:val="00D649AB"/>
    <w:rsid w:val="00D64A00"/>
    <w:rsid w:val="00D705C5"/>
    <w:rsid w:val="00D70D2F"/>
    <w:rsid w:val="00D718C8"/>
    <w:rsid w:val="00D71B90"/>
    <w:rsid w:val="00D73CB4"/>
    <w:rsid w:val="00D77B34"/>
    <w:rsid w:val="00D80BEF"/>
    <w:rsid w:val="00D810AD"/>
    <w:rsid w:val="00D87B02"/>
    <w:rsid w:val="00D90E6D"/>
    <w:rsid w:val="00D92F6D"/>
    <w:rsid w:val="00D93140"/>
    <w:rsid w:val="00D955F6"/>
    <w:rsid w:val="00D96506"/>
    <w:rsid w:val="00D97E02"/>
    <w:rsid w:val="00DA335E"/>
    <w:rsid w:val="00DA3B0F"/>
    <w:rsid w:val="00DA43DE"/>
    <w:rsid w:val="00DA5BF4"/>
    <w:rsid w:val="00DA705E"/>
    <w:rsid w:val="00DB02B2"/>
    <w:rsid w:val="00DB088E"/>
    <w:rsid w:val="00DB4470"/>
    <w:rsid w:val="00DC0CDF"/>
    <w:rsid w:val="00DC12A2"/>
    <w:rsid w:val="00DC2324"/>
    <w:rsid w:val="00DC269F"/>
    <w:rsid w:val="00DC524D"/>
    <w:rsid w:val="00DD2171"/>
    <w:rsid w:val="00DD3EE2"/>
    <w:rsid w:val="00DD4217"/>
    <w:rsid w:val="00DD6B0C"/>
    <w:rsid w:val="00DD6BAD"/>
    <w:rsid w:val="00DE0787"/>
    <w:rsid w:val="00DE3FD5"/>
    <w:rsid w:val="00DE666F"/>
    <w:rsid w:val="00DF13F1"/>
    <w:rsid w:val="00DF541F"/>
    <w:rsid w:val="00DF755C"/>
    <w:rsid w:val="00DF7C41"/>
    <w:rsid w:val="00E01EF2"/>
    <w:rsid w:val="00E02152"/>
    <w:rsid w:val="00E03D91"/>
    <w:rsid w:val="00E072D2"/>
    <w:rsid w:val="00E10498"/>
    <w:rsid w:val="00E10A47"/>
    <w:rsid w:val="00E112C0"/>
    <w:rsid w:val="00E11EDD"/>
    <w:rsid w:val="00E148F1"/>
    <w:rsid w:val="00E14AC0"/>
    <w:rsid w:val="00E170B4"/>
    <w:rsid w:val="00E23436"/>
    <w:rsid w:val="00E23D80"/>
    <w:rsid w:val="00E245F9"/>
    <w:rsid w:val="00E277E0"/>
    <w:rsid w:val="00E278F5"/>
    <w:rsid w:val="00E27E74"/>
    <w:rsid w:val="00E31EE5"/>
    <w:rsid w:val="00E3230B"/>
    <w:rsid w:val="00E346CD"/>
    <w:rsid w:val="00E37394"/>
    <w:rsid w:val="00E37C65"/>
    <w:rsid w:val="00E40091"/>
    <w:rsid w:val="00E43937"/>
    <w:rsid w:val="00E505FA"/>
    <w:rsid w:val="00E506CE"/>
    <w:rsid w:val="00E5371F"/>
    <w:rsid w:val="00E54918"/>
    <w:rsid w:val="00E55B51"/>
    <w:rsid w:val="00E5650E"/>
    <w:rsid w:val="00E57B65"/>
    <w:rsid w:val="00E60C9C"/>
    <w:rsid w:val="00E6317F"/>
    <w:rsid w:val="00E677BB"/>
    <w:rsid w:val="00E70061"/>
    <w:rsid w:val="00E7332D"/>
    <w:rsid w:val="00E75F4F"/>
    <w:rsid w:val="00E76054"/>
    <w:rsid w:val="00E77357"/>
    <w:rsid w:val="00E7786C"/>
    <w:rsid w:val="00E82784"/>
    <w:rsid w:val="00E85CC2"/>
    <w:rsid w:val="00E90ECE"/>
    <w:rsid w:val="00E93526"/>
    <w:rsid w:val="00E95001"/>
    <w:rsid w:val="00E95281"/>
    <w:rsid w:val="00E96DE4"/>
    <w:rsid w:val="00E97EFA"/>
    <w:rsid w:val="00EA0C13"/>
    <w:rsid w:val="00EA19FD"/>
    <w:rsid w:val="00EA26F6"/>
    <w:rsid w:val="00EA30C5"/>
    <w:rsid w:val="00EA36A1"/>
    <w:rsid w:val="00EA554E"/>
    <w:rsid w:val="00EA6DD3"/>
    <w:rsid w:val="00EB10F9"/>
    <w:rsid w:val="00EB14E4"/>
    <w:rsid w:val="00EB250D"/>
    <w:rsid w:val="00EB4269"/>
    <w:rsid w:val="00EB5F74"/>
    <w:rsid w:val="00EB6829"/>
    <w:rsid w:val="00EC4431"/>
    <w:rsid w:val="00EC5C93"/>
    <w:rsid w:val="00EC6E1A"/>
    <w:rsid w:val="00EC7370"/>
    <w:rsid w:val="00EC7D76"/>
    <w:rsid w:val="00EC7E76"/>
    <w:rsid w:val="00ED08A5"/>
    <w:rsid w:val="00ED6F85"/>
    <w:rsid w:val="00EE01ED"/>
    <w:rsid w:val="00EE04BC"/>
    <w:rsid w:val="00EE0F12"/>
    <w:rsid w:val="00EE357D"/>
    <w:rsid w:val="00EE3AB5"/>
    <w:rsid w:val="00EE6396"/>
    <w:rsid w:val="00EF0567"/>
    <w:rsid w:val="00EF0ED3"/>
    <w:rsid w:val="00EF17E5"/>
    <w:rsid w:val="00EF4FD9"/>
    <w:rsid w:val="00F01C25"/>
    <w:rsid w:val="00F02851"/>
    <w:rsid w:val="00F038D7"/>
    <w:rsid w:val="00F07313"/>
    <w:rsid w:val="00F07CE3"/>
    <w:rsid w:val="00F10099"/>
    <w:rsid w:val="00F12719"/>
    <w:rsid w:val="00F12F1A"/>
    <w:rsid w:val="00F134B1"/>
    <w:rsid w:val="00F151AA"/>
    <w:rsid w:val="00F15991"/>
    <w:rsid w:val="00F16AFB"/>
    <w:rsid w:val="00F16F78"/>
    <w:rsid w:val="00F17EE0"/>
    <w:rsid w:val="00F240E1"/>
    <w:rsid w:val="00F25CE6"/>
    <w:rsid w:val="00F26F2C"/>
    <w:rsid w:val="00F272C5"/>
    <w:rsid w:val="00F27C8A"/>
    <w:rsid w:val="00F27F73"/>
    <w:rsid w:val="00F3013C"/>
    <w:rsid w:val="00F346C7"/>
    <w:rsid w:val="00F356EA"/>
    <w:rsid w:val="00F407D5"/>
    <w:rsid w:val="00F4303C"/>
    <w:rsid w:val="00F44C33"/>
    <w:rsid w:val="00F45D7D"/>
    <w:rsid w:val="00F467B1"/>
    <w:rsid w:val="00F473E4"/>
    <w:rsid w:val="00F50312"/>
    <w:rsid w:val="00F53425"/>
    <w:rsid w:val="00F559C6"/>
    <w:rsid w:val="00F55C9C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423E"/>
    <w:rsid w:val="00FA51A4"/>
    <w:rsid w:val="00FA57E2"/>
    <w:rsid w:val="00FA5E10"/>
    <w:rsid w:val="00FB1C10"/>
    <w:rsid w:val="00FB6252"/>
    <w:rsid w:val="00FC0F14"/>
    <w:rsid w:val="00FC1EFA"/>
    <w:rsid w:val="00FC22C6"/>
    <w:rsid w:val="00FC24F4"/>
    <w:rsid w:val="00FC26BE"/>
    <w:rsid w:val="00FC2CA9"/>
    <w:rsid w:val="00FC2EC7"/>
    <w:rsid w:val="00FC3AD2"/>
    <w:rsid w:val="00FC4800"/>
    <w:rsid w:val="00FC63C0"/>
    <w:rsid w:val="00FC6622"/>
    <w:rsid w:val="00FD4EFB"/>
    <w:rsid w:val="00FD6206"/>
    <w:rsid w:val="00FE0BC2"/>
    <w:rsid w:val="00FE1E2B"/>
    <w:rsid w:val="00FE2D32"/>
    <w:rsid w:val="00FE5436"/>
    <w:rsid w:val="00FE5533"/>
    <w:rsid w:val="00FE71EA"/>
    <w:rsid w:val="00FE7955"/>
    <w:rsid w:val="00FF1121"/>
    <w:rsid w:val="00FF1AD4"/>
    <w:rsid w:val="00FF20D6"/>
    <w:rsid w:val="00FF219A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23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ucil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8DE0-E002-4C7F-9BF4-674345D1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1139</TotalTime>
  <Pages>1</Pages>
  <Words>133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1233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117</cp:revision>
  <cp:lastPrinted>2024-09-24T12:22:00Z</cp:lastPrinted>
  <dcterms:created xsi:type="dcterms:W3CDTF">2024-08-13T06:16:00Z</dcterms:created>
  <dcterms:modified xsi:type="dcterms:W3CDTF">2024-09-25T08:47:00Z</dcterms:modified>
</cp:coreProperties>
</file>