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9F979" w14:textId="76CAB0AE" w:rsidR="004F2E5E" w:rsidRPr="004753C1" w:rsidRDefault="004F2E5E" w:rsidP="004F2E5E">
      <w:pPr>
        <w:spacing w:line="276" w:lineRule="auto"/>
        <w:ind w:left="283"/>
        <w:jc w:val="right"/>
        <w:rPr>
          <w:rFonts w:ascii="Arial" w:hAnsi="Arial" w:cs="Arial"/>
        </w:rPr>
      </w:pPr>
      <w:r w:rsidRPr="004753C1">
        <w:rPr>
          <w:rFonts w:ascii="Arial" w:hAnsi="Arial" w:cs="Arial"/>
          <w:b/>
          <w:bCs/>
        </w:rPr>
        <w:t xml:space="preserve">Załącznik nr </w:t>
      </w:r>
      <w:r w:rsidR="0043462C" w:rsidRPr="004753C1">
        <w:rPr>
          <w:rFonts w:ascii="Arial" w:hAnsi="Arial" w:cs="Arial"/>
          <w:b/>
          <w:bCs/>
        </w:rPr>
        <w:t>4</w:t>
      </w:r>
    </w:p>
    <w:p w14:paraId="31C48A7F" w14:textId="1FF83339" w:rsidR="004F2E5E" w:rsidRPr="004753C1" w:rsidRDefault="004F2E5E" w:rsidP="004F2E5E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4753C1">
        <w:rPr>
          <w:rFonts w:ascii="Arial" w:hAnsi="Arial" w:cs="Arial"/>
          <w:b/>
          <w:bCs/>
        </w:rPr>
        <w:t>Nr ref. sprawy: 6/TPJ/2024</w:t>
      </w:r>
    </w:p>
    <w:p w14:paraId="5C02076C" w14:textId="77777777" w:rsidR="004F2E5E" w:rsidRPr="004753C1" w:rsidRDefault="004F2E5E" w:rsidP="004F2E5E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</w:p>
    <w:p w14:paraId="54E3998B" w14:textId="77777777" w:rsidR="004F2E5E" w:rsidRPr="004753C1" w:rsidRDefault="004F2E5E" w:rsidP="004F2E5E">
      <w:pPr>
        <w:spacing w:line="25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753C1">
        <w:rPr>
          <w:rFonts w:ascii="Arial" w:hAnsi="Arial" w:cs="Arial"/>
          <w:sz w:val="20"/>
          <w:szCs w:val="20"/>
          <w:lang w:eastAsia="en-US"/>
        </w:rPr>
        <w:t>………………………………………….</w:t>
      </w:r>
    </w:p>
    <w:p w14:paraId="3A864522" w14:textId="77777777" w:rsidR="004F2E5E" w:rsidRPr="004753C1" w:rsidRDefault="004F2E5E" w:rsidP="004F2E5E">
      <w:pPr>
        <w:spacing w:line="25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753C1">
        <w:rPr>
          <w:rFonts w:ascii="Arial" w:hAnsi="Arial" w:cs="Arial"/>
          <w:sz w:val="20"/>
          <w:szCs w:val="20"/>
          <w:lang w:eastAsia="en-US"/>
        </w:rPr>
        <w:t xml:space="preserve">       Pieczęć Wykonawcy</w:t>
      </w:r>
    </w:p>
    <w:p w14:paraId="4C1708CF" w14:textId="77777777" w:rsidR="004F2E5E" w:rsidRPr="004753C1" w:rsidRDefault="004F2E5E" w:rsidP="004F2E5E">
      <w:pPr>
        <w:spacing w:line="256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AB9D6C6" w14:textId="77777777" w:rsidR="004F2E5E" w:rsidRPr="004753C1" w:rsidRDefault="004F2E5E" w:rsidP="004F2E5E">
      <w:pPr>
        <w:rPr>
          <w:rFonts w:ascii="Arial" w:hAnsi="Arial" w:cs="Arial"/>
          <w:b/>
          <w:bCs/>
          <w:sz w:val="22"/>
          <w:szCs w:val="22"/>
        </w:rPr>
      </w:pPr>
    </w:p>
    <w:p w14:paraId="36714126" w14:textId="77777777" w:rsidR="004F2E5E" w:rsidRPr="004753C1" w:rsidRDefault="004F2E5E" w:rsidP="004F2E5E">
      <w:pPr>
        <w:spacing w:line="256" w:lineRule="auto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1DD12C4" w14:textId="77777777" w:rsidR="004F2E5E" w:rsidRPr="004753C1" w:rsidRDefault="004F2E5E" w:rsidP="004F2E5E">
      <w:pPr>
        <w:spacing w:after="160" w:line="256" w:lineRule="auto"/>
        <w:jc w:val="center"/>
        <w:rPr>
          <w:rFonts w:ascii="Arial" w:hAnsi="Arial" w:cs="Arial"/>
          <w:b/>
          <w:bCs/>
          <w:snapToGrid w:val="0"/>
          <w:sz w:val="22"/>
          <w:szCs w:val="22"/>
          <w:lang w:eastAsia="en-US"/>
        </w:rPr>
      </w:pPr>
      <w:r w:rsidRPr="004753C1">
        <w:rPr>
          <w:rFonts w:ascii="Arial" w:hAnsi="Arial" w:cs="Arial"/>
          <w:b/>
          <w:bCs/>
          <w:snapToGrid w:val="0"/>
          <w:sz w:val="22"/>
          <w:szCs w:val="22"/>
          <w:lang w:eastAsia="en-US"/>
        </w:rPr>
        <w:t>WYKAZ WYKONANYCH USŁUG</w:t>
      </w:r>
    </w:p>
    <w:p w14:paraId="0925B961" w14:textId="77777777" w:rsidR="004F2E5E" w:rsidRPr="004753C1" w:rsidRDefault="004F2E5E" w:rsidP="004F2E5E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4753C1">
        <w:rPr>
          <w:rFonts w:ascii="Arial" w:hAnsi="Arial" w:cs="Arial"/>
          <w:b/>
          <w:bCs/>
          <w:snapToGrid w:val="0"/>
          <w:sz w:val="22"/>
          <w:szCs w:val="22"/>
          <w:lang w:eastAsia="en-US"/>
        </w:rPr>
        <w:t>Dotyczy</w:t>
      </w:r>
      <w:r w:rsidRPr="004753C1">
        <w:rPr>
          <w:rFonts w:ascii="Arial" w:hAnsi="Arial" w:cs="Arial"/>
          <w:b/>
          <w:bCs/>
          <w:sz w:val="22"/>
          <w:szCs w:val="22"/>
        </w:rPr>
        <w:t xml:space="preserve">: przetarg nieograniczony na </w:t>
      </w:r>
      <w:r w:rsidRPr="004753C1">
        <w:rPr>
          <w:rFonts w:ascii="Arial" w:hAnsi="Arial" w:cs="Arial"/>
          <w:b/>
          <w:bCs/>
          <w:iCs/>
          <w:sz w:val="22"/>
          <w:szCs w:val="22"/>
        </w:rPr>
        <w:t>usługę kompleksowego sprzątania obiektu na terenie DPW Jurowce</w:t>
      </w:r>
      <w:r w:rsidRPr="004753C1">
        <w:rPr>
          <w:rFonts w:ascii="Arial" w:hAnsi="Arial" w:cs="Arial"/>
          <w:iCs/>
          <w:sz w:val="22"/>
          <w:szCs w:val="22"/>
        </w:rPr>
        <w:t>:</w:t>
      </w:r>
    </w:p>
    <w:p w14:paraId="07457F5B" w14:textId="77777777" w:rsidR="004F2E5E" w:rsidRPr="004753C1" w:rsidRDefault="004F2E5E" w:rsidP="004F2E5E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753C1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366"/>
        <w:gridCol w:w="968"/>
        <w:gridCol w:w="1092"/>
        <w:gridCol w:w="1452"/>
        <w:gridCol w:w="1596"/>
        <w:gridCol w:w="2513"/>
      </w:tblGrid>
      <w:tr w:rsidR="004F2E5E" w:rsidRPr="004753C1" w14:paraId="5FEBE18E" w14:textId="77777777" w:rsidTr="00657DC8">
        <w:trPr>
          <w:cantSplit/>
          <w:trHeight w:val="583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33739E" w14:textId="77777777" w:rsidR="004F2E5E" w:rsidRPr="004753C1" w:rsidRDefault="004F2E5E" w:rsidP="00657DC8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53C1">
              <w:rPr>
                <w:rFonts w:ascii="Arial" w:hAnsi="Arial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14:paraId="20E738A9" w14:textId="77777777" w:rsidR="004F2E5E" w:rsidRPr="004753C1" w:rsidRDefault="004F2E5E" w:rsidP="00657DC8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53C1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Przedmiot usługi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</w:tcBorders>
          </w:tcPr>
          <w:p w14:paraId="61757113" w14:textId="77777777" w:rsidR="004F2E5E" w:rsidRPr="004753C1" w:rsidRDefault="004F2E5E" w:rsidP="00657DC8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53C1">
              <w:rPr>
                <w:rFonts w:ascii="Arial" w:hAnsi="Arial" w:cs="Arial"/>
                <w:sz w:val="20"/>
                <w:szCs w:val="20"/>
                <w:lang w:eastAsia="en-US"/>
              </w:rPr>
              <w:t>Wartość</w:t>
            </w:r>
          </w:p>
          <w:p w14:paraId="717FE341" w14:textId="77777777" w:rsidR="004F2E5E" w:rsidRPr="004753C1" w:rsidRDefault="004F2E5E" w:rsidP="00657DC8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53C1">
              <w:rPr>
                <w:rFonts w:ascii="Arial" w:hAnsi="Arial" w:cs="Arial"/>
                <w:sz w:val="20"/>
                <w:szCs w:val="20"/>
                <w:lang w:eastAsia="en-US"/>
              </w:rPr>
              <w:t xml:space="preserve">brutto </w:t>
            </w:r>
          </w:p>
          <w:p w14:paraId="523E3065" w14:textId="77777777" w:rsidR="004F2E5E" w:rsidRPr="004753C1" w:rsidRDefault="004F2E5E" w:rsidP="00657DC8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F3B" w14:textId="77777777" w:rsidR="004F2E5E" w:rsidRPr="004753C1" w:rsidRDefault="004F2E5E" w:rsidP="00657DC8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53C1">
              <w:rPr>
                <w:rFonts w:ascii="Arial" w:hAnsi="Arial" w:cs="Arial"/>
                <w:sz w:val="20"/>
                <w:szCs w:val="20"/>
                <w:lang w:eastAsia="en-US"/>
              </w:rPr>
              <w:t>Okres realizacji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EEA6C" w14:textId="77777777" w:rsidR="004F2E5E" w:rsidRPr="004753C1" w:rsidRDefault="004F2E5E" w:rsidP="00657DC8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53C1">
              <w:rPr>
                <w:rFonts w:ascii="Arial" w:hAnsi="Arial" w:cs="Arial"/>
                <w:sz w:val="20"/>
                <w:szCs w:val="20"/>
                <w:lang w:eastAsia="en-US"/>
              </w:rPr>
              <w:t>Miejsce wykonania</w:t>
            </w: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40FB9" w14:textId="77777777" w:rsidR="004F2E5E" w:rsidRPr="004753C1" w:rsidRDefault="004F2E5E" w:rsidP="00657DC8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53C1">
              <w:rPr>
                <w:rFonts w:ascii="Arial" w:hAnsi="Arial" w:cs="Arial"/>
                <w:sz w:val="20"/>
                <w:szCs w:val="20"/>
                <w:lang w:eastAsia="en-US"/>
              </w:rPr>
              <w:t>Odbiorca  (nazwa, adres, nr telefonu do kontaktu)</w:t>
            </w:r>
          </w:p>
        </w:tc>
      </w:tr>
      <w:tr w:rsidR="004F2E5E" w:rsidRPr="004753C1" w14:paraId="5E7FED51" w14:textId="77777777" w:rsidTr="00657DC8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38EB03" w14:textId="77777777" w:rsidR="004F2E5E" w:rsidRPr="004753C1" w:rsidRDefault="004F2E5E" w:rsidP="00657DC8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</w:tcBorders>
            <w:vAlign w:val="center"/>
          </w:tcPr>
          <w:p w14:paraId="5D9CB78B" w14:textId="77777777" w:rsidR="004F2E5E" w:rsidRPr="004753C1" w:rsidRDefault="004F2E5E" w:rsidP="00657DC8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</w:tcBorders>
            <w:vAlign w:val="center"/>
          </w:tcPr>
          <w:p w14:paraId="603A273C" w14:textId="77777777" w:rsidR="004F2E5E" w:rsidRPr="004753C1" w:rsidRDefault="004F2E5E" w:rsidP="00657DC8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01D89" w14:textId="77777777" w:rsidR="004F2E5E" w:rsidRPr="004753C1" w:rsidRDefault="004F2E5E" w:rsidP="00657DC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53C1">
              <w:rPr>
                <w:rFonts w:ascii="Arial" w:hAnsi="Arial" w:cs="Arial"/>
                <w:sz w:val="20"/>
                <w:szCs w:val="20"/>
                <w:lang w:eastAsia="en-US"/>
              </w:rPr>
              <w:t>początek (miesiąc, rok)</w:t>
            </w:r>
          </w:p>
          <w:p w14:paraId="4979EA75" w14:textId="77777777" w:rsidR="004F2E5E" w:rsidRPr="004753C1" w:rsidRDefault="004F2E5E" w:rsidP="00657DC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4749A" w14:textId="77777777" w:rsidR="004F2E5E" w:rsidRPr="004753C1" w:rsidRDefault="004F2E5E" w:rsidP="00657DC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53C1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zakończenie (miesiąc, rok) </w:t>
            </w: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A1994" w14:textId="77777777" w:rsidR="004F2E5E" w:rsidRPr="004753C1" w:rsidRDefault="004F2E5E" w:rsidP="00657DC8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4103E" w14:textId="77777777" w:rsidR="004F2E5E" w:rsidRPr="004753C1" w:rsidRDefault="004F2E5E" w:rsidP="00657DC8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2E5E" w:rsidRPr="004753C1" w14:paraId="0C7FCA55" w14:textId="77777777" w:rsidTr="00657DC8">
        <w:trPr>
          <w:cantSplit/>
          <w:trHeight w:val="767"/>
        </w:trPr>
        <w:tc>
          <w:tcPr>
            <w:tcW w:w="333" w:type="pct"/>
            <w:tcBorders>
              <w:left w:val="single" w:sz="4" w:space="0" w:color="auto"/>
            </w:tcBorders>
          </w:tcPr>
          <w:p w14:paraId="6CC0319C" w14:textId="77777777" w:rsidR="004F2E5E" w:rsidRPr="004753C1" w:rsidRDefault="004F2E5E" w:rsidP="00657DC8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</w:tcPr>
          <w:p w14:paraId="243C312C" w14:textId="77777777" w:rsidR="004F2E5E" w:rsidRPr="004753C1" w:rsidRDefault="004F2E5E" w:rsidP="00657DC8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37366F" w14:textId="77777777" w:rsidR="004F2E5E" w:rsidRPr="004753C1" w:rsidRDefault="004F2E5E" w:rsidP="00657DC8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3004CF" w14:textId="77777777" w:rsidR="004F2E5E" w:rsidRPr="004753C1" w:rsidRDefault="004F2E5E" w:rsidP="00657DC8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</w:tcPr>
          <w:p w14:paraId="5E3553C9" w14:textId="77777777" w:rsidR="004F2E5E" w:rsidRPr="004753C1" w:rsidRDefault="004F2E5E" w:rsidP="00657DC8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14:paraId="3EDC3703" w14:textId="77777777" w:rsidR="004F2E5E" w:rsidRPr="004753C1" w:rsidRDefault="004F2E5E" w:rsidP="00657DC8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</w:tcPr>
          <w:p w14:paraId="213744A2" w14:textId="77777777" w:rsidR="004F2E5E" w:rsidRPr="004753C1" w:rsidRDefault="004F2E5E" w:rsidP="00657DC8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14:paraId="6050CCD2" w14:textId="77777777" w:rsidR="004F2E5E" w:rsidRPr="004753C1" w:rsidRDefault="004F2E5E" w:rsidP="00657DC8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right w:val="single" w:sz="4" w:space="0" w:color="auto"/>
            </w:tcBorders>
          </w:tcPr>
          <w:p w14:paraId="16CE898E" w14:textId="77777777" w:rsidR="004F2E5E" w:rsidRPr="004753C1" w:rsidRDefault="004F2E5E" w:rsidP="00657DC8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2E5E" w:rsidRPr="004753C1" w14:paraId="3452E33E" w14:textId="77777777" w:rsidTr="00657DC8">
        <w:trPr>
          <w:cantSplit/>
          <w:trHeight w:val="358"/>
        </w:trPr>
        <w:tc>
          <w:tcPr>
            <w:tcW w:w="333" w:type="pct"/>
            <w:tcBorders>
              <w:left w:val="single" w:sz="4" w:space="0" w:color="auto"/>
              <w:bottom w:val="single" w:sz="12" w:space="0" w:color="auto"/>
            </w:tcBorders>
          </w:tcPr>
          <w:p w14:paraId="1D81C5C5" w14:textId="77777777" w:rsidR="004F2E5E" w:rsidRPr="004753C1" w:rsidRDefault="004F2E5E" w:rsidP="00657DC8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  <w:tcBorders>
              <w:bottom w:val="single" w:sz="12" w:space="0" w:color="auto"/>
            </w:tcBorders>
          </w:tcPr>
          <w:p w14:paraId="168CD476" w14:textId="77777777" w:rsidR="004F2E5E" w:rsidRPr="004753C1" w:rsidRDefault="004F2E5E" w:rsidP="00657DC8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</w:tcPr>
          <w:p w14:paraId="33BF67B1" w14:textId="77777777" w:rsidR="004F2E5E" w:rsidRPr="004753C1" w:rsidRDefault="004F2E5E" w:rsidP="00657DC8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F9CD50" w14:textId="77777777" w:rsidR="004F2E5E" w:rsidRPr="004753C1" w:rsidRDefault="004F2E5E" w:rsidP="00657DC8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465201" w14:textId="77777777" w:rsidR="004F2E5E" w:rsidRPr="004753C1" w:rsidRDefault="004F2E5E" w:rsidP="00657DC8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C49EF9" w14:textId="77777777" w:rsidR="004F2E5E" w:rsidRPr="004753C1" w:rsidRDefault="004F2E5E" w:rsidP="00657DC8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136930" w14:textId="77777777" w:rsidR="004F2E5E" w:rsidRPr="004753C1" w:rsidRDefault="004F2E5E" w:rsidP="00657DC8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B708CA" w14:textId="77777777" w:rsidR="004F2E5E" w:rsidRPr="004753C1" w:rsidRDefault="004F2E5E" w:rsidP="00657DC8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D9099F" w14:textId="77777777" w:rsidR="004F2E5E" w:rsidRPr="004753C1" w:rsidRDefault="004F2E5E" w:rsidP="00657DC8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AE48A20" w14:textId="77777777" w:rsidR="004F2E5E" w:rsidRPr="004753C1" w:rsidRDefault="004F2E5E" w:rsidP="004F2E5E">
      <w:pPr>
        <w:spacing w:after="160" w:line="25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C93EE33" w14:textId="77777777" w:rsidR="004F2E5E" w:rsidRPr="004753C1" w:rsidRDefault="004F2E5E" w:rsidP="004F2E5E">
      <w:pPr>
        <w:spacing w:after="160" w:line="256" w:lineRule="auto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4753C1">
        <w:rPr>
          <w:rFonts w:ascii="Arial" w:hAnsi="Arial" w:cs="Arial"/>
          <w:snapToGrid w:val="0"/>
          <w:sz w:val="20"/>
          <w:szCs w:val="20"/>
          <w:lang w:eastAsia="en-US"/>
        </w:rPr>
        <w:t xml:space="preserve">Warunek posiadania przez Wykonawcę </w:t>
      </w:r>
      <w:r w:rsidRPr="004753C1">
        <w:rPr>
          <w:rFonts w:ascii="Arial" w:hAnsi="Arial" w:cs="Arial"/>
          <w:sz w:val="20"/>
          <w:szCs w:val="20"/>
        </w:rPr>
        <w:t>zdolności technicznej lub zawodową</w:t>
      </w:r>
      <w:r w:rsidRPr="004753C1">
        <w:rPr>
          <w:rFonts w:ascii="Arial" w:hAnsi="Arial" w:cs="Arial"/>
          <w:snapToGrid w:val="0"/>
          <w:sz w:val="20"/>
          <w:szCs w:val="20"/>
          <w:lang w:eastAsia="en-US"/>
        </w:rPr>
        <w:t xml:space="preserve"> oraz przesłanki spełnienia tego warunku zostały opisane w rozdz. III.1. 4) ogłoszenia/SWZ o przetargu.</w:t>
      </w:r>
    </w:p>
    <w:p w14:paraId="32260F0B" w14:textId="77777777" w:rsidR="004F2E5E" w:rsidRPr="004753C1" w:rsidRDefault="004F2E5E" w:rsidP="004F2E5E">
      <w:pPr>
        <w:spacing w:after="160" w:line="256" w:lineRule="auto"/>
        <w:jc w:val="both"/>
        <w:rPr>
          <w:rFonts w:ascii="Arial" w:hAnsi="Arial" w:cs="Arial"/>
          <w:b/>
          <w:bCs/>
          <w:snapToGrid w:val="0"/>
          <w:sz w:val="20"/>
          <w:szCs w:val="20"/>
          <w:u w:val="single"/>
          <w:lang w:eastAsia="en-US"/>
        </w:rPr>
      </w:pPr>
      <w:r w:rsidRPr="004753C1">
        <w:rPr>
          <w:rFonts w:ascii="Arial" w:hAnsi="Arial" w:cs="Arial"/>
          <w:b/>
          <w:bCs/>
          <w:snapToGrid w:val="0"/>
          <w:sz w:val="20"/>
          <w:szCs w:val="20"/>
          <w:u w:val="single"/>
          <w:lang w:eastAsia="en-US"/>
        </w:rPr>
        <w:t xml:space="preserve">Do wykazu należy załączyć dokumenty potwierdzające, że usługi zostały wykonane należcie.  </w:t>
      </w:r>
    </w:p>
    <w:p w14:paraId="791BDDC7" w14:textId="77777777" w:rsidR="004F2E5E" w:rsidRPr="004753C1" w:rsidRDefault="004F2E5E" w:rsidP="004F2E5E">
      <w:pPr>
        <w:spacing w:after="160" w:line="256" w:lineRule="auto"/>
        <w:jc w:val="both"/>
        <w:rPr>
          <w:rFonts w:ascii="Arial" w:hAnsi="Arial" w:cs="Arial"/>
          <w:b/>
          <w:bCs/>
          <w:snapToGrid w:val="0"/>
          <w:sz w:val="20"/>
          <w:szCs w:val="20"/>
          <w:u w:val="single"/>
          <w:lang w:eastAsia="en-US"/>
        </w:rPr>
      </w:pPr>
    </w:p>
    <w:p w14:paraId="3D1811C1" w14:textId="77777777" w:rsidR="004F2E5E" w:rsidRPr="004753C1" w:rsidRDefault="004F2E5E" w:rsidP="004F2E5E">
      <w:pPr>
        <w:spacing w:after="160" w:line="256" w:lineRule="auto"/>
        <w:jc w:val="both"/>
        <w:rPr>
          <w:rFonts w:ascii="Arial" w:hAnsi="Arial" w:cs="Arial"/>
          <w:b/>
          <w:bCs/>
          <w:snapToGrid w:val="0"/>
          <w:sz w:val="20"/>
          <w:szCs w:val="20"/>
          <w:u w:val="single"/>
          <w:lang w:eastAsia="en-US"/>
        </w:rPr>
      </w:pPr>
      <w:r w:rsidRPr="004753C1">
        <w:rPr>
          <w:rFonts w:ascii="Arial" w:hAnsi="Arial" w:cs="Arial"/>
          <w:b/>
          <w:bCs/>
          <w:snapToGrid w:val="0"/>
          <w:sz w:val="20"/>
          <w:szCs w:val="20"/>
          <w:u w:val="single"/>
          <w:lang w:eastAsia="en-US"/>
        </w:rPr>
        <w:t xml:space="preserve"> </w:t>
      </w:r>
    </w:p>
    <w:p w14:paraId="5F6DF9B2" w14:textId="77777777" w:rsidR="004F2E5E" w:rsidRPr="004753C1" w:rsidRDefault="004F2E5E" w:rsidP="004F2E5E">
      <w:pPr>
        <w:spacing w:before="120"/>
        <w:rPr>
          <w:rFonts w:ascii="Arial" w:hAnsi="Arial" w:cs="Arial"/>
          <w:bCs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7"/>
        <w:gridCol w:w="3021"/>
        <w:gridCol w:w="3021"/>
      </w:tblGrid>
      <w:tr w:rsidR="004F2E5E" w:rsidRPr="004753C1" w14:paraId="52E38B1C" w14:textId="77777777" w:rsidTr="00657DC8">
        <w:tc>
          <w:tcPr>
            <w:tcW w:w="3020" w:type="dxa"/>
          </w:tcPr>
          <w:p w14:paraId="191100AD" w14:textId="77777777" w:rsidR="004F2E5E" w:rsidRPr="004753C1" w:rsidRDefault="004F2E5E" w:rsidP="00657DC8">
            <w:pPr>
              <w:spacing w:before="120"/>
              <w:rPr>
                <w:rFonts w:ascii="Arial" w:hAnsi="Arial" w:cs="Arial"/>
                <w:bCs/>
              </w:rPr>
            </w:pPr>
            <w:r w:rsidRPr="004753C1">
              <w:rPr>
                <w:rFonts w:ascii="Arial" w:hAnsi="Arial" w:cs="Arial"/>
                <w:bCs/>
              </w:rPr>
              <w:t>……………………………..,</w:t>
            </w:r>
          </w:p>
        </w:tc>
        <w:tc>
          <w:tcPr>
            <w:tcW w:w="3021" w:type="dxa"/>
          </w:tcPr>
          <w:p w14:paraId="3C53AC9D" w14:textId="000D30A7" w:rsidR="004F2E5E" w:rsidRPr="004753C1" w:rsidRDefault="004F2E5E" w:rsidP="00657DC8">
            <w:pPr>
              <w:spacing w:before="120"/>
              <w:rPr>
                <w:rFonts w:ascii="Arial" w:hAnsi="Arial" w:cs="Arial"/>
                <w:bCs/>
              </w:rPr>
            </w:pPr>
            <w:r w:rsidRPr="004753C1">
              <w:rPr>
                <w:rFonts w:ascii="Arial" w:hAnsi="Arial" w:cs="Arial"/>
                <w:bCs/>
              </w:rPr>
              <w:t xml:space="preserve">dnia …………… 2024 r. </w:t>
            </w:r>
          </w:p>
        </w:tc>
        <w:tc>
          <w:tcPr>
            <w:tcW w:w="3021" w:type="dxa"/>
          </w:tcPr>
          <w:p w14:paraId="7111CC9D" w14:textId="77777777" w:rsidR="004F2E5E" w:rsidRPr="004753C1" w:rsidRDefault="004F2E5E" w:rsidP="00657DC8">
            <w:pPr>
              <w:spacing w:before="120"/>
              <w:rPr>
                <w:rFonts w:ascii="Arial" w:hAnsi="Arial" w:cs="Arial"/>
                <w:bCs/>
              </w:rPr>
            </w:pPr>
            <w:r w:rsidRPr="004753C1">
              <w:rPr>
                <w:rFonts w:ascii="Arial" w:hAnsi="Arial" w:cs="Arial"/>
                <w:bCs/>
              </w:rPr>
              <w:t>…………………………….</w:t>
            </w:r>
          </w:p>
        </w:tc>
      </w:tr>
      <w:tr w:rsidR="004F2E5E" w:rsidRPr="004753C1" w14:paraId="4DF789E2" w14:textId="77777777" w:rsidTr="00657DC8">
        <w:tc>
          <w:tcPr>
            <w:tcW w:w="3020" w:type="dxa"/>
          </w:tcPr>
          <w:p w14:paraId="7E5C968C" w14:textId="77777777" w:rsidR="004F2E5E" w:rsidRPr="004753C1" w:rsidRDefault="004F2E5E" w:rsidP="00657DC8">
            <w:pPr>
              <w:jc w:val="center"/>
              <w:rPr>
                <w:bCs/>
                <w:i/>
                <w:sz w:val="20"/>
                <w:szCs w:val="20"/>
              </w:rPr>
            </w:pPr>
            <w:r w:rsidRPr="004753C1">
              <w:rPr>
                <w:bCs/>
                <w:i/>
                <w:sz w:val="20"/>
                <w:szCs w:val="20"/>
              </w:rPr>
              <w:t>miejscowość</w:t>
            </w:r>
          </w:p>
        </w:tc>
        <w:tc>
          <w:tcPr>
            <w:tcW w:w="3021" w:type="dxa"/>
          </w:tcPr>
          <w:p w14:paraId="41086FD9" w14:textId="77777777" w:rsidR="004F2E5E" w:rsidRPr="004753C1" w:rsidRDefault="004F2E5E" w:rsidP="00657DC8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</w:tcPr>
          <w:p w14:paraId="7BB79C63" w14:textId="77777777" w:rsidR="004F2E5E" w:rsidRPr="004753C1" w:rsidRDefault="004F2E5E" w:rsidP="00657DC8">
            <w:pPr>
              <w:jc w:val="center"/>
              <w:rPr>
                <w:bCs/>
                <w:i/>
                <w:sz w:val="20"/>
                <w:szCs w:val="20"/>
              </w:rPr>
            </w:pPr>
            <w:r w:rsidRPr="004753C1">
              <w:rPr>
                <w:bCs/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14:paraId="2C719020" w14:textId="77777777" w:rsidR="004F2E5E" w:rsidRPr="004753C1" w:rsidRDefault="004F2E5E" w:rsidP="004F2E5E">
      <w:pPr>
        <w:rPr>
          <w:rFonts w:ascii="Arial" w:hAnsi="Arial" w:cs="Arial"/>
          <w:b/>
          <w:bCs/>
          <w:snapToGrid w:val="0"/>
          <w:sz w:val="20"/>
          <w:szCs w:val="20"/>
          <w:u w:val="single"/>
          <w:lang w:eastAsia="en-US"/>
        </w:rPr>
      </w:pPr>
    </w:p>
    <w:p w14:paraId="1BB2DA1E" w14:textId="77777777" w:rsidR="004F2E5E" w:rsidRPr="004753C1" w:rsidRDefault="004F2E5E" w:rsidP="004F2E5E">
      <w:pPr>
        <w:spacing w:after="160" w:line="256" w:lineRule="auto"/>
        <w:jc w:val="both"/>
        <w:rPr>
          <w:rFonts w:ascii="Arial" w:hAnsi="Arial" w:cs="Arial"/>
          <w:b/>
          <w:bCs/>
          <w:snapToGrid w:val="0"/>
          <w:sz w:val="20"/>
          <w:szCs w:val="20"/>
          <w:u w:val="single"/>
          <w:lang w:eastAsia="en-US"/>
        </w:rPr>
      </w:pPr>
    </w:p>
    <w:p w14:paraId="3766771B" w14:textId="77777777" w:rsidR="004F2E5E" w:rsidRPr="004753C1" w:rsidRDefault="004F2E5E" w:rsidP="004F2E5E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33CE7349" w14:textId="77777777" w:rsidR="0043462C" w:rsidRPr="004753C1" w:rsidRDefault="0043462C" w:rsidP="0043462C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5E4498E8" w14:textId="77777777" w:rsidR="0043462C" w:rsidRPr="004753C1" w:rsidRDefault="0043462C" w:rsidP="0043462C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1CA0380A" w14:textId="77777777" w:rsidR="0043462C" w:rsidRPr="004753C1" w:rsidRDefault="0043462C" w:rsidP="0043462C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19311D58" w14:textId="77777777" w:rsidR="0043462C" w:rsidRPr="004753C1" w:rsidRDefault="0043462C" w:rsidP="0043462C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773EADF2" w14:textId="77777777" w:rsidR="0043462C" w:rsidRPr="004753C1" w:rsidRDefault="0043462C" w:rsidP="0043462C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450F18DF" w14:textId="77777777" w:rsidR="0043462C" w:rsidRPr="004753C1" w:rsidRDefault="0043462C" w:rsidP="0043462C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1BEB884C" w14:textId="77777777" w:rsidR="0043462C" w:rsidRPr="004753C1" w:rsidRDefault="0043462C" w:rsidP="0043462C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4E1A3A75" w14:textId="77777777" w:rsidR="0043462C" w:rsidRPr="004753C1" w:rsidRDefault="0043462C" w:rsidP="0043462C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6C21F0C3" w14:textId="77777777" w:rsidR="0043462C" w:rsidRPr="004753C1" w:rsidRDefault="0043462C" w:rsidP="0043462C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3E3E4FF5" w14:textId="77777777" w:rsidR="0043462C" w:rsidRPr="004753C1" w:rsidRDefault="0043462C" w:rsidP="0043462C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1D263C9D" w14:textId="27224B25" w:rsidR="00717F5C" w:rsidRPr="004F2E5E" w:rsidRDefault="00717F5C" w:rsidP="004F2E5E">
      <w:pPr>
        <w:rPr>
          <w:rFonts w:ascii="Arial" w:hAnsi="Arial" w:cs="Arial"/>
          <w:b/>
          <w:bCs/>
        </w:rPr>
      </w:pPr>
    </w:p>
    <w:sectPr w:rsidR="00717F5C" w:rsidRPr="004F2E5E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9334" w14:textId="77777777" w:rsidR="009C45E7" w:rsidRDefault="009C45E7" w:rsidP="001D7B27">
      <w:r>
        <w:separator/>
      </w:r>
    </w:p>
  </w:endnote>
  <w:endnote w:type="continuationSeparator" w:id="0">
    <w:p w14:paraId="07B25941" w14:textId="77777777" w:rsidR="009C45E7" w:rsidRDefault="009C45E7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2F3C00F2" w:rsidR="009C45E7" w:rsidRPr="001D7B27" w:rsidRDefault="009C45E7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584C4E" w:rsidRPr="00584C4E">
      <w:rPr>
        <w:rFonts w:ascii="Calibri Light" w:hAnsi="Calibri Light"/>
        <w:noProof/>
        <w:sz w:val="18"/>
        <w:szCs w:val="18"/>
      </w:rPr>
      <w:t>5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9C45E7" w:rsidRDefault="009C45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A816" w14:textId="77777777" w:rsidR="009C45E7" w:rsidRDefault="009C45E7" w:rsidP="001D7B27">
      <w:r>
        <w:separator/>
      </w:r>
    </w:p>
  </w:footnote>
  <w:footnote w:type="continuationSeparator" w:id="0">
    <w:p w14:paraId="15F48423" w14:textId="77777777" w:rsidR="009C45E7" w:rsidRDefault="009C45E7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F51"/>
    <w:multiLevelType w:val="multilevel"/>
    <w:tmpl w:val="B5E0CA8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3948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hint="default"/>
      </w:r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6D32"/>
    <w:multiLevelType w:val="multilevel"/>
    <w:tmpl w:val="BF0A60D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C428FC"/>
    <w:multiLevelType w:val="multilevel"/>
    <w:tmpl w:val="113203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292A6356"/>
    <w:multiLevelType w:val="multilevel"/>
    <w:tmpl w:val="579676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B7983"/>
    <w:multiLevelType w:val="multilevel"/>
    <w:tmpl w:val="C936CF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7" w15:restartNumberingAfterBreak="0">
    <w:nsid w:val="7BA07985"/>
    <w:multiLevelType w:val="hybridMultilevel"/>
    <w:tmpl w:val="8F2AB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1984390015">
    <w:abstractNumId w:val="29"/>
  </w:num>
  <w:num w:numId="2" w16cid:durableId="2105608394">
    <w:abstractNumId w:val="26"/>
  </w:num>
  <w:num w:numId="3" w16cid:durableId="2115129483">
    <w:abstractNumId w:val="12"/>
  </w:num>
  <w:num w:numId="4" w16cid:durableId="2058241282">
    <w:abstractNumId w:val="19"/>
  </w:num>
  <w:num w:numId="5" w16cid:durableId="1773696525">
    <w:abstractNumId w:val="7"/>
  </w:num>
  <w:num w:numId="6" w16cid:durableId="611014791">
    <w:abstractNumId w:val="5"/>
  </w:num>
  <w:num w:numId="7" w16cid:durableId="833880140">
    <w:abstractNumId w:val="14"/>
  </w:num>
  <w:num w:numId="8" w16cid:durableId="97875787">
    <w:abstractNumId w:val="15"/>
  </w:num>
  <w:num w:numId="9" w16cid:durableId="497577859">
    <w:abstractNumId w:val="6"/>
  </w:num>
  <w:num w:numId="10" w16cid:durableId="7914822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1498871">
    <w:abstractNumId w:val="31"/>
  </w:num>
  <w:num w:numId="12" w16cid:durableId="126359567">
    <w:abstractNumId w:val="1"/>
  </w:num>
  <w:num w:numId="13" w16cid:durableId="40057891">
    <w:abstractNumId w:val="30"/>
  </w:num>
  <w:num w:numId="14" w16cid:durableId="743913892">
    <w:abstractNumId w:val="23"/>
  </w:num>
  <w:num w:numId="15" w16cid:durableId="485976256">
    <w:abstractNumId w:val="16"/>
  </w:num>
  <w:num w:numId="16" w16cid:durableId="87578">
    <w:abstractNumId w:val="33"/>
  </w:num>
  <w:num w:numId="17" w16cid:durableId="1099301089">
    <w:abstractNumId w:val="13"/>
  </w:num>
  <w:num w:numId="18" w16cid:durableId="345601009">
    <w:abstractNumId w:val="27"/>
  </w:num>
  <w:num w:numId="19" w16cid:durableId="1831098533">
    <w:abstractNumId w:val="3"/>
  </w:num>
  <w:num w:numId="20" w16cid:durableId="736394903">
    <w:abstractNumId w:val="10"/>
  </w:num>
  <w:num w:numId="21" w16cid:durableId="200017746">
    <w:abstractNumId w:val="17"/>
  </w:num>
  <w:num w:numId="22" w16cid:durableId="564424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7328885">
    <w:abstractNumId w:val="38"/>
  </w:num>
  <w:num w:numId="24" w16cid:durableId="19396765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7228277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1875615">
    <w:abstractNumId w:val="8"/>
  </w:num>
  <w:num w:numId="27" w16cid:durableId="313726156">
    <w:abstractNumId w:val="28"/>
  </w:num>
  <w:num w:numId="28" w16cid:durableId="460540261">
    <w:abstractNumId w:val="36"/>
  </w:num>
  <w:num w:numId="29" w16cid:durableId="1229075291">
    <w:abstractNumId w:val="34"/>
  </w:num>
  <w:num w:numId="30" w16cid:durableId="1338732039">
    <w:abstractNumId w:val="32"/>
  </w:num>
  <w:num w:numId="31" w16cid:durableId="1897549031">
    <w:abstractNumId w:val="20"/>
  </w:num>
  <w:num w:numId="32" w16cid:durableId="1458837949">
    <w:abstractNumId w:val="22"/>
  </w:num>
  <w:num w:numId="33" w16cid:durableId="1049838257">
    <w:abstractNumId w:val="37"/>
  </w:num>
  <w:num w:numId="34" w16cid:durableId="1438528709">
    <w:abstractNumId w:val="18"/>
  </w:num>
  <w:num w:numId="35" w16cid:durableId="982274082">
    <w:abstractNumId w:val="0"/>
  </w:num>
  <w:num w:numId="36" w16cid:durableId="520702416">
    <w:abstractNumId w:val="2"/>
  </w:num>
  <w:num w:numId="37" w16cid:durableId="229390189">
    <w:abstractNumId w:val="1"/>
  </w:num>
  <w:num w:numId="38" w16cid:durableId="9166738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8176011">
    <w:abstractNumId w:val="9"/>
  </w:num>
  <w:num w:numId="40" w16cid:durableId="831724383">
    <w:abstractNumId w:val="4"/>
  </w:num>
  <w:num w:numId="41" w16cid:durableId="315383129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5237B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48ED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009E"/>
    <w:rsid w:val="001019B1"/>
    <w:rsid w:val="00105D15"/>
    <w:rsid w:val="00105FBE"/>
    <w:rsid w:val="00106444"/>
    <w:rsid w:val="00106838"/>
    <w:rsid w:val="00106A5B"/>
    <w:rsid w:val="00110AD6"/>
    <w:rsid w:val="00110CA5"/>
    <w:rsid w:val="00114833"/>
    <w:rsid w:val="00116062"/>
    <w:rsid w:val="001171DC"/>
    <w:rsid w:val="00124CCB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57972"/>
    <w:rsid w:val="00160B5A"/>
    <w:rsid w:val="001644DB"/>
    <w:rsid w:val="0016699E"/>
    <w:rsid w:val="00171271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19E2"/>
    <w:rsid w:val="001936D6"/>
    <w:rsid w:val="001944CA"/>
    <w:rsid w:val="00194574"/>
    <w:rsid w:val="001956EB"/>
    <w:rsid w:val="00195AE1"/>
    <w:rsid w:val="001A010E"/>
    <w:rsid w:val="001A730F"/>
    <w:rsid w:val="001A74F3"/>
    <w:rsid w:val="001B1825"/>
    <w:rsid w:val="001B2600"/>
    <w:rsid w:val="001B5E1D"/>
    <w:rsid w:val="001C20BE"/>
    <w:rsid w:val="001C3FCF"/>
    <w:rsid w:val="001C7108"/>
    <w:rsid w:val="001D1000"/>
    <w:rsid w:val="001D1F9C"/>
    <w:rsid w:val="001D4981"/>
    <w:rsid w:val="001D54C3"/>
    <w:rsid w:val="001D6B0A"/>
    <w:rsid w:val="001D7B27"/>
    <w:rsid w:val="001E0C7E"/>
    <w:rsid w:val="001E1920"/>
    <w:rsid w:val="001E3C24"/>
    <w:rsid w:val="001F0365"/>
    <w:rsid w:val="001F09FB"/>
    <w:rsid w:val="001F2576"/>
    <w:rsid w:val="001F261B"/>
    <w:rsid w:val="001F43A3"/>
    <w:rsid w:val="001F6551"/>
    <w:rsid w:val="001F743F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0FEA"/>
    <w:rsid w:val="002419B4"/>
    <w:rsid w:val="002521A8"/>
    <w:rsid w:val="002554B5"/>
    <w:rsid w:val="00257264"/>
    <w:rsid w:val="00257931"/>
    <w:rsid w:val="002622C5"/>
    <w:rsid w:val="002640C0"/>
    <w:rsid w:val="00266076"/>
    <w:rsid w:val="002719D7"/>
    <w:rsid w:val="00271B1C"/>
    <w:rsid w:val="0027202B"/>
    <w:rsid w:val="00274897"/>
    <w:rsid w:val="00280C5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0CEC"/>
    <w:rsid w:val="002D23D8"/>
    <w:rsid w:val="002D5092"/>
    <w:rsid w:val="002D513D"/>
    <w:rsid w:val="002D6057"/>
    <w:rsid w:val="002D6F54"/>
    <w:rsid w:val="002D750B"/>
    <w:rsid w:val="002E6964"/>
    <w:rsid w:val="002E73CF"/>
    <w:rsid w:val="002E7635"/>
    <w:rsid w:val="002F3EC3"/>
    <w:rsid w:val="002F4CF1"/>
    <w:rsid w:val="002F6BE5"/>
    <w:rsid w:val="002F7655"/>
    <w:rsid w:val="00300307"/>
    <w:rsid w:val="00303DC8"/>
    <w:rsid w:val="0030583C"/>
    <w:rsid w:val="00311459"/>
    <w:rsid w:val="003118BA"/>
    <w:rsid w:val="00312031"/>
    <w:rsid w:val="00313C71"/>
    <w:rsid w:val="0031501D"/>
    <w:rsid w:val="0031504F"/>
    <w:rsid w:val="0031511A"/>
    <w:rsid w:val="00320037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0F01"/>
    <w:rsid w:val="0034214F"/>
    <w:rsid w:val="00344D7D"/>
    <w:rsid w:val="00346AFB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77534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0018"/>
    <w:rsid w:val="003B0335"/>
    <w:rsid w:val="003B2078"/>
    <w:rsid w:val="003B24D7"/>
    <w:rsid w:val="003B47FD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0D5B"/>
    <w:rsid w:val="004241C4"/>
    <w:rsid w:val="00425CCA"/>
    <w:rsid w:val="00430F66"/>
    <w:rsid w:val="00431ED8"/>
    <w:rsid w:val="004336B8"/>
    <w:rsid w:val="0043462C"/>
    <w:rsid w:val="00437B4D"/>
    <w:rsid w:val="004421DD"/>
    <w:rsid w:val="00446009"/>
    <w:rsid w:val="0045106E"/>
    <w:rsid w:val="00455CD0"/>
    <w:rsid w:val="004563C0"/>
    <w:rsid w:val="004611DE"/>
    <w:rsid w:val="00461895"/>
    <w:rsid w:val="0046419A"/>
    <w:rsid w:val="00464EBA"/>
    <w:rsid w:val="00465FF4"/>
    <w:rsid w:val="00470826"/>
    <w:rsid w:val="004733F9"/>
    <w:rsid w:val="004753C1"/>
    <w:rsid w:val="0047668F"/>
    <w:rsid w:val="00476F23"/>
    <w:rsid w:val="00482158"/>
    <w:rsid w:val="00484EB7"/>
    <w:rsid w:val="00485EA4"/>
    <w:rsid w:val="0048611E"/>
    <w:rsid w:val="0049118E"/>
    <w:rsid w:val="004926D1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AFA"/>
    <w:rsid w:val="004E1F36"/>
    <w:rsid w:val="004E304B"/>
    <w:rsid w:val="004F1122"/>
    <w:rsid w:val="004F1C72"/>
    <w:rsid w:val="004F2084"/>
    <w:rsid w:val="004F2102"/>
    <w:rsid w:val="004F2E58"/>
    <w:rsid w:val="004F2E5E"/>
    <w:rsid w:val="004F3AFD"/>
    <w:rsid w:val="004F5CA8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5554"/>
    <w:rsid w:val="00526DDF"/>
    <w:rsid w:val="0053068B"/>
    <w:rsid w:val="00531DE0"/>
    <w:rsid w:val="00533E78"/>
    <w:rsid w:val="00534506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517"/>
    <w:rsid w:val="005557AB"/>
    <w:rsid w:val="00556E22"/>
    <w:rsid w:val="00562E4B"/>
    <w:rsid w:val="00563B11"/>
    <w:rsid w:val="005734B5"/>
    <w:rsid w:val="0057598C"/>
    <w:rsid w:val="00576F7E"/>
    <w:rsid w:val="005834F2"/>
    <w:rsid w:val="00584C4E"/>
    <w:rsid w:val="0058520E"/>
    <w:rsid w:val="00590C14"/>
    <w:rsid w:val="00590E93"/>
    <w:rsid w:val="00596A53"/>
    <w:rsid w:val="005A1FF7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B7524"/>
    <w:rsid w:val="005C03F4"/>
    <w:rsid w:val="005C135B"/>
    <w:rsid w:val="005C185F"/>
    <w:rsid w:val="005C2D39"/>
    <w:rsid w:val="005C5DE7"/>
    <w:rsid w:val="005E1205"/>
    <w:rsid w:val="005E2F18"/>
    <w:rsid w:val="005E4D9B"/>
    <w:rsid w:val="005E583A"/>
    <w:rsid w:val="005F2626"/>
    <w:rsid w:val="005F2C6F"/>
    <w:rsid w:val="005F2C9D"/>
    <w:rsid w:val="005F2F6D"/>
    <w:rsid w:val="005F376F"/>
    <w:rsid w:val="005F7565"/>
    <w:rsid w:val="005F7C93"/>
    <w:rsid w:val="006053CE"/>
    <w:rsid w:val="00610305"/>
    <w:rsid w:val="00610C17"/>
    <w:rsid w:val="006114FE"/>
    <w:rsid w:val="0061683F"/>
    <w:rsid w:val="00616D20"/>
    <w:rsid w:val="00617854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53EA9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499A"/>
    <w:rsid w:val="0069704E"/>
    <w:rsid w:val="006A4994"/>
    <w:rsid w:val="006A579F"/>
    <w:rsid w:val="006A63AC"/>
    <w:rsid w:val="006A7698"/>
    <w:rsid w:val="006B103A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285"/>
    <w:rsid w:val="00705780"/>
    <w:rsid w:val="007102EA"/>
    <w:rsid w:val="00712668"/>
    <w:rsid w:val="007149FD"/>
    <w:rsid w:val="00714F2A"/>
    <w:rsid w:val="00715AC4"/>
    <w:rsid w:val="007179CD"/>
    <w:rsid w:val="00717F5C"/>
    <w:rsid w:val="007200E4"/>
    <w:rsid w:val="00726E62"/>
    <w:rsid w:val="007328CF"/>
    <w:rsid w:val="00736741"/>
    <w:rsid w:val="0073780E"/>
    <w:rsid w:val="00740777"/>
    <w:rsid w:val="0074111C"/>
    <w:rsid w:val="007451CC"/>
    <w:rsid w:val="007503DE"/>
    <w:rsid w:val="00754842"/>
    <w:rsid w:val="00761070"/>
    <w:rsid w:val="0076248D"/>
    <w:rsid w:val="0076277C"/>
    <w:rsid w:val="007634CA"/>
    <w:rsid w:val="00765D00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820"/>
    <w:rsid w:val="007F6924"/>
    <w:rsid w:val="007F6C48"/>
    <w:rsid w:val="007F77A7"/>
    <w:rsid w:val="007F7818"/>
    <w:rsid w:val="007F78D0"/>
    <w:rsid w:val="00800A12"/>
    <w:rsid w:val="00804ADA"/>
    <w:rsid w:val="00804E26"/>
    <w:rsid w:val="00805446"/>
    <w:rsid w:val="00807C70"/>
    <w:rsid w:val="0081095A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726"/>
    <w:rsid w:val="008479AE"/>
    <w:rsid w:val="00857366"/>
    <w:rsid w:val="00860285"/>
    <w:rsid w:val="008602F2"/>
    <w:rsid w:val="00861428"/>
    <w:rsid w:val="00861E85"/>
    <w:rsid w:val="00862158"/>
    <w:rsid w:val="008621BE"/>
    <w:rsid w:val="00862660"/>
    <w:rsid w:val="008637A5"/>
    <w:rsid w:val="0086389A"/>
    <w:rsid w:val="008646AA"/>
    <w:rsid w:val="0086715E"/>
    <w:rsid w:val="0087404D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521"/>
    <w:rsid w:val="008C483C"/>
    <w:rsid w:val="008C4EB0"/>
    <w:rsid w:val="008C536C"/>
    <w:rsid w:val="008C58E2"/>
    <w:rsid w:val="008C5A03"/>
    <w:rsid w:val="008C5BE1"/>
    <w:rsid w:val="008C61FD"/>
    <w:rsid w:val="008D2A5F"/>
    <w:rsid w:val="008D3933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191"/>
    <w:rsid w:val="00914E1A"/>
    <w:rsid w:val="009152F9"/>
    <w:rsid w:val="00917F3F"/>
    <w:rsid w:val="00922D61"/>
    <w:rsid w:val="00922DCF"/>
    <w:rsid w:val="00925050"/>
    <w:rsid w:val="00925B6B"/>
    <w:rsid w:val="009267F4"/>
    <w:rsid w:val="00927B5E"/>
    <w:rsid w:val="009307C0"/>
    <w:rsid w:val="00933EB8"/>
    <w:rsid w:val="009340EA"/>
    <w:rsid w:val="00935A3C"/>
    <w:rsid w:val="00935E48"/>
    <w:rsid w:val="00940A9E"/>
    <w:rsid w:val="00941D97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57CCB"/>
    <w:rsid w:val="00962217"/>
    <w:rsid w:val="00962AF0"/>
    <w:rsid w:val="009636B2"/>
    <w:rsid w:val="0096427F"/>
    <w:rsid w:val="009665CB"/>
    <w:rsid w:val="00970137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A778C"/>
    <w:rsid w:val="009B2CB4"/>
    <w:rsid w:val="009B3ADC"/>
    <w:rsid w:val="009B4355"/>
    <w:rsid w:val="009B5508"/>
    <w:rsid w:val="009C1DAD"/>
    <w:rsid w:val="009C45E7"/>
    <w:rsid w:val="009C4D23"/>
    <w:rsid w:val="009C5CCF"/>
    <w:rsid w:val="009C69BB"/>
    <w:rsid w:val="009D2FB8"/>
    <w:rsid w:val="009D5A5F"/>
    <w:rsid w:val="009D7D59"/>
    <w:rsid w:val="009E0806"/>
    <w:rsid w:val="009E1C98"/>
    <w:rsid w:val="009E32D2"/>
    <w:rsid w:val="009E3D94"/>
    <w:rsid w:val="009E4897"/>
    <w:rsid w:val="009E6C39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0195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0618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63D15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1092"/>
    <w:rsid w:val="00AA2335"/>
    <w:rsid w:val="00AA3608"/>
    <w:rsid w:val="00AA4BBB"/>
    <w:rsid w:val="00AA5B9B"/>
    <w:rsid w:val="00AA76BB"/>
    <w:rsid w:val="00AB1A3C"/>
    <w:rsid w:val="00AB1A73"/>
    <w:rsid w:val="00AB5C4E"/>
    <w:rsid w:val="00AB5DB8"/>
    <w:rsid w:val="00AB6D39"/>
    <w:rsid w:val="00AD241F"/>
    <w:rsid w:val="00AD53FD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19AF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9F3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2349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15CD"/>
    <w:rsid w:val="00BB3E3F"/>
    <w:rsid w:val="00BC1257"/>
    <w:rsid w:val="00BC4B50"/>
    <w:rsid w:val="00BD137E"/>
    <w:rsid w:val="00BD244F"/>
    <w:rsid w:val="00BD4AB4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5A6C"/>
    <w:rsid w:val="00C06D57"/>
    <w:rsid w:val="00C075EC"/>
    <w:rsid w:val="00C12D92"/>
    <w:rsid w:val="00C13F5E"/>
    <w:rsid w:val="00C14CAD"/>
    <w:rsid w:val="00C154A7"/>
    <w:rsid w:val="00C15554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B26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CF7F50"/>
    <w:rsid w:val="00D03AA8"/>
    <w:rsid w:val="00D04D68"/>
    <w:rsid w:val="00D07D77"/>
    <w:rsid w:val="00D1029D"/>
    <w:rsid w:val="00D105EC"/>
    <w:rsid w:val="00D12270"/>
    <w:rsid w:val="00D13685"/>
    <w:rsid w:val="00D13AF3"/>
    <w:rsid w:val="00D15118"/>
    <w:rsid w:val="00D16BA9"/>
    <w:rsid w:val="00D16F34"/>
    <w:rsid w:val="00D259D7"/>
    <w:rsid w:val="00D25BC8"/>
    <w:rsid w:val="00D263AA"/>
    <w:rsid w:val="00D30CE0"/>
    <w:rsid w:val="00D33C87"/>
    <w:rsid w:val="00D363B8"/>
    <w:rsid w:val="00D41092"/>
    <w:rsid w:val="00D43DAF"/>
    <w:rsid w:val="00D44EAB"/>
    <w:rsid w:val="00D467D4"/>
    <w:rsid w:val="00D475D7"/>
    <w:rsid w:val="00D52C9F"/>
    <w:rsid w:val="00D53AFE"/>
    <w:rsid w:val="00D6218A"/>
    <w:rsid w:val="00D649AB"/>
    <w:rsid w:val="00D64A00"/>
    <w:rsid w:val="00D70D2F"/>
    <w:rsid w:val="00D718C8"/>
    <w:rsid w:val="00D71B90"/>
    <w:rsid w:val="00D72DDE"/>
    <w:rsid w:val="00D73CB4"/>
    <w:rsid w:val="00D747AD"/>
    <w:rsid w:val="00D77B34"/>
    <w:rsid w:val="00D80BEF"/>
    <w:rsid w:val="00D86966"/>
    <w:rsid w:val="00D87D45"/>
    <w:rsid w:val="00D90E6D"/>
    <w:rsid w:val="00D93140"/>
    <w:rsid w:val="00D955F6"/>
    <w:rsid w:val="00D96506"/>
    <w:rsid w:val="00D97E02"/>
    <w:rsid w:val="00DA335E"/>
    <w:rsid w:val="00DA3B0F"/>
    <w:rsid w:val="00DA43DE"/>
    <w:rsid w:val="00DA705E"/>
    <w:rsid w:val="00DB088E"/>
    <w:rsid w:val="00DB25D9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65A7"/>
    <w:rsid w:val="00DF755C"/>
    <w:rsid w:val="00DF7C41"/>
    <w:rsid w:val="00E01EF2"/>
    <w:rsid w:val="00E02152"/>
    <w:rsid w:val="00E03D91"/>
    <w:rsid w:val="00E072D2"/>
    <w:rsid w:val="00E10498"/>
    <w:rsid w:val="00E10A47"/>
    <w:rsid w:val="00E112C0"/>
    <w:rsid w:val="00E11EDD"/>
    <w:rsid w:val="00E148F1"/>
    <w:rsid w:val="00E23436"/>
    <w:rsid w:val="00E239A0"/>
    <w:rsid w:val="00E278F5"/>
    <w:rsid w:val="00E27E74"/>
    <w:rsid w:val="00E31EE5"/>
    <w:rsid w:val="00E3230B"/>
    <w:rsid w:val="00E346CD"/>
    <w:rsid w:val="00E35664"/>
    <w:rsid w:val="00E37394"/>
    <w:rsid w:val="00E37C65"/>
    <w:rsid w:val="00E37D54"/>
    <w:rsid w:val="00E43937"/>
    <w:rsid w:val="00E505FA"/>
    <w:rsid w:val="00E5371F"/>
    <w:rsid w:val="00E54918"/>
    <w:rsid w:val="00E55B51"/>
    <w:rsid w:val="00E5650E"/>
    <w:rsid w:val="00E57B65"/>
    <w:rsid w:val="00E60C9C"/>
    <w:rsid w:val="00E61881"/>
    <w:rsid w:val="00E672E6"/>
    <w:rsid w:val="00E677BB"/>
    <w:rsid w:val="00E70061"/>
    <w:rsid w:val="00E7332D"/>
    <w:rsid w:val="00E75F4F"/>
    <w:rsid w:val="00E76054"/>
    <w:rsid w:val="00E7786C"/>
    <w:rsid w:val="00E82784"/>
    <w:rsid w:val="00E85CC2"/>
    <w:rsid w:val="00E90ECE"/>
    <w:rsid w:val="00E93526"/>
    <w:rsid w:val="00E95001"/>
    <w:rsid w:val="00E95281"/>
    <w:rsid w:val="00E97EFA"/>
    <w:rsid w:val="00EA0C13"/>
    <w:rsid w:val="00EA19FD"/>
    <w:rsid w:val="00EA26F6"/>
    <w:rsid w:val="00EA30C5"/>
    <w:rsid w:val="00EA4A78"/>
    <w:rsid w:val="00EA554E"/>
    <w:rsid w:val="00EA568B"/>
    <w:rsid w:val="00EA6DD3"/>
    <w:rsid w:val="00EB10F9"/>
    <w:rsid w:val="00EB14E4"/>
    <w:rsid w:val="00EB19B4"/>
    <w:rsid w:val="00EB4269"/>
    <w:rsid w:val="00EB5F74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EF66D2"/>
    <w:rsid w:val="00F02851"/>
    <w:rsid w:val="00F038D7"/>
    <w:rsid w:val="00F0587D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321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47E9"/>
    <w:rsid w:val="00F87DA7"/>
    <w:rsid w:val="00F87E66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1DC"/>
    <w:rsid w:val="00FB6252"/>
    <w:rsid w:val="00FC22C6"/>
    <w:rsid w:val="00FC26BE"/>
    <w:rsid w:val="00FC3AD2"/>
    <w:rsid w:val="00FC4800"/>
    <w:rsid w:val="00FC6622"/>
    <w:rsid w:val="00FD4EFB"/>
    <w:rsid w:val="00FD6206"/>
    <w:rsid w:val="00FE035B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AB383-BA01-411E-A539-50F12AA1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249</TotalTime>
  <Pages>1</Pages>
  <Words>91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811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31</cp:revision>
  <cp:lastPrinted>2024-10-08T12:02:00Z</cp:lastPrinted>
  <dcterms:created xsi:type="dcterms:W3CDTF">2024-08-29T08:03:00Z</dcterms:created>
  <dcterms:modified xsi:type="dcterms:W3CDTF">2024-10-08T12:07:00Z</dcterms:modified>
</cp:coreProperties>
</file>