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A8EA5" w14:textId="6773B96A" w:rsidR="00703D02" w:rsidRPr="002A145F" w:rsidRDefault="00703D02" w:rsidP="00230562">
      <w:pPr>
        <w:jc w:val="right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Załącznik nr 1 </w:t>
      </w:r>
    </w:p>
    <w:p w14:paraId="04CF30D4" w14:textId="77777777" w:rsidR="00703D02" w:rsidRPr="002A145F" w:rsidRDefault="00703D02" w:rsidP="00834233">
      <w:pPr>
        <w:spacing w:line="276" w:lineRule="auto"/>
        <w:rPr>
          <w:rFonts w:ascii="Arial" w:hAnsi="Arial" w:cs="Arial"/>
        </w:rPr>
      </w:pPr>
    </w:p>
    <w:p w14:paraId="2067E4A1" w14:textId="51F87645" w:rsidR="00703D02" w:rsidRPr="002A145F" w:rsidRDefault="00703D02" w:rsidP="008A69DD">
      <w:pPr>
        <w:keepNext/>
        <w:spacing w:line="276" w:lineRule="auto"/>
        <w:jc w:val="right"/>
        <w:rPr>
          <w:rFonts w:ascii="Arial" w:hAnsi="Arial" w:cs="Arial"/>
          <w:b/>
        </w:rPr>
      </w:pPr>
      <w:r w:rsidRPr="002A145F">
        <w:rPr>
          <w:rFonts w:ascii="Arial" w:hAnsi="Arial" w:cs="Arial"/>
          <w:b/>
          <w:bCs/>
        </w:rPr>
        <w:t xml:space="preserve">Nr ref. </w:t>
      </w:r>
      <w:r w:rsidR="00646FAC" w:rsidRPr="002A145F">
        <w:rPr>
          <w:rFonts w:ascii="Arial" w:hAnsi="Arial" w:cs="Arial"/>
          <w:b/>
          <w:bCs/>
        </w:rPr>
        <w:t>s</w:t>
      </w:r>
      <w:r w:rsidRPr="002A145F">
        <w:rPr>
          <w:rFonts w:ascii="Arial" w:hAnsi="Arial" w:cs="Arial"/>
          <w:b/>
          <w:bCs/>
        </w:rPr>
        <w:t xml:space="preserve">prawy: </w:t>
      </w:r>
      <w:r w:rsidR="008A69DD" w:rsidRPr="002A145F">
        <w:rPr>
          <w:rFonts w:ascii="Arial" w:hAnsi="Arial" w:cs="Arial"/>
          <w:b/>
        </w:rPr>
        <w:t>TI – III /</w:t>
      </w:r>
      <w:r w:rsidR="00646FAC" w:rsidRPr="002A145F">
        <w:rPr>
          <w:rFonts w:ascii="Arial" w:hAnsi="Arial" w:cs="Arial"/>
          <w:b/>
        </w:rPr>
        <w:t xml:space="preserve"> </w:t>
      </w:r>
      <w:r w:rsidR="00B374B5">
        <w:rPr>
          <w:rFonts w:ascii="Arial" w:hAnsi="Arial" w:cs="Arial"/>
          <w:b/>
        </w:rPr>
        <w:t>1827</w:t>
      </w:r>
      <w:r w:rsidR="006B27A6" w:rsidRPr="002A145F">
        <w:rPr>
          <w:rFonts w:ascii="Arial" w:hAnsi="Arial" w:cs="Arial"/>
          <w:b/>
        </w:rPr>
        <w:t>/</w:t>
      </w:r>
      <w:r w:rsidR="008A69DD" w:rsidRPr="002A145F">
        <w:rPr>
          <w:rFonts w:ascii="Arial" w:hAnsi="Arial" w:cs="Arial"/>
          <w:b/>
        </w:rPr>
        <w:t xml:space="preserve"> 202</w:t>
      </w:r>
      <w:r w:rsidR="000B15A5" w:rsidRPr="002A145F">
        <w:rPr>
          <w:rFonts w:ascii="Arial" w:hAnsi="Arial" w:cs="Arial"/>
          <w:b/>
        </w:rPr>
        <w:t>4</w:t>
      </w:r>
    </w:p>
    <w:p w14:paraId="01612DC7" w14:textId="77777777" w:rsidR="008A69DD" w:rsidRPr="002A145F" w:rsidRDefault="008A69DD" w:rsidP="008A69DD">
      <w:pPr>
        <w:keepNext/>
        <w:spacing w:line="276" w:lineRule="auto"/>
        <w:jc w:val="right"/>
        <w:rPr>
          <w:rFonts w:ascii="Arial" w:hAnsi="Arial" w:cs="Arial"/>
          <w:b/>
          <w:bCs/>
        </w:rPr>
      </w:pPr>
    </w:p>
    <w:p w14:paraId="4CBABF91" w14:textId="35728583" w:rsidR="00703D02" w:rsidRPr="002A145F" w:rsidRDefault="00703D02" w:rsidP="00834233">
      <w:pPr>
        <w:pStyle w:val="Nagwek5"/>
        <w:spacing w:line="276" w:lineRule="auto"/>
        <w:rPr>
          <w:rFonts w:ascii="Arial" w:hAnsi="Arial" w:cs="Arial"/>
          <w:b w:val="0"/>
          <w:bCs w:val="0"/>
        </w:rPr>
      </w:pPr>
      <w:r w:rsidRPr="002A145F">
        <w:rPr>
          <w:rFonts w:ascii="Arial" w:hAnsi="Arial" w:cs="Arial"/>
        </w:rPr>
        <w:t>FORMULARZ OFERTY</w:t>
      </w:r>
    </w:p>
    <w:p w14:paraId="0FDA0111" w14:textId="1230C2C8" w:rsidR="00444E85" w:rsidRPr="002A145F" w:rsidRDefault="00444E85" w:rsidP="00834233">
      <w:pPr>
        <w:spacing w:line="276" w:lineRule="auto"/>
        <w:jc w:val="center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 xml:space="preserve">Dot. </w:t>
      </w:r>
      <w:r w:rsidR="000713C8" w:rsidRPr="002A145F">
        <w:rPr>
          <w:rFonts w:ascii="Arial" w:hAnsi="Arial" w:cs="Arial"/>
          <w:b/>
          <w:bCs/>
        </w:rPr>
        <w:t>Opracowanie dokumentacji technicznej z uwzględnieniem nadzoru autorskiego zadania 74, 75, 82 – 88</w:t>
      </w:r>
    </w:p>
    <w:p w14:paraId="3353F7AA" w14:textId="39679A54" w:rsidR="00703D02" w:rsidRPr="002A145F" w:rsidRDefault="00703D02" w:rsidP="00271A29">
      <w:pPr>
        <w:pStyle w:val="Nagwek5"/>
        <w:rPr>
          <w:rFonts w:ascii="Arial" w:hAnsi="Arial" w:cs="Arial"/>
        </w:rPr>
      </w:pPr>
    </w:p>
    <w:p w14:paraId="3C872B4C" w14:textId="77777777" w:rsidR="00703D02" w:rsidRPr="002A145F" w:rsidRDefault="00703D02" w:rsidP="00703D02">
      <w:pPr>
        <w:keepNext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>1. ZAMAWIAJĄCY:</w:t>
      </w:r>
    </w:p>
    <w:p w14:paraId="2894D196" w14:textId="77777777" w:rsidR="00703D02" w:rsidRPr="002A145F" w:rsidRDefault="00703D02" w:rsidP="00703D02">
      <w:pPr>
        <w:keepNext/>
        <w:rPr>
          <w:rFonts w:ascii="Arial" w:hAnsi="Arial" w:cs="Arial"/>
          <w:b/>
          <w:bCs/>
        </w:rPr>
      </w:pPr>
    </w:p>
    <w:p w14:paraId="70392C33" w14:textId="77777777" w:rsidR="00703D02" w:rsidRPr="002A145F" w:rsidRDefault="00703D02" w:rsidP="00703D02">
      <w:pPr>
        <w:rPr>
          <w:rFonts w:ascii="Arial" w:hAnsi="Arial" w:cs="Arial"/>
        </w:rPr>
      </w:pPr>
      <w:r w:rsidRPr="002A145F">
        <w:rPr>
          <w:rFonts w:ascii="Arial" w:hAnsi="Arial" w:cs="Arial"/>
        </w:rPr>
        <w:t>WODOCIĄGI  BIAŁOSTOCKIE Sp. z o .o. w Białymstoku</w:t>
      </w:r>
    </w:p>
    <w:p w14:paraId="5C619005" w14:textId="77777777" w:rsidR="00703D02" w:rsidRPr="002A145F" w:rsidRDefault="00703D02" w:rsidP="00703D02">
      <w:pPr>
        <w:rPr>
          <w:rFonts w:ascii="Arial" w:hAnsi="Arial" w:cs="Arial"/>
        </w:rPr>
      </w:pPr>
      <w:r w:rsidRPr="002A145F">
        <w:rPr>
          <w:rFonts w:ascii="Arial" w:hAnsi="Arial" w:cs="Arial"/>
        </w:rPr>
        <w:t>15 – 404 Białystok, ul. Młynowa 52/1</w:t>
      </w:r>
    </w:p>
    <w:p w14:paraId="25DEF472" w14:textId="77777777" w:rsidR="00703D02" w:rsidRPr="002A145F" w:rsidRDefault="00703D02" w:rsidP="00703D02">
      <w:pPr>
        <w:rPr>
          <w:rFonts w:ascii="Arial" w:hAnsi="Arial" w:cs="Arial"/>
          <w:b/>
          <w:bCs/>
          <w:sz w:val="22"/>
          <w:szCs w:val="22"/>
        </w:rPr>
      </w:pPr>
    </w:p>
    <w:p w14:paraId="75549114" w14:textId="539C3CCC" w:rsidR="00703D02" w:rsidRPr="002A145F" w:rsidRDefault="00703D02" w:rsidP="00703D02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 w:rsidRPr="002A145F">
        <w:rPr>
          <w:rFonts w:ascii="Arial" w:hAnsi="Arial" w:cs="Arial"/>
          <w:b/>
          <w:bCs/>
          <w:sz w:val="22"/>
          <w:szCs w:val="22"/>
        </w:rPr>
        <w:t>2. Niniejsza oferta zostaje złożona przez wykonawcę /podmioty wspóln</w:t>
      </w:r>
      <w:r w:rsidR="00AF4CA4" w:rsidRPr="002A145F">
        <w:rPr>
          <w:rFonts w:ascii="Arial" w:hAnsi="Arial" w:cs="Arial"/>
          <w:b/>
          <w:bCs/>
          <w:sz w:val="22"/>
          <w:szCs w:val="22"/>
        </w:rPr>
        <w:t xml:space="preserve">ie ubiegające się  </w:t>
      </w:r>
      <w:r w:rsidR="00DB3141" w:rsidRPr="002A145F">
        <w:rPr>
          <w:rFonts w:ascii="Arial" w:hAnsi="Arial" w:cs="Arial"/>
          <w:b/>
          <w:bCs/>
          <w:sz w:val="22"/>
          <w:szCs w:val="22"/>
        </w:rPr>
        <w:br/>
      </w:r>
      <w:r w:rsidR="00AF4CA4" w:rsidRPr="002A145F">
        <w:rPr>
          <w:rFonts w:ascii="Arial" w:hAnsi="Arial" w:cs="Arial"/>
          <w:b/>
          <w:bCs/>
          <w:sz w:val="22"/>
          <w:szCs w:val="22"/>
        </w:rPr>
        <w:t>o zamówienie</w:t>
      </w:r>
      <w:r w:rsidRPr="002A145F">
        <w:rPr>
          <w:rFonts w:ascii="Arial" w:hAnsi="Arial" w:cs="Arial"/>
          <w:b/>
          <w:bCs/>
          <w:sz w:val="22"/>
          <w:szCs w:val="22"/>
        </w:rPr>
        <w:t xml:space="preserve">: </w:t>
      </w:r>
      <w:r w:rsidRPr="002A145F">
        <w:rPr>
          <w:rFonts w:ascii="Arial" w:hAnsi="Arial" w:cs="Arial"/>
          <w:b/>
          <w:bCs/>
          <w:sz w:val="22"/>
          <w:szCs w:val="22"/>
        </w:rPr>
        <w:tab/>
      </w:r>
      <w:r w:rsidRPr="002A145F">
        <w:rPr>
          <w:rFonts w:ascii="Arial" w:hAnsi="Arial" w:cs="Arial"/>
          <w:b/>
          <w:bCs/>
          <w:sz w:val="22"/>
          <w:szCs w:val="22"/>
        </w:rPr>
        <w:tab/>
      </w:r>
      <w:r w:rsidRPr="002A145F">
        <w:rPr>
          <w:rFonts w:ascii="Arial" w:hAnsi="Arial" w:cs="Arial"/>
          <w:b/>
          <w:bCs/>
          <w:sz w:val="22"/>
          <w:szCs w:val="22"/>
        </w:rPr>
        <w:tab/>
      </w:r>
      <w:r w:rsidRPr="002A145F">
        <w:rPr>
          <w:rFonts w:ascii="Arial" w:hAnsi="Arial" w:cs="Arial"/>
          <w:b/>
          <w:bCs/>
          <w:sz w:val="22"/>
          <w:szCs w:val="22"/>
        </w:rPr>
        <w:tab/>
      </w:r>
      <w:r w:rsidRPr="002A145F">
        <w:rPr>
          <w:rFonts w:ascii="Arial" w:hAnsi="Arial" w:cs="Arial"/>
          <w:b/>
          <w:bCs/>
          <w:sz w:val="22"/>
          <w:szCs w:val="22"/>
        </w:rPr>
        <w:tab/>
      </w:r>
      <w:r w:rsidRPr="002A145F">
        <w:rPr>
          <w:rFonts w:ascii="Arial" w:hAnsi="Arial" w:cs="Arial"/>
          <w:b/>
          <w:bCs/>
          <w:sz w:val="22"/>
          <w:szCs w:val="22"/>
        </w:rPr>
        <w:tab/>
      </w:r>
    </w:p>
    <w:p w14:paraId="484E9A09" w14:textId="77777777" w:rsidR="00703D02" w:rsidRPr="002A145F" w:rsidRDefault="00703D02" w:rsidP="00703D02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2A145F" w:rsidRPr="002A145F" w14:paraId="5E6743C2" w14:textId="77777777" w:rsidTr="00673BD5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23D8" w14:textId="77777777" w:rsidR="00646FAC" w:rsidRPr="002A145F" w:rsidRDefault="00646FAC" w:rsidP="00673BD5">
            <w:pPr>
              <w:keepNext/>
              <w:jc w:val="both"/>
              <w:rPr>
                <w:rFonts w:ascii="Arial" w:hAnsi="Arial" w:cs="Arial"/>
              </w:rPr>
            </w:pPr>
            <w:r w:rsidRPr="002A145F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E93D" w14:textId="77777777" w:rsidR="00646FAC" w:rsidRPr="002A145F" w:rsidRDefault="00646FAC" w:rsidP="00673BD5">
            <w:pPr>
              <w:keepNext/>
              <w:jc w:val="center"/>
              <w:rPr>
                <w:rFonts w:ascii="Arial" w:hAnsi="Arial" w:cs="Arial"/>
              </w:rPr>
            </w:pPr>
            <w:r w:rsidRPr="002A145F">
              <w:rPr>
                <w:rFonts w:ascii="Arial" w:hAnsi="Arial" w:cs="Arial"/>
              </w:rPr>
              <w:t>Pełna nazwa  Wykonawcy/</w:t>
            </w:r>
            <w:proofErr w:type="spellStart"/>
            <w:r w:rsidRPr="002A145F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A5D9" w14:textId="77777777" w:rsidR="00646FAC" w:rsidRPr="002A145F" w:rsidRDefault="00646FAC" w:rsidP="00673BD5">
            <w:pPr>
              <w:keepNext/>
              <w:jc w:val="center"/>
              <w:rPr>
                <w:rFonts w:ascii="Arial" w:hAnsi="Arial" w:cs="Arial"/>
              </w:rPr>
            </w:pPr>
            <w:r w:rsidRPr="002A145F">
              <w:rPr>
                <w:rFonts w:ascii="Arial" w:hAnsi="Arial" w:cs="Arial"/>
              </w:rPr>
              <w:t>Adres Wykonawcy</w:t>
            </w:r>
          </w:p>
        </w:tc>
      </w:tr>
      <w:tr w:rsidR="00646FAC" w:rsidRPr="002A145F" w14:paraId="157794D1" w14:textId="77777777" w:rsidTr="00673BD5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3FB8" w14:textId="77777777" w:rsidR="00646FAC" w:rsidRPr="002A145F" w:rsidRDefault="00646FAC" w:rsidP="00673BD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524F" w14:textId="77777777" w:rsidR="00646FAC" w:rsidRPr="002A145F" w:rsidRDefault="00646FAC" w:rsidP="00673BD5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2FDA" w14:textId="77777777" w:rsidR="00646FAC" w:rsidRPr="002A145F" w:rsidRDefault="00646FAC" w:rsidP="00673BD5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CAE7B55" w14:textId="77777777" w:rsidR="00703D02" w:rsidRPr="002A145F" w:rsidRDefault="00703D02" w:rsidP="00703D02">
      <w:pPr>
        <w:keepNext/>
        <w:ind w:left="77"/>
        <w:jc w:val="both"/>
        <w:rPr>
          <w:rFonts w:ascii="Arial" w:hAnsi="Arial" w:cs="Arial"/>
          <w:b/>
          <w:bCs/>
          <w:sz w:val="22"/>
          <w:szCs w:val="22"/>
        </w:rPr>
      </w:pPr>
    </w:p>
    <w:p w14:paraId="0CBE2EF1" w14:textId="77777777" w:rsidR="00703D02" w:rsidRPr="002A145F" w:rsidRDefault="00703D02" w:rsidP="003044DA">
      <w:pPr>
        <w:keepNext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 xml:space="preserve">Osoba do kontaktu/adres do korespondencji </w:t>
      </w:r>
    </w:p>
    <w:p w14:paraId="771B9CD4" w14:textId="77777777" w:rsidR="00703D02" w:rsidRPr="002A145F" w:rsidRDefault="00703D02" w:rsidP="00703D02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2A145F" w:rsidRPr="002A145F" w14:paraId="09BB61B1" w14:textId="77777777" w:rsidTr="00DE393C">
        <w:tc>
          <w:tcPr>
            <w:tcW w:w="1913" w:type="dxa"/>
          </w:tcPr>
          <w:p w14:paraId="795C6394" w14:textId="77777777" w:rsidR="00703D02" w:rsidRPr="002A145F" w:rsidRDefault="00703D02" w:rsidP="00DE393C">
            <w:pPr>
              <w:pStyle w:val="Nagwek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2A14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</w:tcPr>
          <w:p w14:paraId="68651AA0" w14:textId="77777777" w:rsidR="00703D02" w:rsidRPr="002A145F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A145F" w:rsidRPr="002A145F" w14:paraId="585F7C86" w14:textId="77777777" w:rsidTr="00DE393C">
        <w:tc>
          <w:tcPr>
            <w:tcW w:w="1913" w:type="dxa"/>
          </w:tcPr>
          <w:p w14:paraId="749F768D" w14:textId="77777777" w:rsidR="00703D02" w:rsidRPr="002A145F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2A145F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69" w:type="dxa"/>
          </w:tcPr>
          <w:p w14:paraId="2493E25B" w14:textId="77777777" w:rsidR="00703D02" w:rsidRPr="002A145F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A145F" w:rsidRPr="002A145F" w14:paraId="5C9296B8" w14:textId="77777777" w:rsidTr="00DE393C">
        <w:tc>
          <w:tcPr>
            <w:tcW w:w="1913" w:type="dxa"/>
          </w:tcPr>
          <w:p w14:paraId="6238F4BF" w14:textId="77777777" w:rsidR="00703D02" w:rsidRPr="002A145F" w:rsidRDefault="00703D02" w:rsidP="00DE393C">
            <w:pPr>
              <w:keepNext/>
              <w:rPr>
                <w:rFonts w:ascii="Arial" w:hAnsi="Arial" w:cs="Arial"/>
                <w:b/>
                <w:bCs/>
              </w:rPr>
            </w:pPr>
            <w:r w:rsidRPr="002A145F">
              <w:rPr>
                <w:rFonts w:ascii="Arial" w:hAnsi="Arial" w:cs="Arial"/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6669" w:type="dxa"/>
          </w:tcPr>
          <w:p w14:paraId="3E123BF2" w14:textId="77777777" w:rsidR="00703D02" w:rsidRPr="002A145F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A145F" w:rsidRPr="002A145F" w14:paraId="68B96E7C" w14:textId="77777777" w:rsidTr="00DE393C">
        <w:tc>
          <w:tcPr>
            <w:tcW w:w="1913" w:type="dxa"/>
          </w:tcPr>
          <w:p w14:paraId="7EACE895" w14:textId="77777777" w:rsidR="00703D02" w:rsidRPr="002A145F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2A145F">
              <w:rPr>
                <w:rFonts w:ascii="Arial" w:hAnsi="Arial" w:cs="Arial"/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6669" w:type="dxa"/>
          </w:tcPr>
          <w:p w14:paraId="4A6390DE" w14:textId="77777777" w:rsidR="00703D02" w:rsidRPr="002A145F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03D02" w:rsidRPr="002A145F" w14:paraId="12A56275" w14:textId="77777777" w:rsidTr="00DE393C">
        <w:tc>
          <w:tcPr>
            <w:tcW w:w="1913" w:type="dxa"/>
          </w:tcPr>
          <w:p w14:paraId="014BCDC1" w14:textId="77777777" w:rsidR="00703D02" w:rsidRPr="002A145F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2A145F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669" w:type="dxa"/>
          </w:tcPr>
          <w:p w14:paraId="54210ABA" w14:textId="77777777" w:rsidR="00703D02" w:rsidRPr="002A145F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DBEDC1F" w14:textId="77777777" w:rsidR="00703D02" w:rsidRPr="002A145F" w:rsidRDefault="00703D02" w:rsidP="00703D02">
      <w:pPr>
        <w:ind w:left="340"/>
        <w:rPr>
          <w:rFonts w:ascii="Arial" w:hAnsi="Arial" w:cs="Arial"/>
          <w:sz w:val="22"/>
          <w:szCs w:val="22"/>
        </w:rPr>
      </w:pPr>
    </w:p>
    <w:p w14:paraId="4E0F8540" w14:textId="77777777" w:rsidR="00703D02" w:rsidRPr="002A145F" w:rsidRDefault="00703D02" w:rsidP="003044DA">
      <w:pPr>
        <w:numPr>
          <w:ilvl w:val="1"/>
          <w:numId w:val="7"/>
        </w:numPr>
        <w:rPr>
          <w:rFonts w:ascii="Arial" w:hAnsi="Arial" w:cs="Arial"/>
        </w:rPr>
      </w:pPr>
      <w:r w:rsidRPr="002A145F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0D0571AF" w14:textId="0847D1CD" w:rsidR="00C53499" w:rsidRPr="002A145F" w:rsidRDefault="00C53499" w:rsidP="00C53499">
      <w:pPr>
        <w:numPr>
          <w:ilvl w:val="2"/>
          <w:numId w:val="7"/>
        </w:numPr>
        <w:tabs>
          <w:tab w:val="clear" w:pos="360"/>
          <w:tab w:val="num" w:pos="540"/>
        </w:tabs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Zapoznałem(liśmy) się z treścią </w:t>
      </w:r>
      <w:r w:rsidR="002D1A88" w:rsidRPr="002A145F">
        <w:rPr>
          <w:rFonts w:ascii="Arial" w:hAnsi="Arial" w:cs="Arial"/>
        </w:rPr>
        <w:t>Ogłoszenia</w:t>
      </w:r>
      <w:r w:rsidRPr="002A145F">
        <w:rPr>
          <w:rFonts w:ascii="Arial" w:hAnsi="Arial" w:cs="Arial"/>
        </w:rPr>
        <w:t>/SWZ wraz z załącznikami (w tym wzorem umowy) i nie wnosimy do nich żadnych zastrzeżeń ani uwag.</w:t>
      </w:r>
    </w:p>
    <w:p w14:paraId="24E6F329" w14:textId="46BE0577" w:rsidR="00C53499" w:rsidRPr="002A145F" w:rsidRDefault="00C53499" w:rsidP="00C53499">
      <w:pPr>
        <w:numPr>
          <w:ilvl w:val="2"/>
          <w:numId w:val="7"/>
        </w:numPr>
        <w:tabs>
          <w:tab w:val="clear" w:pos="360"/>
          <w:tab w:val="num" w:pos="540"/>
        </w:tabs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>Gwarantuję(my) wykonanie przez w/w Wykonawcę całości przedmiotu zamówienia na</w:t>
      </w:r>
      <w:r w:rsidR="004B7ECD" w:rsidRPr="002A145F">
        <w:rPr>
          <w:rFonts w:ascii="Arial" w:hAnsi="Arial" w:cs="Arial"/>
        </w:rPr>
        <w:t> </w:t>
      </w:r>
      <w:r w:rsidRPr="002A145F">
        <w:rPr>
          <w:rFonts w:ascii="Arial" w:hAnsi="Arial" w:cs="Arial"/>
        </w:rPr>
        <w:t xml:space="preserve">warunkach określonych przez Zamawiającego w treści </w:t>
      </w:r>
      <w:r w:rsidR="002D1A88" w:rsidRPr="002A145F">
        <w:rPr>
          <w:rFonts w:ascii="Arial" w:hAnsi="Arial" w:cs="Arial"/>
        </w:rPr>
        <w:t>Ogłoszenia</w:t>
      </w:r>
      <w:r w:rsidRPr="002A145F">
        <w:rPr>
          <w:rFonts w:ascii="Arial" w:hAnsi="Arial" w:cs="Arial"/>
        </w:rPr>
        <w:t>/SWZ wraz z</w:t>
      </w:r>
      <w:r w:rsidR="004B7ECD" w:rsidRPr="002A145F">
        <w:rPr>
          <w:rFonts w:ascii="Arial" w:hAnsi="Arial" w:cs="Arial"/>
        </w:rPr>
        <w:t> </w:t>
      </w:r>
      <w:r w:rsidRPr="002A145F">
        <w:rPr>
          <w:rFonts w:ascii="Arial" w:hAnsi="Arial" w:cs="Arial"/>
        </w:rPr>
        <w:t>załącznikami przy uwzględnieniu wyjaśnień Zamawiającego oraz dokonanych przez Zamawiającego modyfikacji treści w/w dokumentów.</w:t>
      </w:r>
    </w:p>
    <w:p w14:paraId="4B0B224B" w14:textId="77777777" w:rsidR="00C53499" w:rsidRPr="002A145F" w:rsidRDefault="00C53499" w:rsidP="00C53499">
      <w:pPr>
        <w:numPr>
          <w:ilvl w:val="2"/>
          <w:numId w:val="7"/>
        </w:numPr>
        <w:tabs>
          <w:tab w:val="clear" w:pos="360"/>
          <w:tab w:val="num" w:pos="540"/>
        </w:tabs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052F6C25" w14:textId="77777777" w:rsidR="00C53499" w:rsidRPr="002A145F" w:rsidRDefault="00C53499" w:rsidP="00C53499">
      <w:pPr>
        <w:numPr>
          <w:ilvl w:val="2"/>
          <w:numId w:val="7"/>
        </w:numPr>
        <w:tabs>
          <w:tab w:val="clear" w:pos="360"/>
          <w:tab w:val="num" w:pos="540"/>
        </w:tabs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>Nie uczestniczę(ymy) jako Wykonawca w jakiejkolwiek innej ofercie złożonej w celu udzielenia niniejszego zamówienia;</w:t>
      </w:r>
    </w:p>
    <w:p w14:paraId="369A50F0" w14:textId="7209E8A3" w:rsidR="00C53499" w:rsidRPr="002A145F" w:rsidRDefault="00C53499" w:rsidP="00C53499">
      <w:pPr>
        <w:numPr>
          <w:ilvl w:val="2"/>
          <w:numId w:val="7"/>
        </w:numPr>
        <w:tabs>
          <w:tab w:val="clear" w:pos="360"/>
          <w:tab w:val="left" w:pos="540"/>
          <w:tab w:val="num" w:pos="900"/>
        </w:tabs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Wykonawca związany jest z ofertą przez okres: </w:t>
      </w:r>
      <w:r w:rsidR="0034008E" w:rsidRPr="002A145F">
        <w:rPr>
          <w:rFonts w:ascii="Arial" w:hAnsi="Arial" w:cs="Arial"/>
        </w:rPr>
        <w:t>6</w:t>
      </w:r>
      <w:r w:rsidRPr="002A145F">
        <w:rPr>
          <w:rFonts w:ascii="Arial" w:hAnsi="Arial" w:cs="Arial"/>
        </w:rPr>
        <w:t>0 dni.</w:t>
      </w:r>
    </w:p>
    <w:p w14:paraId="182B6C9A" w14:textId="1387DEE9" w:rsidR="00C53499" w:rsidRPr="002A145F" w:rsidRDefault="00C53499" w:rsidP="00C53499">
      <w:pPr>
        <w:numPr>
          <w:ilvl w:val="2"/>
          <w:numId w:val="7"/>
        </w:numPr>
        <w:tabs>
          <w:tab w:val="clear" w:pos="360"/>
          <w:tab w:val="left" w:pos="540"/>
          <w:tab w:val="num" w:pos="900"/>
        </w:tabs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Akceptuję/my termin realizacji zamówienia określone w </w:t>
      </w:r>
      <w:r w:rsidR="002D1A88" w:rsidRPr="002A145F">
        <w:rPr>
          <w:rFonts w:ascii="Arial" w:hAnsi="Arial" w:cs="Arial"/>
        </w:rPr>
        <w:t>Ogłoszeniu</w:t>
      </w:r>
      <w:r w:rsidRPr="002A145F">
        <w:rPr>
          <w:rFonts w:ascii="Arial" w:hAnsi="Arial" w:cs="Arial"/>
        </w:rPr>
        <w:t>/SWZ wraz z</w:t>
      </w:r>
      <w:r w:rsidR="004B7ECD" w:rsidRPr="002A145F">
        <w:rPr>
          <w:rFonts w:ascii="Arial" w:hAnsi="Arial" w:cs="Arial"/>
        </w:rPr>
        <w:t> </w:t>
      </w:r>
      <w:r w:rsidRPr="002A145F">
        <w:rPr>
          <w:rFonts w:ascii="Arial" w:hAnsi="Arial" w:cs="Arial"/>
        </w:rPr>
        <w:t xml:space="preserve">załącznikami. </w:t>
      </w:r>
    </w:p>
    <w:p w14:paraId="2C5364FA" w14:textId="2B3E82C4" w:rsidR="00C53499" w:rsidRPr="002A145F" w:rsidRDefault="00C53499" w:rsidP="00C53499">
      <w:pPr>
        <w:numPr>
          <w:ilvl w:val="2"/>
          <w:numId w:val="7"/>
        </w:numPr>
        <w:tabs>
          <w:tab w:val="clear" w:pos="360"/>
          <w:tab w:val="left" w:pos="540"/>
          <w:tab w:val="num" w:pos="900"/>
        </w:tabs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2A145F" w:rsidRPr="002A145F" w14:paraId="33A89855" w14:textId="77777777" w:rsidTr="00C5349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880A" w14:textId="77777777" w:rsidR="00C53499" w:rsidRPr="002A145F" w:rsidRDefault="00C53499" w:rsidP="00F6350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A145F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AA77" w14:textId="77777777" w:rsidR="00C53499" w:rsidRPr="002A145F" w:rsidRDefault="00C53499" w:rsidP="00F6350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A145F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C53499" w:rsidRPr="002A145F" w14:paraId="3AD7AB34" w14:textId="77777777" w:rsidTr="00C5349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D71" w14:textId="77777777" w:rsidR="00C53499" w:rsidRPr="002A145F" w:rsidRDefault="00C53499" w:rsidP="00F635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CB7" w14:textId="77777777" w:rsidR="00C53499" w:rsidRPr="002A145F" w:rsidRDefault="00C53499" w:rsidP="00F635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ABD1B44" w14:textId="77777777" w:rsidR="00C53499" w:rsidRPr="002A145F" w:rsidRDefault="00C53499" w:rsidP="00C53499">
      <w:pPr>
        <w:spacing w:line="276" w:lineRule="auto"/>
        <w:ind w:left="340"/>
        <w:jc w:val="both"/>
        <w:rPr>
          <w:rFonts w:ascii="Arial" w:hAnsi="Arial" w:cs="Arial"/>
          <w:sz w:val="10"/>
          <w:szCs w:val="10"/>
        </w:rPr>
      </w:pPr>
    </w:p>
    <w:p w14:paraId="7ECFB1BE" w14:textId="1A8E937E" w:rsidR="00C53499" w:rsidRPr="002A145F" w:rsidRDefault="00C53499" w:rsidP="00C53499">
      <w:pPr>
        <w:numPr>
          <w:ilvl w:val="2"/>
          <w:numId w:val="7"/>
        </w:numPr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lastRenderedPageBreak/>
        <w:t>Zamierzamy powierzyć wykonanie części zamówienia następującym podwykonawcom (o ile są znani):</w:t>
      </w:r>
    </w:p>
    <w:p w14:paraId="13CD110E" w14:textId="77777777" w:rsidR="00C53499" w:rsidRPr="002A145F" w:rsidRDefault="00C53499" w:rsidP="00C53499">
      <w:pPr>
        <w:spacing w:line="276" w:lineRule="auto"/>
        <w:ind w:left="34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"/>
        <w:gridCol w:w="8437"/>
      </w:tblGrid>
      <w:tr w:rsidR="002A145F" w:rsidRPr="002A145F" w14:paraId="20C1B555" w14:textId="77777777" w:rsidTr="00C5349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CDA6" w14:textId="77777777" w:rsidR="00C53499" w:rsidRPr="002A145F" w:rsidRDefault="00C53499" w:rsidP="00F6350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A145F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0417" w14:textId="77777777" w:rsidR="00C53499" w:rsidRPr="002A145F" w:rsidRDefault="00C53499" w:rsidP="00F6350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A145F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C53499" w:rsidRPr="002A145F" w14:paraId="5A521D5B" w14:textId="77777777" w:rsidTr="00C5349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E17" w14:textId="77777777" w:rsidR="00C53499" w:rsidRPr="002A145F" w:rsidRDefault="00C53499" w:rsidP="00F635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A023" w14:textId="77777777" w:rsidR="00C53499" w:rsidRPr="002A145F" w:rsidRDefault="00C53499" w:rsidP="00F635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EA29A93" w14:textId="32DEA0D2" w:rsidR="00703D02" w:rsidRPr="002A145F" w:rsidRDefault="00703D02" w:rsidP="00703D02">
      <w:pPr>
        <w:keepNext/>
        <w:numPr>
          <w:ilvl w:val="1"/>
          <w:numId w:val="7"/>
        </w:numPr>
        <w:spacing w:line="400" w:lineRule="atLeast"/>
        <w:jc w:val="both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>Cena oferty,  wynosi:</w:t>
      </w:r>
    </w:p>
    <w:p w14:paraId="4D3069EC" w14:textId="77C4CA70" w:rsidR="000B15A5" w:rsidRPr="002A145F" w:rsidRDefault="00A52EF7" w:rsidP="000B15A5">
      <w:pPr>
        <w:keepNext/>
        <w:spacing w:line="400" w:lineRule="atLeast"/>
        <w:ind w:left="340"/>
        <w:jc w:val="both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>Wykonawca może złożyć ofertę na jedno lub więcej Części/Zadań.</w:t>
      </w:r>
    </w:p>
    <w:tbl>
      <w:tblPr>
        <w:tblW w:w="9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1030"/>
        <w:gridCol w:w="1134"/>
        <w:gridCol w:w="1276"/>
        <w:gridCol w:w="4907"/>
      </w:tblGrid>
      <w:tr w:rsidR="002A145F" w:rsidRPr="002A145F" w14:paraId="08854EBE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F64" w14:textId="5A13EDEF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  <w:r w:rsidR="00A52EF7" w:rsidRPr="002A145F">
              <w:rPr>
                <w:rFonts w:ascii="Calibri" w:hAnsi="Calibri" w:cs="Calibri"/>
                <w:sz w:val="22"/>
                <w:szCs w:val="22"/>
              </w:rPr>
              <w:t>Części/Zadania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F2F1" w14:textId="77777777" w:rsidR="000B15A5" w:rsidRPr="002A145F" w:rsidRDefault="000B1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 xml:space="preserve">Netto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EBCE" w14:textId="77777777" w:rsidR="000B15A5" w:rsidRPr="002A145F" w:rsidRDefault="000B1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1905" w14:textId="77777777" w:rsidR="000B15A5" w:rsidRPr="002A145F" w:rsidRDefault="000B1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Brutto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D732" w14:textId="77777777" w:rsidR="000B15A5" w:rsidRPr="002A145F" w:rsidRDefault="000B15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Słownie</w:t>
            </w:r>
          </w:p>
        </w:tc>
      </w:tr>
      <w:tr w:rsidR="002A145F" w:rsidRPr="002A145F" w14:paraId="49E218CA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7DA0" w14:textId="03629809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 xml:space="preserve">Zadanie </w:t>
            </w:r>
            <w:r w:rsidR="000713C8" w:rsidRPr="002A145F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6294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A08E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4ACB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141B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A145F" w:rsidRPr="002A145F" w14:paraId="21321324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D414" w14:textId="6233E7F5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Zadanie 7</w:t>
            </w:r>
            <w:r w:rsidR="000713C8" w:rsidRPr="002A145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BCD0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3E39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E634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1609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A145F" w:rsidRPr="002A145F" w14:paraId="34C05633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0494" w14:textId="4F8DA129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 xml:space="preserve">Zadanie </w:t>
            </w:r>
            <w:r w:rsidR="000713C8" w:rsidRPr="002A145F"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5398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C00A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26F5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7159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A145F" w:rsidRPr="002A145F" w14:paraId="713B7521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A776" w14:textId="7B84B60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 xml:space="preserve">Zadanie </w:t>
            </w:r>
            <w:r w:rsidR="000713C8" w:rsidRPr="002A145F"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37E8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712F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F0DE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317E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A145F" w:rsidRPr="002A145F" w14:paraId="3B627628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256" w14:textId="4B48F10E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 xml:space="preserve">Zadanie </w:t>
            </w:r>
            <w:r w:rsidR="000713C8" w:rsidRPr="002A145F"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2DB9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D9B1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19B7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6716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A145F" w:rsidRPr="002A145F" w14:paraId="5FEE060F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BB17" w14:textId="1AB6A83B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 xml:space="preserve">Zadanie </w:t>
            </w:r>
            <w:r w:rsidR="000713C8" w:rsidRPr="002A145F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440A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EF93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C03C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6B82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A145F" w:rsidRPr="002A145F" w14:paraId="79740F11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5141" w14:textId="34BF36B0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 xml:space="preserve">Zadanie </w:t>
            </w:r>
            <w:r w:rsidR="000713C8" w:rsidRPr="002A145F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025B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2B70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1B04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2C31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A145F" w:rsidRPr="002A145F" w14:paraId="2936E713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F303" w14:textId="5780EDA8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 xml:space="preserve">Zadanie </w:t>
            </w:r>
            <w:r w:rsidR="000713C8" w:rsidRPr="002A145F">
              <w:rPr>
                <w:rFonts w:ascii="Calibri" w:hAnsi="Calibri" w:cs="Calibri"/>
                <w:sz w:val="22"/>
                <w:szCs w:val="22"/>
              </w:rPr>
              <w:t>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B365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2CE5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02C4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EE2C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15A5" w:rsidRPr="002A145F" w14:paraId="17CD129B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9C9E" w14:textId="42EEA4CD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 xml:space="preserve">Zadanie </w:t>
            </w:r>
            <w:r w:rsidR="000713C8" w:rsidRPr="002A145F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35A4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78B1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0D46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0149" w14:textId="77777777" w:rsidR="000B15A5" w:rsidRPr="002A145F" w:rsidRDefault="000B15A5">
            <w:pPr>
              <w:rPr>
                <w:rFonts w:ascii="Calibri" w:hAnsi="Calibri" w:cs="Calibri"/>
                <w:sz w:val="22"/>
                <w:szCs w:val="22"/>
              </w:rPr>
            </w:pPr>
            <w:r w:rsidRPr="002A14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03E0DE4D" w14:textId="77777777" w:rsidR="00C53499" w:rsidRPr="002A145F" w:rsidRDefault="00C53499" w:rsidP="002D1A88">
      <w:pPr>
        <w:keepNext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74CC68" w14:textId="377AFA4B" w:rsidR="00C53499" w:rsidRPr="00D73A2A" w:rsidRDefault="00C53499" w:rsidP="00C53499">
      <w:pPr>
        <w:pStyle w:val="Akapitzlist"/>
        <w:keepNext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15932256" w14:textId="77777777" w:rsidR="00D73A2A" w:rsidRPr="00E42385" w:rsidRDefault="00D73A2A" w:rsidP="00D73A2A">
      <w:pPr>
        <w:pStyle w:val="Akapitzlist"/>
        <w:numPr>
          <w:ilvl w:val="0"/>
          <w:numId w:val="31"/>
        </w:numPr>
        <w:tabs>
          <w:tab w:val="clear" w:pos="360"/>
          <w:tab w:val="left" w:pos="993"/>
        </w:tabs>
        <w:spacing w:line="276" w:lineRule="auto"/>
        <w:contextualSpacing/>
        <w:jc w:val="both"/>
        <w:rPr>
          <w:rFonts w:ascii="Arial" w:hAnsi="Arial" w:cs="Arial"/>
        </w:rPr>
      </w:pPr>
      <w:r w:rsidRPr="00E42385">
        <w:rPr>
          <w:rFonts w:ascii="Arial" w:hAnsi="Arial" w:cs="Arial"/>
        </w:rPr>
        <w:t>Wadium zostało wniesione w formie…………………………………………………………</w:t>
      </w:r>
      <w:r>
        <w:rPr>
          <w:rFonts w:ascii="Arial" w:hAnsi="Arial" w:cs="Arial"/>
        </w:rPr>
        <w:t>..</w:t>
      </w:r>
    </w:p>
    <w:p w14:paraId="4898F810" w14:textId="77777777" w:rsidR="00D73A2A" w:rsidRDefault="00D73A2A" w:rsidP="00D73A2A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E42385">
        <w:rPr>
          <w:rFonts w:ascii="Arial" w:hAnsi="Arial" w:cs="Arial"/>
        </w:rPr>
        <w:t>Wadium wniesione w pieniądzu należy zwrócić na konto* ……………………………………</w:t>
      </w:r>
    </w:p>
    <w:p w14:paraId="2EBFF7D3" w14:textId="0DF06B58" w:rsidR="00D73A2A" w:rsidRPr="00D73A2A" w:rsidRDefault="00D73A2A" w:rsidP="00D73A2A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B413FB0" w14:textId="77777777" w:rsidR="002D1A88" w:rsidRPr="002A145F" w:rsidRDefault="002D1A88" w:rsidP="002D1A88">
      <w:pPr>
        <w:pStyle w:val="Akapitzlist"/>
        <w:keepNext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1A9EDAEC" w14:textId="14221CC0" w:rsidR="002D1A88" w:rsidRPr="002A145F" w:rsidRDefault="002D1A88" w:rsidP="002D1A88">
      <w:pPr>
        <w:pStyle w:val="Akapitzlist"/>
        <w:keepNext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  <w:bCs/>
          <w:iCs/>
        </w:rPr>
        <w:t xml:space="preserve">Wykonawca zobowiązuje się do wypełnienia obowiązków informacyjnych, o których mowa w ust. </w:t>
      </w:r>
      <w:r w:rsidR="00D73A2A">
        <w:rPr>
          <w:rFonts w:ascii="Arial" w:hAnsi="Arial" w:cs="Arial"/>
          <w:bCs/>
          <w:iCs/>
        </w:rPr>
        <w:t>8</w:t>
      </w:r>
      <w:r w:rsidRPr="002A145F">
        <w:rPr>
          <w:rFonts w:ascii="Arial" w:hAnsi="Arial" w:cs="Arial"/>
          <w:bCs/>
          <w:iCs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15782238" w14:textId="3F353C9D" w:rsidR="001C2B98" w:rsidRPr="002A145F" w:rsidRDefault="00C53499" w:rsidP="001C2B98">
      <w:pPr>
        <w:pStyle w:val="Akapitzlist"/>
        <w:keepNext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Wyrażam zgodę na przetwarzanie danych osobowych zgodnie z postanowieniami załącznika Nr 3 do niniejszego </w:t>
      </w:r>
      <w:r w:rsidR="001C2B98" w:rsidRPr="002A145F">
        <w:rPr>
          <w:rFonts w:ascii="Arial" w:hAnsi="Arial" w:cs="Arial"/>
        </w:rPr>
        <w:t>Ogłoszenia</w:t>
      </w:r>
      <w:r w:rsidRPr="002A145F">
        <w:rPr>
          <w:rFonts w:ascii="Arial" w:hAnsi="Arial" w:cs="Arial"/>
        </w:rPr>
        <w:t>/SWZ.</w:t>
      </w:r>
    </w:p>
    <w:p w14:paraId="243A5AE6" w14:textId="033CC9E6" w:rsidR="00550261" w:rsidRPr="002A145F" w:rsidRDefault="00C53499" w:rsidP="00550261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W ofercie </w:t>
      </w:r>
      <w:r w:rsidRPr="002A145F">
        <w:rPr>
          <w:rFonts w:ascii="Arial" w:hAnsi="Arial" w:cs="Arial"/>
          <w:u w:val="single"/>
        </w:rPr>
        <w:t>*znajdują się/nie znajdują się</w:t>
      </w:r>
      <w:r w:rsidRPr="002A145F">
        <w:rPr>
          <w:rFonts w:ascii="Arial" w:hAnsi="Arial" w:cs="Arial"/>
        </w:rPr>
        <w:t xml:space="preserve"> informacje stanowiące tajemnicę przedsiębiorstwa w rozumieniu Ustawy z dnia 16 kwietnia 1993 r. o zwalczaniu nieuczciwej (t.j. Dz. U. z 2022 r. poz. 1233). Wskazane poniżej informacje zawarte w ofercie stanowią tajemnicę przedsiębiorstwa i w związku z 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2A145F" w:rsidRPr="002A145F" w14:paraId="6414AF5E" w14:textId="77777777" w:rsidTr="00C53499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0E18" w14:textId="77777777" w:rsidR="00C53499" w:rsidRPr="002A145F" w:rsidRDefault="00C53499" w:rsidP="00F63508">
            <w:pPr>
              <w:keepNext/>
              <w:spacing w:line="276" w:lineRule="auto"/>
              <w:ind w:left="180"/>
              <w:rPr>
                <w:rFonts w:ascii="Arial" w:hAnsi="Arial" w:cs="Arial"/>
                <w:b/>
              </w:rPr>
            </w:pPr>
            <w:r w:rsidRPr="002A145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7D18" w14:textId="77777777" w:rsidR="00C53499" w:rsidRPr="002A145F" w:rsidRDefault="00C53499" w:rsidP="00F63508">
            <w:pPr>
              <w:keepNext/>
              <w:spacing w:line="276" w:lineRule="auto"/>
              <w:ind w:left="180" w:hanging="180"/>
              <w:jc w:val="center"/>
              <w:rPr>
                <w:rFonts w:ascii="Arial" w:hAnsi="Arial" w:cs="Arial"/>
                <w:b/>
              </w:rPr>
            </w:pPr>
            <w:r w:rsidRPr="002A145F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DB69" w14:textId="77777777" w:rsidR="00C53499" w:rsidRPr="002A145F" w:rsidRDefault="00C53499" w:rsidP="00F63508">
            <w:pPr>
              <w:keepNext/>
              <w:spacing w:line="276" w:lineRule="auto"/>
              <w:ind w:left="180" w:hanging="180"/>
              <w:jc w:val="center"/>
              <w:rPr>
                <w:rFonts w:ascii="Arial" w:hAnsi="Arial" w:cs="Arial"/>
                <w:b/>
              </w:rPr>
            </w:pPr>
            <w:r w:rsidRPr="002A145F">
              <w:rPr>
                <w:rFonts w:ascii="Arial" w:hAnsi="Arial" w:cs="Arial"/>
                <w:b/>
              </w:rPr>
              <w:t xml:space="preserve">Strony w ofercie </w:t>
            </w:r>
          </w:p>
          <w:p w14:paraId="3B310EE1" w14:textId="77777777" w:rsidR="00C53499" w:rsidRPr="002A145F" w:rsidRDefault="00C53499" w:rsidP="00F63508">
            <w:pPr>
              <w:keepNext/>
              <w:spacing w:line="276" w:lineRule="auto"/>
              <w:ind w:left="180" w:hanging="180"/>
              <w:jc w:val="center"/>
              <w:rPr>
                <w:rFonts w:ascii="Arial" w:hAnsi="Arial" w:cs="Arial"/>
                <w:b/>
              </w:rPr>
            </w:pPr>
            <w:r w:rsidRPr="002A145F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2A145F" w:rsidRPr="002A145F" w14:paraId="13AEF74B" w14:textId="77777777" w:rsidTr="00C53499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9CFE" w14:textId="77777777" w:rsidR="00C53499" w:rsidRPr="002A145F" w:rsidRDefault="00C53499" w:rsidP="00F63508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68B4" w14:textId="77777777" w:rsidR="00C53499" w:rsidRPr="002A145F" w:rsidRDefault="00C53499" w:rsidP="00F63508">
            <w:pPr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B694" w14:textId="77777777" w:rsidR="00C53499" w:rsidRPr="002A145F" w:rsidRDefault="00C53499" w:rsidP="00F63508">
            <w:pPr>
              <w:keepNext/>
              <w:spacing w:line="276" w:lineRule="auto"/>
              <w:ind w:left="180" w:hanging="180"/>
              <w:jc w:val="center"/>
              <w:rPr>
                <w:rFonts w:ascii="Arial" w:hAnsi="Arial" w:cs="Arial"/>
                <w:b/>
              </w:rPr>
            </w:pPr>
            <w:r w:rsidRPr="002A145F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28E6" w14:textId="77777777" w:rsidR="00C53499" w:rsidRPr="002A145F" w:rsidRDefault="00C53499" w:rsidP="00F63508">
            <w:pPr>
              <w:keepNext/>
              <w:spacing w:line="276" w:lineRule="auto"/>
              <w:ind w:left="180" w:hanging="180"/>
              <w:jc w:val="center"/>
              <w:rPr>
                <w:rFonts w:ascii="Arial" w:hAnsi="Arial" w:cs="Arial"/>
                <w:b/>
              </w:rPr>
            </w:pPr>
            <w:r w:rsidRPr="002A145F">
              <w:rPr>
                <w:rFonts w:ascii="Arial" w:hAnsi="Arial" w:cs="Arial"/>
                <w:b/>
              </w:rPr>
              <w:t>Do</w:t>
            </w:r>
          </w:p>
        </w:tc>
      </w:tr>
      <w:tr w:rsidR="002A145F" w:rsidRPr="002A145F" w14:paraId="4A2E39C9" w14:textId="77777777" w:rsidTr="00C5349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B5EA" w14:textId="77777777" w:rsidR="00C53499" w:rsidRPr="002A145F" w:rsidRDefault="00C53499" w:rsidP="00F63508">
            <w:pPr>
              <w:keepNext/>
              <w:spacing w:line="276" w:lineRule="auto"/>
              <w:ind w:left="720" w:hanging="18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984A" w14:textId="77777777" w:rsidR="00C53499" w:rsidRPr="002A145F" w:rsidRDefault="00C53499" w:rsidP="00F63508">
            <w:pPr>
              <w:keepNext/>
              <w:spacing w:line="276" w:lineRule="auto"/>
              <w:ind w:left="180" w:hanging="180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3742" w14:textId="77777777" w:rsidR="00C53499" w:rsidRPr="002A145F" w:rsidRDefault="00C53499" w:rsidP="00F63508">
            <w:pPr>
              <w:keepNext/>
              <w:spacing w:line="276" w:lineRule="auto"/>
              <w:ind w:left="180" w:hanging="180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501F" w14:textId="77777777" w:rsidR="00C53499" w:rsidRPr="002A145F" w:rsidRDefault="00C53499" w:rsidP="00F63508">
            <w:pPr>
              <w:keepNext/>
              <w:spacing w:line="276" w:lineRule="auto"/>
              <w:ind w:left="180" w:hanging="180"/>
              <w:rPr>
                <w:rFonts w:ascii="Arial" w:hAnsi="Arial" w:cs="Arial"/>
              </w:rPr>
            </w:pPr>
          </w:p>
          <w:p w14:paraId="3DF3B9DD" w14:textId="40C1B2B3" w:rsidR="00C53499" w:rsidRPr="002A145F" w:rsidRDefault="00C53499" w:rsidP="00F63508">
            <w:pPr>
              <w:keepNext/>
              <w:spacing w:line="276" w:lineRule="auto"/>
              <w:ind w:left="180" w:hanging="180"/>
              <w:rPr>
                <w:rFonts w:ascii="Arial" w:hAnsi="Arial" w:cs="Arial"/>
              </w:rPr>
            </w:pPr>
          </w:p>
        </w:tc>
      </w:tr>
    </w:tbl>
    <w:p w14:paraId="6A6BC070" w14:textId="77777777" w:rsidR="00C53499" w:rsidRPr="002A145F" w:rsidRDefault="00C53499" w:rsidP="00C53499">
      <w:pPr>
        <w:keepNext/>
        <w:jc w:val="both"/>
        <w:rPr>
          <w:rFonts w:ascii="Arial" w:hAnsi="Arial" w:cs="Arial"/>
        </w:rPr>
      </w:pPr>
    </w:p>
    <w:p w14:paraId="42C28285" w14:textId="22056EF9" w:rsidR="00C53499" w:rsidRPr="002A145F" w:rsidRDefault="00C53499" w:rsidP="00C53499">
      <w:pPr>
        <w:keepNext/>
        <w:spacing w:line="276" w:lineRule="auto"/>
        <w:rPr>
          <w:rFonts w:ascii="Arial" w:hAnsi="Arial" w:cs="Arial"/>
        </w:rPr>
      </w:pPr>
      <w:r w:rsidRPr="002A145F">
        <w:rPr>
          <w:rFonts w:ascii="Arial" w:hAnsi="Arial" w:cs="Arial"/>
        </w:rPr>
        <w:t>UZASADNIENIE (należy uzasadnić przesłanki z art. 11 ust. 2 Ustawy z dnia 16 kwietnia 1993 r. o zwalczaniu nieuczciwej konkurencji): ………………………………</w:t>
      </w:r>
      <w:r w:rsidR="00834233" w:rsidRPr="002A145F">
        <w:rPr>
          <w:rFonts w:ascii="Arial" w:hAnsi="Arial" w:cs="Arial"/>
        </w:rPr>
        <w:t>……………..</w:t>
      </w:r>
      <w:r w:rsidRPr="002A145F">
        <w:rPr>
          <w:rFonts w:ascii="Arial" w:hAnsi="Arial" w:cs="Arial"/>
        </w:rPr>
        <w:t>.</w:t>
      </w:r>
    </w:p>
    <w:p w14:paraId="3B160F7E" w14:textId="50613193" w:rsidR="00C53499" w:rsidRPr="002A145F" w:rsidRDefault="00C53499" w:rsidP="00C53499">
      <w:pPr>
        <w:keepNext/>
        <w:spacing w:line="276" w:lineRule="auto"/>
        <w:rPr>
          <w:rFonts w:ascii="Arial" w:hAnsi="Arial" w:cs="Arial"/>
        </w:rPr>
      </w:pPr>
      <w:r w:rsidRPr="002A145F">
        <w:rPr>
          <w:rFonts w:ascii="Arial" w:hAnsi="Arial" w:cs="Arial"/>
        </w:rPr>
        <w:t>………………………………………………………………………………………………</w:t>
      </w:r>
      <w:r w:rsidR="00834233" w:rsidRPr="002A145F">
        <w:rPr>
          <w:rFonts w:ascii="Arial" w:hAnsi="Arial" w:cs="Arial"/>
        </w:rPr>
        <w:t>…..</w:t>
      </w:r>
      <w:r w:rsidRPr="002A145F">
        <w:rPr>
          <w:rFonts w:ascii="Arial" w:hAnsi="Arial" w:cs="Arial"/>
        </w:rPr>
        <w:t>…</w:t>
      </w:r>
    </w:p>
    <w:p w14:paraId="41AD5D0B" w14:textId="77777777" w:rsidR="001C2B98" w:rsidRPr="002A145F" w:rsidRDefault="001C2B98" w:rsidP="00C53499">
      <w:pPr>
        <w:keepNext/>
        <w:spacing w:line="276" w:lineRule="auto"/>
        <w:rPr>
          <w:rFonts w:ascii="Arial" w:hAnsi="Arial" w:cs="Arial"/>
        </w:rPr>
      </w:pPr>
    </w:p>
    <w:p w14:paraId="46F03EA2" w14:textId="4024F8EB" w:rsidR="001C2B98" w:rsidRPr="002A145F" w:rsidRDefault="001C2B98" w:rsidP="001C2B98">
      <w:pPr>
        <w:pStyle w:val="Akapitzlist"/>
        <w:numPr>
          <w:ilvl w:val="0"/>
          <w:numId w:val="31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2A145F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2A145F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2A145F">
        <w:rPr>
          <w:rFonts w:ascii="Arial" w:hAnsi="Arial" w:cs="Arial"/>
          <w:b/>
          <w:bCs/>
          <w:iCs/>
        </w:rPr>
        <w:t>nie będzie wykonywane</w:t>
      </w:r>
      <w:r w:rsidRPr="002A145F">
        <w:rPr>
          <w:rFonts w:ascii="Arial" w:hAnsi="Arial" w:cs="Arial"/>
          <w:b/>
          <w:bCs/>
          <w:iCs/>
          <w:vertAlign w:val="superscript"/>
        </w:rPr>
        <w:t>2</w:t>
      </w:r>
      <w:r w:rsidRPr="002A145F">
        <w:rPr>
          <w:rFonts w:ascii="Arial" w:hAnsi="Arial" w:cs="Arial"/>
          <w:iCs/>
          <w:vertAlign w:val="superscript"/>
        </w:rPr>
        <w:t xml:space="preserve"> </w:t>
      </w:r>
      <w:r w:rsidRPr="002A145F">
        <w:rPr>
          <w:rFonts w:ascii="Arial" w:hAnsi="Arial" w:cs="Arial"/>
          <w:b/>
          <w:bCs/>
        </w:rPr>
        <w:t>(</w:t>
      </w:r>
      <w:r w:rsidRPr="002A145F">
        <w:rPr>
          <w:rFonts w:ascii="Arial" w:hAnsi="Arial" w:cs="Arial"/>
          <w:b/>
          <w:bCs/>
          <w:vertAlign w:val="superscript"/>
        </w:rPr>
        <w:t>2</w:t>
      </w:r>
      <w:r w:rsidRPr="002A145F">
        <w:rPr>
          <w:rFonts w:ascii="Arial" w:hAnsi="Arial" w:cs="Arial"/>
          <w:b/>
          <w:bCs/>
        </w:rPr>
        <w:t>niepotrzebne należy skreślić)</w:t>
      </w:r>
      <w:r w:rsidRPr="002A145F">
        <w:rPr>
          <w:rFonts w:ascii="Arial" w:hAnsi="Arial" w:cs="Arial"/>
        </w:rPr>
        <w:t xml:space="preserve"> </w:t>
      </w:r>
      <w:r w:rsidRPr="002A145F">
        <w:rPr>
          <w:rFonts w:ascii="Arial" w:hAnsi="Arial" w:cs="Arial"/>
          <w:iCs/>
        </w:rPr>
        <w:t>przez cudzoziemca/ów</w:t>
      </w:r>
      <w:r w:rsidRPr="002A145F">
        <w:rPr>
          <w:rFonts w:ascii="Arial" w:hAnsi="Arial" w:cs="Arial"/>
          <w:b/>
          <w:bCs/>
          <w:iCs/>
          <w:vertAlign w:val="superscript"/>
        </w:rPr>
        <w:t>3</w:t>
      </w:r>
      <w:r w:rsidRPr="002A145F">
        <w:rPr>
          <w:rFonts w:ascii="Arial" w:hAnsi="Arial" w:cs="Arial"/>
          <w:iCs/>
        </w:rPr>
        <w:t>, niniejsze dotyczy też podwykonawców oraz dalszych podwykonawców, jeżeli są znani.</w:t>
      </w:r>
    </w:p>
    <w:p w14:paraId="099F9CE1" w14:textId="77777777" w:rsidR="001C2B98" w:rsidRPr="002A145F" w:rsidRDefault="001C2B98" w:rsidP="001C2B9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2A145F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4B5216EA" w14:textId="77777777" w:rsidR="001C2B98" w:rsidRPr="002A145F" w:rsidRDefault="001C2B98" w:rsidP="001C2B98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2A145F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2A145F">
        <w:rPr>
          <w:rFonts w:ascii="Arial" w:hAnsi="Arial" w:cs="Arial"/>
        </w:rPr>
        <w:t xml:space="preserve"> </w:t>
      </w:r>
      <w:r w:rsidRPr="002A145F">
        <w:rPr>
          <w:rFonts w:ascii="Arial" w:hAnsi="Arial" w:cs="Arial"/>
          <w:iCs/>
        </w:rPr>
        <w:t>niniejsze zamówienie na podstawie umowy o pracę lub/i umowy cywilnoprawnej</w:t>
      </w:r>
      <w:r w:rsidRPr="002A145F">
        <w:rPr>
          <w:rFonts w:ascii="Arial" w:hAnsi="Arial" w:cs="Arial"/>
        </w:rPr>
        <w:t xml:space="preserve"> </w:t>
      </w:r>
      <w:r w:rsidRPr="002A145F">
        <w:rPr>
          <w:rFonts w:ascii="Arial" w:hAnsi="Arial" w:cs="Arial"/>
          <w:iCs/>
        </w:rPr>
        <w:t>zgodnie z polskimi przepisami prawa,</w:t>
      </w:r>
      <w:r w:rsidRPr="002A145F">
        <w:rPr>
          <w:rFonts w:ascii="Arial" w:hAnsi="Arial" w:cs="Arial"/>
        </w:rPr>
        <w:t xml:space="preserve"> </w:t>
      </w:r>
      <w:r w:rsidRPr="002A145F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0A8166D2" w14:textId="0FA3C411" w:rsidR="00C53499" w:rsidRPr="002A145F" w:rsidRDefault="001C2B98" w:rsidP="001C2B98">
      <w:pPr>
        <w:pStyle w:val="Akapitzlist"/>
        <w:numPr>
          <w:ilvl w:val="0"/>
          <w:numId w:val="40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A145F">
        <w:rPr>
          <w:rFonts w:ascii="Arial" w:hAnsi="Arial" w:cs="Arial"/>
          <w:b/>
          <w:bCs/>
          <w:iCs/>
          <w:sz w:val="20"/>
          <w:szCs w:val="20"/>
        </w:rPr>
        <w:t>Zamawiający za cudzoziemca uznaje każdego, kto nie posiada obywatelstwa polskiego;</w:t>
      </w:r>
    </w:p>
    <w:p w14:paraId="4A647576" w14:textId="77777777" w:rsidR="001C2B98" w:rsidRPr="002A145F" w:rsidRDefault="001C2B98" w:rsidP="001C2B98">
      <w:pPr>
        <w:pStyle w:val="Akapitzlist"/>
        <w:tabs>
          <w:tab w:val="left" w:pos="0"/>
        </w:tabs>
        <w:spacing w:line="276" w:lineRule="auto"/>
        <w:ind w:left="72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1524A7A" w14:textId="77777777" w:rsidR="00C53499" w:rsidRPr="002A145F" w:rsidRDefault="00C53499" w:rsidP="00C53499">
      <w:pPr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Oświadczam/y, że: </w:t>
      </w:r>
    </w:p>
    <w:p w14:paraId="6CFFE908" w14:textId="5E7044FC" w:rsidR="00C53499" w:rsidRPr="002A145F" w:rsidRDefault="00C53499" w:rsidP="00C53499">
      <w:pPr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Oświadczam/y, że: </w:t>
      </w:r>
      <w:r w:rsidRPr="002A145F">
        <w:rPr>
          <w:rFonts w:ascii="Arial" w:hAnsi="Arial" w:cs="Arial"/>
          <w:b/>
          <w:bCs/>
        </w:rPr>
        <w:t>podlegam/y/nie podlegam/y* (*niepotrzebne należy skreślić)</w:t>
      </w:r>
      <w:r w:rsidRPr="002A145F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r w:rsidR="001C2B98" w:rsidRPr="002A145F">
        <w:rPr>
          <w:rFonts w:ascii="Arial" w:hAnsi="Arial" w:cs="Arial"/>
          <w:bCs/>
          <w:iCs/>
        </w:rPr>
        <w:t>(t. j. Dz. U z 2024 poz. 507)</w:t>
      </w:r>
      <w:r w:rsidRPr="002A145F">
        <w:rPr>
          <w:rFonts w:ascii="Arial" w:hAnsi="Arial" w:cs="Arial"/>
        </w:rPr>
        <w:t xml:space="preserve">, </w:t>
      </w:r>
    </w:p>
    <w:p w14:paraId="587E2F8C" w14:textId="77777777" w:rsidR="001C2B98" w:rsidRPr="002A145F" w:rsidRDefault="001C2B98" w:rsidP="00C53499">
      <w:pPr>
        <w:jc w:val="both"/>
        <w:rPr>
          <w:rFonts w:ascii="Arial" w:hAnsi="Arial" w:cs="Arial"/>
        </w:rPr>
      </w:pPr>
    </w:p>
    <w:p w14:paraId="309BD962" w14:textId="5CF49921" w:rsidR="00C53499" w:rsidRPr="002A145F" w:rsidRDefault="00C53499" w:rsidP="00C53499">
      <w:pPr>
        <w:pStyle w:val="Standard"/>
        <w:numPr>
          <w:ilvl w:val="0"/>
          <w:numId w:val="32"/>
        </w:numPr>
        <w:jc w:val="both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Oświadczam że w szczególności:  towary, technologie, sprzęt użyte do wykonania zamówienia  </w:t>
      </w:r>
      <w:r w:rsidRPr="002A145F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2A145F">
        <w:rPr>
          <w:rFonts w:ascii="Arial" w:hAnsi="Arial" w:cs="Arial"/>
        </w:rPr>
        <w:t xml:space="preserve">zakazami </w:t>
      </w:r>
      <w:r w:rsidRPr="002A145F">
        <w:rPr>
          <w:rFonts w:ascii="Arial" w:hAnsi="Arial" w:cs="Arial"/>
        </w:rPr>
        <w:br/>
        <w:t>o których mowa w  niżej wymienionych przepisach.</w:t>
      </w:r>
    </w:p>
    <w:p w14:paraId="65EF59A5" w14:textId="77777777" w:rsidR="00C53499" w:rsidRPr="002A145F" w:rsidRDefault="00C53499" w:rsidP="00C53499">
      <w:pPr>
        <w:pStyle w:val="Standard"/>
        <w:jc w:val="both"/>
        <w:rPr>
          <w:rFonts w:ascii="Arial" w:hAnsi="Arial" w:cs="Arial"/>
        </w:rPr>
      </w:pPr>
    </w:p>
    <w:p w14:paraId="5402C106" w14:textId="77777777" w:rsidR="001C2B98" w:rsidRPr="002A145F" w:rsidRDefault="00C53499" w:rsidP="001C2B98">
      <w:pPr>
        <w:pStyle w:val="Standard"/>
        <w:rPr>
          <w:rFonts w:ascii="Arial" w:hAnsi="Arial" w:cs="Arial"/>
          <w:bCs/>
          <w:iCs/>
        </w:rPr>
      </w:pPr>
      <w:r w:rsidRPr="002A145F">
        <w:rPr>
          <w:rFonts w:ascii="Arial" w:hAnsi="Arial" w:cs="Arial"/>
        </w:rPr>
        <w:t xml:space="preserve">1) </w:t>
      </w:r>
      <w:r w:rsidR="001C2B98" w:rsidRPr="002A145F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1" w:name="_Hlk165020854"/>
      <w:bookmarkStart w:id="2" w:name="_Hlk165020775"/>
      <w:r w:rsidR="001C2B98" w:rsidRPr="002A145F">
        <w:rPr>
          <w:rFonts w:ascii="Arial" w:hAnsi="Arial" w:cs="Arial"/>
          <w:bCs/>
          <w:iCs/>
        </w:rPr>
        <w:t>(t. j. Dz. U z 2024 poz. 507)</w:t>
      </w:r>
      <w:r w:rsidR="001C2B98" w:rsidRPr="002A145F">
        <w:rPr>
          <w:rFonts w:ascii="Arial" w:hAnsi="Arial" w:cs="Arial"/>
        </w:rPr>
        <w:t>,</w:t>
      </w:r>
      <w:bookmarkEnd w:id="1"/>
    </w:p>
    <w:bookmarkEnd w:id="2"/>
    <w:p w14:paraId="08B3D395" w14:textId="77777777" w:rsidR="001C2B98" w:rsidRPr="002A145F" w:rsidRDefault="001C2B98" w:rsidP="001C2B98">
      <w:pPr>
        <w:pStyle w:val="Standard"/>
        <w:rPr>
          <w:rFonts w:ascii="Arial" w:hAnsi="Arial" w:cs="Arial"/>
        </w:rPr>
      </w:pPr>
      <w:r w:rsidRPr="002A145F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75C8AAC8" w14:textId="77777777" w:rsidR="001C2B98" w:rsidRPr="002A145F" w:rsidRDefault="001C2B98" w:rsidP="001C2B98">
      <w:pPr>
        <w:pStyle w:val="Standard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 Urz. UE nr L  z 2014 r. Nr 229, str. 1  z późn.  zm.), </w:t>
      </w:r>
    </w:p>
    <w:p w14:paraId="2E4CA894" w14:textId="77777777" w:rsidR="001C2B98" w:rsidRPr="002A145F" w:rsidRDefault="001C2B98" w:rsidP="001C2B98">
      <w:pPr>
        <w:pStyle w:val="Standard"/>
        <w:rPr>
          <w:rFonts w:ascii="Arial" w:hAnsi="Arial" w:cs="Arial"/>
        </w:rPr>
      </w:pPr>
      <w:r w:rsidRPr="002A145F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późn.  zm.),</w:t>
      </w:r>
    </w:p>
    <w:p w14:paraId="4DEBFB39" w14:textId="77777777" w:rsidR="001C2B98" w:rsidRPr="002A145F" w:rsidRDefault="001C2B98" w:rsidP="001C2B98">
      <w:pPr>
        <w:pStyle w:val="Standard"/>
        <w:rPr>
          <w:rFonts w:ascii="Arial" w:hAnsi="Arial" w:cs="Arial"/>
        </w:rPr>
      </w:pPr>
      <w:r w:rsidRPr="002A145F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6E540E6D" w14:textId="7111A228" w:rsidR="00C53499" w:rsidRPr="002A145F" w:rsidRDefault="00C53499" w:rsidP="001C2B98">
      <w:pPr>
        <w:pStyle w:val="Standard"/>
        <w:jc w:val="both"/>
        <w:rPr>
          <w:rFonts w:ascii="Arial" w:hAnsi="Arial" w:cs="Arial"/>
        </w:rPr>
      </w:pPr>
    </w:p>
    <w:p w14:paraId="29BA6B6D" w14:textId="77777777" w:rsidR="00C53499" w:rsidRPr="002A145F" w:rsidRDefault="00C53499" w:rsidP="00C53499">
      <w:pPr>
        <w:spacing w:line="276" w:lineRule="auto"/>
        <w:rPr>
          <w:rFonts w:ascii="Arial" w:hAnsi="Arial" w:cs="Arial"/>
        </w:rPr>
      </w:pPr>
    </w:p>
    <w:p w14:paraId="6FB809F0" w14:textId="77777777" w:rsidR="00C53499" w:rsidRPr="002A145F" w:rsidRDefault="00C53499" w:rsidP="00C53499">
      <w:pPr>
        <w:spacing w:line="276" w:lineRule="auto"/>
        <w:rPr>
          <w:rFonts w:ascii="Arial" w:hAnsi="Arial" w:cs="Arial"/>
        </w:rPr>
      </w:pPr>
      <w:r w:rsidRPr="002A145F">
        <w:rPr>
          <w:rFonts w:ascii="Arial" w:hAnsi="Arial" w:cs="Arial"/>
        </w:rPr>
        <w:t>................................ dn. ......................... r.</w:t>
      </w:r>
    </w:p>
    <w:p w14:paraId="0262381F" w14:textId="77777777" w:rsidR="00C53499" w:rsidRPr="002A145F" w:rsidRDefault="00C53499" w:rsidP="00C53499">
      <w:pPr>
        <w:spacing w:line="276" w:lineRule="auto"/>
        <w:jc w:val="right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  </w:t>
      </w:r>
      <w:r w:rsidRPr="002A145F">
        <w:rPr>
          <w:rFonts w:ascii="Arial" w:hAnsi="Arial" w:cs="Arial"/>
        </w:rPr>
        <w:tab/>
        <w:t xml:space="preserve">       </w:t>
      </w:r>
    </w:p>
    <w:p w14:paraId="0D0FC186" w14:textId="5C5E9C6D" w:rsidR="00C53499" w:rsidRPr="002A145F" w:rsidRDefault="00C53499" w:rsidP="00C53499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                          ............................................................................</w:t>
      </w:r>
    </w:p>
    <w:p w14:paraId="307FF75E" w14:textId="5FA86847" w:rsidR="00C53499" w:rsidRPr="002A145F" w:rsidRDefault="00C53499" w:rsidP="00C53499">
      <w:pPr>
        <w:spacing w:line="276" w:lineRule="auto"/>
        <w:ind w:left="283"/>
        <w:rPr>
          <w:rFonts w:ascii="Arial" w:hAnsi="Arial" w:cs="Arial"/>
          <w:sz w:val="18"/>
          <w:szCs w:val="18"/>
        </w:rPr>
      </w:pPr>
      <w:r w:rsidRPr="002A145F">
        <w:rPr>
          <w:rFonts w:ascii="Arial" w:hAnsi="Arial" w:cs="Arial"/>
          <w:sz w:val="18"/>
          <w:szCs w:val="18"/>
        </w:rPr>
        <w:t xml:space="preserve">                                    </w:t>
      </w:r>
      <w:r w:rsidRPr="002A145F">
        <w:rPr>
          <w:rFonts w:ascii="Arial" w:hAnsi="Arial" w:cs="Arial"/>
          <w:sz w:val="18"/>
          <w:szCs w:val="18"/>
        </w:rPr>
        <w:tab/>
      </w:r>
      <w:r w:rsidRPr="002A145F">
        <w:rPr>
          <w:rFonts w:ascii="Arial" w:hAnsi="Arial" w:cs="Arial"/>
          <w:sz w:val="18"/>
          <w:szCs w:val="18"/>
        </w:rPr>
        <w:tab/>
      </w:r>
      <w:r w:rsidRPr="002A145F">
        <w:rPr>
          <w:rFonts w:ascii="Arial" w:hAnsi="Arial" w:cs="Arial"/>
          <w:sz w:val="18"/>
          <w:szCs w:val="18"/>
        </w:rPr>
        <w:tab/>
        <w:t xml:space="preserve">                                                      (Pieczęć/</w:t>
      </w:r>
      <w:proofErr w:type="spellStart"/>
      <w:r w:rsidRPr="002A145F">
        <w:rPr>
          <w:rFonts w:ascii="Arial" w:hAnsi="Arial" w:cs="Arial"/>
          <w:sz w:val="18"/>
          <w:szCs w:val="18"/>
        </w:rPr>
        <w:t>cie</w:t>
      </w:r>
      <w:proofErr w:type="spellEnd"/>
      <w:r w:rsidRPr="002A145F">
        <w:rPr>
          <w:rFonts w:ascii="Arial" w:hAnsi="Arial" w:cs="Arial"/>
          <w:sz w:val="18"/>
          <w:szCs w:val="18"/>
        </w:rPr>
        <w:t xml:space="preserve"> i  podpis/y)</w:t>
      </w:r>
    </w:p>
    <w:p w14:paraId="492C19EF" w14:textId="3BEBD338" w:rsidR="00C53499" w:rsidRPr="002A145F" w:rsidRDefault="00C53499" w:rsidP="00C53499">
      <w:pPr>
        <w:spacing w:line="276" w:lineRule="auto"/>
        <w:ind w:left="283"/>
        <w:rPr>
          <w:rFonts w:ascii="Arial" w:hAnsi="Arial" w:cs="Arial"/>
          <w:sz w:val="18"/>
          <w:szCs w:val="18"/>
        </w:rPr>
      </w:pPr>
    </w:p>
    <w:p w14:paraId="6112ECAD" w14:textId="2E0E80D1" w:rsidR="00C53499" w:rsidRPr="002A145F" w:rsidRDefault="00C53499" w:rsidP="00C53499">
      <w:pPr>
        <w:spacing w:line="276" w:lineRule="auto"/>
        <w:ind w:left="283"/>
        <w:rPr>
          <w:rFonts w:ascii="Arial" w:hAnsi="Arial" w:cs="Arial"/>
          <w:sz w:val="18"/>
          <w:szCs w:val="18"/>
        </w:rPr>
      </w:pPr>
    </w:p>
    <w:p w14:paraId="7D708ED7" w14:textId="6224C1CB" w:rsidR="00C53499" w:rsidRPr="002A145F" w:rsidRDefault="00C53499" w:rsidP="00C53499">
      <w:pPr>
        <w:spacing w:line="276" w:lineRule="auto"/>
        <w:ind w:left="283"/>
        <w:rPr>
          <w:rFonts w:ascii="Arial" w:hAnsi="Arial" w:cs="Arial"/>
          <w:sz w:val="18"/>
          <w:szCs w:val="18"/>
        </w:rPr>
      </w:pPr>
    </w:p>
    <w:p w14:paraId="2F0A58D2" w14:textId="77777777" w:rsidR="00C53499" w:rsidRPr="002A145F" w:rsidRDefault="00C53499" w:rsidP="00C5349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4198C5" w14:textId="7842A03E" w:rsidR="00C53499" w:rsidRPr="002A145F" w:rsidRDefault="00C53499" w:rsidP="00C5349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145F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8EA109" w14:textId="77777777" w:rsidR="00C53499" w:rsidRPr="002A145F" w:rsidRDefault="00C53499" w:rsidP="00C53499">
      <w:pPr>
        <w:numPr>
          <w:ilvl w:val="2"/>
          <w:numId w:val="30"/>
        </w:numPr>
        <w:tabs>
          <w:tab w:val="clear" w:pos="360"/>
          <w:tab w:val="num" w:pos="142"/>
          <w:tab w:val="num" w:pos="900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2A145F">
        <w:rPr>
          <w:rFonts w:ascii="Arial" w:hAnsi="Arial" w:cs="Arial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C4A1CC" w14:textId="77777777" w:rsidR="00C53499" w:rsidRPr="002A145F" w:rsidRDefault="00C53499" w:rsidP="00C53499">
      <w:pPr>
        <w:spacing w:line="276" w:lineRule="auto"/>
        <w:rPr>
          <w:rFonts w:ascii="Arial" w:hAnsi="Arial" w:cs="Arial"/>
          <w:sz w:val="18"/>
          <w:szCs w:val="18"/>
        </w:rPr>
      </w:pPr>
      <w:r w:rsidRPr="002A145F">
        <w:rPr>
          <w:rFonts w:ascii="Arial" w:hAnsi="Arial" w:cs="Arial"/>
          <w:sz w:val="18"/>
          <w:szCs w:val="18"/>
        </w:rPr>
        <w:t>Załączniki do oferty:</w:t>
      </w:r>
    </w:p>
    <w:p w14:paraId="237FEC8C" w14:textId="77777777" w:rsidR="00C53499" w:rsidRPr="002A145F" w:rsidRDefault="00C53499" w:rsidP="00C53499">
      <w:pPr>
        <w:spacing w:line="276" w:lineRule="auto"/>
        <w:rPr>
          <w:rFonts w:ascii="Arial" w:hAnsi="Arial" w:cs="Arial"/>
          <w:sz w:val="18"/>
          <w:szCs w:val="18"/>
        </w:rPr>
      </w:pPr>
      <w:r w:rsidRPr="002A145F">
        <w:rPr>
          <w:rFonts w:ascii="Arial" w:hAnsi="Arial" w:cs="Arial"/>
          <w:sz w:val="18"/>
          <w:szCs w:val="18"/>
        </w:rPr>
        <w:t>1.</w:t>
      </w:r>
    </w:p>
    <w:p w14:paraId="7DA27DBD" w14:textId="77777777" w:rsidR="00C53499" w:rsidRPr="002A145F" w:rsidRDefault="00C53499" w:rsidP="00C53499">
      <w:pPr>
        <w:spacing w:line="276" w:lineRule="auto"/>
        <w:rPr>
          <w:sz w:val="18"/>
          <w:szCs w:val="18"/>
        </w:rPr>
      </w:pPr>
      <w:r w:rsidRPr="002A145F">
        <w:rPr>
          <w:rFonts w:ascii="Arial" w:hAnsi="Arial" w:cs="Arial"/>
          <w:sz w:val="18"/>
          <w:szCs w:val="18"/>
        </w:rPr>
        <w:t>2.</w:t>
      </w:r>
    </w:p>
    <w:p w14:paraId="0986F764" w14:textId="77777777" w:rsidR="000B15A5" w:rsidRPr="002A145F" w:rsidRDefault="000B15A5">
      <w:pPr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br w:type="page"/>
      </w:r>
    </w:p>
    <w:p w14:paraId="7FF6F6FC" w14:textId="6D44F564" w:rsidR="00703D02" w:rsidRPr="002A145F" w:rsidRDefault="00703D02" w:rsidP="00834233">
      <w:pPr>
        <w:pStyle w:val="Tekstpodstawowy"/>
        <w:spacing w:line="276" w:lineRule="auto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2A145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2</w:t>
      </w:r>
    </w:p>
    <w:p w14:paraId="406E23C6" w14:textId="77777777" w:rsidR="00703D02" w:rsidRPr="002A145F" w:rsidRDefault="00703D02" w:rsidP="00834233">
      <w:pPr>
        <w:spacing w:line="276" w:lineRule="auto"/>
        <w:jc w:val="both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 xml:space="preserve">  </w:t>
      </w:r>
    </w:p>
    <w:p w14:paraId="1EB70326" w14:textId="6700E7C6" w:rsidR="00435CCD" w:rsidRPr="002A145F" w:rsidRDefault="00435CCD" w:rsidP="00834233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 xml:space="preserve">Nr ref. Sprawy: </w:t>
      </w:r>
      <w:r w:rsidR="008A69DD" w:rsidRPr="002A145F">
        <w:rPr>
          <w:rFonts w:ascii="Arial" w:hAnsi="Arial" w:cs="Arial"/>
          <w:b/>
        </w:rPr>
        <w:t xml:space="preserve">TI – III </w:t>
      </w:r>
      <w:r w:rsidR="006B27A6" w:rsidRPr="002A145F">
        <w:rPr>
          <w:rFonts w:ascii="Arial" w:hAnsi="Arial" w:cs="Arial"/>
          <w:b/>
        </w:rPr>
        <w:t>/</w:t>
      </w:r>
      <w:r w:rsidR="00016387" w:rsidRPr="002A145F">
        <w:rPr>
          <w:rFonts w:ascii="Arial" w:hAnsi="Arial" w:cs="Arial"/>
          <w:b/>
        </w:rPr>
        <w:t xml:space="preserve">  </w:t>
      </w:r>
      <w:r w:rsidR="00B374B5">
        <w:rPr>
          <w:rFonts w:ascii="Arial" w:hAnsi="Arial" w:cs="Arial"/>
          <w:b/>
        </w:rPr>
        <w:t>1827</w:t>
      </w:r>
      <w:r w:rsidR="00016387" w:rsidRPr="002A145F">
        <w:rPr>
          <w:rFonts w:ascii="Arial" w:hAnsi="Arial" w:cs="Arial"/>
          <w:b/>
        </w:rPr>
        <w:t xml:space="preserve"> </w:t>
      </w:r>
      <w:r w:rsidR="006B27A6" w:rsidRPr="002A145F">
        <w:rPr>
          <w:rFonts w:ascii="Arial" w:hAnsi="Arial" w:cs="Arial"/>
          <w:b/>
        </w:rPr>
        <w:t>/</w:t>
      </w:r>
      <w:r w:rsidR="008A69DD" w:rsidRPr="002A145F">
        <w:rPr>
          <w:rFonts w:ascii="Arial" w:hAnsi="Arial" w:cs="Arial"/>
          <w:b/>
        </w:rPr>
        <w:t xml:space="preserve"> 202</w:t>
      </w:r>
      <w:r w:rsidR="000B15A5" w:rsidRPr="002A145F">
        <w:rPr>
          <w:rFonts w:ascii="Arial" w:hAnsi="Arial" w:cs="Arial"/>
          <w:b/>
        </w:rPr>
        <w:t>4</w:t>
      </w:r>
    </w:p>
    <w:p w14:paraId="4AEAB76A" w14:textId="77777777" w:rsidR="00703D02" w:rsidRPr="002A145F" w:rsidRDefault="00703D02" w:rsidP="00834233">
      <w:pPr>
        <w:spacing w:line="276" w:lineRule="auto"/>
        <w:jc w:val="both"/>
        <w:rPr>
          <w:rFonts w:ascii="Arial" w:hAnsi="Arial" w:cs="Arial"/>
        </w:rPr>
      </w:pPr>
    </w:p>
    <w:p w14:paraId="1E76C79D" w14:textId="544ACBB5" w:rsidR="00444E85" w:rsidRPr="002A145F" w:rsidRDefault="00703D02" w:rsidP="00834233">
      <w:pPr>
        <w:spacing w:line="276" w:lineRule="auto"/>
        <w:jc w:val="both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 xml:space="preserve">Dotyczy: </w:t>
      </w:r>
      <w:r w:rsidR="000713C8" w:rsidRPr="002A145F">
        <w:rPr>
          <w:rFonts w:ascii="Arial" w:hAnsi="Arial" w:cs="Arial"/>
          <w:b/>
          <w:bCs/>
        </w:rPr>
        <w:t>Opracowanie dokumentacji technicznej z uwzględnieniem nadzoru autorskiego zadania 74, 75, 82 – 88</w:t>
      </w:r>
    </w:p>
    <w:p w14:paraId="24418B75" w14:textId="4DD487AF" w:rsidR="00444E85" w:rsidRPr="002A145F" w:rsidRDefault="00444E85" w:rsidP="00834233">
      <w:pPr>
        <w:spacing w:line="276" w:lineRule="auto"/>
        <w:jc w:val="both"/>
        <w:rPr>
          <w:rFonts w:ascii="Arial" w:hAnsi="Arial" w:cs="Arial"/>
          <w:b/>
        </w:rPr>
      </w:pPr>
    </w:p>
    <w:p w14:paraId="018FCB8B" w14:textId="77777777" w:rsidR="00444E85" w:rsidRPr="002A145F" w:rsidRDefault="00444E85" w:rsidP="00834233">
      <w:pPr>
        <w:spacing w:line="276" w:lineRule="auto"/>
        <w:jc w:val="both"/>
        <w:rPr>
          <w:rFonts w:ascii="Arial" w:hAnsi="Arial" w:cs="Arial"/>
          <w:b/>
        </w:rPr>
      </w:pPr>
      <w:r w:rsidRPr="002A145F">
        <w:rPr>
          <w:rFonts w:ascii="Arial" w:hAnsi="Arial" w:cs="Arial"/>
          <w:b/>
        </w:rPr>
        <w:t>ZAMAWIAJĄCY:</w:t>
      </w:r>
    </w:p>
    <w:p w14:paraId="04804447" w14:textId="77777777" w:rsidR="00444E85" w:rsidRPr="002A145F" w:rsidRDefault="00444E85" w:rsidP="00834233">
      <w:pPr>
        <w:spacing w:line="276" w:lineRule="auto"/>
        <w:jc w:val="both"/>
        <w:rPr>
          <w:rFonts w:ascii="Arial" w:hAnsi="Arial" w:cs="Arial"/>
          <w:b/>
        </w:rPr>
      </w:pPr>
    </w:p>
    <w:p w14:paraId="47C814C9" w14:textId="77777777" w:rsidR="00444E85" w:rsidRPr="002A145F" w:rsidRDefault="00444E85" w:rsidP="00834233">
      <w:pPr>
        <w:spacing w:line="276" w:lineRule="auto"/>
        <w:jc w:val="both"/>
        <w:rPr>
          <w:rFonts w:ascii="Arial" w:hAnsi="Arial" w:cs="Arial"/>
          <w:b/>
        </w:rPr>
      </w:pPr>
      <w:r w:rsidRPr="002A145F">
        <w:rPr>
          <w:rFonts w:ascii="Arial" w:hAnsi="Arial" w:cs="Arial"/>
          <w:b/>
        </w:rPr>
        <w:t>WODOCIĄGI  BIAŁOSTOCKIE Sp. z o .o. w Białymstoku</w:t>
      </w:r>
    </w:p>
    <w:p w14:paraId="61D242CF" w14:textId="77777777" w:rsidR="00444E85" w:rsidRPr="002A145F" w:rsidRDefault="00444E85" w:rsidP="00834233">
      <w:pPr>
        <w:spacing w:line="276" w:lineRule="auto"/>
        <w:jc w:val="both"/>
        <w:rPr>
          <w:rFonts w:ascii="Arial" w:hAnsi="Arial" w:cs="Arial"/>
          <w:b/>
        </w:rPr>
      </w:pPr>
      <w:r w:rsidRPr="002A145F">
        <w:rPr>
          <w:rFonts w:ascii="Arial" w:hAnsi="Arial" w:cs="Arial"/>
          <w:b/>
        </w:rPr>
        <w:t>15-404 Białystok, ul. Młynowa 52/1</w:t>
      </w:r>
    </w:p>
    <w:p w14:paraId="5A59ED58" w14:textId="77777777" w:rsidR="00444E85" w:rsidRPr="002A145F" w:rsidRDefault="00444E85" w:rsidP="00444E85">
      <w:pPr>
        <w:spacing w:line="276" w:lineRule="auto"/>
        <w:jc w:val="both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62"/>
        <w:gridCol w:w="4662"/>
      </w:tblGrid>
      <w:tr w:rsidR="002A145F" w:rsidRPr="002A145F" w14:paraId="24852FBF" w14:textId="77777777" w:rsidTr="00444E85">
        <w:trPr>
          <w:trHeight w:val="294"/>
        </w:trPr>
        <w:tc>
          <w:tcPr>
            <w:tcW w:w="4662" w:type="dxa"/>
          </w:tcPr>
          <w:p w14:paraId="46F32342" w14:textId="77777777" w:rsidR="00444E85" w:rsidRPr="002A145F" w:rsidRDefault="00444E85" w:rsidP="00444E85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A145F">
              <w:rPr>
                <w:rFonts w:ascii="Arial" w:hAnsi="Arial" w:cs="Arial"/>
                <w:b/>
                <w:color w:val="auto"/>
                <w:sz w:val="24"/>
                <w:szCs w:val="24"/>
              </w:rPr>
              <w:t>Pełna nazwa Wykonawcy</w:t>
            </w:r>
          </w:p>
        </w:tc>
        <w:tc>
          <w:tcPr>
            <w:tcW w:w="4662" w:type="dxa"/>
          </w:tcPr>
          <w:p w14:paraId="789C7018" w14:textId="77777777" w:rsidR="00444E85" w:rsidRPr="002A145F" w:rsidRDefault="00444E85" w:rsidP="00444E85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A145F">
              <w:rPr>
                <w:rFonts w:ascii="Arial" w:hAnsi="Arial" w:cs="Arial"/>
                <w:b/>
                <w:color w:val="auto"/>
                <w:sz w:val="24"/>
                <w:szCs w:val="24"/>
              </w:rPr>
              <w:t>Adres Wykonawcy</w:t>
            </w:r>
          </w:p>
        </w:tc>
      </w:tr>
      <w:tr w:rsidR="00444E85" w:rsidRPr="002A145F" w14:paraId="0D8395F9" w14:textId="77777777" w:rsidTr="00444E85">
        <w:trPr>
          <w:trHeight w:val="1031"/>
        </w:trPr>
        <w:tc>
          <w:tcPr>
            <w:tcW w:w="4662" w:type="dxa"/>
          </w:tcPr>
          <w:p w14:paraId="248582F0" w14:textId="77777777" w:rsidR="00444E85" w:rsidRPr="002A145F" w:rsidRDefault="00444E85" w:rsidP="00444E85">
            <w:pPr>
              <w:pStyle w:val="Tekstpodstawowy"/>
              <w:spacing w:line="276" w:lineRule="auto"/>
              <w:rPr>
                <w:color w:val="auto"/>
                <w:sz w:val="24"/>
                <w:szCs w:val="24"/>
              </w:rPr>
            </w:pPr>
          </w:p>
          <w:p w14:paraId="30FCEEC8" w14:textId="77777777" w:rsidR="00444E85" w:rsidRPr="002A145F" w:rsidRDefault="00444E85" w:rsidP="00444E85">
            <w:pPr>
              <w:pStyle w:val="Tekstpodstawowy"/>
              <w:spacing w:line="276" w:lineRule="auto"/>
              <w:rPr>
                <w:color w:val="auto"/>
                <w:sz w:val="24"/>
                <w:szCs w:val="24"/>
              </w:rPr>
            </w:pPr>
          </w:p>
          <w:p w14:paraId="32E1C6C2" w14:textId="77777777" w:rsidR="00444E85" w:rsidRPr="002A145F" w:rsidRDefault="00444E85" w:rsidP="00444E85">
            <w:pPr>
              <w:pStyle w:val="Tekstpodstawowy"/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662" w:type="dxa"/>
          </w:tcPr>
          <w:p w14:paraId="1A92D1B4" w14:textId="77777777" w:rsidR="00444E85" w:rsidRPr="002A145F" w:rsidRDefault="00444E85" w:rsidP="00444E85">
            <w:pPr>
              <w:pStyle w:val="Tekstpodstawowy"/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</w:tbl>
    <w:p w14:paraId="5715BFDD" w14:textId="77777777" w:rsidR="00444E85" w:rsidRPr="002A145F" w:rsidRDefault="00444E85" w:rsidP="00C53499">
      <w:pPr>
        <w:spacing w:line="276" w:lineRule="auto"/>
        <w:jc w:val="center"/>
      </w:pPr>
    </w:p>
    <w:p w14:paraId="786E6264" w14:textId="77777777" w:rsidR="00444E85" w:rsidRPr="002A145F" w:rsidRDefault="00444E85" w:rsidP="00C53499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A145F">
        <w:rPr>
          <w:rFonts w:ascii="Arial" w:hAnsi="Arial" w:cs="Arial"/>
          <w:b/>
          <w:bCs/>
          <w:color w:val="auto"/>
          <w:sz w:val="24"/>
          <w:szCs w:val="24"/>
        </w:rPr>
        <w:t>O Ś W I A D C Z E N I E</w:t>
      </w:r>
    </w:p>
    <w:p w14:paraId="575B18FD" w14:textId="3FA8A623" w:rsidR="005C1096" w:rsidRPr="002A145F" w:rsidRDefault="00444E85" w:rsidP="00C53499">
      <w:pPr>
        <w:pStyle w:val="Nagwek1"/>
        <w:tabs>
          <w:tab w:val="left" w:pos="0"/>
        </w:tabs>
        <w:suppressAutoHyphens/>
        <w:spacing w:line="276" w:lineRule="auto"/>
        <w:rPr>
          <w:rFonts w:ascii="Arial" w:hAnsi="Arial" w:cs="Arial"/>
          <w:color w:val="auto"/>
          <w:sz w:val="18"/>
          <w:szCs w:val="18"/>
        </w:rPr>
      </w:pPr>
      <w:r w:rsidRPr="002A145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FD3D7D4" w14:textId="77777777" w:rsidR="00C53499" w:rsidRPr="002A145F" w:rsidRDefault="00C53499" w:rsidP="00C53499">
      <w:pPr>
        <w:keepNext/>
        <w:tabs>
          <w:tab w:val="left" w:pos="0"/>
        </w:tabs>
        <w:outlineLvl w:val="0"/>
        <w:rPr>
          <w:rFonts w:ascii="Arial" w:hAnsi="Arial" w:cs="Arial"/>
        </w:rPr>
      </w:pPr>
      <w:r w:rsidRPr="002A145F">
        <w:rPr>
          <w:rFonts w:ascii="Arial" w:hAnsi="Arial" w:cs="Arial"/>
        </w:rPr>
        <w:t>o spełnianiu warunków udziału w postępowaniu i braku podstaw odrzucenia oferty</w:t>
      </w:r>
    </w:p>
    <w:p w14:paraId="5D0BC804" w14:textId="77777777" w:rsidR="00C53499" w:rsidRPr="002A145F" w:rsidRDefault="00C53499" w:rsidP="00C53499">
      <w:pPr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 xml:space="preserve">Działając w imieniu i na rzecz w/w Wykonawcy Ja (my) niżej podpisany(i)  </w:t>
      </w:r>
    </w:p>
    <w:p w14:paraId="28051FCA" w14:textId="77777777" w:rsidR="00C53499" w:rsidRPr="002A145F" w:rsidRDefault="00C53499" w:rsidP="00C53499">
      <w:pPr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>oświadczam(y), że ww. Wykonawca:</w:t>
      </w:r>
    </w:p>
    <w:p w14:paraId="67A15628" w14:textId="77777777" w:rsidR="00C53499" w:rsidRPr="002A145F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2A145F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33732B34" w14:textId="77777777" w:rsidR="00C53499" w:rsidRPr="002A145F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2A145F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644D283B" w14:textId="77777777" w:rsidR="00C53499" w:rsidRPr="002A145F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2A145F">
        <w:rPr>
          <w:rFonts w:ascii="Arial" w:hAnsi="Arial" w:cs="Arial"/>
        </w:rPr>
        <w:t>znajduje się w odpowiedniej, określonej sytuacji</w:t>
      </w:r>
      <w:r w:rsidRPr="002A145F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2A145F">
        <w:t xml:space="preserve"> </w:t>
      </w:r>
      <w:r w:rsidRPr="002A145F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7F0D3E11" w14:textId="77777777" w:rsidR="00C53499" w:rsidRPr="002A145F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2A145F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2A145F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3A12FBD3" w14:textId="77777777" w:rsidR="00C53499" w:rsidRPr="002A145F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2A145F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553ABFE" w14:textId="77777777" w:rsidR="00C53499" w:rsidRPr="002A145F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2A145F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75F9D6AF" w14:textId="77777777" w:rsidR="00C53499" w:rsidRPr="002A145F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2A145F">
        <w:rPr>
          <w:rFonts w:ascii="Arial" w:hAnsi="Arial" w:cs="Arial"/>
        </w:rPr>
        <w:t>wszystkie informację przedłożone w ofercie są prawdziwe;</w:t>
      </w:r>
    </w:p>
    <w:p w14:paraId="0CADE63F" w14:textId="77777777" w:rsidR="00C53499" w:rsidRPr="002A145F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2A145F">
        <w:rPr>
          <w:rFonts w:ascii="Arial" w:eastAsia="Open Sans" w:hAnsi="Arial" w:cs="Arial"/>
        </w:rPr>
        <w:t>nie zawarł z innymi Wykonawcami porozumienia mającego na celu zakłócenie konkurencji.</w:t>
      </w:r>
    </w:p>
    <w:p w14:paraId="0666BD4E" w14:textId="77777777" w:rsidR="00C53499" w:rsidRPr="002A145F" w:rsidRDefault="00C53499" w:rsidP="00C53499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2E791894" w14:textId="77777777" w:rsidR="00C53499" w:rsidRPr="002A145F" w:rsidRDefault="00C53499" w:rsidP="00C53499">
      <w:pPr>
        <w:rPr>
          <w:rFonts w:ascii="Arial" w:hAnsi="Arial" w:cs="Arial"/>
        </w:rPr>
      </w:pPr>
      <w:r w:rsidRPr="002A145F">
        <w:rPr>
          <w:rFonts w:ascii="Arial" w:hAnsi="Arial" w:cs="Arial"/>
        </w:rPr>
        <w:t>................................ dn. ......................... r.</w:t>
      </w:r>
    </w:p>
    <w:p w14:paraId="76B0A4ED" w14:textId="77777777" w:rsidR="00C53499" w:rsidRPr="002A145F" w:rsidRDefault="00C53499" w:rsidP="00C53499">
      <w:pPr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  </w:t>
      </w:r>
      <w:r w:rsidRPr="002A145F">
        <w:rPr>
          <w:rFonts w:ascii="Arial" w:hAnsi="Arial" w:cs="Arial"/>
        </w:rPr>
        <w:tab/>
        <w:t xml:space="preserve">       </w:t>
      </w:r>
    </w:p>
    <w:p w14:paraId="71B41D05" w14:textId="77777777" w:rsidR="00C53499" w:rsidRPr="002A145F" w:rsidRDefault="00C53499" w:rsidP="00C53499">
      <w:pPr>
        <w:rPr>
          <w:rFonts w:ascii="Arial" w:hAnsi="Arial" w:cs="Arial"/>
        </w:rPr>
      </w:pPr>
    </w:p>
    <w:p w14:paraId="25CA2BA6" w14:textId="77777777" w:rsidR="00C53499" w:rsidRPr="002A145F" w:rsidRDefault="00C53499" w:rsidP="00C53499">
      <w:pPr>
        <w:rPr>
          <w:rFonts w:ascii="Arial" w:hAnsi="Arial" w:cs="Arial"/>
        </w:rPr>
      </w:pPr>
    </w:p>
    <w:p w14:paraId="57F94942" w14:textId="77777777" w:rsidR="00C53499" w:rsidRPr="002A145F" w:rsidRDefault="00C53499" w:rsidP="00C53499">
      <w:pPr>
        <w:ind w:left="2407" w:firstLine="425"/>
        <w:jc w:val="right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17C4D89" w14:textId="77777777" w:rsidR="00C53499" w:rsidRPr="002A145F" w:rsidRDefault="00C53499" w:rsidP="00C53499">
      <w:pPr>
        <w:ind w:left="283"/>
        <w:jc w:val="center"/>
        <w:rPr>
          <w:rFonts w:ascii="Arial" w:hAnsi="Arial" w:cs="Arial"/>
        </w:rPr>
      </w:pPr>
      <w:r w:rsidRPr="002A145F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2A145F">
        <w:rPr>
          <w:rFonts w:ascii="Arial" w:hAnsi="Arial" w:cs="Arial"/>
        </w:rPr>
        <w:t>cie</w:t>
      </w:r>
      <w:proofErr w:type="spellEnd"/>
      <w:r w:rsidRPr="002A145F">
        <w:rPr>
          <w:rFonts w:ascii="Arial" w:hAnsi="Arial" w:cs="Arial"/>
        </w:rPr>
        <w:t xml:space="preserve"> i  podpis/y)</w:t>
      </w:r>
    </w:p>
    <w:p w14:paraId="486D9C85" w14:textId="77777777" w:rsidR="00430DE2" w:rsidRPr="002A145F" w:rsidRDefault="00430DE2" w:rsidP="00C53499">
      <w:pPr>
        <w:rPr>
          <w:rFonts w:ascii="Arial" w:hAnsi="Arial" w:cs="Arial"/>
          <w:sz w:val="18"/>
          <w:szCs w:val="18"/>
        </w:rPr>
      </w:pPr>
    </w:p>
    <w:p w14:paraId="301A7B33" w14:textId="77777777" w:rsidR="00430DE2" w:rsidRPr="002A145F" w:rsidRDefault="00430DE2">
      <w:pPr>
        <w:rPr>
          <w:rFonts w:ascii="Arial" w:hAnsi="Arial" w:cs="Arial"/>
          <w:i/>
          <w:sz w:val="22"/>
          <w:szCs w:val="22"/>
          <w:lang w:eastAsia="en-US"/>
        </w:rPr>
      </w:pPr>
      <w:r w:rsidRPr="002A145F">
        <w:rPr>
          <w:rFonts w:ascii="Arial" w:hAnsi="Arial" w:cs="Arial"/>
          <w:i/>
          <w:sz w:val="22"/>
          <w:szCs w:val="22"/>
        </w:rPr>
        <w:br w:type="page"/>
      </w:r>
    </w:p>
    <w:p w14:paraId="6BCC2F51" w14:textId="0B16C61A" w:rsidR="008A69DD" w:rsidRPr="002A145F" w:rsidRDefault="00F431FB" w:rsidP="00C83BF5">
      <w:pPr>
        <w:pStyle w:val="Tekstprzypisudolnego"/>
        <w:spacing w:line="276" w:lineRule="auto"/>
        <w:jc w:val="right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lastRenderedPageBreak/>
        <w:t xml:space="preserve">Załącznik nr </w:t>
      </w:r>
      <w:r w:rsidR="000B15A5" w:rsidRPr="002A145F">
        <w:rPr>
          <w:rFonts w:ascii="Arial" w:hAnsi="Arial" w:cs="Arial"/>
          <w:b/>
          <w:bCs/>
        </w:rPr>
        <w:t>5</w:t>
      </w:r>
    </w:p>
    <w:p w14:paraId="2C76B897" w14:textId="0047ADB4" w:rsidR="00F431FB" w:rsidRPr="002A145F" w:rsidRDefault="00F431FB" w:rsidP="00F431FB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 xml:space="preserve">Nr ref. Sprawy: </w:t>
      </w:r>
      <w:r w:rsidR="008A69DD" w:rsidRPr="002A145F">
        <w:rPr>
          <w:rFonts w:ascii="Arial" w:hAnsi="Arial" w:cs="Arial"/>
          <w:b/>
        </w:rPr>
        <w:t xml:space="preserve">TI – III / </w:t>
      </w:r>
      <w:r w:rsidR="00B374B5">
        <w:rPr>
          <w:rFonts w:ascii="Arial" w:hAnsi="Arial" w:cs="Arial"/>
          <w:b/>
        </w:rPr>
        <w:t>1827</w:t>
      </w:r>
      <w:r w:rsidR="00016387" w:rsidRPr="002A145F">
        <w:rPr>
          <w:rFonts w:ascii="Arial" w:hAnsi="Arial" w:cs="Arial"/>
          <w:b/>
        </w:rPr>
        <w:t xml:space="preserve"> </w:t>
      </w:r>
      <w:r w:rsidR="008A69DD" w:rsidRPr="002A145F">
        <w:rPr>
          <w:rFonts w:ascii="Arial" w:hAnsi="Arial" w:cs="Arial"/>
          <w:b/>
        </w:rPr>
        <w:t>/ 202</w:t>
      </w:r>
      <w:r w:rsidR="000B15A5" w:rsidRPr="002A145F">
        <w:rPr>
          <w:rFonts w:ascii="Arial" w:hAnsi="Arial" w:cs="Arial"/>
          <w:b/>
        </w:rPr>
        <w:t>4</w:t>
      </w:r>
    </w:p>
    <w:p w14:paraId="61945265" w14:textId="77777777" w:rsidR="00F431FB" w:rsidRPr="002A145F" w:rsidRDefault="00F431FB" w:rsidP="00F431FB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14:paraId="027734B7" w14:textId="5C08EFBF" w:rsidR="00F431FB" w:rsidRPr="002A145F" w:rsidRDefault="00F431FB" w:rsidP="000713C8">
      <w:pPr>
        <w:spacing w:line="276" w:lineRule="auto"/>
        <w:jc w:val="both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 xml:space="preserve">Dotyczy: </w:t>
      </w:r>
      <w:r w:rsidR="000713C8" w:rsidRPr="002A145F">
        <w:rPr>
          <w:rFonts w:ascii="Arial" w:hAnsi="Arial" w:cs="Arial"/>
          <w:b/>
          <w:bCs/>
        </w:rPr>
        <w:t>Opracowanie dokumentacji technicznej z uwzględnieniem nadzoru autorskiego zadania 74, 75, 82 – 88</w:t>
      </w:r>
    </w:p>
    <w:p w14:paraId="51DD2D57" w14:textId="77777777" w:rsidR="000713C8" w:rsidRPr="002A145F" w:rsidRDefault="000713C8" w:rsidP="000713C8">
      <w:pPr>
        <w:spacing w:line="276" w:lineRule="auto"/>
        <w:jc w:val="both"/>
        <w:rPr>
          <w:rFonts w:ascii="Arial" w:hAnsi="Arial" w:cs="Arial"/>
          <w:b/>
        </w:rPr>
      </w:pPr>
    </w:p>
    <w:p w14:paraId="26854A9E" w14:textId="128CDB31" w:rsidR="00F431FB" w:rsidRPr="002A145F" w:rsidRDefault="00F431FB" w:rsidP="00F431FB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2A145F">
        <w:rPr>
          <w:rFonts w:ascii="Arial" w:hAnsi="Arial" w:cs="Arial"/>
        </w:rPr>
        <w:t>Nazwa Wykonawcy/Wykonawców w przypadku oferty wspólnej:</w:t>
      </w:r>
    </w:p>
    <w:p w14:paraId="628C4A24" w14:textId="77777777" w:rsidR="00F431FB" w:rsidRPr="002A145F" w:rsidRDefault="00F431FB" w:rsidP="00F431FB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2A145F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B053081" w14:textId="77777777" w:rsidR="00F431FB" w:rsidRPr="002A145F" w:rsidRDefault="00F431FB" w:rsidP="00F431FB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2A145F">
        <w:rPr>
          <w:rFonts w:ascii="Arial" w:hAnsi="Arial" w:cs="Arial"/>
        </w:rPr>
        <w:t>Adres*: …………............................................................................................................</w:t>
      </w:r>
    </w:p>
    <w:p w14:paraId="51228E24" w14:textId="77777777" w:rsidR="00F431FB" w:rsidRPr="002A145F" w:rsidRDefault="00F431FB" w:rsidP="00F431FB">
      <w:pPr>
        <w:tabs>
          <w:tab w:val="left" w:pos="540"/>
        </w:tabs>
        <w:spacing w:line="276" w:lineRule="auto"/>
        <w:ind w:left="540" w:hanging="540"/>
        <w:rPr>
          <w:rFonts w:ascii="Arial" w:hAnsi="Arial" w:cs="Arial"/>
        </w:rPr>
      </w:pPr>
      <w:r w:rsidRPr="002A145F">
        <w:rPr>
          <w:rFonts w:ascii="Arial" w:hAnsi="Arial" w:cs="Arial"/>
        </w:rPr>
        <w:t>NIP*:    ……………………………………………………..……………………………..........</w:t>
      </w:r>
    </w:p>
    <w:p w14:paraId="60E90933" w14:textId="09867142" w:rsidR="00F431FB" w:rsidRPr="002A145F" w:rsidRDefault="00F431FB" w:rsidP="00C83BF5">
      <w:pPr>
        <w:tabs>
          <w:tab w:val="left" w:pos="540"/>
        </w:tabs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2A145F">
        <w:rPr>
          <w:rFonts w:ascii="Arial" w:hAnsi="Arial" w:cs="Arial"/>
          <w:i/>
        </w:rPr>
        <w:t xml:space="preserve">- </w:t>
      </w:r>
      <w:r w:rsidRPr="002A145F">
        <w:rPr>
          <w:rFonts w:ascii="Arial" w:hAnsi="Arial" w:cs="Arial"/>
          <w:i/>
          <w:sz w:val="20"/>
          <w:szCs w:val="20"/>
        </w:rPr>
        <w:t>w przypadku oferty wspólnej należy podać dane dotyczące Pełnomocnika Wykonawcy</w:t>
      </w:r>
    </w:p>
    <w:p w14:paraId="5AC3066F" w14:textId="77777777" w:rsidR="00F431FB" w:rsidRPr="002A145F" w:rsidRDefault="00F431FB" w:rsidP="00C83BF5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5D51B84E" w14:textId="77777777" w:rsidR="00F431FB" w:rsidRPr="002A145F" w:rsidRDefault="00F431FB" w:rsidP="00F431FB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2A145F">
        <w:rPr>
          <w:rFonts w:ascii="Arial" w:hAnsi="Arial" w:cs="Arial"/>
          <w:b/>
        </w:rPr>
        <w:t>WYKAZ  OSÓB PRZEWIDZIANYCH DO WYKONANIA ZAMÓWIENIA</w:t>
      </w:r>
    </w:p>
    <w:p w14:paraId="23185F1B" w14:textId="2AEE4761" w:rsidR="00F431FB" w:rsidRPr="002A145F" w:rsidRDefault="00F431FB" w:rsidP="00F431FB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2A145F">
        <w:rPr>
          <w:rFonts w:ascii="Arial" w:hAnsi="Arial" w:cs="Arial"/>
          <w:b/>
        </w:rPr>
        <w:t xml:space="preserve">w przetargu </w:t>
      </w:r>
      <w:r w:rsidR="0092041F" w:rsidRPr="002A145F">
        <w:rPr>
          <w:rFonts w:ascii="Arial" w:hAnsi="Arial" w:cs="Arial"/>
          <w:b/>
        </w:rPr>
        <w:t>nie</w:t>
      </w:r>
      <w:r w:rsidRPr="002A145F">
        <w:rPr>
          <w:rFonts w:ascii="Arial" w:hAnsi="Arial" w:cs="Arial"/>
          <w:b/>
        </w:rPr>
        <w:t>ograniczonym na</w:t>
      </w:r>
    </w:p>
    <w:p w14:paraId="4C64617D" w14:textId="77777777" w:rsidR="00C83BF5" w:rsidRPr="002A145F" w:rsidRDefault="000B15A5" w:rsidP="00F431FB">
      <w:pPr>
        <w:spacing w:line="276" w:lineRule="auto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 xml:space="preserve">Opracowanie dokumentacji technicznej z uwzględnieniem nadzoru autorskiego </w:t>
      </w:r>
    </w:p>
    <w:p w14:paraId="1238762B" w14:textId="015B400C" w:rsidR="00F431FB" w:rsidRPr="002A145F" w:rsidRDefault="000B15A5" w:rsidP="00F431FB">
      <w:pPr>
        <w:spacing w:line="276" w:lineRule="auto"/>
        <w:rPr>
          <w:rFonts w:ascii="Arial" w:hAnsi="Arial" w:cs="Arial"/>
          <w:b/>
          <w:bCs/>
        </w:rPr>
      </w:pPr>
      <w:r w:rsidRPr="002A145F">
        <w:rPr>
          <w:rFonts w:ascii="Arial" w:hAnsi="Arial" w:cs="Arial"/>
          <w:b/>
          <w:bCs/>
        </w:rPr>
        <w:t>zadania 7</w:t>
      </w:r>
      <w:r w:rsidR="00A86F5E" w:rsidRPr="002A145F">
        <w:rPr>
          <w:rFonts w:ascii="Arial" w:hAnsi="Arial" w:cs="Arial"/>
          <w:b/>
          <w:bCs/>
        </w:rPr>
        <w:t>4, 75, 82</w:t>
      </w:r>
      <w:r w:rsidRPr="002A145F">
        <w:rPr>
          <w:rFonts w:ascii="Arial" w:hAnsi="Arial" w:cs="Arial"/>
          <w:b/>
          <w:bCs/>
        </w:rPr>
        <w:t xml:space="preserve"> – 8</w:t>
      </w:r>
      <w:r w:rsidR="00A86F5E" w:rsidRPr="002A145F">
        <w:rPr>
          <w:rFonts w:ascii="Arial" w:hAnsi="Arial" w:cs="Arial"/>
          <w:b/>
          <w:bCs/>
        </w:rPr>
        <w:t>8</w:t>
      </w:r>
    </w:p>
    <w:p w14:paraId="429A79E0" w14:textId="77777777" w:rsidR="000B15A5" w:rsidRPr="002A145F" w:rsidRDefault="000B15A5" w:rsidP="00F431FB">
      <w:pPr>
        <w:spacing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2"/>
        <w:gridCol w:w="1812"/>
      </w:tblGrid>
      <w:tr w:rsidR="002A145F" w:rsidRPr="002A145F" w14:paraId="6BCC3D27" w14:textId="77777777" w:rsidTr="008A69DD">
        <w:trPr>
          <w:jc w:val="center"/>
        </w:trPr>
        <w:tc>
          <w:tcPr>
            <w:tcW w:w="562" w:type="dxa"/>
            <w:vAlign w:val="center"/>
          </w:tcPr>
          <w:p w14:paraId="1B1A124F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3062" w:type="dxa"/>
            <w:vAlign w:val="center"/>
          </w:tcPr>
          <w:p w14:paraId="523D2D80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Imię i nazwisko</w:t>
            </w:r>
          </w:p>
        </w:tc>
        <w:tc>
          <w:tcPr>
            <w:tcW w:w="1812" w:type="dxa"/>
            <w:vAlign w:val="center"/>
          </w:tcPr>
          <w:p w14:paraId="10076850" w14:textId="4E3FDE00" w:rsidR="00F431FB" w:rsidRPr="002A145F" w:rsidRDefault="000B15A5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Zadanie</w:t>
            </w:r>
          </w:p>
        </w:tc>
        <w:tc>
          <w:tcPr>
            <w:tcW w:w="1812" w:type="dxa"/>
            <w:vAlign w:val="center"/>
          </w:tcPr>
          <w:p w14:paraId="07396C41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Uprawnienia</w:t>
            </w:r>
          </w:p>
        </w:tc>
        <w:tc>
          <w:tcPr>
            <w:tcW w:w="1812" w:type="dxa"/>
          </w:tcPr>
          <w:p w14:paraId="40FAAD04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Sposób dysponowania</w:t>
            </w:r>
          </w:p>
        </w:tc>
      </w:tr>
      <w:tr w:rsidR="002A145F" w:rsidRPr="002A145F" w14:paraId="795ACC5E" w14:textId="77777777" w:rsidTr="008A69DD">
        <w:trPr>
          <w:trHeight w:val="949"/>
          <w:jc w:val="center"/>
        </w:trPr>
        <w:tc>
          <w:tcPr>
            <w:tcW w:w="562" w:type="dxa"/>
            <w:vAlign w:val="center"/>
          </w:tcPr>
          <w:p w14:paraId="1553050B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062" w:type="dxa"/>
            <w:vAlign w:val="center"/>
          </w:tcPr>
          <w:p w14:paraId="6ECF0E31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F544D9" w14:textId="77777777" w:rsidR="000B15A5" w:rsidRPr="002A145F" w:rsidRDefault="000B15A5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585F081B" w14:textId="322E00A9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50C6D464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76CEDF56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A145F" w:rsidRPr="002A145F" w14:paraId="4D8BC1A1" w14:textId="77777777" w:rsidTr="008A69DD">
        <w:trPr>
          <w:trHeight w:val="949"/>
          <w:jc w:val="center"/>
        </w:trPr>
        <w:tc>
          <w:tcPr>
            <w:tcW w:w="562" w:type="dxa"/>
            <w:vAlign w:val="center"/>
          </w:tcPr>
          <w:p w14:paraId="2B5F222B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062" w:type="dxa"/>
            <w:vAlign w:val="center"/>
          </w:tcPr>
          <w:p w14:paraId="7BAE9460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737F0F06" w14:textId="29DC255F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6C704599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2A2AF87E" w14:textId="77777777" w:rsidR="00F431FB" w:rsidRPr="002A145F" w:rsidRDefault="00F431FB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A145F" w:rsidRPr="002A145F" w14:paraId="4F7E1901" w14:textId="77777777" w:rsidTr="008A69DD">
        <w:trPr>
          <w:trHeight w:val="949"/>
          <w:jc w:val="center"/>
        </w:trPr>
        <w:tc>
          <w:tcPr>
            <w:tcW w:w="562" w:type="dxa"/>
            <w:vAlign w:val="center"/>
          </w:tcPr>
          <w:p w14:paraId="269C36EC" w14:textId="33922E4E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062" w:type="dxa"/>
            <w:vAlign w:val="center"/>
          </w:tcPr>
          <w:p w14:paraId="51F3C563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0FE85603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5F386BE8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129093AD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A145F" w:rsidRPr="002A145F" w14:paraId="51AFB777" w14:textId="77777777" w:rsidTr="008A69DD">
        <w:trPr>
          <w:trHeight w:val="949"/>
          <w:jc w:val="center"/>
        </w:trPr>
        <w:tc>
          <w:tcPr>
            <w:tcW w:w="562" w:type="dxa"/>
            <w:vAlign w:val="center"/>
          </w:tcPr>
          <w:p w14:paraId="1BC28B86" w14:textId="3351398B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062" w:type="dxa"/>
            <w:vAlign w:val="center"/>
          </w:tcPr>
          <w:p w14:paraId="116F4429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7496A060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519367A7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1EFC5759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A145F" w:rsidRPr="002A145F" w14:paraId="4495326C" w14:textId="77777777" w:rsidTr="008A69DD">
        <w:trPr>
          <w:trHeight w:val="949"/>
          <w:jc w:val="center"/>
        </w:trPr>
        <w:tc>
          <w:tcPr>
            <w:tcW w:w="562" w:type="dxa"/>
            <w:vAlign w:val="center"/>
          </w:tcPr>
          <w:p w14:paraId="60597038" w14:textId="4E195EC4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062" w:type="dxa"/>
            <w:vAlign w:val="center"/>
          </w:tcPr>
          <w:p w14:paraId="6232F320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57A60A36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17E28F90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69AA47E6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2041F" w:rsidRPr="002A145F" w14:paraId="5CA14BCB" w14:textId="77777777" w:rsidTr="008A69DD">
        <w:trPr>
          <w:trHeight w:val="949"/>
          <w:jc w:val="center"/>
        </w:trPr>
        <w:tc>
          <w:tcPr>
            <w:tcW w:w="562" w:type="dxa"/>
            <w:vAlign w:val="center"/>
          </w:tcPr>
          <w:p w14:paraId="30A986E3" w14:textId="3E5553CE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145F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062" w:type="dxa"/>
            <w:vAlign w:val="center"/>
          </w:tcPr>
          <w:p w14:paraId="72A877B2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4404E193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0A4E8C43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14:paraId="0267A13D" w14:textId="77777777" w:rsidR="0092041F" w:rsidRPr="002A145F" w:rsidRDefault="0092041F" w:rsidP="0007251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91B677" w14:textId="77777777" w:rsidR="00F431FB" w:rsidRPr="002A145F" w:rsidRDefault="00F431FB" w:rsidP="00F431FB">
      <w:pPr>
        <w:pStyle w:val="Tekstprzypisudolnego"/>
        <w:spacing w:line="276" w:lineRule="auto"/>
        <w:jc w:val="right"/>
        <w:rPr>
          <w:rFonts w:ascii="Arial" w:hAnsi="Arial" w:cs="Arial"/>
          <w:b/>
        </w:rPr>
      </w:pPr>
    </w:p>
    <w:p w14:paraId="38AD7E7F" w14:textId="77777777" w:rsidR="00C83BF5" w:rsidRPr="002A145F" w:rsidRDefault="00C83BF5" w:rsidP="00C83BF5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A145F">
        <w:rPr>
          <w:rFonts w:ascii="Arial" w:eastAsia="Calibri" w:hAnsi="Arial" w:cs="Arial"/>
          <w:b/>
          <w:sz w:val="22"/>
          <w:szCs w:val="22"/>
          <w:lang w:eastAsia="en-US"/>
        </w:rPr>
        <w:t>Warunek posiadania przez Wykonawcę zdolności technicznej lub zawodową oraz przesłanki spełnienia tego warunku zostały opisane w rozdz. III.1.4) Ogłoszenia/SWZ o przetargu.</w:t>
      </w:r>
    </w:p>
    <w:p w14:paraId="72DAAF8A" w14:textId="77777777" w:rsidR="00C83BF5" w:rsidRPr="002A145F" w:rsidRDefault="00C83BF5" w:rsidP="00C83BF5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B37CBDB" w14:textId="0A8CFC2D" w:rsidR="006F7959" w:rsidRPr="002A145F" w:rsidRDefault="00C83BF5" w:rsidP="006F7959">
      <w:pPr>
        <w:jc w:val="both"/>
        <w:rPr>
          <w:rFonts w:ascii="Arial" w:hAnsi="Arial" w:cs="Arial"/>
        </w:rPr>
      </w:pPr>
      <w:r w:rsidRPr="002A145F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Do wykazu należy załączyć dokumenty potwierdzające</w:t>
      </w:r>
      <w:r w:rsidR="006F7959" w:rsidRPr="002A145F">
        <w:rPr>
          <w:rFonts w:ascii="Arial" w:hAnsi="Arial" w:cs="Arial"/>
          <w:b/>
          <w:bCs/>
          <w:u w:val="single"/>
        </w:rPr>
        <w:t xml:space="preserve"> uprawienia.</w:t>
      </w:r>
    </w:p>
    <w:p w14:paraId="28D3C932" w14:textId="56948ED0" w:rsidR="00C83BF5" w:rsidRPr="002A145F" w:rsidRDefault="00C83BF5" w:rsidP="00C83BF5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3C11CEB8" w14:textId="77777777" w:rsidR="00F431FB" w:rsidRPr="002A145F" w:rsidRDefault="00F431FB" w:rsidP="00F431FB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12343A5E" w14:textId="524D9DAF" w:rsidR="00F431FB" w:rsidRPr="002A145F" w:rsidRDefault="00F431FB" w:rsidP="00F431FB">
      <w:pPr>
        <w:pStyle w:val="Tekstpodstawowy3"/>
        <w:spacing w:line="276" w:lineRule="auto"/>
        <w:rPr>
          <w:rFonts w:ascii="Arial" w:hAnsi="Arial" w:cs="Arial"/>
        </w:rPr>
      </w:pPr>
      <w:r w:rsidRPr="002A145F">
        <w:rPr>
          <w:rFonts w:ascii="Arial" w:hAnsi="Arial" w:cs="Arial"/>
        </w:rPr>
        <w:t>…………………………….…………                                   …..……………………………</w:t>
      </w:r>
    </w:p>
    <w:p w14:paraId="78AFF399" w14:textId="77777777" w:rsidR="00F431FB" w:rsidRPr="00C166EE" w:rsidRDefault="00F431FB" w:rsidP="00F431FB">
      <w:pPr>
        <w:pStyle w:val="Tekstpodstawowy3"/>
        <w:spacing w:line="276" w:lineRule="auto"/>
      </w:pPr>
      <w:r w:rsidRPr="002A145F">
        <w:rPr>
          <w:rFonts w:ascii="Arial" w:hAnsi="Arial" w:cs="Arial"/>
        </w:rPr>
        <w:t xml:space="preserve">            </w:t>
      </w:r>
      <w:r w:rsidRPr="002A145F">
        <w:rPr>
          <w:rFonts w:ascii="Arial" w:hAnsi="Arial" w:cs="Arial"/>
          <w:sz w:val="20"/>
          <w:szCs w:val="20"/>
        </w:rPr>
        <w:t>(</w:t>
      </w:r>
      <w:r w:rsidRPr="002A145F">
        <w:rPr>
          <w:rFonts w:ascii="Arial" w:hAnsi="Arial" w:cs="Arial"/>
          <w:i/>
          <w:sz w:val="20"/>
          <w:szCs w:val="20"/>
        </w:rPr>
        <w:t>miejscowość, data</w:t>
      </w:r>
      <w:r w:rsidRPr="002A145F">
        <w:rPr>
          <w:rFonts w:ascii="Arial" w:hAnsi="Arial" w:cs="Arial"/>
          <w:sz w:val="20"/>
          <w:szCs w:val="20"/>
        </w:rPr>
        <w:t xml:space="preserve">)                                                                                   </w:t>
      </w:r>
      <w:r w:rsidRPr="00C166EE">
        <w:rPr>
          <w:rFonts w:ascii="Arial" w:hAnsi="Arial" w:cs="Arial"/>
          <w:sz w:val="20"/>
          <w:szCs w:val="20"/>
        </w:rPr>
        <w:t>(</w:t>
      </w:r>
      <w:r w:rsidRPr="00C166EE">
        <w:rPr>
          <w:rFonts w:ascii="Arial" w:hAnsi="Arial" w:cs="Arial"/>
          <w:i/>
          <w:sz w:val="20"/>
          <w:szCs w:val="20"/>
        </w:rPr>
        <w:t>podpis)</w:t>
      </w:r>
      <w:r w:rsidRPr="00C166EE">
        <w:rPr>
          <w:rFonts w:ascii="Arial" w:hAnsi="Arial" w:cs="Arial"/>
          <w:sz w:val="20"/>
          <w:szCs w:val="20"/>
        </w:rPr>
        <w:t xml:space="preserve"> </w:t>
      </w:r>
    </w:p>
    <w:sectPr w:rsidR="00F431FB" w:rsidRPr="00C166EE" w:rsidSect="00F0531F">
      <w:footerReference w:type="even" r:id="rId8"/>
      <w:footerReference w:type="default" r:id="rId9"/>
      <w:pgSz w:w="11906" w:h="16838"/>
      <w:pgMar w:top="1276" w:right="991" w:bottom="568" w:left="1276" w:header="708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BF42" w14:textId="77777777" w:rsidR="006213BC" w:rsidRDefault="006213BC" w:rsidP="001D7B27">
      <w:r>
        <w:separator/>
      </w:r>
    </w:p>
  </w:endnote>
  <w:endnote w:type="continuationSeparator" w:id="0">
    <w:p w14:paraId="2A6E3170" w14:textId="77777777" w:rsidR="006213BC" w:rsidRDefault="006213BC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B81DC" w14:textId="77777777" w:rsidR="006213BC" w:rsidRDefault="006213BC" w:rsidP="00AB05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A195BB" w14:textId="77777777" w:rsidR="006213BC" w:rsidRDefault="006213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7367069"/>
      <w:docPartObj>
        <w:docPartGallery w:val="Page Numbers (Bottom of Page)"/>
        <w:docPartUnique/>
      </w:docPartObj>
    </w:sdtPr>
    <w:sdtEndPr/>
    <w:sdtContent>
      <w:p w14:paraId="186B9380" w14:textId="24B33E63" w:rsidR="006213BC" w:rsidRDefault="006213BC" w:rsidP="0036626F">
        <w:pPr>
          <w:pStyle w:val="Stopka"/>
          <w:framePr w:wrap="around" w:vAnchor="text" w:hAnchor="margin" w:xAlign="center" w:y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BCE">
          <w:rPr>
            <w:noProof/>
          </w:rPr>
          <w:t>14</w:t>
        </w:r>
        <w:r>
          <w:fldChar w:fldCharType="end"/>
        </w:r>
      </w:p>
    </w:sdtContent>
  </w:sdt>
  <w:p w14:paraId="720659AF" w14:textId="77777777" w:rsidR="006213BC" w:rsidRDefault="006213BC" w:rsidP="006F221D">
    <w:pPr>
      <w:pStyle w:val="Stopka"/>
      <w:framePr w:wrap="around" w:vAnchor="text" w:hAnchor="margin" w:xAlign="center" w:y="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F4BBD" w14:textId="77777777" w:rsidR="006213BC" w:rsidRDefault="006213BC" w:rsidP="001D7B27">
      <w:r>
        <w:separator/>
      </w:r>
    </w:p>
  </w:footnote>
  <w:footnote w:type="continuationSeparator" w:id="0">
    <w:p w14:paraId="1CC0AE7E" w14:textId="77777777" w:rsidR="006213BC" w:rsidRDefault="006213BC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BE0"/>
    <w:multiLevelType w:val="hybridMultilevel"/>
    <w:tmpl w:val="62642102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2D629CE">
      <w:start w:val="1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1EE2"/>
    <w:multiLevelType w:val="hybridMultilevel"/>
    <w:tmpl w:val="08F62CB4"/>
    <w:lvl w:ilvl="0" w:tplc="04150013">
      <w:start w:val="1"/>
      <w:numFmt w:val="upp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C7B0023"/>
    <w:multiLevelType w:val="hybridMultilevel"/>
    <w:tmpl w:val="53B0E906"/>
    <w:lvl w:ilvl="0" w:tplc="83F6F0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2341633"/>
    <w:multiLevelType w:val="hybridMultilevel"/>
    <w:tmpl w:val="35CC2E8A"/>
    <w:lvl w:ilvl="0" w:tplc="31DE6F36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4C152D"/>
    <w:multiLevelType w:val="hybridMultilevel"/>
    <w:tmpl w:val="5476B4A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D1F2F"/>
    <w:multiLevelType w:val="hybridMultilevel"/>
    <w:tmpl w:val="23E6B29C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6364BC"/>
    <w:multiLevelType w:val="hybridMultilevel"/>
    <w:tmpl w:val="E4287FEA"/>
    <w:lvl w:ilvl="0" w:tplc="AEB85AE2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053075"/>
    <w:multiLevelType w:val="hybridMultilevel"/>
    <w:tmpl w:val="ED965976"/>
    <w:lvl w:ilvl="0" w:tplc="412ED2B4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C2B72"/>
    <w:multiLevelType w:val="hybridMultilevel"/>
    <w:tmpl w:val="AFCEFC1E"/>
    <w:lvl w:ilvl="0" w:tplc="5816950E">
      <w:start w:val="5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DE90DCC"/>
    <w:multiLevelType w:val="hybridMultilevel"/>
    <w:tmpl w:val="5476B4A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EB387C"/>
    <w:multiLevelType w:val="hybridMultilevel"/>
    <w:tmpl w:val="B66CCE66"/>
    <w:lvl w:ilvl="0" w:tplc="676402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11C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A768B"/>
    <w:multiLevelType w:val="hybridMultilevel"/>
    <w:tmpl w:val="048CDE74"/>
    <w:lvl w:ilvl="0" w:tplc="FD66CD7A">
      <w:start w:val="1"/>
      <w:numFmt w:val="bullet"/>
      <w:suff w:val="nothing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4C58055B"/>
    <w:multiLevelType w:val="hybridMultilevel"/>
    <w:tmpl w:val="04D0117A"/>
    <w:lvl w:ilvl="0" w:tplc="4314DDAC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825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CB1DBF"/>
    <w:multiLevelType w:val="hybridMultilevel"/>
    <w:tmpl w:val="DE922A9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26FED"/>
    <w:multiLevelType w:val="hybridMultilevel"/>
    <w:tmpl w:val="2D161BEE"/>
    <w:lvl w:ilvl="0" w:tplc="623C31B0">
      <w:start w:val="7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B2264"/>
    <w:multiLevelType w:val="hybridMultilevel"/>
    <w:tmpl w:val="03BC9B2E"/>
    <w:lvl w:ilvl="0" w:tplc="08E47904">
      <w:start w:val="1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220F1"/>
    <w:multiLevelType w:val="hybridMultilevel"/>
    <w:tmpl w:val="5476B4A2"/>
    <w:lvl w:ilvl="0" w:tplc="D4D80AB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1458B"/>
    <w:multiLevelType w:val="hybridMultilevel"/>
    <w:tmpl w:val="F58EDB48"/>
    <w:lvl w:ilvl="0" w:tplc="3D52EB28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5F080B2A"/>
    <w:multiLevelType w:val="hybridMultilevel"/>
    <w:tmpl w:val="9EB2B14C"/>
    <w:lvl w:ilvl="0" w:tplc="6F3027F6">
      <w:start w:val="49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4C14F8E2">
      <w:start w:val="1"/>
      <w:numFmt w:val="lowerLetter"/>
      <w:lvlText w:val="%2)"/>
      <w:lvlJc w:val="left"/>
      <w:pPr>
        <w:ind w:left="1905" w:hanging="4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5F1C1218"/>
    <w:multiLevelType w:val="hybridMultilevel"/>
    <w:tmpl w:val="DD26AD0E"/>
    <w:lvl w:ilvl="0" w:tplc="3606EF3E">
      <w:start w:val="1"/>
      <w:numFmt w:val="lowerLetter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A239E2"/>
    <w:multiLevelType w:val="hybridMultilevel"/>
    <w:tmpl w:val="8ACE8932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36ECF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BB54C6"/>
    <w:multiLevelType w:val="hybridMultilevel"/>
    <w:tmpl w:val="12FA5C3C"/>
    <w:lvl w:ilvl="0" w:tplc="92B25B88">
      <w:start w:val="5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67379"/>
    <w:multiLevelType w:val="hybridMultilevel"/>
    <w:tmpl w:val="36363E08"/>
    <w:lvl w:ilvl="0" w:tplc="A5867860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187A746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2" w:tplc="B46E67FE">
      <w:start w:val="1"/>
      <w:numFmt w:val="decimal"/>
      <w:suff w:val="nothing"/>
      <w:lvlText w:val="%3."/>
      <w:lvlJc w:val="left"/>
      <w:pPr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A864A5"/>
    <w:multiLevelType w:val="hybridMultilevel"/>
    <w:tmpl w:val="2C1EE978"/>
    <w:lvl w:ilvl="0" w:tplc="4E86045E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7A91E28"/>
    <w:multiLevelType w:val="hybridMultilevel"/>
    <w:tmpl w:val="44D035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26594"/>
    <w:multiLevelType w:val="hybridMultilevel"/>
    <w:tmpl w:val="191E0D26"/>
    <w:lvl w:ilvl="0" w:tplc="BCFCC0D0">
      <w:start w:val="1"/>
      <w:numFmt w:val="decimal"/>
      <w:suff w:val="nothing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1" w15:restartNumberingAfterBreak="0">
    <w:nsid w:val="786E5861"/>
    <w:multiLevelType w:val="hybridMultilevel"/>
    <w:tmpl w:val="B7E68EF0"/>
    <w:lvl w:ilvl="0" w:tplc="D0FA8E98">
      <w:start w:val="6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C0012"/>
    <w:multiLevelType w:val="hybridMultilevel"/>
    <w:tmpl w:val="CB26E8AA"/>
    <w:lvl w:ilvl="0" w:tplc="E9DAD3A4">
      <w:start w:val="6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743E4"/>
    <w:multiLevelType w:val="multilevel"/>
    <w:tmpl w:val="353A83A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223836756">
    <w:abstractNumId w:val="37"/>
  </w:num>
  <w:num w:numId="2" w16cid:durableId="1468473027">
    <w:abstractNumId w:val="1"/>
  </w:num>
  <w:num w:numId="3" w16cid:durableId="2146922805">
    <w:abstractNumId w:val="12"/>
  </w:num>
  <w:num w:numId="4" w16cid:durableId="1397388921">
    <w:abstractNumId w:val="35"/>
  </w:num>
  <w:num w:numId="5" w16cid:durableId="869797963">
    <w:abstractNumId w:val="9"/>
  </w:num>
  <w:num w:numId="6" w16cid:durableId="1782529570">
    <w:abstractNumId w:val="38"/>
  </w:num>
  <w:num w:numId="7" w16cid:durableId="1566068170">
    <w:abstractNumId w:val="17"/>
  </w:num>
  <w:num w:numId="8" w16cid:durableId="221719508">
    <w:abstractNumId w:val="43"/>
  </w:num>
  <w:num w:numId="9" w16cid:durableId="1091045892">
    <w:abstractNumId w:val="32"/>
  </w:num>
  <w:num w:numId="10" w16cid:durableId="1685284424">
    <w:abstractNumId w:val="23"/>
  </w:num>
  <w:num w:numId="11" w16cid:durableId="659692738">
    <w:abstractNumId w:val="13"/>
  </w:num>
  <w:num w:numId="12" w16cid:durableId="1662198936">
    <w:abstractNumId w:val="8"/>
  </w:num>
  <w:num w:numId="13" w16cid:durableId="2145341723">
    <w:abstractNumId w:val="19"/>
  </w:num>
  <w:num w:numId="14" w16cid:durableId="1034117527">
    <w:abstractNumId w:val="33"/>
  </w:num>
  <w:num w:numId="15" w16cid:durableId="1789465745">
    <w:abstractNumId w:val="7"/>
  </w:num>
  <w:num w:numId="16" w16cid:durableId="1562404970">
    <w:abstractNumId w:val="31"/>
  </w:num>
  <w:num w:numId="17" w16cid:durableId="230965415">
    <w:abstractNumId w:val="16"/>
  </w:num>
  <w:num w:numId="18" w16cid:durableId="1704134969">
    <w:abstractNumId w:val="3"/>
  </w:num>
  <w:num w:numId="19" w16cid:durableId="117460412">
    <w:abstractNumId w:val="28"/>
  </w:num>
  <w:num w:numId="20" w16cid:durableId="1162890749">
    <w:abstractNumId w:val="21"/>
  </w:num>
  <w:num w:numId="21" w16cid:durableId="1586496138">
    <w:abstractNumId w:val="26"/>
  </w:num>
  <w:num w:numId="22" w16cid:durableId="1544709071">
    <w:abstractNumId w:val="36"/>
  </w:num>
  <w:num w:numId="23" w16cid:durableId="459498832">
    <w:abstractNumId w:val="41"/>
  </w:num>
  <w:num w:numId="24" w16cid:durableId="1229926030">
    <w:abstractNumId w:val="42"/>
  </w:num>
  <w:num w:numId="25" w16cid:durableId="749814909">
    <w:abstractNumId w:val="29"/>
  </w:num>
  <w:num w:numId="26" w16cid:durableId="1677466048">
    <w:abstractNumId w:val="10"/>
  </w:num>
  <w:num w:numId="27" w16cid:durableId="1445343293">
    <w:abstractNumId w:val="40"/>
  </w:num>
  <w:num w:numId="28" w16cid:durableId="1037585990">
    <w:abstractNumId w:val="39"/>
  </w:num>
  <w:num w:numId="29" w16cid:durableId="2006593639">
    <w:abstractNumId w:val="0"/>
  </w:num>
  <w:num w:numId="30" w16cid:durableId="1582760511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127838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9593061">
    <w:abstractNumId w:val="11"/>
  </w:num>
  <w:num w:numId="33" w16cid:durableId="2031878646">
    <w:abstractNumId w:val="14"/>
  </w:num>
  <w:num w:numId="34" w16cid:durableId="4733321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7897156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6505092">
    <w:abstractNumId w:val="24"/>
  </w:num>
  <w:num w:numId="37" w16cid:durableId="1239948776">
    <w:abstractNumId w:val="2"/>
  </w:num>
  <w:num w:numId="38" w16cid:durableId="182088430">
    <w:abstractNumId w:val="25"/>
  </w:num>
  <w:num w:numId="39" w16cid:durableId="1275284093">
    <w:abstractNumId w:val="4"/>
  </w:num>
  <w:num w:numId="40" w16cid:durableId="416096370">
    <w:abstractNumId w:val="18"/>
  </w:num>
  <w:num w:numId="41" w16cid:durableId="804157323">
    <w:abstractNumId w:val="20"/>
  </w:num>
  <w:num w:numId="42" w16cid:durableId="1848789257">
    <w:abstractNumId w:val="34"/>
  </w:num>
  <w:num w:numId="43" w16cid:durableId="157893019">
    <w:abstractNumId w:val="15"/>
  </w:num>
  <w:num w:numId="44" w16cid:durableId="603002650">
    <w:abstractNumId w:val="6"/>
  </w:num>
  <w:num w:numId="45" w16cid:durableId="635839044">
    <w:abstractNumId w:val="5"/>
  </w:num>
  <w:num w:numId="46" w16cid:durableId="684983435">
    <w:abstractNumId w:val="30"/>
  </w:num>
  <w:num w:numId="47" w16cid:durableId="2133403227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3865"/>
    <w:rsid w:val="000059B6"/>
    <w:rsid w:val="0001032F"/>
    <w:rsid w:val="00011C70"/>
    <w:rsid w:val="00015C06"/>
    <w:rsid w:val="00016387"/>
    <w:rsid w:val="00021309"/>
    <w:rsid w:val="00021BCE"/>
    <w:rsid w:val="0002495E"/>
    <w:rsid w:val="0002548B"/>
    <w:rsid w:val="00025926"/>
    <w:rsid w:val="00030E6A"/>
    <w:rsid w:val="0003586F"/>
    <w:rsid w:val="000362FC"/>
    <w:rsid w:val="00042ED6"/>
    <w:rsid w:val="0004514F"/>
    <w:rsid w:val="000457B8"/>
    <w:rsid w:val="00047604"/>
    <w:rsid w:val="000504C0"/>
    <w:rsid w:val="00051E2C"/>
    <w:rsid w:val="00060112"/>
    <w:rsid w:val="0006111C"/>
    <w:rsid w:val="00065F04"/>
    <w:rsid w:val="000713C8"/>
    <w:rsid w:val="00074A79"/>
    <w:rsid w:val="00075556"/>
    <w:rsid w:val="000765DD"/>
    <w:rsid w:val="000859E9"/>
    <w:rsid w:val="0009009A"/>
    <w:rsid w:val="00092F81"/>
    <w:rsid w:val="00093F7B"/>
    <w:rsid w:val="000A400A"/>
    <w:rsid w:val="000A7E56"/>
    <w:rsid w:val="000B15A5"/>
    <w:rsid w:val="000B2186"/>
    <w:rsid w:val="000C0A63"/>
    <w:rsid w:val="000C3244"/>
    <w:rsid w:val="000C6859"/>
    <w:rsid w:val="000D21B5"/>
    <w:rsid w:val="000D3D51"/>
    <w:rsid w:val="000E0A2D"/>
    <w:rsid w:val="000E0E30"/>
    <w:rsid w:val="000E4AD9"/>
    <w:rsid w:val="000E6627"/>
    <w:rsid w:val="000F7A32"/>
    <w:rsid w:val="00102136"/>
    <w:rsid w:val="001023BA"/>
    <w:rsid w:val="001171DC"/>
    <w:rsid w:val="00121F9D"/>
    <w:rsid w:val="00127525"/>
    <w:rsid w:val="00130EF1"/>
    <w:rsid w:val="00132700"/>
    <w:rsid w:val="001338C8"/>
    <w:rsid w:val="0013733B"/>
    <w:rsid w:val="00142A2B"/>
    <w:rsid w:val="0014323D"/>
    <w:rsid w:val="001440F9"/>
    <w:rsid w:val="00146AA5"/>
    <w:rsid w:val="001523DD"/>
    <w:rsid w:val="00154060"/>
    <w:rsid w:val="00156E02"/>
    <w:rsid w:val="00161452"/>
    <w:rsid w:val="00161561"/>
    <w:rsid w:val="00162145"/>
    <w:rsid w:val="00164AD2"/>
    <w:rsid w:val="0016699E"/>
    <w:rsid w:val="001672DF"/>
    <w:rsid w:val="00176175"/>
    <w:rsid w:val="00176B6B"/>
    <w:rsid w:val="00181ED7"/>
    <w:rsid w:val="0018265C"/>
    <w:rsid w:val="001835D3"/>
    <w:rsid w:val="001863F1"/>
    <w:rsid w:val="00187B57"/>
    <w:rsid w:val="001902DB"/>
    <w:rsid w:val="00191A7A"/>
    <w:rsid w:val="001A0A4E"/>
    <w:rsid w:val="001A4212"/>
    <w:rsid w:val="001A5531"/>
    <w:rsid w:val="001A6B96"/>
    <w:rsid w:val="001A7537"/>
    <w:rsid w:val="001B0EAD"/>
    <w:rsid w:val="001B1825"/>
    <w:rsid w:val="001C22B4"/>
    <w:rsid w:val="001C2B98"/>
    <w:rsid w:val="001C30E9"/>
    <w:rsid w:val="001C3FCF"/>
    <w:rsid w:val="001C4142"/>
    <w:rsid w:val="001D0444"/>
    <w:rsid w:val="001D1F9C"/>
    <w:rsid w:val="001D7B27"/>
    <w:rsid w:val="001E1920"/>
    <w:rsid w:val="001E2331"/>
    <w:rsid w:val="001E5806"/>
    <w:rsid w:val="001F0365"/>
    <w:rsid w:val="001F34CE"/>
    <w:rsid w:val="00205AB0"/>
    <w:rsid w:val="00206EB6"/>
    <w:rsid w:val="00210583"/>
    <w:rsid w:val="0021233C"/>
    <w:rsid w:val="002157F6"/>
    <w:rsid w:val="00215F49"/>
    <w:rsid w:val="00221417"/>
    <w:rsid w:val="00222CF9"/>
    <w:rsid w:val="00224C10"/>
    <w:rsid w:val="00230562"/>
    <w:rsid w:val="00230D23"/>
    <w:rsid w:val="00234DA6"/>
    <w:rsid w:val="002360C0"/>
    <w:rsid w:val="002405D8"/>
    <w:rsid w:val="0024291B"/>
    <w:rsid w:val="00247A1E"/>
    <w:rsid w:val="002506D1"/>
    <w:rsid w:val="00251822"/>
    <w:rsid w:val="00251B5C"/>
    <w:rsid w:val="00255BBA"/>
    <w:rsid w:val="00264038"/>
    <w:rsid w:val="002716C2"/>
    <w:rsid w:val="00271A29"/>
    <w:rsid w:val="00272742"/>
    <w:rsid w:val="00273813"/>
    <w:rsid w:val="00273962"/>
    <w:rsid w:val="00273EF1"/>
    <w:rsid w:val="00274F7D"/>
    <w:rsid w:val="00276606"/>
    <w:rsid w:val="00280609"/>
    <w:rsid w:val="00280C10"/>
    <w:rsid w:val="00290351"/>
    <w:rsid w:val="00293594"/>
    <w:rsid w:val="00293E2E"/>
    <w:rsid w:val="00297285"/>
    <w:rsid w:val="002A145F"/>
    <w:rsid w:val="002A1BA6"/>
    <w:rsid w:val="002A2B2B"/>
    <w:rsid w:val="002A44C3"/>
    <w:rsid w:val="002B0B80"/>
    <w:rsid w:val="002B0E3A"/>
    <w:rsid w:val="002B127C"/>
    <w:rsid w:val="002B391C"/>
    <w:rsid w:val="002B3AC1"/>
    <w:rsid w:val="002B4771"/>
    <w:rsid w:val="002C1C5B"/>
    <w:rsid w:val="002C30EC"/>
    <w:rsid w:val="002D1A88"/>
    <w:rsid w:val="002E285F"/>
    <w:rsid w:val="002E6696"/>
    <w:rsid w:val="002E79D0"/>
    <w:rsid w:val="002E7A51"/>
    <w:rsid w:val="002F70DF"/>
    <w:rsid w:val="003028C8"/>
    <w:rsid w:val="00303044"/>
    <w:rsid w:val="003044DA"/>
    <w:rsid w:val="003100A0"/>
    <w:rsid w:val="00311459"/>
    <w:rsid w:val="00312031"/>
    <w:rsid w:val="0031511A"/>
    <w:rsid w:val="00320C5E"/>
    <w:rsid w:val="00323B8D"/>
    <w:rsid w:val="003247BF"/>
    <w:rsid w:val="00326C14"/>
    <w:rsid w:val="003354AD"/>
    <w:rsid w:val="00337F71"/>
    <w:rsid w:val="0034008E"/>
    <w:rsid w:val="00340CF1"/>
    <w:rsid w:val="003424CC"/>
    <w:rsid w:val="00343C5A"/>
    <w:rsid w:val="003447FD"/>
    <w:rsid w:val="003464A9"/>
    <w:rsid w:val="00347610"/>
    <w:rsid w:val="0036107E"/>
    <w:rsid w:val="00363E9D"/>
    <w:rsid w:val="00364A0A"/>
    <w:rsid w:val="003657E9"/>
    <w:rsid w:val="0036626F"/>
    <w:rsid w:val="00367085"/>
    <w:rsid w:val="00370B61"/>
    <w:rsid w:val="00373E49"/>
    <w:rsid w:val="003756CE"/>
    <w:rsid w:val="00376DBD"/>
    <w:rsid w:val="0038185B"/>
    <w:rsid w:val="00384F81"/>
    <w:rsid w:val="00386404"/>
    <w:rsid w:val="003876D4"/>
    <w:rsid w:val="0039293C"/>
    <w:rsid w:val="003A1BF8"/>
    <w:rsid w:val="003A3184"/>
    <w:rsid w:val="003A5218"/>
    <w:rsid w:val="003A5326"/>
    <w:rsid w:val="003A6775"/>
    <w:rsid w:val="003A731F"/>
    <w:rsid w:val="003B1F18"/>
    <w:rsid w:val="003B6771"/>
    <w:rsid w:val="003B6A65"/>
    <w:rsid w:val="003C18F8"/>
    <w:rsid w:val="003C7E8D"/>
    <w:rsid w:val="003D2C7F"/>
    <w:rsid w:val="003D7758"/>
    <w:rsid w:val="003E145A"/>
    <w:rsid w:val="003E70A6"/>
    <w:rsid w:val="003E779F"/>
    <w:rsid w:val="003F1F52"/>
    <w:rsid w:val="003F2C4A"/>
    <w:rsid w:val="00400C33"/>
    <w:rsid w:val="004021D5"/>
    <w:rsid w:val="0040310F"/>
    <w:rsid w:val="00404310"/>
    <w:rsid w:val="0040593F"/>
    <w:rsid w:val="00414734"/>
    <w:rsid w:val="0041607E"/>
    <w:rsid w:val="00416AFC"/>
    <w:rsid w:val="004172A8"/>
    <w:rsid w:val="0042652D"/>
    <w:rsid w:val="00430DE2"/>
    <w:rsid w:val="00430F66"/>
    <w:rsid w:val="00432F0E"/>
    <w:rsid w:val="00433B2B"/>
    <w:rsid w:val="0043411D"/>
    <w:rsid w:val="00434E25"/>
    <w:rsid w:val="00435CCD"/>
    <w:rsid w:val="00441355"/>
    <w:rsid w:val="0044215B"/>
    <w:rsid w:val="00443C70"/>
    <w:rsid w:val="00444E85"/>
    <w:rsid w:val="00450094"/>
    <w:rsid w:val="00454FB2"/>
    <w:rsid w:val="004602AE"/>
    <w:rsid w:val="00460975"/>
    <w:rsid w:val="00460DAE"/>
    <w:rsid w:val="00461B4D"/>
    <w:rsid w:val="004625D4"/>
    <w:rsid w:val="00462A89"/>
    <w:rsid w:val="004712B2"/>
    <w:rsid w:val="00472E53"/>
    <w:rsid w:val="0047346E"/>
    <w:rsid w:val="004746B1"/>
    <w:rsid w:val="00483E49"/>
    <w:rsid w:val="00484EB7"/>
    <w:rsid w:val="00487094"/>
    <w:rsid w:val="00490AE0"/>
    <w:rsid w:val="00493D9F"/>
    <w:rsid w:val="00493FA1"/>
    <w:rsid w:val="004957A9"/>
    <w:rsid w:val="00496212"/>
    <w:rsid w:val="004A20EC"/>
    <w:rsid w:val="004A40DB"/>
    <w:rsid w:val="004B0FE1"/>
    <w:rsid w:val="004B2A89"/>
    <w:rsid w:val="004B619F"/>
    <w:rsid w:val="004B62A3"/>
    <w:rsid w:val="004B68E4"/>
    <w:rsid w:val="004B6D1E"/>
    <w:rsid w:val="004B7ECD"/>
    <w:rsid w:val="004C088C"/>
    <w:rsid w:val="004C3016"/>
    <w:rsid w:val="004C306C"/>
    <w:rsid w:val="004C5156"/>
    <w:rsid w:val="004C5ABA"/>
    <w:rsid w:val="004C651E"/>
    <w:rsid w:val="004D3F8F"/>
    <w:rsid w:val="004D437B"/>
    <w:rsid w:val="004D4F6B"/>
    <w:rsid w:val="004D64F9"/>
    <w:rsid w:val="004E226B"/>
    <w:rsid w:val="004E6213"/>
    <w:rsid w:val="004E76B3"/>
    <w:rsid w:val="004F12CA"/>
    <w:rsid w:val="004F21D4"/>
    <w:rsid w:val="004F23D7"/>
    <w:rsid w:val="004F3AFD"/>
    <w:rsid w:val="00501594"/>
    <w:rsid w:val="00501B4A"/>
    <w:rsid w:val="00502B68"/>
    <w:rsid w:val="00504EBF"/>
    <w:rsid w:val="00506B77"/>
    <w:rsid w:val="00510CDB"/>
    <w:rsid w:val="00510F61"/>
    <w:rsid w:val="005110FA"/>
    <w:rsid w:val="0051604E"/>
    <w:rsid w:val="00524068"/>
    <w:rsid w:val="00526793"/>
    <w:rsid w:val="00526F0B"/>
    <w:rsid w:val="00527D1A"/>
    <w:rsid w:val="0053161E"/>
    <w:rsid w:val="00531E5D"/>
    <w:rsid w:val="00532307"/>
    <w:rsid w:val="0053517B"/>
    <w:rsid w:val="00536114"/>
    <w:rsid w:val="00540F62"/>
    <w:rsid w:val="00540FD2"/>
    <w:rsid w:val="00544A75"/>
    <w:rsid w:val="00550261"/>
    <w:rsid w:val="0055029A"/>
    <w:rsid w:val="00551A10"/>
    <w:rsid w:val="005666A6"/>
    <w:rsid w:val="00571EE5"/>
    <w:rsid w:val="00574195"/>
    <w:rsid w:val="00574333"/>
    <w:rsid w:val="00577BEA"/>
    <w:rsid w:val="00580822"/>
    <w:rsid w:val="00580D4F"/>
    <w:rsid w:val="00581EF1"/>
    <w:rsid w:val="00584DBD"/>
    <w:rsid w:val="0058520E"/>
    <w:rsid w:val="00586A43"/>
    <w:rsid w:val="005928A5"/>
    <w:rsid w:val="00592AE4"/>
    <w:rsid w:val="00595A6F"/>
    <w:rsid w:val="0059639A"/>
    <w:rsid w:val="005A26DD"/>
    <w:rsid w:val="005A3242"/>
    <w:rsid w:val="005A38DE"/>
    <w:rsid w:val="005A5AA7"/>
    <w:rsid w:val="005A7F43"/>
    <w:rsid w:val="005B58E9"/>
    <w:rsid w:val="005B6453"/>
    <w:rsid w:val="005B6607"/>
    <w:rsid w:val="005B678A"/>
    <w:rsid w:val="005C03F4"/>
    <w:rsid w:val="005C1096"/>
    <w:rsid w:val="005C4097"/>
    <w:rsid w:val="005C493C"/>
    <w:rsid w:val="005C4B47"/>
    <w:rsid w:val="005C4C17"/>
    <w:rsid w:val="005C5494"/>
    <w:rsid w:val="005C5DE7"/>
    <w:rsid w:val="005C5F6C"/>
    <w:rsid w:val="005C7F80"/>
    <w:rsid w:val="005D2280"/>
    <w:rsid w:val="005D3670"/>
    <w:rsid w:val="005D435A"/>
    <w:rsid w:val="005D56DB"/>
    <w:rsid w:val="005D78BD"/>
    <w:rsid w:val="005E0A0D"/>
    <w:rsid w:val="005E2F18"/>
    <w:rsid w:val="005E5E71"/>
    <w:rsid w:val="005E6E27"/>
    <w:rsid w:val="005E76F5"/>
    <w:rsid w:val="005F1422"/>
    <w:rsid w:val="005F2F6D"/>
    <w:rsid w:val="005F4B60"/>
    <w:rsid w:val="0060191A"/>
    <w:rsid w:val="00603623"/>
    <w:rsid w:val="00605111"/>
    <w:rsid w:val="006053CE"/>
    <w:rsid w:val="00607CF7"/>
    <w:rsid w:val="00610305"/>
    <w:rsid w:val="00610663"/>
    <w:rsid w:val="00610CAB"/>
    <w:rsid w:val="0061435F"/>
    <w:rsid w:val="00614625"/>
    <w:rsid w:val="0061683F"/>
    <w:rsid w:val="006177A1"/>
    <w:rsid w:val="006213BC"/>
    <w:rsid w:val="0062334D"/>
    <w:rsid w:val="00637651"/>
    <w:rsid w:val="006377A3"/>
    <w:rsid w:val="0064534A"/>
    <w:rsid w:val="00646FAC"/>
    <w:rsid w:val="00647DD8"/>
    <w:rsid w:val="00650515"/>
    <w:rsid w:val="006551CC"/>
    <w:rsid w:val="00655CAB"/>
    <w:rsid w:val="00656BD8"/>
    <w:rsid w:val="006619BE"/>
    <w:rsid w:val="006701A8"/>
    <w:rsid w:val="006716B0"/>
    <w:rsid w:val="006755C4"/>
    <w:rsid w:val="00675FDD"/>
    <w:rsid w:val="00676E0C"/>
    <w:rsid w:val="006772B8"/>
    <w:rsid w:val="00681C4F"/>
    <w:rsid w:val="0068253E"/>
    <w:rsid w:val="00682D9B"/>
    <w:rsid w:val="00684FC3"/>
    <w:rsid w:val="00685657"/>
    <w:rsid w:val="00687FCE"/>
    <w:rsid w:val="0069570D"/>
    <w:rsid w:val="00695CBA"/>
    <w:rsid w:val="0069681F"/>
    <w:rsid w:val="006A3DF6"/>
    <w:rsid w:val="006B27A6"/>
    <w:rsid w:val="006B63E9"/>
    <w:rsid w:val="006C20E5"/>
    <w:rsid w:val="006C3836"/>
    <w:rsid w:val="006D02E2"/>
    <w:rsid w:val="006D1BD5"/>
    <w:rsid w:val="006D2513"/>
    <w:rsid w:val="006D4434"/>
    <w:rsid w:val="006D45E8"/>
    <w:rsid w:val="006D4639"/>
    <w:rsid w:val="006D5C77"/>
    <w:rsid w:val="006D6AE4"/>
    <w:rsid w:val="006E079E"/>
    <w:rsid w:val="006E7CE4"/>
    <w:rsid w:val="006F0B99"/>
    <w:rsid w:val="006F221D"/>
    <w:rsid w:val="006F4C20"/>
    <w:rsid w:val="006F6345"/>
    <w:rsid w:val="006F7959"/>
    <w:rsid w:val="00703D02"/>
    <w:rsid w:val="0070569F"/>
    <w:rsid w:val="00705EFF"/>
    <w:rsid w:val="00711376"/>
    <w:rsid w:val="00715AC4"/>
    <w:rsid w:val="007200F3"/>
    <w:rsid w:val="00723DAE"/>
    <w:rsid w:val="0072452D"/>
    <w:rsid w:val="00726FE4"/>
    <w:rsid w:val="007309E4"/>
    <w:rsid w:val="00732037"/>
    <w:rsid w:val="007334F7"/>
    <w:rsid w:val="00743FC0"/>
    <w:rsid w:val="007456B7"/>
    <w:rsid w:val="00747DE4"/>
    <w:rsid w:val="00747FE7"/>
    <w:rsid w:val="007503DE"/>
    <w:rsid w:val="00752DE7"/>
    <w:rsid w:val="00771401"/>
    <w:rsid w:val="007722AD"/>
    <w:rsid w:val="0077619E"/>
    <w:rsid w:val="00776C34"/>
    <w:rsid w:val="00780E83"/>
    <w:rsid w:val="007829E1"/>
    <w:rsid w:val="00784A98"/>
    <w:rsid w:val="00785335"/>
    <w:rsid w:val="00787CC0"/>
    <w:rsid w:val="00793DFF"/>
    <w:rsid w:val="007954A9"/>
    <w:rsid w:val="007961E1"/>
    <w:rsid w:val="007A0342"/>
    <w:rsid w:val="007A16F9"/>
    <w:rsid w:val="007A57CE"/>
    <w:rsid w:val="007B022D"/>
    <w:rsid w:val="007B158C"/>
    <w:rsid w:val="007B3476"/>
    <w:rsid w:val="007C4226"/>
    <w:rsid w:val="007C55A8"/>
    <w:rsid w:val="007D2B5C"/>
    <w:rsid w:val="007D38A9"/>
    <w:rsid w:val="007D3C47"/>
    <w:rsid w:val="007D3F2D"/>
    <w:rsid w:val="007D6914"/>
    <w:rsid w:val="007D7F1D"/>
    <w:rsid w:val="007E4C81"/>
    <w:rsid w:val="007F204A"/>
    <w:rsid w:val="007F20DD"/>
    <w:rsid w:val="007F36BC"/>
    <w:rsid w:val="007F495A"/>
    <w:rsid w:val="007F58DD"/>
    <w:rsid w:val="00800A12"/>
    <w:rsid w:val="00802322"/>
    <w:rsid w:val="008027B7"/>
    <w:rsid w:val="00803882"/>
    <w:rsid w:val="00807199"/>
    <w:rsid w:val="008108B4"/>
    <w:rsid w:val="008114DB"/>
    <w:rsid w:val="00811D47"/>
    <w:rsid w:val="008156FF"/>
    <w:rsid w:val="0081579F"/>
    <w:rsid w:val="00820321"/>
    <w:rsid w:val="0082189C"/>
    <w:rsid w:val="008241EF"/>
    <w:rsid w:val="008266A3"/>
    <w:rsid w:val="00834233"/>
    <w:rsid w:val="00837B09"/>
    <w:rsid w:val="00837ECC"/>
    <w:rsid w:val="008400FE"/>
    <w:rsid w:val="00842949"/>
    <w:rsid w:val="00843649"/>
    <w:rsid w:val="00852AA0"/>
    <w:rsid w:val="00852CC4"/>
    <w:rsid w:val="00854E9F"/>
    <w:rsid w:val="00861E85"/>
    <w:rsid w:val="008644CC"/>
    <w:rsid w:val="008646AA"/>
    <w:rsid w:val="00865364"/>
    <w:rsid w:val="00867320"/>
    <w:rsid w:val="00867D7F"/>
    <w:rsid w:val="008711AA"/>
    <w:rsid w:val="00872CCA"/>
    <w:rsid w:val="00873808"/>
    <w:rsid w:val="008777B3"/>
    <w:rsid w:val="0087794A"/>
    <w:rsid w:val="0088036B"/>
    <w:rsid w:val="00885AF3"/>
    <w:rsid w:val="00887006"/>
    <w:rsid w:val="0089386D"/>
    <w:rsid w:val="0089418C"/>
    <w:rsid w:val="008A10EE"/>
    <w:rsid w:val="008A2128"/>
    <w:rsid w:val="008A69DD"/>
    <w:rsid w:val="008A748D"/>
    <w:rsid w:val="008B46EE"/>
    <w:rsid w:val="008B47A4"/>
    <w:rsid w:val="008B7686"/>
    <w:rsid w:val="008C0ABF"/>
    <w:rsid w:val="008C1871"/>
    <w:rsid w:val="008C2A3E"/>
    <w:rsid w:val="008C2EEE"/>
    <w:rsid w:val="008E0182"/>
    <w:rsid w:val="008E426E"/>
    <w:rsid w:val="008E6C37"/>
    <w:rsid w:val="008E7295"/>
    <w:rsid w:val="008F1369"/>
    <w:rsid w:val="008F183E"/>
    <w:rsid w:val="008F2637"/>
    <w:rsid w:val="008F42AB"/>
    <w:rsid w:val="008F5E4F"/>
    <w:rsid w:val="008F6182"/>
    <w:rsid w:val="00900F87"/>
    <w:rsid w:val="00901151"/>
    <w:rsid w:val="0090262D"/>
    <w:rsid w:val="00903497"/>
    <w:rsid w:val="00906792"/>
    <w:rsid w:val="009070C4"/>
    <w:rsid w:val="00907E67"/>
    <w:rsid w:val="009149F1"/>
    <w:rsid w:val="00914E06"/>
    <w:rsid w:val="00914E1A"/>
    <w:rsid w:val="009152F9"/>
    <w:rsid w:val="00915B13"/>
    <w:rsid w:val="009160F6"/>
    <w:rsid w:val="00916B02"/>
    <w:rsid w:val="0092041F"/>
    <w:rsid w:val="0092043A"/>
    <w:rsid w:val="0092511C"/>
    <w:rsid w:val="00926E4B"/>
    <w:rsid w:val="00927B5E"/>
    <w:rsid w:val="00930F33"/>
    <w:rsid w:val="00932DB4"/>
    <w:rsid w:val="00943947"/>
    <w:rsid w:val="0094664F"/>
    <w:rsid w:val="00946941"/>
    <w:rsid w:val="00950327"/>
    <w:rsid w:val="00951A6E"/>
    <w:rsid w:val="0095552B"/>
    <w:rsid w:val="009571CC"/>
    <w:rsid w:val="00957D45"/>
    <w:rsid w:val="00962217"/>
    <w:rsid w:val="0096527C"/>
    <w:rsid w:val="00965ED9"/>
    <w:rsid w:val="00966BD5"/>
    <w:rsid w:val="00972658"/>
    <w:rsid w:val="009727AD"/>
    <w:rsid w:val="00972E0F"/>
    <w:rsid w:val="009766A0"/>
    <w:rsid w:val="00976C17"/>
    <w:rsid w:val="00977127"/>
    <w:rsid w:val="0098444C"/>
    <w:rsid w:val="00984A91"/>
    <w:rsid w:val="00984DAC"/>
    <w:rsid w:val="009853DC"/>
    <w:rsid w:val="0098577A"/>
    <w:rsid w:val="00985C06"/>
    <w:rsid w:val="0099129B"/>
    <w:rsid w:val="0099236B"/>
    <w:rsid w:val="00993CBE"/>
    <w:rsid w:val="009A1630"/>
    <w:rsid w:val="009A5B17"/>
    <w:rsid w:val="009A73B9"/>
    <w:rsid w:val="009B232D"/>
    <w:rsid w:val="009B3ADC"/>
    <w:rsid w:val="009B3AFC"/>
    <w:rsid w:val="009B6748"/>
    <w:rsid w:val="009C5B21"/>
    <w:rsid w:val="009C5F8B"/>
    <w:rsid w:val="009C6280"/>
    <w:rsid w:val="009C69F5"/>
    <w:rsid w:val="009D1D26"/>
    <w:rsid w:val="009D4FE0"/>
    <w:rsid w:val="009D6A75"/>
    <w:rsid w:val="009D6E78"/>
    <w:rsid w:val="009E2580"/>
    <w:rsid w:val="009E3F2C"/>
    <w:rsid w:val="00A0298E"/>
    <w:rsid w:val="00A04ACA"/>
    <w:rsid w:val="00A057E2"/>
    <w:rsid w:val="00A06CCD"/>
    <w:rsid w:val="00A15007"/>
    <w:rsid w:val="00A1789B"/>
    <w:rsid w:val="00A22BE9"/>
    <w:rsid w:val="00A23085"/>
    <w:rsid w:val="00A2622F"/>
    <w:rsid w:val="00A305B6"/>
    <w:rsid w:val="00A32AB1"/>
    <w:rsid w:val="00A36AF3"/>
    <w:rsid w:val="00A407F1"/>
    <w:rsid w:val="00A42B6D"/>
    <w:rsid w:val="00A450A4"/>
    <w:rsid w:val="00A47B83"/>
    <w:rsid w:val="00A47E8C"/>
    <w:rsid w:val="00A52EF7"/>
    <w:rsid w:val="00A54280"/>
    <w:rsid w:val="00A719DB"/>
    <w:rsid w:val="00A74B18"/>
    <w:rsid w:val="00A75FA6"/>
    <w:rsid w:val="00A81371"/>
    <w:rsid w:val="00A86767"/>
    <w:rsid w:val="00A86F5E"/>
    <w:rsid w:val="00A90B12"/>
    <w:rsid w:val="00A9307F"/>
    <w:rsid w:val="00A9770B"/>
    <w:rsid w:val="00AA02D5"/>
    <w:rsid w:val="00AA10DE"/>
    <w:rsid w:val="00AA2335"/>
    <w:rsid w:val="00AA2ED2"/>
    <w:rsid w:val="00AA6F94"/>
    <w:rsid w:val="00AA7526"/>
    <w:rsid w:val="00AB0570"/>
    <w:rsid w:val="00AB7898"/>
    <w:rsid w:val="00AC2180"/>
    <w:rsid w:val="00AC40C7"/>
    <w:rsid w:val="00AC538B"/>
    <w:rsid w:val="00AD197F"/>
    <w:rsid w:val="00AD5452"/>
    <w:rsid w:val="00AD7C74"/>
    <w:rsid w:val="00AE2C17"/>
    <w:rsid w:val="00AE65FB"/>
    <w:rsid w:val="00AF148E"/>
    <w:rsid w:val="00AF4CA4"/>
    <w:rsid w:val="00AF7C51"/>
    <w:rsid w:val="00B0374B"/>
    <w:rsid w:val="00B04993"/>
    <w:rsid w:val="00B05DC7"/>
    <w:rsid w:val="00B136C0"/>
    <w:rsid w:val="00B14326"/>
    <w:rsid w:val="00B14898"/>
    <w:rsid w:val="00B15898"/>
    <w:rsid w:val="00B20ADA"/>
    <w:rsid w:val="00B215C9"/>
    <w:rsid w:val="00B23E5F"/>
    <w:rsid w:val="00B26712"/>
    <w:rsid w:val="00B27635"/>
    <w:rsid w:val="00B3028B"/>
    <w:rsid w:val="00B302CA"/>
    <w:rsid w:val="00B30BD9"/>
    <w:rsid w:val="00B315FB"/>
    <w:rsid w:val="00B34445"/>
    <w:rsid w:val="00B34D8D"/>
    <w:rsid w:val="00B374B5"/>
    <w:rsid w:val="00B375A8"/>
    <w:rsid w:val="00B40679"/>
    <w:rsid w:val="00B4070A"/>
    <w:rsid w:val="00B41400"/>
    <w:rsid w:val="00B43A24"/>
    <w:rsid w:val="00B43B1C"/>
    <w:rsid w:val="00B43D7B"/>
    <w:rsid w:val="00B4630A"/>
    <w:rsid w:val="00B51135"/>
    <w:rsid w:val="00B51F48"/>
    <w:rsid w:val="00B52CA4"/>
    <w:rsid w:val="00B556CF"/>
    <w:rsid w:val="00B62058"/>
    <w:rsid w:val="00B62A4F"/>
    <w:rsid w:val="00B63AF1"/>
    <w:rsid w:val="00B65F8B"/>
    <w:rsid w:val="00B67A15"/>
    <w:rsid w:val="00B71039"/>
    <w:rsid w:val="00B71191"/>
    <w:rsid w:val="00B72FB5"/>
    <w:rsid w:val="00B755A9"/>
    <w:rsid w:val="00B77D87"/>
    <w:rsid w:val="00B8639D"/>
    <w:rsid w:val="00B902D2"/>
    <w:rsid w:val="00BA3566"/>
    <w:rsid w:val="00BA5F39"/>
    <w:rsid w:val="00BA6689"/>
    <w:rsid w:val="00BB05AC"/>
    <w:rsid w:val="00BB158E"/>
    <w:rsid w:val="00BB3E3F"/>
    <w:rsid w:val="00BC3A76"/>
    <w:rsid w:val="00BC682C"/>
    <w:rsid w:val="00BD137E"/>
    <w:rsid w:val="00BD1A3E"/>
    <w:rsid w:val="00BD2795"/>
    <w:rsid w:val="00BD354C"/>
    <w:rsid w:val="00BD6015"/>
    <w:rsid w:val="00BD7E94"/>
    <w:rsid w:val="00BE040C"/>
    <w:rsid w:val="00BE23C9"/>
    <w:rsid w:val="00BE73C5"/>
    <w:rsid w:val="00C01D5E"/>
    <w:rsid w:val="00C02A8B"/>
    <w:rsid w:val="00C05494"/>
    <w:rsid w:val="00C0641D"/>
    <w:rsid w:val="00C11B52"/>
    <w:rsid w:val="00C15706"/>
    <w:rsid w:val="00C22DC7"/>
    <w:rsid w:val="00C26921"/>
    <w:rsid w:val="00C32821"/>
    <w:rsid w:val="00C33798"/>
    <w:rsid w:val="00C410ED"/>
    <w:rsid w:val="00C47B42"/>
    <w:rsid w:val="00C52CCE"/>
    <w:rsid w:val="00C53499"/>
    <w:rsid w:val="00C53A45"/>
    <w:rsid w:val="00C55E97"/>
    <w:rsid w:val="00C66355"/>
    <w:rsid w:val="00C74928"/>
    <w:rsid w:val="00C77EF3"/>
    <w:rsid w:val="00C81962"/>
    <w:rsid w:val="00C83A60"/>
    <w:rsid w:val="00C83BF5"/>
    <w:rsid w:val="00C872F6"/>
    <w:rsid w:val="00C90FDF"/>
    <w:rsid w:val="00C9448F"/>
    <w:rsid w:val="00CA45AE"/>
    <w:rsid w:val="00CA4FFA"/>
    <w:rsid w:val="00CB09F8"/>
    <w:rsid w:val="00CB1E59"/>
    <w:rsid w:val="00CB4B9F"/>
    <w:rsid w:val="00CB6F3F"/>
    <w:rsid w:val="00CB7B87"/>
    <w:rsid w:val="00CC3088"/>
    <w:rsid w:val="00CC4894"/>
    <w:rsid w:val="00CC5B64"/>
    <w:rsid w:val="00CC6772"/>
    <w:rsid w:val="00CC6AB5"/>
    <w:rsid w:val="00CD1AF1"/>
    <w:rsid w:val="00CD206D"/>
    <w:rsid w:val="00CD2EFC"/>
    <w:rsid w:val="00CD5947"/>
    <w:rsid w:val="00CE12F4"/>
    <w:rsid w:val="00CE1BA1"/>
    <w:rsid w:val="00CE3E41"/>
    <w:rsid w:val="00CE48B4"/>
    <w:rsid w:val="00CE7E71"/>
    <w:rsid w:val="00CF048B"/>
    <w:rsid w:val="00CF3834"/>
    <w:rsid w:val="00CF3AC9"/>
    <w:rsid w:val="00CF4C55"/>
    <w:rsid w:val="00D00EC9"/>
    <w:rsid w:val="00D00F7D"/>
    <w:rsid w:val="00D04D24"/>
    <w:rsid w:val="00D105EC"/>
    <w:rsid w:val="00D1632A"/>
    <w:rsid w:val="00D178AF"/>
    <w:rsid w:val="00D3018B"/>
    <w:rsid w:val="00D30DF7"/>
    <w:rsid w:val="00D33C87"/>
    <w:rsid w:val="00D34EFC"/>
    <w:rsid w:val="00D415B0"/>
    <w:rsid w:val="00D44C60"/>
    <w:rsid w:val="00D46132"/>
    <w:rsid w:val="00D51655"/>
    <w:rsid w:val="00D57CE0"/>
    <w:rsid w:val="00D6394D"/>
    <w:rsid w:val="00D649AB"/>
    <w:rsid w:val="00D6720D"/>
    <w:rsid w:val="00D70D5B"/>
    <w:rsid w:val="00D71BD4"/>
    <w:rsid w:val="00D72ABE"/>
    <w:rsid w:val="00D73A2A"/>
    <w:rsid w:val="00D73BAC"/>
    <w:rsid w:val="00D74DBE"/>
    <w:rsid w:val="00D757B7"/>
    <w:rsid w:val="00D770F3"/>
    <w:rsid w:val="00D772C2"/>
    <w:rsid w:val="00D80BEF"/>
    <w:rsid w:val="00D874B3"/>
    <w:rsid w:val="00D92E3B"/>
    <w:rsid w:val="00D94A1C"/>
    <w:rsid w:val="00D955F6"/>
    <w:rsid w:val="00DA1ADE"/>
    <w:rsid w:val="00DA2244"/>
    <w:rsid w:val="00DA43DE"/>
    <w:rsid w:val="00DA705E"/>
    <w:rsid w:val="00DB088E"/>
    <w:rsid w:val="00DB3141"/>
    <w:rsid w:val="00DB3A90"/>
    <w:rsid w:val="00DC1130"/>
    <w:rsid w:val="00DC23F5"/>
    <w:rsid w:val="00DC5067"/>
    <w:rsid w:val="00DD01A4"/>
    <w:rsid w:val="00DD1143"/>
    <w:rsid w:val="00DD4217"/>
    <w:rsid w:val="00DD47D1"/>
    <w:rsid w:val="00DD7B30"/>
    <w:rsid w:val="00DE04DC"/>
    <w:rsid w:val="00DE092B"/>
    <w:rsid w:val="00DE393C"/>
    <w:rsid w:val="00DE4D20"/>
    <w:rsid w:val="00DE7FD5"/>
    <w:rsid w:val="00DF541F"/>
    <w:rsid w:val="00E06D88"/>
    <w:rsid w:val="00E117D3"/>
    <w:rsid w:val="00E11DBD"/>
    <w:rsid w:val="00E177C5"/>
    <w:rsid w:val="00E210CA"/>
    <w:rsid w:val="00E2230E"/>
    <w:rsid w:val="00E224BA"/>
    <w:rsid w:val="00E27DB1"/>
    <w:rsid w:val="00E362EB"/>
    <w:rsid w:val="00E37C65"/>
    <w:rsid w:val="00E42817"/>
    <w:rsid w:val="00E434C7"/>
    <w:rsid w:val="00E5654C"/>
    <w:rsid w:val="00E60A0C"/>
    <w:rsid w:val="00E628BF"/>
    <w:rsid w:val="00E62A4B"/>
    <w:rsid w:val="00E63973"/>
    <w:rsid w:val="00E71B49"/>
    <w:rsid w:val="00E804E7"/>
    <w:rsid w:val="00E90F2E"/>
    <w:rsid w:val="00E956B4"/>
    <w:rsid w:val="00EA0D6C"/>
    <w:rsid w:val="00EA19FD"/>
    <w:rsid w:val="00EC1B2E"/>
    <w:rsid w:val="00ED0AEC"/>
    <w:rsid w:val="00ED3BE8"/>
    <w:rsid w:val="00ED68BD"/>
    <w:rsid w:val="00EE0182"/>
    <w:rsid w:val="00EE574A"/>
    <w:rsid w:val="00EE601E"/>
    <w:rsid w:val="00EE6564"/>
    <w:rsid w:val="00EE707A"/>
    <w:rsid w:val="00EE7E0A"/>
    <w:rsid w:val="00F00C98"/>
    <w:rsid w:val="00F038D7"/>
    <w:rsid w:val="00F044E9"/>
    <w:rsid w:val="00F046B2"/>
    <w:rsid w:val="00F0531F"/>
    <w:rsid w:val="00F12474"/>
    <w:rsid w:val="00F15A35"/>
    <w:rsid w:val="00F16FE5"/>
    <w:rsid w:val="00F24D96"/>
    <w:rsid w:val="00F3255D"/>
    <w:rsid w:val="00F42820"/>
    <w:rsid w:val="00F431FB"/>
    <w:rsid w:val="00F45B87"/>
    <w:rsid w:val="00F46EA0"/>
    <w:rsid w:val="00F54C13"/>
    <w:rsid w:val="00F57F26"/>
    <w:rsid w:val="00F60C1B"/>
    <w:rsid w:val="00F61400"/>
    <w:rsid w:val="00F62907"/>
    <w:rsid w:val="00F62FCC"/>
    <w:rsid w:val="00F67938"/>
    <w:rsid w:val="00F72527"/>
    <w:rsid w:val="00F80229"/>
    <w:rsid w:val="00F80D5E"/>
    <w:rsid w:val="00F87BC4"/>
    <w:rsid w:val="00F91222"/>
    <w:rsid w:val="00F912E8"/>
    <w:rsid w:val="00F923E4"/>
    <w:rsid w:val="00F95DC3"/>
    <w:rsid w:val="00F97875"/>
    <w:rsid w:val="00FA16FB"/>
    <w:rsid w:val="00FA20A4"/>
    <w:rsid w:val="00FA2445"/>
    <w:rsid w:val="00FA3BEA"/>
    <w:rsid w:val="00FB12A0"/>
    <w:rsid w:val="00FB3A3A"/>
    <w:rsid w:val="00FB57B7"/>
    <w:rsid w:val="00FC0D84"/>
    <w:rsid w:val="00FC5C0B"/>
    <w:rsid w:val="00FD6206"/>
    <w:rsid w:val="00FD7262"/>
    <w:rsid w:val="00FE4C9B"/>
    <w:rsid w:val="00FE5436"/>
    <w:rsid w:val="00FE7955"/>
    <w:rsid w:val="00FF105B"/>
    <w:rsid w:val="00FF1868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E168"/>
  <w15:docId w15:val="{ACBE0CA7-8B8D-4516-838F-8AB8C302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058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444C"/>
    <w:pPr>
      <w:keepNext/>
      <w:outlineLvl w:val="0"/>
    </w:pPr>
    <w:rPr>
      <w:rFonts w:ascii="FL Romanski 4" w:hAnsi="FL Romanski 4" w:cs="FL Romanski 4"/>
      <w:color w:val="333399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444C"/>
    <w:pPr>
      <w:keepNext/>
      <w:outlineLvl w:val="1"/>
    </w:pPr>
    <w:rPr>
      <w:rFonts w:ascii="FL Romanski 4" w:hAnsi="FL Romanski 4" w:cs="FL Romanski 4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444C"/>
    <w:pPr>
      <w:keepNext/>
      <w:spacing w:line="360" w:lineRule="auto"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8444C"/>
    <w:pPr>
      <w:keepNext/>
      <w:jc w:val="center"/>
      <w:outlineLvl w:val="3"/>
    </w:pPr>
    <w:rPr>
      <w:rFonts w:ascii="Tahoma" w:hAnsi="Tahoma" w:cs="Tahoma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8444C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D5947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026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0026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026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026B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0026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0026BA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0026BA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8444C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link w:val="Tekstpodstawowy"/>
    <w:uiPriority w:val="99"/>
    <w:semiHidden/>
    <w:rsid w:val="000026BA"/>
    <w:rPr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rsid w:val="0098444C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0026BA"/>
    <w:rPr>
      <w:sz w:val="0"/>
      <w:szCs w:val="0"/>
    </w:rPr>
  </w:style>
  <w:style w:type="character" w:customStyle="1" w:styleId="TekstdymkaZnak">
    <w:name w:val="Tekst dymka Znak"/>
    <w:uiPriority w:val="99"/>
    <w:semiHidden/>
    <w:rsid w:val="0098444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8444C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0026B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98444C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link w:val="Tekstpodstawowy3"/>
    <w:rsid w:val="000026BA"/>
    <w:rPr>
      <w:sz w:val="16"/>
      <w:szCs w:val="16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,Nagłówek strony Znak2"/>
    <w:link w:val="Nagwek"/>
    <w:uiPriority w:val="99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D5947"/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sid w:val="000026BA"/>
    <w:rPr>
      <w:sz w:val="24"/>
      <w:szCs w:val="24"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  <w:lang w:val="pl-PL" w:eastAsia="pl-PL"/>
    </w:rPr>
  </w:style>
  <w:style w:type="paragraph" w:styleId="Akapitzlist">
    <w:name w:val="List Paragraph"/>
    <w:aliases w:val="Numerowanie,Akapit z listą BS,Akapit z listą2,List Paragraph"/>
    <w:basedOn w:val="Normalny"/>
    <w:link w:val="AkapitzlistZnak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paragraph" w:styleId="NormalnyWeb">
    <w:name w:val="Normal (Web)"/>
    <w:basedOn w:val="Normalny"/>
    <w:uiPriority w:val="99"/>
    <w:rsid w:val="009D1D26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alb">
    <w:name w:val="a_lb"/>
    <w:uiPriority w:val="99"/>
    <w:rsid w:val="009D1D26"/>
  </w:style>
  <w:style w:type="paragraph" w:styleId="Bezodstpw">
    <w:name w:val="No Spacing"/>
    <w:qFormat/>
    <w:rsid w:val="00F87BC4"/>
    <w:pPr>
      <w:suppressAutoHyphens/>
    </w:pPr>
    <w:rPr>
      <w:lang w:val="pl-PL" w:eastAsia="ar-SA"/>
    </w:rPr>
  </w:style>
  <w:style w:type="character" w:styleId="Numerstrony">
    <w:name w:val="page number"/>
    <w:basedOn w:val="Domylnaczcionkaakapitu"/>
    <w:uiPriority w:val="99"/>
    <w:rsid w:val="00930F33"/>
  </w:style>
  <w:style w:type="character" w:customStyle="1" w:styleId="col26">
    <w:name w:val="col26"/>
    <w:uiPriority w:val="99"/>
    <w:rsid w:val="00930F33"/>
  </w:style>
  <w:style w:type="character" w:styleId="Odwoaniedokomentarza">
    <w:name w:val="annotation reference"/>
    <w:semiHidden/>
    <w:rsid w:val="00951A6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51A6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26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1A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26BA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430DE2"/>
    <w:pPr>
      <w:ind w:left="708"/>
    </w:pPr>
  </w:style>
  <w:style w:type="paragraph" w:styleId="Tekstprzypisudolnego">
    <w:name w:val="footnote text"/>
    <w:basedOn w:val="Normalny"/>
    <w:link w:val="TekstprzypisudolnegoZnak"/>
    <w:rsid w:val="00430DE2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0DE2"/>
    <w:rPr>
      <w:rFonts w:ascii="Calibri" w:hAnsi="Calibri"/>
      <w:sz w:val="24"/>
      <w:szCs w:val="24"/>
      <w:lang w:val="pl-PL"/>
    </w:rPr>
  </w:style>
  <w:style w:type="paragraph" w:styleId="Podtytu">
    <w:name w:val="Subtitle"/>
    <w:basedOn w:val="Normalny"/>
    <w:link w:val="PodtytuZnak"/>
    <w:qFormat/>
    <w:rsid w:val="00B77D87"/>
    <w:pPr>
      <w:jc w:val="center"/>
    </w:pPr>
    <w:rPr>
      <w:b/>
      <w:sz w:val="36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77D87"/>
    <w:rPr>
      <w:b/>
      <w:sz w:val="3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FA16FB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Akapit z listą BS Znak,Akapit z listą2 Znak,List Paragraph Znak"/>
    <w:link w:val="Akapitzlist"/>
    <w:uiPriority w:val="34"/>
    <w:qFormat/>
    <w:rsid w:val="00230D23"/>
    <w:rPr>
      <w:sz w:val="24"/>
      <w:szCs w:val="24"/>
      <w:lang w:val="pl-PL" w:eastAsia="pl-PL"/>
    </w:rPr>
  </w:style>
  <w:style w:type="table" w:styleId="Tabela-Siatka">
    <w:name w:val="Table Grid"/>
    <w:basedOn w:val="Standardowy"/>
    <w:rsid w:val="00444E85"/>
    <w:pPr>
      <w:suppressAutoHyphens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mochowska\Desktop\Firmow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59DD-408C-4294-A0B5-AB702F41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2793</TotalTime>
  <Pages>6</Pages>
  <Words>1322</Words>
  <Characters>9189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dc:description/>
  <cp:lastModifiedBy>Róża Ciołko</cp:lastModifiedBy>
  <cp:revision>372</cp:revision>
  <cp:lastPrinted>2024-11-18T08:28:00Z</cp:lastPrinted>
  <dcterms:created xsi:type="dcterms:W3CDTF">2018-11-06T06:56:00Z</dcterms:created>
  <dcterms:modified xsi:type="dcterms:W3CDTF">2024-11-18T13:01:00Z</dcterms:modified>
</cp:coreProperties>
</file>