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610B" w14:textId="7A4479AC" w:rsidR="002168EE" w:rsidRPr="001B3634" w:rsidRDefault="002168EE" w:rsidP="002168EE">
      <w:pPr>
        <w:spacing w:line="276" w:lineRule="auto"/>
        <w:rPr>
          <w:rFonts w:ascii="Arial" w:hAnsi="Arial" w:cs="Arial"/>
          <w:b/>
        </w:rPr>
      </w:pPr>
      <w:r w:rsidRPr="001B3634">
        <w:rPr>
          <w:rFonts w:ascii="Arial" w:hAnsi="Arial" w:cs="Arial"/>
          <w:b/>
        </w:rPr>
        <w:t xml:space="preserve">Nr ref. sprawy : TI - II / </w:t>
      </w:r>
      <w:r w:rsidR="001B3634">
        <w:rPr>
          <w:rFonts w:ascii="Arial" w:hAnsi="Arial" w:cs="Arial"/>
          <w:b/>
        </w:rPr>
        <w:t>2037</w:t>
      </w:r>
      <w:r w:rsidRPr="001B3634">
        <w:rPr>
          <w:rFonts w:ascii="Arial" w:hAnsi="Arial" w:cs="Arial"/>
          <w:b/>
        </w:rPr>
        <w:t xml:space="preserve"> / 202</w:t>
      </w:r>
      <w:r w:rsidR="008D4507" w:rsidRPr="001B3634">
        <w:rPr>
          <w:rFonts w:ascii="Arial" w:hAnsi="Arial" w:cs="Arial"/>
          <w:b/>
        </w:rPr>
        <w:t>4</w:t>
      </w:r>
      <w:r w:rsidRPr="001B3634">
        <w:rPr>
          <w:rFonts w:ascii="Arial" w:hAnsi="Arial" w:cs="Arial"/>
          <w:b/>
        </w:rPr>
        <w:t xml:space="preserve">                                          </w:t>
      </w:r>
      <w:r w:rsidRPr="001B3634">
        <w:rPr>
          <w:rFonts w:ascii="Arial" w:hAnsi="Arial" w:cs="Arial"/>
          <w:b/>
          <w:u w:val="single"/>
        </w:rPr>
        <w:t>Załącznik nr 2</w:t>
      </w:r>
    </w:p>
    <w:p w14:paraId="3B18B651" w14:textId="77777777" w:rsidR="002168EE" w:rsidRPr="001B3634" w:rsidRDefault="002168EE" w:rsidP="002168EE">
      <w:pPr>
        <w:spacing w:line="276" w:lineRule="auto"/>
        <w:rPr>
          <w:color w:val="FF0000"/>
          <w:sz w:val="12"/>
          <w:szCs w:val="12"/>
        </w:rPr>
      </w:pPr>
      <w:r w:rsidRPr="001B3634">
        <w:rPr>
          <w:rFonts w:ascii="Arial" w:hAnsi="Arial" w:cs="Arial"/>
          <w:b/>
        </w:rPr>
        <w:t xml:space="preserve">                                                                                                  do Ogłoszenia/SWZ</w:t>
      </w:r>
    </w:p>
    <w:p w14:paraId="1766D26A" w14:textId="77777777" w:rsidR="002168EE" w:rsidRPr="001B3634" w:rsidRDefault="002168EE" w:rsidP="002168EE">
      <w:pPr>
        <w:jc w:val="both"/>
        <w:rPr>
          <w:rFonts w:ascii="Arial" w:hAnsi="Arial" w:cs="Arial"/>
        </w:rPr>
      </w:pPr>
    </w:p>
    <w:p w14:paraId="06F44127" w14:textId="6374190F" w:rsidR="002168EE" w:rsidRPr="001B3634" w:rsidRDefault="002168EE" w:rsidP="002168EE">
      <w:pPr>
        <w:jc w:val="center"/>
        <w:rPr>
          <w:rFonts w:ascii="Arial" w:hAnsi="Arial" w:cs="Arial"/>
          <w:b/>
          <w:bCs/>
        </w:rPr>
      </w:pPr>
      <w:r w:rsidRPr="001B3634">
        <w:rPr>
          <w:rFonts w:ascii="Arial" w:hAnsi="Arial" w:cs="Arial"/>
          <w:b/>
          <w:bCs/>
        </w:rPr>
        <w:t xml:space="preserve">OŚWIADCZENIE  WYKONAWCY </w:t>
      </w:r>
    </w:p>
    <w:p w14:paraId="5EA2DA23" w14:textId="21CCCA25" w:rsidR="002168EE" w:rsidRPr="001B3634" w:rsidRDefault="002168EE" w:rsidP="002168EE">
      <w:pPr>
        <w:jc w:val="center"/>
        <w:rPr>
          <w:rFonts w:ascii="Arial" w:hAnsi="Arial" w:cs="Arial"/>
          <w:b/>
          <w:bCs/>
        </w:rPr>
      </w:pPr>
      <w:r w:rsidRPr="001B3634">
        <w:rPr>
          <w:rFonts w:ascii="Arial" w:hAnsi="Arial" w:cs="Arial"/>
          <w:b/>
          <w:bCs/>
        </w:rPr>
        <w:t>w przetargu nieograniczon</w:t>
      </w:r>
      <w:r w:rsidR="00FA2EBA" w:rsidRPr="001B3634">
        <w:rPr>
          <w:rFonts w:ascii="Arial" w:hAnsi="Arial" w:cs="Arial"/>
          <w:b/>
          <w:bCs/>
        </w:rPr>
        <w:t>ym</w:t>
      </w:r>
      <w:r w:rsidRPr="001B3634">
        <w:rPr>
          <w:rFonts w:ascii="Arial" w:hAnsi="Arial" w:cs="Arial"/>
          <w:b/>
          <w:bCs/>
        </w:rPr>
        <w:t xml:space="preserve"> na</w:t>
      </w:r>
    </w:p>
    <w:p w14:paraId="31F5A4BE" w14:textId="77777777" w:rsidR="002168EE" w:rsidRPr="001B3634" w:rsidRDefault="002168EE" w:rsidP="002168EE">
      <w:pPr>
        <w:jc w:val="center"/>
        <w:rPr>
          <w:rFonts w:ascii="Arial" w:hAnsi="Arial" w:cs="Arial"/>
          <w:b/>
          <w:i/>
        </w:rPr>
      </w:pPr>
      <w:r w:rsidRPr="001B3634">
        <w:rPr>
          <w:rFonts w:ascii="Arial" w:hAnsi="Arial" w:cs="Arial"/>
          <w:b/>
          <w:bCs/>
        </w:rPr>
        <w:t xml:space="preserve">  </w:t>
      </w:r>
      <w:r w:rsidRPr="001B3634">
        <w:rPr>
          <w:rFonts w:ascii="Arial" w:hAnsi="Arial" w:cs="Arial"/>
          <w:b/>
          <w:i/>
        </w:rPr>
        <w:t>obsługę geodezyjną na potrzeby „Wodociągów Białostockich” Sp. o.o.</w:t>
      </w:r>
    </w:p>
    <w:p w14:paraId="330FEF3B" w14:textId="16C2EB3C" w:rsidR="002168EE" w:rsidRPr="001B3634" w:rsidRDefault="002168EE" w:rsidP="002168EE">
      <w:pPr>
        <w:jc w:val="center"/>
        <w:rPr>
          <w:rFonts w:ascii="Arial" w:hAnsi="Arial" w:cs="Arial"/>
          <w:b/>
          <w:i/>
        </w:rPr>
      </w:pPr>
      <w:r w:rsidRPr="001B3634">
        <w:rPr>
          <w:rFonts w:ascii="Arial" w:hAnsi="Arial" w:cs="Arial"/>
          <w:b/>
          <w:i/>
        </w:rPr>
        <w:t xml:space="preserve"> w Białymstoku w latach 202</w:t>
      </w:r>
      <w:r w:rsidR="008D4507" w:rsidRPr="001B3634">
        <w:rPr>
          <w:rFonts w:ascii="Arial" w:hAnsi="Arial" w:cs="Arial"/>
          <w:b/>
          <w:i/>
        </w:rPr>
        <w:t>5</w:t>
      </w:r>
      <w:r w:rsidRPr="001B3634">
        <w:rPr>
          <w:rFonts w:ascii="Arial" w:hAnsi="Arial" w:cs="Arial"/>
          <w:b/>
          <w:i/>
        </w:rPr>
        <w:t xml:space="preserve"> - 202</w:t>
      </w:r>
      <w:r w:rsidR="008D4507" w:rsidRPr="001B3634">
        <w:rPr>
          <w:rFonts w:ascii="Arial" w:hAnsi="Arial" w:cs="Arial"/>
          <w:b/>
          <w:i/>
        </w:rPr>
        <w:t>6</w:t>
      </w:r>
    </w:p>
    <w:p w14:paraId="59CC0BB4" w14:textId="77777777" w:rsidR="002168EE" w:rsidRPr="001B3634" w:rsidRDefault="002168EE" w:rsidP="002168EE">
      <w:pPr>
        <w:jc w:val="center"/>
        <w:rPr>
          <w:rFonts w:ascii="Arial" w:hAnsi="Arial" w:cs="Arial"/>
          <w:b/>
          <w:bCs/>
        </w:rPr>
      </w:pPr>
    </w:p>
    <w:p w14:paraId="03E9F0A8" w14:textId="77777777" w:rsidR="002168EE" w:rsidRPr="001B3634" w:rsidRDefault="002168EE" w:rsidP="002168EE">
      <w:pPr>
        <w:jc w:val="center"/>
        <w:rPr>
          <w:rFonts w:ascii="Arial" w:hAnsi="Arial" w:cs="Arial"/>
        </w:rPr>
      </w:pPr>
    </w:p>
    <w:p w14:paraId="40C1FE99" w14:textId="77777777" w:rsidR="002168EE" w:rsidRPr="001B3634" w:rsidRDefault="002168EE" w:rsidP="002168EE">
      <w:pPr>
        <w:rPr>
          <w:rFonts w:ascii="Arial" w:hAnsi="Arial" w:cs="Arial"/>
          <w:b/>
          <w:bCs/>
        </w:rPr>
      </w:pPr>
      <w:r w:rsidRPr="001B3634">
        <w:rPr>
          <w:rFonts w:ascii="Arial" w:hAnsi="Arial" w:cs="Arial"/>
          <w:b/>
          <w:bCs/>
        </w:rPr>
        <w:t>ZAMAWIAJĄCY :</w:t>
      </w:r>
    </w:p>
    <w:p w14:paraId="6D511BCE" w14:textId="77777777" w:rsidR="002168EE" w:rsidRPr="001B3634" w:rsidRDefault="002168EE" w:rsidP="002168EE">
      <w:pPr>
        <w:jc w:val="both"/>
        <w:rPr>
          <w:rFonts w:ascii="Arial" w:hAnsi="Arial" w:cs="Arial"/>
          <w:b/>
          <w:bCs/>
        </w:rPr>
      </w:pPr>
      <w:r w:rsidRPr="001B3634">
        <w:rPr>
          <w:rFonts w:ascii="Arial" w:hAnsi="Arial" w:cs="Arial"/>
          <w:b/>
          <w:bCs/>
        </w:rPr>
        <w:t>WODOCIĄGI  BIAŁOSTOCKIE Sp. z o.o. w Białymstoku</w:t>
      </w:r>
    </w:p>
    <w:p w14:paraId="5BA4A113" w14:textId="77777777" w:rsidR="002168EE" w:rsidRPr="001B3634" w:rsidRDefault="002168EE" w:rsidP="002168EE">
      <w:pPr>
        <w:jc w:val="both"/>
        <w:rPr>
          <w:rFonts w:ascii="Arial" w:hAnsi="Arial" w:cs="Arial"/>
          <w:b/>
          <w:bCs/>
        </w:rPr>
      </w:pPr>
      <w:r w:rsidRPr="001B3634">
        <w:rPr>
          <w:rFonts w:ascii="Arial" w:hAnsi="Arial" w:cs="Arial"/>
          <w:b/>
          <w:bCs/>
        </w:rPr>
        <w:t>15-404 Białystok, ul. Młynowa 52/1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2168EE" w:rsidRPr="001B3634" w14:paraId="75F3806E" w14:textId="77777777" w:rsidTr="009810CC">
        <w:trPr>
          <w:cantSplit/>
          <w:trHeight w:val="470"/>
        </w:trPr>
        <w:tc>
          <w:tcPr>
            <w:tcW w:w="610" w:type="dxa"/>
            <w:vAlign w:val="center"/>
          </w:tcPr>
          <w:p w14:paraId="55C43DD4" w14:textId="77777777" w:rsidR="002168EE" w:rsidRPr="001B3634" w:rsidRDefault="002168EE" w:rsidP="009810C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B363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138" w:type="dxa"/>
            <w:vAlign w:val="center"/>
          </w:tcPr>
          <w:p w14:paraId="6484C561" w14:textId="77777777" w:rsidR="002168EE" w:rsidRPr="001B3634" w:rsidRDefault="002168EE" w:rsidP="009810C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B3634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1B3634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5495127F" w14:textId="77777777" w:rsidR="002168EE" w:rsidRPr="001B3634" w:rsidRDefault="002168EE" w:rsidP="009810C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B3634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2168EE" w:rsidRPr="001B3634" w14:paraId="69482D1C" w14:textId="77777777" w:rsidTr="009810CC">
        <w:trPr>
          <w:cantSplit/>
          <w:trHeight w:val="850"/>
        </w:trPr>
        <w:tc>
          <w:tcPr>
            <w:tcW w:w="610" w:type="dxa"/>
          </w:tcPr>
          <w:p w14:paraId="1992E430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1B3634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3348D264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</w:p>
          <w:p w14:paraId="0BBC0EB6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488D216D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0F77533" w14:textId="77777777" w:rsidR="002168EE" w:rsidRPr="001B3634" w:rsidRDefault="002168EE" w:rsidP="002168EE">
      <w:pPr>
        <w:rPr>
          <w:rFonts w:ascii="Arial" w:hAnsi="Arial" w:cs="Arial"/>
        </w:rPr>
      </w:pPr>
    </w:p>
    <w:p w14:paraId="0057D9D5" w14:textId="77777777" w:rsidR="002168EE" w:rsidRPr="001B3634" w:rsidRDefault="002168EE" w:rsidP="002168EE">
      <w:pPr>
        <w:pStyle w:val="Nagwek1"/>
        <w:tabs>
          <w:tab w:val="left" w:pos="0"/>
        </w:tabs>
        <w:suppressAutoHyphens/>
        <w:jc w:val="center"/>
        <w:rPr>
          <w:rFonts w:ascii="Arial" w:hAnsi="Arial" w:cs="Arial"/>
          <w:b/>
          <w:color w:val="auto"/>
          <w:sz w:val="24"/>
        </w:rPr>
      </w:pPr>
      <w:r w:rsidRPr="001B3634">
        <w:rPr>
          <w:rFonts w:ascii="Arial" w:hAnsi="Arial" w:cs="Arial"/>
          <w:b/>
          <w:color w:val="auto"/>
          <w:sz w:val="24"/>
        </w:rPr>
        <w:t>OŚWIADCZENIE</w:t>
      </w:r>
    </w:p>
    <w:p w14:paraId="454C6B9D" w14:textId="77777777" w:rsidR="002168EE" w:rsidRPr="001B3634" w:rsidRDefault="002168EE" w:rsidP="002168EE">
      <w:pPr>
        <w:jc w:val="center"/>
        <w:rPr>
          <w:b/>
        </w:rPr>
      </w:pPr>
    </w:p>
    <w:p w14:paraId="1FC93876" w14:textId="77777777" w:rsidR="002168EE" w:rsidRPr="001B3634" w:rsidRDefault="002168EE" w:rsidP="002168EE">
      <w:pPr>
        <w:pStyle w:val="Nagwek1"/>
        <w:tabs>
          <w:tab w:val="left" w:pos="0"/>
        </w:tabs>
        <w:suppressAutoHyphens/>
        <w:jc w:val="center"/>
        <w:rPr>
          <w:rFonts w:ascii="Arial" w:hAnsi="Arial" w:cs="Arial"/>
          <w:b/>
          <w:color w:val="auto"/>
          <w:sz w:val="24"/>
        </w:rPr>
      </w:pPr>
      <w:r w:rsidRPr="001B3634">
        <w:rPr>
          <w:rFonts w:ascii="Arial" w:hAnsi="Arial" w:cs="Arial"/>
          <w:b/>
          <w:color w:val="auto"/>
          <w:sz w:val="24"/>
        </w:rPr>
        <w:t>o spełnianiu warunków udziału w postępowaniu i braku podstaw odrzucenia oferty</w:t>
      </w:r>
    </w:p>
    <w:p w14:paraId="0587C13D" w14:textId="77777777" w:rsidR="002168EE" w:rsidRPr="001B3634" w:rsidRDefault="002168EE" w:rsidP="002168EE"/>
    <w:p w14:paraId="440D07BE" w14:textId="77777777" w:rsidR="002168EE" w:rsidRPr="001B3634" w:rsidRDefault="002168EE" w:rsidP="002168E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1B3634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2EEE1E9" w14:textId="77777777" w:rsidR="002168EE" w:rsidRPr="001B3634" w:rsidRDefault="002168EE" w:rsidP="002168E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1B3634">
        <w:rPr>
          <w:rFonts w:ascii="Arial" w:hAnsi="Arial" w:cs="Arial"/>
          <w:b/>
          <w:bCs/>
          <w:sz w:val="24"/>
          <w:szCs w:val="24"/>
        </w:rPr>
        <w:t>oświadczam(y), że ww. Wykonawca:</w:t>
      </w:r>
    </w:p>
    <w:p w14:paraId="615D71F9" w14:textId="77777777" w:rsidR="002168EE" w:rsidRPr="001B3634" w:rsidRDefault="002168EE" w:rsidP="002168EE">
      <w:pPr>
        <w:pStyle w:val="Akapitzlist"/>
        <w:numPr>
          <w:ilvl w:val="2"/>
          <w:numId w:val="15"/>
        </w:numPr>
        <w:shd w:val="clear" w:color="auto" w:fill="FFFFFF"/>
        <w:spacing w:line="276" w:lineRule="auto"/>
        <w:ind w:left="567" w:hanging="283"/>
        <w:contextualSpacing w:val="0"/>
        <w:jc w:val="both"/>
        <w:rPr>
          <w:rFonts w:ascii="Arial" w:eastAsia="Open Sans" w:hAnsi="Arial" w:cs="Arial"/>
        </w:rPr>
      </w:pPr>
      <w:r w:rsidRPr="001B3634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58EA3E7D" w14:textId="77777777" w:rsidR="002168EE" w:rsidRPr="001B3634" w:rsidRDefault="002168EE" w:rsidP="002168EE">
      <w:pPr>
        <w:pStyle w:val="Akapitzlist"/>
        <w:numPr>
          <w:ilvl w:val="2"/>
          <w:numId w:val="15"/>
        </w:numPr>
        <w:shd w:val="clear" w:color="auto" w:fill="FFFFFF"/>
        <w:spacing w:line="276" w:lineRule="auto"/>
        <w:ind w:left="567" w:hanging="283"/>
        <w:contextualSpacing w:val="0"/>
        <w:jc w:val="both"/>
        <w:rPr>
          <w:rFonts w:ascii="Arial" w:eastAsia="Open Sans" w:hAnsi="Arial" w:cs="Arial"/>
        </w:rPr>
      </w:pPr>
      <w:r w:rsidRPr="001B3634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2D6C23DE" w14:textId="77777777" w:rsidR="002168EE" w:rsidRPr="001B3634" w:rsidRDefault="002168EE" w:rsidP="002168EE">
      <w:pPr>
        <w:pStyle w:val="Akapitzlist"/>
        <w:numPr>
          <w:ilvl w:val="2"/>
          <w:numId w:val="15"/>
        </w:numPr>
        <w:shd w:val="clear" w:color="auto" w:fill="FFFFFF"/>
        <w:spacing w:line="276" w:lineRule="auto"/>
        <w:ind w:left="567" w:hanging="283"/>
        <w:contextualSpacing w:val="0"/>
        <w:jc w:val="both"/>
        <w:rPr>
          <w:rFonts w:ascii="Arial" w:eastAsia="Open Sans" w:hAnsi="Arial" w:cs="Arial"/>
        </w:rPr>
      </w:pPr>
      <w:r w:rsidRPr="001B3634">
        <w:rPr>
          <w:rFonts w:ascii="Arial" w:hAnsi="Arial" w:cs="Arial"/>
        </w:rPr>
        <w:t>znajduje się w odpowiedniej, określonej sytuacji</w:t>
      </w:r>
      <w:r w:rsidRPr="001B3634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1B3634">
        <w:t xml:space="preserve"> </w:t>
      </w:r>
      <w:r w:rsidRPr="001B3634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28A8C90D" w14:textId="77777777" w:rsidR="002168EE" w:rsidRPr="001B3634" w:rsidRDefault="002168EE" w:rsidP="002168EE">
      <w:pPr>
        <w:pStyle w:val="Akapitzlist"/>
        <w:numPr>
          <w:ilvl w:val="2"/>
          <w:numId w:val="15"/>
        </w:numPr>
        <w:shd w:val="clear" w:color="auto" w:fill="FFFFFF"/>
        <w:spacing w:line="276" w:lineRule="auto"/>
        <w:ind w:left="567" w:hanging="283"/>
        <w:contextualSpacing w:val="0"/>
        <w:jc w:val="both"/>
        <w:rPr>
          <w:rFonts w:ascii="Arial" w:eastAsia="Open Sans" w:hAnsi="Arial" w:cs="Arial"/>
        </w:rPr>
      </w:pPr>
      <w:r w:rsidRPr="001B3634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1B3634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6E35C38C" w14:textId="77777777" w:rsidR="002168EE" w:rsidRPr="001B3634" w:rsidRDefault="002168EE" w:rsidP="002168EE">
      <w:pPr>
        <w:pStyle w:val="Akapitzlist"/>
        <w:numPr>
          <w:ilvl w:val="2"/>
          <w:numId w:val="15"/>
        </w:numPr>
        <w:shd w:val="clear" w:color="auto" w:fill="FFFFFF"/>
        <w:spacing w:line="276" w:lineRule="auto"/>
        <w:ind w:left="567" w:hanging="283"/>
        <w:contextualSpacing w:val="0"/>
        <w:jc w:val="both"/>
        <w:rPr>
          <w:rFonts w:ascii="Arial" w:eastAsia="Open Sans" w:hAnsi="Arial" w:cs="Arial"/>
        </w:rPr>
      </w:pPr>
      <w:r w:rsidRPr="001B3634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F9BCB2C" w14:textId="77777777" w:rsidR="002168EE" w:rsidRPr="001B3634" w:rsidRDefault="002168EE" w:rsidP="002168EE">
      <w:pPr>
        <w:pStyle w:val="Akapitzlist"/>
        <w:numPr>
          <w:ilvl w:val="2"/>
          <w:numId w:val="15"/>
        </w:numPr>
        <w:shd w:val="clear" w:color="auto" w:fill="FFFFFF"/>
        <w:spacing w:line="276" w:lineRule="auto"/>
        <w:ind w:left="567" w:hanging="283"/>
        <w:contextualSpacing w:val="0"/>
        <w:jc w:val="both"/>
        <w:rPr>
          <w:rFonts w:ascii="Arial" w:eastAsia="Open Sans" w:hAnsi="Arial" w:cs="Arial"/>
        </w:rPr>
      </w:pPr>
      <w:r w:rsidRPr="001B3634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36CE0D75" w14:textId="77777777" w:rsidR="002168EE" w:rsidRPr="001B3634" w:rsidRDefault="002168EE" w:rsidP="002168EE">
      <w:pPr>
        <w:pStyle w:val="Akapitzlist"/>
        <w:numPr>
          <w:ilvl w:val="2"/>
          <w:numId w:val="15"/>
        </w:numPr>
        <w:shd w:val="clear" w:color="auto" w:fill="FFFFFF"/>
        <w:spacing w:line="276" w:lineRule="auto"/>
        <w:ind w:left="567" w:hanging="283"/>
        <w:contextualSpacing w:val="0"/>
        <w:jc w:val="both"/>
        <w:rPr>
          <w:rFonts w:ascii="Arial" w:eastAsia="Open Sans" w:hAnsi="Arial" w:cs="Arial"/>
        </w:rPr>
      </w:pPr>
      <w:r w:rsidRPr="001B3634">
        <w:rPr>
          <w:rFonts w:ascii="Arial" w:hAnsi="Arial" w:cs="Arial"/>
        </w:rPr>
        <w:t>wszystkie informację przedłożone w ofercie są prawdziwe;</w:t>
      </w:r>
    </w:p>
    <w:p w14:paraId="19E71D5E" w14:textId="77777777" w:rsidR="002168EE" w:rsidRPr="001B3634" w:rsidRDefault="002168EE" w:rsidP="002168EE">
      <w:pPr>
        <w:pStyle w:val="Akapitzlist"/>
        <w:numPr>
          <w:ilvl w:val="2"/>
          <w:numId w:val="15"/>
        </w:numPr>
        <w:shd w:val="clear" w:color="auto" w:fill="FFFFFF"/>
        <w:spacing w:line="276" w:lineRule="auto"/>
        <w:ind w:left="567" w:hanging="283"/>
        <w:contextualSpacing w:val="0"/>
        <w:jc w:val="both"/>
        <w:rPr>
          <w:rFonts w:ascii="Arial" w:eastAsia="Open Sans" w:hAnsi="Arial" w:cs="Arial"/>
        </w:rPr>
      </w:pPr>
      <w:r w:rsidRPr="001B3634">
        <w:rPr>
          <w:rFonts w:ascii="Arial" w:eastAsia="Open Sans" w:hAnsi="Arial" w:cs="Arial"/>
        </w:rPr>
        <w:t>nie zawarł z innymi Wykonawcami porozumienia mającego na celu zakłócenie konkurencji.</w:t>
      </w:r>
    </w:p>
    <w:p w14:paraId="525E6D26" w14:textId="77777777" w:rsidR="002168EE" w:rsidRPr="001B3634" w:rsidRDefault="002168EE" w:rsidP="002168EE">
      <w:pPr>
        <w:pStyle w:val="Standard"/>
        <w:jc w:val="both"/>
        <w:rPr>
          <w:rFonts w:ascii="Arial" w:hAnsi="Arial" w:cs="Arial"/>
        </w:rPr>
      </w:pPr>
    </w:p>
    <w:p w14:paraId="0B8E2805" w14:textId="77777777" w:rsidR="002168EE" w:rsidRPr="001B3634" w:rsidRDefault="002168EE" w:rsidP="002168EE">
      <w:pPr>
        <w:rPr>
          <w:rFonts w:ascii="Arial" w:hAnsi="Arial" w:cs="Arial"/>
        </w:rPr>
      </w:pPr>
      <w:r w:rsidRPr="001B3634">
        <w:rPr>
          <w:rFonts w:ascii="Arial" w:hAnsi="Arial" w:cs="Arial"/>
        </w:rPr>
        <w:t>................................ dn. ......................... r.</w:t>
      </w:r>
    </w:p>
    <w:p w14:paraId="67A1F9CB" w14:textId="77777777" w:rsidR="002168EE" w:rsidRPr="001B3634" w:rsidRDefault="002168EE" w:rsidP="002168EE">
      <w:pPr>
        <w:rPr>
          <w:rFonts w:ascii="Arial" w:hAnsi="Arial" w:cs="Arial"/>
        </w:rPr>
      </w:pPr>
      <w:r w:rsidRPr="001B3634">
        <w:rPr>
          <w:rFonts w:ascii="Arial" w:hAnsi="Arial" w:cs="Arial"/>
        </w:rPr>
        <w:t xml:space="preserve">  </w:t>
      </w:r>
      <w:r w:rsidRPr="001B3634">
        <w:rPr>
          <w:rFonts w:ascii="Arial" w:hAnsi="Arial" w:cs="Arial"/>
        </w:rPr>
        <w:tab/>
        <w:t xml:space="preserve">       </w:t>
      </w:r>
    </w:p>
    <w:p w14:paraId="4BF8C081" w14:textId="77777777" w:rsidR="002168EE" w:rsidRPr="001B3634" w:rsidRDefault="002168EE" w:rsidP="002168EE">
      <w:pPr>
        <w:ind w:left="2407" w:firstLine="425"/>
        <w:jc w:val="right"/>
        <w:rPr>
          <w:rFonts w:ascii="Arial" w:hAnsi="Arial" w:cs="Arial"/>
        </w:rPr>
      </w:pPr>
      <w:r w:rsidRPr="001B3634">
        <w:rPr>
          <w:rFonts w:ascii="Arial" w:hAnsi="Arial" w:cs="Arial"/>
        </w:rPr>
        <w:t xml:space="preserve">     ...........................................................</w:t>
      </w:r>
    </w:p>
    <w:p w14:paraId="3A053737" w14:textId="77F22E83" w:rsidR="002168EE" w:rsidRPr="001B3634" w:rsidRDefault="002168EE" w:rsidP="002168EE">
      <w:pPr>
        <w:ind w:left="283"/>
        <w:jc w:val="center"/>
        <w:rPr>
          <w:rFonts w:ascii="Arial" w:hAnsi="Arial" w:cs="Arial"/>
          <w:i/>
          <w:sz w:val="20"/>
          <w:szCs w:val="20"/>
        </w:rPr>
      </w:pPr>
      <w:r w:rsidRPr="001B3634">
        <w:rPr>
          <w:rFonts w:ascii="Arial" w:hAnsi="Arial" w:cs="Arial"/>
        </w:rPr>
        <w:t xml:space="preserve">                                                                       </w:t>
      </w:r>
      <w:r w:rsidRPr="001B3634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1B3634">
        <w:rPr>
          <w:rFonts w:ascii="Arial" w:hAnsi="Arial" w:cs="Arial"/>
          <w:i/>
          <w:sz w:val="20"/>
          <w:szCs w:val="20"/>
        </w:rPr>
        <w:t>cie</w:t>
      </w:r>
      <w:proofErr w:type="spellEnd"/>
      <w:r w:rsidRPr="001B3634">
        <w:rPr>
          <w:rFonts w:ascii="Arial" w:hAnsi="Arial" w:cs="Arial"/>
          <w:i/>
          <w:sz w:val="20"/>
          <w:szCs w:val="20"/>
        </w:rPr>
        <w:t xml:space="preserve"> i  podpis/y</w:t>
      </w:r>
    </w:p>
    <w:p w14:paraId="68978F80" w14:textId="77777777" w:rsidR="00EA0A60" w:rsidRDefault="00EA0A60" w:rsidP="00D21590">
      <w:pPr>
        <w:spacing w:after="150" w:line="360" w:lineRule="auto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sectPr w:rsidR="00EA0A60" w:rsidSect="00F81022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79AB" w14:textId="77777777" w:rsidR="009810CC" w:rsidRDefault="009810CC" w:rsidP="00CD7AF3">
      <w:r>
        <w:separator/>
      </w:r>
    </w:p>
  </w:endnote>
  <w:endnote w:type="continuationSeparator" w:id="0">
    <w:p w14:paraId="3F0F84DB" w14:textId="77777777" w:rsidR="009810CC" w:rsidRDefault="009810CC" w:rsidP="00CD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C6F2" w14:textId="01FDEB1F" w:rsidR="009810CC" w:rsidRDefault="009810C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6D38E204" w14:textId="77777777" w:rsidR="009810CC" w:rsidRDefault="00981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CC4C" w14:textId="77777777" w:rsidR="009810CC" w:rsidRDefault="009810CC" w:rsidP="00CD7AF3">
      <w:r>
        <w:separator/>
      </w:r>
    </w:p>
  </w:footnote>
  <w:footnote w:type="continuationSeparator" w:id="0">
    <w:p w14:paraId="2AB5C6EC" w14:textId="77777777" w:rsidR="009810CC" w:rsidRDefault="009810CC" w:rsidP="00CD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FD9"/>
    <w:multiLevelType w:val="hybridMultilevel"/>
    <w:tmpl w:val="17325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711"/>
    <w:multiLevelType w:val="hybridMultilevel"/>
    <w:tmpl w:val="D1C40C74"/>
    <w:lvl w:ilvl="0" w:tplc="FA38E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533"/>
    <w:multiLevelType w:val="hybridMultilevel"/>
    <w:tmpl w:val="A04AA95E"/>
    <w:lvl w:ilvl="0" w:tplc="DD70B7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EF2"/>
    <w:multiLevelType w:val="hybridMultilevel"/>
    <w:tmpl w:val="7CAC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65689"/>
    <w:multiLevelType w:val="hybridMultilevel"/>
    <w:tmpl w:val="15C0D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4310"/>
    <w:multiLevelType w:val="hybridMultilevel"/>
    <w:tmpl w:val="EEAE13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60CD5"/>
    <w:multiLevelType w:val="hybridMultilevel"/>
    <w:tmpl w:val="019E5B02"/>
    <w:lvl w:ilvl="0" w:tplc="AD2022D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97084"/>
    <w:multiLevelType w:val="hybridMultilevel"/>
    <w:tmpl w:val="7AD22C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D0FB8"/>
    <w:multiLevelType w:val="hybridMultilevel"/>
    <w:tmpl w:val="6390217C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26153"/>
    <w:multiLevelType w:val="hybridMultilevel"/>
    <w:tmpl w:val="09EC262C"/>
    <w:lvl w:ilvl="0" w:tplc="CC4E5F94">
      <w:start w:val="1"/>
      <w:numFmt w:val="decimal"/>
      <w:lvlText w:val="%1)"/>
      <w:lvlJc w:val="left"/>
      <w:pPr>
        <w:ind w:left="786" w:hanging="360"/>
      </w:pPr>
      <w:rPr>
        <w:rFonts w:ascii="Tahoma" w:hAnsi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E860D0"/>
    <w:multiLevelType w:val="hybridMultilevel"/>
    <w:tmpl w:val="28DCFD8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2022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17748"/>
    <w:multiLevelType w:val="hybridMultilevel"/>
    <w:tmpl w:val="BB2ADF5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C473CC2"/>
    <w:multiLevelType w:val="hybridMultilevel"/>
    <w:tmpl w:val="11F646B0"/>
    <w:lvl w:ilvl="0" w:tplc="11761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F1605"/>
    <w:multiLevelType w:val="hybridMultilevel"/>
    <w:tmpl w:val="ECA2AD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E16E8"/>
    <w:multiLevelType w:val="hybridMultilevel"/>
    <w:tmpl w:val="FB22CB02"/>
    <w:lvl w:ilvl="0" w:tplc="D0B2C8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C3B0E"/>
    <w:multiLevelType w:val="hybridMultilevel"/>
    <w:tmpl w:val="83FA8C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F76216"/>
    <w:multiLevelType w:val="hybridMultilevel"/>
    <w:tmpl w:val="69AA2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913BC"/>
    <w:multiLevelType w:val="hybridMultilevel"/>
    <w:tmpl w:val="2FA062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81597"/>
    <w:multiLevelType w:val="hybridMultilevel"/>
    <w:tmpl w:val="82604610"/>
    <w:lvl w:ilvl="0" w:tplc="321020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667379"/>
    <w:multiLevelType w:val="hybridMultilevel"/>
    <w:tmpl w:val="80549E9C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48B2412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6B40A8"/>
    <w:multiLevelType w:val="hybridMultilevel"/>
    <w:tmpl w:val="AE82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272B9"/>
    <w:multiLevelType w:val="hybridMultilevel"/>
    <w:tmpl w:val="8DE86D3A"/>
    <w:lvl w:ilvl="0" w:tplc="04150011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9AF3EE0"/>
    <w:multiLevelType w:val="hybridMultilevel"/>
    <w:tmpl w:val="24FC4CC0"/>
    <w:lvl w:ilvl="0" w:tplc="61EC0A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51455">
    <w:abstractNumId w:val="29"/>
  </w:num>
  <w:num w:numId="2" w16cid:durableId="413626271">
    <w:abstractNumId w:val="1"/>
  </w:num>
  <w:num w:numId="3" w16cid:durableId="784270236">
    <w:abstractNumId w:val="12"/>
  </w:num>
  <w:num w:numId="4" w16cid:durableId="1815216269">
    <w:abstractNumId w:val="8"/>
  </w:num>
  <w:num w:numId="5" w16cid:durableId="1724056098">
    <w:abstractNumId w:val="6"/>
  </w:num>
  <w:num w:numId="6" w16cid:durableId="108550143">
    <w:abstractNumId w:val="18"/>
  </w:num>
  <w:num w:numId="7" w16cid:durableId="1690183904">
    <w:abstractNumId w:val="20"/>
  </w:num>
  <w:num w:numId="8" w16cid:durableId="1441680508">
    <w:abstractNumId w:val="9"/>
  </w:num>
  <w:num w:numId="9" w16cid:durableId="1910996338">
    <w:abstractNumId w:val="25"/>
  </w:num>
  <w:num w:numId="10" w16cid:durableId="1787313507">
    <w:abstractNumId w:val="3"/>
  </w:num>
  <w:num w:numId="11" w16cid:durableId="1860659341">
    <w:abstractNumId w:val="21"/>
  </w:num>
  <w:num w:numId="12" w16cid:durableId="691298984">
    <w:abstractNumId w:val="5"/>
  </w:num>
  <w:num w:numId="13" w16cid:durableId="293683046">
    <w:abstractNumId w:val="16"/>
  </w:num>
  <w:num w:numId="14" w16cid:durableId="111480006">
    <w:abstractNumId w:val="11"/>
  </w:num>
  <w:num w:numId="15" w16cid:durableId="49111766">
    <w:abstractNumId w:val="13"/>
  </w:num>
  <w:num w:numId="16" w16cid:durableId="6820506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84471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6815694">
    <w:abstractNumId w:val="19"/>
  </w:num>
  <w:num w:numId="19" w16cid:durableId="623923817">
    <w:abstractNumId w:val="30"/>
  </w:num>
  <w:num w:numId="20" w16cid:durableId="525406115">
    <w:abstractNumId w:val="31"/>
  </w:num>
  <w:num w:numId="21" w16cid:durableId="479883309">
    <w:abstractNumId w:val="22"/>
  </w:num>
  <w:num w:numId="22" w16cid:durableId="1575043703">
    <w:abstractNumId w:val="0"/>
  </w:num>
  <w:num w:numId="23" w16cid:durableId="883373046">
    <w:abstractNumId w:val="24"/>
  </w:num>
  <w:num w:numId="24" w16cid:durableId="1485514119">
    <w:abstractNumId w:val="32"/>
  </w:num>
  <w:num w:numId="25" w16cid:durableId="1702970317">
    <w:abstractNumId w:val="4"/>
  </w:num>
  <w:num w:numId="26" w16cid:durableId="1840466106">
    <w:abstractNumId w:val="17"/>
  </w:num>
  <w:num w:numId="27" w16cid:durableId="1685202612">
    <w:abstractNumId w:val="15"/>
  </w:num>
  <w:num w:numId="28" w16cid:durableId="154297661">
    <w:abstractNumId w:val="10"/>
  </w:num>
  <w:num w:numId="29" w16cid:durableId="456948950">
    <w:abstractNumId w:val="14"/>
  </w:num>
  <w:num w:numId="30" w16cid:durableId="1161778023">
    <w:abstractNumId w:val="2"/>
  </w:num>
  <w:num w:numId="31" w16cid:durableId="12146600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1246893">
    <w:abstractNumId w:val="26"/>
  </w:num>
  <w:num w:numId="33" w16cid:durableId="229198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F3"/>
    <w:rsid w:val="000359D0"/>
    <w:rsid w:val="00043950"/>
    <w:rsid w:val="000B2812"/>
    <w:rsid w:val="000C2AA7"/>
    <w:rsid w:val="000C60DA"/>
    <w:rsid w:val="000C6E90"/>
    <w:rsid w:val="00100FF9"/>
    <w:rsid w:val="001161DB"/>
    <w:rsid w:val="001261F4"/>
    <w:rsid w:val="00137D57"/>
    <w:rsid w:val="00172E04"/>
    <w:rsid w:val="00175D29"/>
    <w:rsid w:val="001A1FB4"/>
    <w:rsid w:val="001A3FA7"/>
    <w:rsid w:val="001B3634"/>
    <w:rsid w:val="001B3677"/>
    <w:rsid w:val="001B7E2E"/>
    <w:rsid w:val="00203101"/>
    <w:rsid w:val="00210020"/>
    <w:rsid w:val="0021301B"/>
    <w:rsid w:val="00214E98"/>
    <w:rsid w:val="002168EE"/>
    <w:rsid w:val="002267AC"/>
    <w:rsid w:val="00250658"/>
    <w:rsid w:val="0028108C"/>
    <w:rsid w:val="00282EBA"/>
    <w:rsid w:val="00284348"/>
    <w:rsid w:val="0028557C"/>
    <w:rsid w:val="002A191D"/>
    <w:rsid w:val="002B62F9"/>
    <w:rsid w:val="002E7932"/>
    <w:rsid w:val="003355AB"/>
    <w:rsid w:val="00344F82"/>
    <w:rsid w:val="00345783"/>
    <w:rsid w:val="0036096F"/>
    <w:rsid w:val="003616F4"/>
    <w:rsid w:val="003A4C39"/>
    <w:rsid w:val="003F2B79"/>
    <w:rsid w:val="004459A5"/>
    <w:rsid w:val="0046105F"/>
    <w:rsid w:val="00487D37"/>
    <w:rsid w:val="00495F6C"/>
    <w:rsid w:val="004E15DA"/>
    <w:rsid w:val="004F725B"/>
    <w:rsid w:val="00501E88"/>
    <w:rsid w:val="00506AAD"/>
    <w:rsid w:val="005070C3"/>
    <w:rsid w:val="00513E95"/>
    <w:rsid w:val="00524729"/>
    <w:rsid w:val="00542BEE"/>
    <w:rsid w:val="0055136A"/>
    <w:rsid w:val="00592B86"/>
    <w:rsid w:val="005A2D6B"/>
    <w:rsid w:val="005C20E6"/>
    <w:rsid w:val="005C440C"/>
    <w:rsid w:val="005D77EA"/>
    <w:rsid w:val="005E01E4"/>
    <w:rsid w:val="00603B09"/>
    <w:rsid w:val="0061472C"/>
    <w:rsid w:val="00624B3D"/>
    <w:rsid w:val="00660E1B"/>
    <w:rsid w:val="00666268"/>
    <w:rsid w:val="0067242B"/>
    <w:rsid w:val="00677396"/>
    <w:rsid w:val="00694542"/>
    <w:rsid w:val="006B0FAE"/>
    <w:rsid w:val="006F6E8E"/>
    <w:rsid w:val="00717F69"/>
    <w:rsid w:val="007634C1"/>
    <w:rsid w:val="007A21D3"/>
    <w:rsid w:val="007C30D0"/>
    <w:rsid w:val="007C7243"/>
    <w:rsid w:val="007F0865"/>
    <w:rsid w:val="007F308E"/>
    <w:rsid w:val="008215E2"/>
    <w:rsid w:val="0084603E"/>
    <w:rsid w:val="00892D6A"/>
    <w:rsid w:val="00893F48"/>
    <w:rsid w:val="00897E49"/>
    <w:rsid w:val="008A6BD7"/>
    <w:rsid w:val="008D4507"/>
    <w:rsid w:val="008F2CBE"/>
    <w:rsid w:val="00915E94"/>
    <w:rsid w:val="009321AB"/>
    <w:rsid w:val="009401AE"/>
    <w:rsid w:val="009547D7"/>
    <w:rsid w:val="00955B94"/>
    <w:rsid w:val="009810CC"/>
    <w:rsid w:val="00992326"/>
    <w:rsid w:val="009979FC"/>
    <w:rsid w:val="009A5DFD"/>
    <w:rsid w:val="00A01C82"/>
    <w:rsid w:val="00A052DA"/>
    <w:rsid w:val="00A21086"/>
    <w:rsid w:val="00A26F34"/>
    <w:rsid w:val="00A352F3"/>
    <w:rsid w:val="00A407AB"/>
    <w:rsid w:val="00A46314"/>
    <w:rsid w:val="00A6748F"/>
    <w:rsid w:val="00A85D8E"/>
    <w:rsid w:val="00AC48D0"/>
    <w:rsid w:val="00B20187"/>
    <w:rsid w:val="00B27A17"/>
    <w:rsid w:val="00B326B2"/>
    <w:rsid w:val="00B3402E"/>
    <w:rsid w:val="00B62DE7"/>
    <w:rsid w:val="00B6312E"/>
    <w:rsid w:val="00BA2ECA"/>
    <w:rsid w:val="00BA3DB1"/>
    <w:rsid w:val="00BD0815"/>
    <w:rsid w:val="00BF0353"/>
    <w:rsid w:val="00C017CB"/>
    <w:rsid w:val="00C02BB5"/>
    <w:rsid w:val="00C13AF4"/>
    <w:rsid w:val="00C20223"/>
    <w:rsid w:val="00C250C0"/>
    <w:rsid w:val="00C408FA"/>
    <w:rsid w:val="00C66F3E"/>
    <w:rsid w:val="00C84FF0"/>
    <w:rsid w:val="00C870F2"/>
    <w:rsid w:val="00CB20B7"/>
    <w:rsid w:val="00CD7AF3"/>
    <w:rsid w:val="00CE504B"/>
    <w:rsid w:val="00CF12CB"/>
    <w:rsid w:val="00D15A56"/>
    <w:rsid w:val="00D21590"/>
    <w:rsid w:val="00D35258"/>
    <w:rsid w:val="00D4348A"/>
    <w:rsid w:val="00D467EE"/>
    <w:rsid w:val="00D54245"/>
    <w:rsid w:val="00D81043"/>
    <w:rsid w:val="00DB072A"/>
    <w:rsid w:val="00DB3366"/>
    <w:rsid w:val="00DC1445"/>
    <w:rsid w:val="00DD6E7A"/>
    <w:rsid w:val="00DF2AB7"/>
    <w:rsid w:val="00E15C82"/>
    <w:rsid w:val="00E31D17"/>
    <w:rsid w:val="00E331C9"/>
    <w:rsid w:val="00E42949"/>
    <w:rsid w:val="00E46785"/>
    <w:rsid w:val="00E57B29"/>
    <w:rsid w:val="00E65AEA"/>
    <w:rsid w:val="00E7625B"/>
    <w:rsid w:val="00EA0A60"/>
    <w:rsid w:val="00ED0A95"/>
    <w:rsid w:val="00F00599"/>
    <w:rsid w:val="00F015D8"/>
    <w:rsid w:val="00F07EA5"/>
    <w:rsid w:val="00F11214"/>
    <w:rsid w:val="00F12186"/>
    <w:rsid w:val="00F3061F"/>
    <w:rsid w:val="00F35051"/>
    <w:rsid w:val="00F44325"/>
    <w:rsid w:val="00F627DB"/>
    <w:rsid w:val="00F72650"/>
    <w:rsid w:val="00F81022"/>
    <w:rsid w:val="00F96CD5"/>
    <w:rsid w:val="00FA2EBA"/>
    <w:rsid w:val="00FA64B4"/>
    <w:rsid w:val="00FA6C6D"/>
    <w:rsid w:val="00FB1F14"/>
    <w:rsid w:val="00FC53C5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B8628"/>
  <w15:chartTrackingRefBased/>
  <w15:docId w15:val="{5EE873F6-BAA0-46E6-AD70-9D1FAACC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8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D7AF3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CD7AF3"/>
    <w:rPr>
      <w:rFonts w:ascii="Tahoma" w:hAnsi="Tahoma" w:cs="Tahoma"/>
      <w:sz w:val="24"/>
      <w:szCs w:val="24"/>
    </w:rPr>
  </w:style>
  <w:style w:type="character" w:styleId="Hipercze">
    <w:name w:val="Hyperlink"/>
    <w:rsid w:val="00CD7AF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CD7AF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7AF3"/>
    <w:rPr>
      <w:b/>
      <w:bCs/>
      <w:sz w:val="24"/>
      <w:szCs w:val="24"/>
    </w:rPr>
  </w:style>
  <w:style w:type="character" w:customStyle="1" w:styleId="grame">
    <w:name w:val="grame"/>
    <w:basedOn w:val="Domylnaczcionkaakapitu"/>
    <w:rsid w:val="00CD7AF3"/>
  </w:style>
  <w:style w:type="paragraph" w:styleId="Nagwek">
    <w:name w:val="header"/>
    <w:basedOn w:val="Normalny"/>
    <w:link w:val="NagwekZnak"/>
    <w:uiPriority w:val="99"/>
    <w:unhideWhenUsed/>
    <w:rsid w:val="00CD7A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7A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7A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AF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505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50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F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FB4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8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68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68EE"/>
    <w:rPr>
      <w:sz w:val="24"/>
      <w:szCs w:val="24"/>
    </w:rPr>
  </w:style>
  <w:style w:type="paragraph" w:customStyle="1" w:styleId="Standard">
    <w:name w:val="Standard"/>
    <w:rsid w:val="002168EE"/>
    <w:pPr>
      <w:widowControl w:val="0"/>
      <w:autoSpaceDE w:val="0"/>
      <w:autoSpaceDN w:val="0"/>
    </w:pPr>
    <w:rPr>
      <w:sz w:val="24"/>
      <w:szCs w:val="24"/>
    </w:rPr>
  </w:style>
  <w:style w:type="character" w:customStyle="1" w:styleId="Nagwek1Znak">
    <w:name w:val="Nagłówek 1 Znak"/>
    <w:link w:val="Nagwek1"/>
    <w:rsid w:val="002168EE"/>
    <w:rPr>
      <w:rFonts w:ascii="FL Romanski 4" w:hAnsi="FL Romanski 4"/>
      <w:color w:val="333399"/>
      <w:sz w:val="36"/>
      <w:szCs w:val="24"/>
    </w:rPr>
  </w:style>
  <w:style w:type="character" w:customStyle="1" w:styleId="Nagwek2Znak">
    <w:name w:val="Nagłówek 2 Znak"/>
    <w:link w:val="Nagwek2"/>
    <w:rsid w:val="002168EE"/>
    <w:rPr>
      <w:rFonts w:ascii="FL Romanski 4" w:hAnsi="FL Romanski 4"/>
      <w:sz w:val="36"/>
      <w:szCs w:val="24"/>
    </w:rPr>
  </w:style>
  <w:style w:type="paragraph" w:styleId="Bezodstpw">
    <w:name w:val="No Spacing"/>
    <w:uiPriority w:val="99"/>
    <w:qFormat/>
    <w:rsid w:val="002168EE"/>
    <w:pPr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168E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68EE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19912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21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B8C6-4D40-42EA-AD1C-7C14330F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400</TotalTime>
  <Pages>1</Pages>
  <Words>235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Beata Brzozowska</cp:lastModifiedBy>
  <cp:revision>48</cp:revision>
  <cp:lastPrinted>2024-12-24T06:52:00Z</cp:lastPrinted>
  <dcterms:created xsi:type="dcterms:W3CDTF">2022-11-03T08:05:00Z</dcterms:created>
  <dcterms:modified xsi:type="dcterms:W3CDTF">2024-12-24T06:56:00Z</dcterms:modified>
</cp:coreProperties>
</file>