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E3FE" w14:textId="53A761A8" w:rsidR="009B15E2" w:rsidRPr="009B15E2" w:rsidRDefault="009B15E2" w:rsidP="009B15E2">
      <w:pPr>
        <w:spacing w:line="276" w:lineRule="auto"/>
        <w:rPr>
          <w:rFonts w:ascii="Arial" w:hAnsi="Arial" w:cs="Arial"/>
          <w:b/>
        </w:rPr>
      </w:pPr>
    </w:p>
    <w:p w14:paraId="67951510" w14:textId="119CDDDB" w:rsidR="00B21546" w:rsidRPr="00B13E7A" w:rsidRDefault="00B21546" w:rsidP="00B5157B">
      <w:pPr>
        <w:pStyle w:val="Nagwek4"/>
        <w:spacing w:line="276" w:lineRule="auto"/>
        <w:jc w:val="right"/>
        <w:rPr>
          <w:rFonts w:ascii="Arial" w:hAnsi="Arial" w:cs="Arial"/>
          <w:b/>
          <w:sz w:val="24"/>
        </w:rPr>
      </w:pPr>
      <w:r w:rsidRPr="00B13E7A">
        <w:rPr>
          <w:rFonts w:ascii="Arial" w:hAnsi="Arial" w:cs="Arial"/>
          <w:b/>
          <w:sz w:val="24"/>
        </w:rPr>
        <w:t xml:space="preserve">Załącznik nr 1 </w:t>
      </w:r>
    </w:p>
    <w:p w14:paraId="43D18A3E" w14:textId="1B603ED7" w:rsidR="00AA5B9B" w:rsidRPr="00B13E7A" w:rsidRDefault="00B21546" w:rsidP="00B5157B">
      <w:pPr>
        <w:keepNext/>
        <w:spacing w:line="276" w:lineRule="auto"/>
        <w:jc w:val="right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Nr ref. </w:t>
      </w:r>
      <w:r w:rsidR="006A1074" w:rsidRPr="00B13E7A">
        <w:rPr>
          <w:rFonts w:ascii="Arial" w:hAnsi="Arial" w:cs="Arial"/>
        </w:rPr>
        <w:t>s</w:t>
      </w:r>
      <w:r w:rsidRPr="00B13E7A">
        <w:rPr>
          <w:rFonts w:ascii="Arial" w:hAnsi="Arial" w:cs="Arial"/>
        </w:rPr>
        <w:t xml:space="preserve">prawy: </w:t>
      </w:r>
      <w:r w:rsidR="00EE01ED" w:rsidRPr="00B13E7A">
        <w:rPr>
          <w:rFonts w:ascii="Arial" w:hAnsi="Arial" w:cs="Arial"/>
          <w:b/>
          <w:bCs/>
        </w:rPr>
        <w:t>TE-I-</w:t>
      </w:r>
      <w:r w:rsidR="007D0B55" w:rsidRPr="00B13E7A">
        <w:rPr>
          <w:rFonts w:ascii="Arial" w:hAnsi="Arial" w:cs="Arial"/>
          <w:b/>
          <w:bCs/>
        </w:rPr>
        <w:t xml:space="preserve"> </w:t>
      </w:r>
      <w:r w:rsidR="009343DC">
        <w:rPr>
          <w:rFonts w:ascii="Arial" w:hAnsi="Arial" w:cs="Arial"/>
          <w:b/>
          <w:bCs/>
        </w:rPr>
        <w:t>2062</w:t>
      </w:r>
      <w:r w:rsidR="00EE01ED" w:rsidRPr="00B13E7A">
        <w:rPr>
          <w:rFonts w:ascii="Arial" w:hAnsi="Arial" w:cs="Arial"/>
          <w:b/>
          <w:bCs/>
        </w:rPr>
        <w:t>/2024</w:t>
      </w:r>
    </w:p>
    <w:p w14:paraId="58B15113" w14:textId="77777777" w:rsidR="00B21546" w:rsidRPr="00B13E7A" w:rsidRDefault="00B21546" w:rsidP="00B5157B">
      <w:pPr>
        <w:pStyle w:val="Nagwek5"/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FORMULARZ OFERTY</w:t>
      </w:r>
    </w:p>
    <w:p w14:paraId="42567964" w14:textId="149EBBEE" w:rsidR="00C45394" w:rsidRPr="00B13E7A" w:rsidRDefault="00B21546" w:rsidP="00B5157B">
      <w:pPr>
        <w:spacing w:line="276" w:lineRule="auto"/>
        <w:jc w:val="center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>w przetargu nieograniczonym na:</w:t>
      </w:r>
    </w:p>
    <w:p w14:paraId="64D02869" w14:textId="16F82070" w:rsidR="004B34CC" w:rsidRPr="00B13E7A" w:rsidRDefault="006E1812" w:rsidP="00B51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B34CC" w:rsidRPr="00B13E7A">
        <w:rPr>
          <w:rFonts w:ascii="Arial" w:hAnsi="Arial" w:cs="Arial"/>
          <w:b/>
        </w:rPr>
        <w:t>Wykonanie projektu wraz z uzyskaniem pozwolenia na budowę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4B34CC" w:rsidRPr="00B13E7A">
        <w:rPr>
          <w:rFonts w:ascii="Arial" w:hAnsi="Arial" w:cs="Arial"/>
          <w:b/>
        </w:rPr>
        <w:t>MWh na ujęciu wody Jurowce oraz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4B34CC" w:rsidRPr="00B13E7A">
        <w:rPr>
          <w:rFonts w:ascii="Arial" w:hAnsi="Arial" w:cs="Arial"/>
          <w:b/>
        </w:rPr>
        <w:t>MWh na SUW Wasilków</w:t>
      </w:r>
      <w:r>
        <w:rPr>
          <w:rFonts w:ascii="Arial" w:hAnsi="Arial" w:cs="Arial"/>
          <w:b/>
        </w:rPr>
        <w:t>”</w:t>
      </w:r>
    </w:p>
    <w:p w14:paraId="4936CD6A" w14:textId="77777777" w:rsidR="00B21546" w:rsidRPr="00B13E7A" w:rsidRDefault="00B21546" w:rsidP="00B5157B">
      <w:pPr>
        <w:keepNext/>
        <w:spacing w:line="276" w:lineRule="auto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>1. ZAMAWIAJĄCY:</w:t>
      </w:r>
    </w:p>
    <w:p w14:paraId="56733E0A" w14:textId="77777777" w:rsidR="00B21546" w:rsidRPr="00B13E7A" w:rsidRDefault="00B21546" w:rsidP="00B5157B">
      <w:pPr>
        <w:spacing w:line="276" w:lineRule="auto"/>
        <w:rPr>
          <w:rFonts w:ascii="Arial" w:hAnsi="Arial" w:cs="Arial"/>
          <w:iCs/>
        </w:rPr>
      </w:pPr>
      <w:r w:rsidRPr="00B13E7A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B13E7A" w:rsidRDefault="00B21546" w:rsidP="00B5157B">
      <w:pPr>
        <w:spacing w:line="276" w:lineRule="auto"/>
        <w:rPr>
          <w:rFonts w:ascii="Arial" w:hAnsi="Arial" w:cs="Arial"/>
          <w:iCs/>
        </w:rPr>
      </w:pPr>
      <w:r w:rsidRPr="00B13E7A">
        <w:rPr>
          <w:rFonts w:ascii="Arial" w:hAnsi="Arial" w:cs="Arial"/>
          <w:iCs/>
        </w:rPr>
        <w:t>ul. Młynowa 52/1</w:t>
      </w:r>
    </w:p>
    <w:p w14:paraId="46FB2012" w14:textId="2AAA0F3D" w:rsidR="00B21546" w:rsidRPr="00B13E7A" w:rsidRDefault="00E57B65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  <w:iCs/>
        </w:rPr>
        <w:t>15- 404 Białystok</w:t>
      </w:r>
    </w:p>
    <w:p w14:paraId="2B06058C" w14:textId="360A8F5E" w:rsidR="00B21546" w:rsidRPr="00B13E7A" w:rsidRDefault="00B21546" w:rsidP="00B5157B">
      <w:pPr>
        <w:keepNext/>
        <w:spacing w:line="276" w:lineRule="auto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>2. Niniejsza oferta zostaje złożona przez wykonawcę /podmioty wspólnie</w:t>
      </w:r>
      <w:r w:rsidR="008D4EAA">
        <w:rPr>
          <w:rFonts w:ascii="Arial" w:hAnsi="Arial" w:cs="Arial"/>
          <w:b/>
          <w:bCs/>
        </w:rPr>
        <w:t xml:space="preserve"> </w:t>
      </w:r>
      <w:r w:rsidRPr="00B13E7A">
        <w:rPr>
          <w:rFonts w:ascii="Arial" w:hAnsi="Arial" w:cs="Arial"/>
          <w:b/>
          <w:bCs/>
        </w:rPr>
        <w:t xml:space="preserve">ubiegające się  o zamówienie: </w:t>
      </w:r>
      <w:r w:rsidRPr="00B13E7A">
        <w:rPr>
          <w:rFonts w:ascii="Arial" w:hAnsi="Arial" w:cs="Arial"/>
          <w:b/>
          <w:bCs/>
        </w:rPr>
        <w:tab/>
      </w:r>
      <w:r w:rsidRPr="00B13E7A">
        <w:rPr>
          <w:rFonts w:ascii="Arial" w:hAnsi="Arial" w:cs="Arial"/>
          <w:b/>
          <w:bCs/>
        </w:rPr>
        <w:tab/>
      </w:r>
      <w:r w:rsidRPr="00B13E7A">
        <w:rPr>
          <w:rFonts w:ascii="Arial" w:hAnsi="Arial" w:cs="Arial"/>
          <w:b/>
          <w:bCs/>
        </w:rPr>
        <w:tab/>
      </w:r>
      <w:r w:rsidRPr="00B13E7A">
        <w:rPr>
          <w:rFonts w:ascii="Arial" w:hAnsi="Arial" w:cs="Arial"/>
          <w:b/>
          <w:bCs/>
        </w:rPr>
        <w:tab/>
      </w:r>
      <w:r w:rsidRPr="00B13E7A">
        <w:rPr>
          <w:rFonts w:ascii="Arial" w:hAnsi="Arial" w:cs="Arial"/>
          <w:b/>
          <w:bCs/>
        </w:rPr>
        <w:tab/>
      </w:r>
      <w:r w:rsidRPr="00B13E7A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B13E7A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B13E7A" w:rsidRDefault="00B21546" w:rsidP="00B5157B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Pełna nazwa  Wykonawcy/</w:t>
            </w:r>
            <w:proofErr w:type="spellStart"/>
            <w:r w:rsidRPr="00B13E7A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B13E7A" w:rsidRDefault="00B21546" w:rsidP="00B5157B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Adres Wykonawcy</w:t>
            </w:r>
          </w:p>
        </w:tc>
      </w:tr>
      <w:tr w:rsidR="00784877" w:rsidRPr="00B13E7A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B13E7A" w:rsidRDefault="00E57B65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3FD1BFC" w14:textId="0F5135B9" w:rsidR="00B21546" w:rsidRPr="00B13E7A" w:rsidRDefault="00B21546" w:rsidP="00B5157B">
      <w:pPr>
        <w:keepNext/>
        <w:spacing w:line="276" w:lineRule="auto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319"/>
      </w:tblGrid>
      <w:tr w:rsidR="00784877" w:rsidRPr="00B13E7A" w14:paraId="719C0121" w14:textId="77777777" w:rsidTr="00204B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B13E7A" w:rsidRDefault="00B21546" w:rsidP="00B5157B">
            <w:pPr>
              <w:pStyle w:val="Nagwek2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B13E7A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4877" w:rsidRPr="00B13E7A" w14:paraId="5B0AA3AF" w14:textId="77777777" w:rsidTr="00204B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Nazwisko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4877" w:rsidRPr="00B13E7A" w14:paraId="141B2353" w14:textId="77777777" w:rsidTr="00204B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Adres</w:t>
            </w:r>
            <w:r w:rsidR="00A73C55" w:rsidRPr="00B13E7A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do korespondencji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4877" w:rsidRPr="00B13E7A" w14:paraId="081DEF62" w14:textId="77777777" w:rsidTr="00204B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Nr telefonu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546" w:rsidRPr="00B13E7A" w14:paraId="4F9671E7" w14:textId="77777777" w:rsidTr="00204B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  <w:r w:rsidRPr="00B13E7A">
              <w:rPr>
                <w:rFonts w:ascii="Arial" w:hAnsi="Arial" w:cs="Arial"/>
              </w:rPr>
              <w:t>e-mail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267E7B1" w14:textId="05E0E000" w:rsidR="00E57B65" w:rsidRPr="00B13E7A" w:rsidRDefault="00B21546" w:rsidP="00B5157B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B13E7A" w:rsidRDefault="00B21546" w:rsidP="00B5157B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Zapoznałem(liśmy) się z treścią </w:t>
      </w:r>
      <w:r w:rsidR="00EA30C5" w:rsidRPr="00B13E7A">
        <w:rPr>
          <w:rFonts w:ascii="Arial" w:hAnsi="Arial" w:cs="Arial"/>
        </w:rPr>
        <w:t>O</w:t>
      </w:r>
      <w:r w:rsidRPr="00B13E7A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B13E7A" w:rsidRDefault="00B21546" w:rsidP="00B5157B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B13E7A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B13E7A">
        <w:rPr>
          <w:rFonts w:ascii="Arial" w:hAnsi="Arial" w:cs="Arial"/>
        </w:rPr>
        <w:t xml:space="preserve"> </w:t>
      </w:r>
      <w:r w:rsidR="00EA30C5" w:rsidRPr="00B13E7A">
        <w:rPr>
          <w:rFonts w:ascii="Arial" w:hAnsi="Arial" w:cs="Arial"/>
        </w:rPr>
        <w:t>O</w:t>
      </w:r>
      <w:r w:rsidRPr="00B13E7A">
        <w:rPr>
          <w:rFonts w:ascii="Arial" w:hAnsi="Arial" w:cs="Arial"/>
        </w:rPr>
        <w:t>głoszenia/SWZ wraz</w:t>
      </w:r>
      <w:r w:rsidR="003C26A0" w:rsidRPr="00B13E7A">
        <w:rPr>
          <w:rFonts w:ascii="Arial" w:hAnsi="Arial" w:cs="Arial"/>
        </w:rPr>
        <w:t xml:space="preserve"> </w:t>
      </w:r>
      <w:r w:rsidR="003C26A0" w:rsidRPr="00B13E7A">
        <w:rPr>
          <w:rFonts w:ascii="Arial" w:hAnsi="Arial" w:cs="Arial"/>
        </w:rPr>
        <w:br/>
      </w:r>
      <w:r w:rsidRPr="00B13E7A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B13E7A" w:rsidRDefault="00B21546" w:rsidP="00B5157B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B13E7A" w:rsidRDefault="00B21546" w:rsidP="00B5157B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/>
        <w:rPr>
          <w:rFonts w:ascii="Arial" w:hAnsi="Arial" w:cs="Arial"/>
        </w:rPr>
      </w:pPr>
      <w:r w:rsidRPr="00B13E7A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1B5CDF96" w:rsidR="00E57B65" w:rsidRPr="00B13E7A" w:rsidRDefault="00B21546" w:rsidP="00B5157B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Wykonawca związany jest z ofertą przez okres: </w:t>
      </w:r>
      <w:r w:rsidR="007B462C">
        <w:rPr>
          <w:rFonts w:ascii="Arial" w:hAnsi="Arial" w:cs="Arial"/>
        </w:rPr>
        <w:t>45</w:t>
      </w:r>
      <w:r w:rsidRPr="00B13E7A">
        <w:rPr>
          <w:rFonts w:ascii="Arial" w:hAnsi="Arial" w:cs="Arial"/>
        </w:rPr>
        <w:t xml:space="preserve"> dni.</w:t>
      </w:r>
    </w:p>
    <w:p w14:paraId="06963889" w14:textId="60A25AB9" w:rsidR="00444DBF" w:rsidRPr="000620C4" w:rsidRDefault="00230F96" w:rsidP="00444DBF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rPr>
          <w:rFonts w:ascii="Arial" w:hAnsi="Arial" w:cs="Arial"/>
        </w:rPr>
      </w:pPr>
      <w:r w:rsidRPr="00B13E7A">
        <w:rPr>
          <w:rFonts w:ascii="Arial" w:hAnsi="Arial" w:cs="Arial"/>
        </w:rPr>
        <w:t>Akceptuję(</w:t>
      </w:r>
      <w:r w:rsidR="00B21546" w:rsidRPr="00B13E7A">
        <w:rPr>
          <w:rFonts w:ascii="Arial" w:hAnsi="Arial" w:cs="Arial"/>
        </w:rPr>
        <w:t>my</w:t>
      </w:r>
      <w:r w:rsidRPr="00B13E7A">
        <w:rPr>
          <w:rFonts w:ascii="Arial" w:hAnsi="Arial" w:cs="Arial"/>
        </w:rPr>
        <w:t>)</w:t>
      </w:r>
      <w:r w:rsidR="00B21546" w:rsidRPr="00B13E7A">
        <w:rPr>
          <w:rFonts w:ascii="Arial" w:hAnsi="Arial" w:cs="Arial"/>
        </w:rPr>
        <w:t xml:space="preserve"> termin realizacji zamówienia </w:t>
      </w:r>
      <w:r w:rsidR="00CC593C" w:rsidRPr="00B13E7A">
        <w:rPr>
          <w:rFonts w:ascii="Arial" w:hAnsi="Arial" w:cs="Arial"/>
        </w:rPr>
        <w:t xml:space="preserve">określony w </w:t>
      </w:r>
      <w:r w:rsidR="00323AE0" w:rsidRPr="00B13E7A">
        <w:rPr>
          <w:rFonts w:ascii="Arial" w:hAnsi="Arial" w:cs="Arial"/>
        </w:rPr>
        <w:t>Ogłoszeniu/SWZ oraz we</w:t>
      </w:r>
      <w:r w:rsidR="00E57B65" w:rsidRPr="00B13E7A">
        <w:rPr>
          <w:rFonts w:ascii="Arial" w:hAnsi="Arial" w:cs="Arial"/>
        </w:rPr>
        <w:t xml:space="preserve"> </w:t>
      </w:r>
      <w:r w:rsidR="00323AE0" w:rsidRPr="00B13E7A">
        <w:rPr>
          <w:rFonts w:ascii="Arial" w:hAnsi="Arial" w:cs="Arial"/>
        </w:rPr>
        <w:t>wzorze Umowy</w:t>
      </w:r>
      <w:r w:rsidR="00323AE0" w:rsidRPr="000620C4">
        <w:rPr>
          <w:rFonts w:ascii="Arial" w:hAnsi="Arial" w:cs="Arial"/>
        </w:rPr>
        <w:t>.</w:t>
      </w:r>
      <w:r w:rsidR="00444DBF" w:rsidRPr="000620C4">
        <w:rPr>
          <w:rFonts w:ascii="Arial" w:hAnsi="Arial" w:cs="Arial"/>
        </w:rPr>
        <w:t xml:space="preserve"> </w:t>
      </w:r>
    </w:p>
    <w:p w14:paraId="4AEE5605" w14:textId="1F39C70E" w:rsidR="0091021D" w:rsidRPr="000620C4" w:rsidRDefault="0091021D" w:rsidP="00444DBF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rPr>
          <w:rFonts w:ascii="Arial" w:hAnsi="Arial" w:cs="Arial"/>
        </w:rPr>
      </w:pPr>
      <w:r w:rsidRPr="000620C4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0620C4" w:rsidRPr="000620C4" w14:paraId="6C7E9AF1" w14:textId="77777777" w:rsidTr="00A631C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E332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620C4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5C9" w14:textId="77777777" w:rsidR="0091021D" w:rsidRPr="000620C4" w:rsidRDefault="0091021D" w:rsidP="00B51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20C4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91021D" w:rsidRPr="000620C4" w14:paraId="30AAFADF" w14:textId="77777777" w:rsidTr="00A631C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11B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5D4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670339" w14:textId="77777777" w:rsidR="0091021D" w:rsidRPr="000620C4" w:rsidRDefault="0091021D" w:rsidP="00B5157B">
      <w:pPr>
        <w:spacing w:line="276" w:lineRule="auto"/>
        <w:ind w:left="340"/>
        <w:rPr>
          <w:rFonts w:ascii="Arial" w:hAnsi="Arial" w:cs="Arial"/>
          <w:sz w:val="10"/>
          <w:szCs w:val="10"/>
        </w:rPr>
      </w:pPr>
    </w:p>
    <w:p w14:paraId="4CF35CC0" w14:textId="77777777" w:rsidR="0091021D" w:rsidRPr="000620C4" w:rsidRDefault="0091021D" w:rsidP="00B5157B">
      <w:pPr>
        <w:numPr>
          <w:ilvl w:val="2"/>
          <w:numId w:val="2"/>
        </w:numPr>
        <w:tabs>
          <w:tab w:val="clear" w:pos="900"/>
          <w:tab w:val="num" w:pos="360"/>
        </w:tabs>
        <w:spacing w:line="276" w:lineRule="auto"/>
        <w:ind w:left="340"/>
        <w:rPr>
          <w:rFonts w:ascii="Arial" w:hAnsi="Arial" w:cs="Arial"/>
        </w:rPr>
      </w:pPr>
      <w:r w:rsidRPr="000620C4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p w14:paraId="2F3A10AF" w14:textId="77777777" w:rsidR="0091021D" w:rsidRPr="000620C4" w:rsidRDefault="0091021D" w:rsidP="00B5157B">
      <w:pPr>
        <w:spacing w:line="276" w:lineRule="auto"/>
        <w:ind w:left="340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437"/>
      </w:tblGrid>
      <w:tr w:rsidR="000620C4" w:rsidRPr="000620C4" w14:paraId="1D17BB57" w14:textId="77777777" w:rsidTr="00A631C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E8BB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620C4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4200" w14:textId="77777777" w:rsidR="0091021D" w:rsidRPr="000620C4" w:rsidRDefault="0091021D" w:rsidP="00B5157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20C4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91021D" w:rsidRPr="000620C4" w14:paraId="7CDEE47E" w14:textId="77777777" w:rsidTr="00A631C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B11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970" w14:textId="77777777" w:rsidR="0091021D" w:rsidRPr="000620C4" w:rsidRDefault="0091021D" w:rsidP="00B515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F0A891" w14:textId="77777777" w:rsidR="0091021D" w:rsidRPr="000620C4" w:rsidRDefault="0091021D" w:rsidP="00B5157B">
      <w:pPr>
        <w:tabs>
          <w:tab w:val="left" w:pos="540"/>
        </w:tabs>
        <w:spacing w:line="276" w:lineRule="auto"/>
        <w:ind w:left="340"/>
        <w:rPr>
          <w:rFonts w:ascii="Arial" w:hAnsi="Arial" w:cs="Arial"/>
        </w:rPr>
      </w:pPr>
    </w:p>
    <w:p w14:paraId="26984DE2" w14:textId="77777777" w:rsidR="0091021D" w:rsidRDefault="0091021D" w:rsidP="00B5157B">
      <w:pPr>
        <w:spacing w:line="276" w:lineRule="auto"/>
        <w:ind w:left="567"/>
        <w:rPr>
          <w:rFonts w:ascii="Arial" w:hAnsi="Arial" w:cs="Arial"/>
          <w:b/>
          <w:color w:val="FF0000"/>
        </w:rPr>
      </w:pPr>
    </w:p>
    <w:p w14:paraId="24B1919C" w14:textId="7E949BC4" w:rsidR="0091021D" w:rsidRPr="000620C4" w:rsidRDefault="0091021D" w:rsidP="00B5157B">
      <w:pPr>
        <w:keepNext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0620C4">
        <w:rPr>
          <w:rFonts w:ascii="Arial" w:hAnsi="Arial" w:cs="Arial"/>
          <w:b/>
        </w:rPr>
        <w:t xml:space="preserve"> </w:t>
      </w:r>
      <w:r w:rsidRPr="000620C4">
        <w:rPr>
          <w:rFonts w:ascii="Arial" w:hAnsi="Arial" w:cs="Arial"/>
          <w:b/>
          <w:bCs/>
        </w:rPr>
        <w:t>Cena oferty,  wynosi:</w:t>
      </w:r>
    </w:p>
    <w:p w14:paraId="472C6E46" w14:textId="21A1F8D0" w:rsidR="0091021D" w:rsidRPr="0091021D" w:rsidRDefault="0091021D" w:rsidP="00B5157B">
      <w:pPr>
        <w:keepNext/>
        <w:spacing w:line="276" w:lineRule="auto"/>
        <w:rPr>
          <w:rFonts w:ascii="Arial" w:hAnsi="Arial" w:cs="Arial"/>
          <w:b/>
          <w:bCs/>
        </w:rPr>
      </w:pPr>
      <w:r w:rsidRPr="0091021D">
        <w:rPr>
          <w:rFonts w:ascii="Arial" w:hAnsi="Arial" w:cs="Arial"/>
          <w:b/>
          <w:bCs/>
        </w:rPr>
        <w:t>Wykonawca może złożyć ofertę na jedno lub więcej Części</w:t>
      </w:r>
    </w:p>
    <w:p w14:paraId="2BE98EDB" w14:textId="77777777" w:rsidR="0091021D" w:rsidRPr="000620C4" w:rsidRDefault="0091021D" w:rsidP="00B5157B">
      <w:pPr>
        <w:keepNext/>
        <w:spacing w:line="276" w:lineRule="auto"/>
        <w:ind w:left="340"/>
        <w:rPr>
          <w:rFonts w:ascii="Arial" w:hAnsi="Arial" w:cs="Arial"/>
          <w:b/>
          <w:bCs/>
        </w:rPr>
      </w:pPr>
    </w:p>
    <w:p w14:paraId="3550B651" w14:textId="6D68CB84" w:rsidR="00EA554E" w:rsidRPr="000620C4" w:rsidRDefault="0091021D" w:rsidP="00B5157B">
      <w:pPr>
        <w:spacing w:line="276" w:lineRule="auto"/>
        <w:rPr>
          <w:rFonts w:ascii="Arial" w:hAnsi="Arial" w:cs="Arial"/>
          <w:b/>
          <w:strike/>
        </w:rPr>
      </w:pPr>
      <w:r w:rsidRPr="000620C4">
        <w:rPr>
          <w:rFonts w:ascii="Arial" w:hAnsi="Arial" w:cs="Arial"/>
          <w:b/>
        </w:rPr>
        <w:t xml:space="preserve">a) </w:t>
      </w:r>
      <w:r w:rsidR="00204B0A" w:rsidRPr="000620C4">
        <w:rPr>
          <w:rFonts w:ascii="Arial" w:hAnsi="Arial" w:cs="Arial"/>
          <w:b/>
        </w:rPr>
        <w:t xml:space="preserve">Część 1 - </w:t>
      </w:r>
      <w:r w:rsidR="00707EBB" w:rsidRPr="000620C4">
        <w:rPr>
          <w:rFonts w:ascii="Arial" w:hAnsi="Arial" w:cs="Arial"/>
          <w:b/>
        </w:rPr>
        <w:t>Wykonanie dokumentacji projektowej na budowę elektrowni fotowoltaicznej do 2</w:t>
      </w:r>
      <w:r w:rsidR="00670521" w:rsidRPr="000620C4">
        <w:rPr>
          <w:rFonts w:ascii="Arial" w:hAnsi="Arial" w:cs="Arial"/>
          <w:b/>
        </w:rPr>
        <w:t xml:space="preserve"> </w:t>
      </w:r>
      <w:proofErr w:type="spellStart"/>
      <w:r w:rsidR="00707EBB" w:rsidRPr="000620C4">
        <w:rPr>
          <w:rFonts w:ascii="Arial" w:hAnsi="Arial" w:cs="Arial"/>
          <w:b/>
        </w:rPr>
        <w:t>MWp</w:t>
      </w:r>
      <w:proofErr w:type="spellEnd"/>
      <w:r w:rsidR="00707EBB" w:rsidRPr="000620C4">
        <w:rPr>
          <w:rFonts w:ascii="Arial" w:hAnsi="Arial" w:cs="Arial"/>
          <w:b/>
        </w:rPr>
        <w:t xml:space="preserve"> wraz magazynem energii do 3,</w:t>
      </w:r>
      <w:r w:rsidR="009136FE">
        <w:rPr>
          <w:rFonts w:ascii="Arial" w:hAnsi="Arial" w:cs="Arial"/>
          <w:b/>
        </w:rPr>
        <w:t>0</w:t>
      </w:r>
      <w:r w:rsidR="00670521" w:rsidRPr="000620C4">
        <w:rPr>
          <w:rFonts w:ascii="Arial" w:hAnsi="Arial" w:cs="Arial"/>
          <w:b/>
        </w:rPr>
        <w:t xml:space="preserve"> </w:t>
      </w:r>
      <w:r w:rsidR="00707EBB" w:rsidRPr="000620C4">
        <w:rPr>
          <w:rFonts w:ascii="Arial" w:hAnsi="Arial" w:cs="Arial"/>
          <w:b/>
        </w:rPr>
        <w:t xml:space="preserve">MWh na </w:t>
      </w:r>
      <w:r w:rsidR="00F84975" w:rsidRPr="000620C4">
        <w:rPr>
          <w:rFonts w:ascii="Arial" w:hAnsi="Arial" w:cs="Arial"/>
          <w:b/>
        </w:rPr>
        <w:t xml:space="preserve">terenie </w:t>
      </w:r>
      <w:r w:rsidR="00707EBB" w:rsidRPr="000620C4">
        <w:rPr>
          <w:rFonts w:ascii="Arial" w:hAnsi="Arial" w:cs="Arial"/>
          <w:b/>
        </w:rPr>
        <w:t>ujęci</w:t>
      </w:r>
      <w:r w:rsidR="00F84975" w:rsidRPr="000620C4">
        <w:rPr>
          <w:rFonts w:ascii="Arial" w:hAnsi="Arial" w:cs="Arial"/>
          <w:b/>
        </w:rPr>
        <w:t xml:space="preserve">a </w:t>
      </w:r>
      <w:r w:rsidR="00707EBB" w:rsidRPr="000620C4">
        <w:rPr>
          <w:rFonts w:ascii="Arial" w:hAnsi="Arial" w:cs="Arial"/>
          <w:b/>
        </w:rPr>
        <w:t>wody Jurowce</w:t>
      </w:r>
      <w:r w:rsidR="00EA554E" w:rsidRPr="000620C4">
        <w:rPr>
          <w:rFonts w:ascii="Arial" w:hAnsi="Arial" w:cs="Arial"/>
          <w:b/>
        </w:rPr>
        <w:t>:</w:t>
      </w:r>
    </w:p>
    <w:p w14:paraId="55EBBB24" w14:textId="54026906" w:rsidR="007113A4" w:rsidRPr="000620C4" w:rsidRDefault="007113A4" w:rsidP="000620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 xml:space="preserve">- </w:t>
      </w:r>
      <w:r w:rsidR="005643FE" w:rsidRPr="000620C4">
        <w:rPr>
          <w:rFonts w:ascii="Arial" w:hAnsi="Arial" w:cs="Arial"/>
          <w:bCs/>
        </w:rPr>
        <w:t xml:space="preserve">Cena </w:t>
      </w:r>
      <w:r w:rsidRPr="000620C4">
        <w:rPr>
          <w:rFonts w:ascii="Arial" w:hAnsi="Arial" w:cs="Arial"/>
          <w:bCs/>
        </w:rPr>
        <w:t>netto ………………….. zł ( słownie złotych :…………………………………….</w:t>
      </w:r>
      <w:r w:rsidR="000620C4" w:rsidRPr="000620C4">
        <w:rPr>
          <w:rFonts w:ascii="Arial" w:hAnsi="Arial" w:cs="Arial"/>
          <w:bCs/>
        </w:rPr>
        <w:t>.</w:t>
      </w:r>
      <w:r w:rsidRPr="000620C4">
        <w:rPr>
          <w:rFonts w:ascii="Arial" w:hAnsi="Arial" w:cs="Arial"/>
          <w:bCs/>
        </w:rPr>
        <w:t>)</w:t>
      </w:r>
    </w:p>
    <w:p w14:paraId="2954AB9D" w14:textId="4D30B8AC" w:rsidR="007113A4" w:rsidRPr="000620C4" w:rsidRDefault="007113A4" w:rsidP="000620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>- VAT [ 23% ] ………………</w:t>
      </w:r>
      <w:r w:rsidR="000620C4" w:rsidRPr="000620C4">
        <w:rPr>
          <w:rFonts w:ascii="Arial" w:hAnsi="Arial" w:cs="Arial"/>
          <w:bCs/>
        </w:rPr>
        <w:t>…</w:t>
      </w:r>
      <w:r w:rsidRPr="000620C4">
        <w:rPr>
          <w:rFonts w:ascii="Arial" w:hAnsi="Arial" w:cs="Arial"/>
          <w:bCs/>
        </w:rPr>
        <w:t xml:space="preserve">  zł </w:t>
      </w:r>
    </w:p>
    <w:p w14:paraId="68028A2F" w14:textId="575F5825" w:rsidR="007113A4" w:rsidRDefault="007113A4" w:rsidP="000620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 xml:space="preserve">- </w:t>
      </w:r>
      <w:r w:rsidR="005643FE" w:rsidRPr="000620C4">
        <w:rPr>
          <w:rFonts w:ascii="Arial" w:hAnsi="Arial" w:cs="Arial"/>
          <w:bCs/>
        </w:rPr>
        <w:t xml:space="preserve">Cena </w:t>
      </w:r>
      <w:r w:rsidRPr="00B13E7A">
        <w:rPr>
          <w:rFonts w:ascii="Arial" w:hAnsi="Arial" w:cs="Arial"/>
          <w:bCs/>
        </w:rPr>
        <w:t>brutto …………………. zł ( słownie złotych : …………………</w:t>
      </w:r>
      <w:r w:rsidR="000620C4">
        <w:rPr>
          <w:rFonts w:ascii="Arial" w:hAnsi="Arial" w:cs="Arial"/>
          <w:bCs/>
        </w:rPr>
        <w:t>…….</w:t>
      </w:r>
      <w:r w:rsidRPr="00B13E7A">
        <w:rPr>
          <w:rFonts w:ascii="Arial" w:hAnsi="Arial" w:cs="Arial"/>
          <w:bCs/>
        </w:rPr>
        <w:t>…………</w:t>
      </w:r>
      <w:r w:rsidR="000620C4">
        <w:rPr>
          <w:rFonts w:ascii="Arial" w:hAnsi="Arial" w:cs="Arial"/>
          <w:bCs/>
        </w:rPr>
        <w:t>….</w:t>
      </w:r>
      <w:r w:rsidRPr="000620C4">
        <w:rPr>
          <w:rFonts w:ascii="Arial" w:hAnsi="Arial" w:cs="Arial"/>
          <w:bCs/>
        </w:rPr>
        <w:t>)</w:t>
      </w:r>
    </w:p>
    <w:p w14:paraId="29E2CE10" w14:textId="61433F7A" w:rsidR="004B34CC" w:rsidRPr="002058C4" w:rsidRDefault="002058C4" w:rsidP="002058C4">
      <w:pPr>
        <w:pStyle w:val="Akapitzlist"/>
        <w:spacing w:line="276" w:lineRule="auto"/>
        <w:ind w:left="0"/>
        <w:rPr>
          <w:rFonts w:ascii="Arial" w:hAnsi="Arial" w:cs="Arial"/>
          <w:bCs/>
        </w:rPr>
      </w:pPr>
      <w:r w:rsidRPr="002058C4">
        <w:rPr>
          <w:rFonts w:ascii="Arial" w:hAnsi="Arial" w:cs="Arial"/>
          <w:b/>
        </w:rPr>
        <w:t>b)</w:t>
      </w:r>
      <w:r w:rsidRPr="002058C4">
        <w:rPr>
          <w:rFonts w:ascii="Arial" w:hAnsi="Arial" w:cs="Arial"/>
          <w:bCs/>
        </w:rPr>
        <w:t xml:space="preserve"> </w:t>
      </w:r>
      <w:r w:rsidR="00204B0A" w:rsidRPr="002058C4">
        <w:rPr>
          <w:rFonts w:ascii="Arial" w:hAnsi="Arial" w:cs="Arial"/>
          <w:b/>
        </w:rPr>
        <w:t xml:space="preserve">Część 2 - </w:t>
      </w:r>
      <w:r w:rsidR="00707EBB" w:rsidRPr="002058C4">
        <w:rPr>
          <w:rFonts w:ascii="Arial" w:hAnsi="Arial" w:cs="Arial"/>
          <w:b/>
        </w:rPr>
        <w:t>Wykonanie dokumentacji projektowej na budowę elektrowni fotowoltaicznej do 2</w:t>
      </w:r>
      <w:r w:rsidR="00670521" w:rsidRPr="002058C4">
        <w:rPr>
          <w:rFonts w:ascii="Arial" w:hAnsi="Arial" w:cs="Arial"/>
          <w:b/>
        </w:rPr>
        <w:t xml:space="preserve"> </w:t>
      </w:r>
      <w:proofErr w:type="spellStart"/>
      <w:r w:rsidR="00707EBB" w:rsidRPr="002058C4">
        <w:rPr>
          <w:rFonts w:ascii="Arial" w:hAnsi="Arial" w:cs="Arial"/>
          <w:b/>
        </w:rPr>
        <w:t>MWp</w:t>
      </w:r>
      <w:proofErr w:type="spellEnd"/>
      <w:r w:rsidR="00707EBB" w:rsidRPr="002058C4">
        <w:rPr>
          <w:rFonts w:ascii="Arial" w:hAnsi="Arial" w:cs="Arial"/>
          <w:b/>
        </w:rPr>
        <w:t xml:space="preserve"> wraz magazynem energii do 3,</w:t>
      </w:r>
      <w:r w:rsidR="009136FE">
        <w:rPr>
          <w:rFonts w:ascii="Arial" w:hAnsi="Arial" w:cs="Arial"/>
          <w:b/>
        </w:rPr>
        <w:t xml:space="preserve">0 </w:t>
      </w:r>
      <w:r w:rsidR="00707EBB" w:rsidRPr="002058C4">
        <w:rPr>
          <w:rFonts w:ascii="Arial" w:hAnsi="Arial" w:cs="Arial"/>
          <w:b/>
        </w:rPr>
        <w:t>MWh na terenie SUW Wasilków</w:t>
      </w:r>
      <w:r w:rsidRPr="002058C4">
        <w:rPr>
          <w:rFonts w:ascii="Arial" w:hAnsi="Arial" w:cs="Arial"/>
          <w:b/>
        </w:rPr>
        <w:t>:</w:t>
      </w:r>
    </w:p>
    <w:p w14:paraId="040ED1B9" w14:textId="77777777" w:rsidR="002058C4" w:rsidRPr="000620C4" w:rsidRDefault="002058C4" w:rsidP="002058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>- Cena netto ………………….. zł ( słownie złotych :……………………………………..)</w:t>
      </w:r>
    </w:p>
    <w:p w14:paraId="47905DE1" w14:textId="77777777" w:rsidR="002058C4" w:rsidRPr="000620C4" w:rsidRDefault="002058C4" w:rsidP="002058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 xml:space="preserve">- VAT [ 23% ] …………………  zł </w:t>
      </w:r>
    </w:p>
    <w:p w14:paraId="086E5902" w14:textId="77777777" w:rsidR="002058C4" w:rsidRDefault="002058C4" w:rsidP="002058C4">
      <w:pPr>
        <w:pStyle w:val="Akapitzlist"/>
        <w:spacing w:line="276" w:lineRule="auto"/>
        <w:ind w:left="340"/>
        <w:rPr>
          <w:rFonts w:ascii="Arial" w:hAnsi="Arial" w:cs="Arial"/>
          <w:bCs/>
        </w:rPr>
      </w:pPr>
      <w:r w:rsidRPr="000620C4">
        <w:rPr>
          <w:rFonts w:ascii="Arial" w:hAnsi="Arial" w:cs="Arial"/>
          <w:bCs/>
        </w:rPr>
        <w:t xml:space="preserve">- Cena </w:t>
      </w:r>
      <w:r w:rsidRPr="00B13E7A">
        <w:rPr>
          <w:rFonts w:ascii="Arial" w:hAnsi="Arial" w:cs="Arial"/>
          <w:bCs/>
        </w:rPr>
        <w:t>brutto …………………. zł ( słownie złotych : …………………</w:t>
      </w:r>
      <w:r>
        <w:rPr>
          <w:rFonts w:ascii="Arial" w:hAnsi="Arial" w:cs="Arial"/>
          <w:bCs/>
        </w:rPr>
        <w:t>…….</w:t>
      </w:r>
      <w:r w:rsidRPr="00B13E7A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….</w:t>
      </w:r>
      <w:r w:rsidRPr="000620C4">
        <w:rPr>
          <w:rFonts w:ascii="Arial" w:hAnsi="Arial" w:cs="Arial"/>
          <w:bCs/>
        </w:rPr>
        <w:t>)</w:t>
      </w:r>
    </w:p>
    <w:p w14:paraId="5E6A6740" w14:textId="7357C481" w:rsidR="007044EC" w:rsidRDefault="007044EC" w:rsidP="00B515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Oświadczam</w:t>
      </w:r>
      <w:r w:rsidR="00230F96" w:rsidRPr="00B13E7A">
        <w:rPr>
          <w:rFonts w:ascii="Arial" w:hAnsi="Arial" w:cs="Arial"/>
        </w:rPr>
        <w:t>(y)</w:t>
      </w:r>
      <w:r w:rsidRPr="00B13E7A">
        <w:rPr>
          <w:rFonts w:ascii="Arial" w:hAnsi="Arial" w:cs="Arial"/>
        </w:rPr>
        <w:t>, iż zobowiązuję</w:t>
      </w:r>
      <w:r w:rsidR="00230F96" w:rsidRPr="00B13E7A">
        <w:rPr>
          <w:rFonts w:ascii="Arial" w:hAnsi="Arial" w:cs="Arial"/>
        </w:rPr>
        <w:t>(my)</w:t>
      </w:r>
      <w:r w:rsidRPr="00B13E7A">
        <w:rPr>
          <w:rFonts w:ascii="Arial" w:hAnsi="Arial" w:cs="Arial"/>
        </w:rPr>
        <w:t xml:space="preserve"> się w ramach podanej ceny zapewnić wysokość minimalnego wynagrodzenia za pracę albo wysoko</w:t>
      </w:r>
      <w:r w:rsidR="00230F96" w:rsidRPr="00B13E7A">
        <w:rPr>
          <w:rFonts w:ascii="Arial" w:hAnsi="Arial" w:cs="Arial"/>
        </w:rPr>
        <w:t>ść minimalnej stawki godzinowej</w:t>
      </w:r>
      <w:r w:rsidRPr="00B13E7A">
        <w:rPr>
          <w:rFonts w:ascii="Arial" w:hAnsi="Arial" w:cs="Arial"/>
        </w:rPr>
        <w:t>, ustalonych na podstawie przepisów ustawy z dnia 10 października 2002 r o minimalnym wynagrodzeniu za pracę oraz zmian tej ustawy w trakcie realizacji zamówienia.</w:t>
      </w:r>
    </w:p>
    <w:p w14:paraId="34569A64" w14:textId="32058CBA" w:rsidR="001A67A9" w:rsidRPr="00E42385" w:rsidRDefault="001A67A9" w:rsidP="001A67A9">
      <w:pPr>
        <w:pStyle w:val="Akapitzlist"/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contextualSpacing/>
        <w:rPr>
          <w:rFonts w:ascii="Arial" w:hAnsi="Arial" w:cs="Arial"/>
        </w:rPr>
      </w:pPr>
      <w:r w:rsidRPr="00E42385">
        <w:rPr>
          <w:rFonts w:ascii="Arial" w:hAnsi="Arial" w:cs="Arial"/>
        </w:rPr>
        <w:t>Wadium zostało wniesione w formie………………………………………………………</w:t>
      </w:r>
      <w:r>
        <w:rPr>
          <w:rFonts w:ascii="Arial" w:hAnsi="Arial" w:cs="Arial"/>
        </w:rPr>
        <w:t>..</w:t>
      </w:r>
    </w:p>
    <w:p w14:paraId="7F523D14" w14:textId="0E8DD077" w:rsidR="001A67A9" w:rsidRPr="005B2477" w:rsidRDefault="001A67A9" w:rsidP="001A67A9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hAnsi="Arial" w:cs="Arial"/>
        </w:rPr>
      </w:pPr>
      <w:r w:rsidRPr="001A67A9">
        <w:rPr>
          <w:rFonts w:ascii="Arial" w:hAnsi="Arial" w:cs="Arial"/>
        </w:rPr>
        <w:t>Wadium wniesione w pieniądzu należy zwrócić na konto* ……………………………………</w:t>
      </w:r>
      <w:r w:rsidRPr="005B2477">
        <w:rPr>
          <w:rFonts w:ascii="Arial" w:hAnsi="Arial" w:cs="Arial"/>
        </w:rPr>
        <w:t>………………………………………………………………</w:t>
      </w:r>
    </w:p>
    <w:p w14:paraId="1870A3E6" w14:textId="77777777" w:rsidR="001F2118" w:rsidRPr="00B13E7A" w:rsidRDefault="001F2118" w:rsidP="001F2118">
      <w:pPr>
        <w:pStyle w:val="Akapitzlist"/>
        <w:spacing w:line="276" w:lineRule="auto"/>
        <w:ind w:left="340"/>
        <w:rPr>
          <w:rFonts w:ascii="Arial" w:hAnsi="Arial" w:cs="Arial"/>
        </w:rPr>
      </w:pPr>
    </w:p>
    <w:p w14:paraId="0B5DE7FB" w14:textId="77777777" w:rsidR="00BB15CD" w:rsidRPr="00B13E7A" w:rsidRDefault="00BB15CD" w:rsidP="00B5157B">
      <w:pPr>
        <w:pStyle w:val="Akapitzlist"/>
        <w:keepNext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B13E7A">
        <w:rPr>
          <w:rFonts w:ascii="Arial" w:hAnsi="Arial" w:cs="Arial"/>
          <w:bCs/>
          <w:iCs/>
          <w:color w:val="000000" w:themeColor="text1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5EBEFE4C" w:rsidR="00BB15CD" w:rsidRPr="00B13E7A" w:rsidRDefault="00BB15CD" w:rsidP="00B5157B">
      <w:pPr>
        <w:pStyle w:val="Akapitzlist"/>
        <w:keepNext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B13E7A">
        <w:rPr>
          <w:rFonts w:ascii="Arial" w:hAnsi="Arial" w:cs="Arial"/>
          <w:bCs/>
          <w:iCs/>
          <w:color w:val="000000" w:themeColor="text1"/>
        </w:rPr>
        <w:t xml:space="preserve">Wykonawca zobowiązuje się do wypełnienia obowiązków informacyjnych, o których mowa w ust. </w:t>
      </w:r>
      <w:r w:rsidR="001A67A9">
        <w:rPr>
          <w:rFonts w:ascii="Arial" w:hAnsi="Arial" w:cs="Arial"/>
          <w:bCs/>
          <w:iCs/>
          <w:color w:val="000000" w:themeColor="text1"/>
        </w:rPr>
        <w:t>8</w:t>
      </w:r>
      <w:r w:rsidRPr="00B13E7A">
        <w:rPr>
          <w:rFonts w:ascii="Arial" w:hAnsi="Arial" w:cs="Arial"/>
          <w:bCs/>
          <w:iCs/>
          <w:color w:val="000000" w:themeColor="text1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F8A599E" w:rsidR="00E57B65" w:rsidRPr="00B13E7A" w:rsidRDefault="00821003" w:rsidP="00B5157B">
      <w:pPr>
        <w:keepNext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  <w:color w:val="000000" w:themeColor="text1"/>
        </w:rPr>
        <w:t>Wyrażam</w:t>
      </w:r>
      <w:r w:rsidR="00230F96" w:rsidRPr="00B13E7A">
        <w:rPr>
          <w:rFonts w:ascii="Arial" w:hAnsi="Arial" w:cs="Arial"/>
          <w:color w:val="000000" w:themeColor="text1"/>
        </w:rPr>
        <w:t>(y)</w:t>
      </w:r>
      <w:r w:rsidRPr="00B13E7A">
        <w:rPr>
          <w:rFonts w:ascii="Arial" w:hAnsi="Arial" w:cs="Arial"/>
          <w:color w:val="000000" w:themeColor="text1"/>
        </w:rPr>
        <w:t xml:space="preserve"> zgodę na przetwarzanie danych osobowych zgodnie z postanowieniami </w:t>
      </w:r>
      <w:r w:rsidR="004C594D" w:rsidRPr="007B462C">
        <w:rPr>
          <w:rFonts w:ascii="Arial" w:hAnsi="Arial" w:cs="Arial"/>
        </w:rPr>
        <w:t>Z</w:t>
      </w:r>
      <w:r w:rsidRPr="007B462C">
        <w:rPr>
          <w:rFonts w:ascii="Arial" w:hAnsi="Arial" w:cs="Arial"/>
        </w:rPr>
        <w:t xml:space="preserve">ałącznika Nr </w:t>
      </w:r>
      <w:r w:rsidR="00EE01ED" w:rsidRPr="007B462C">
        <w:rPr>
          <w:rFonts w:ascii="Arial" w:hAnsi="Arial" w:cs="Arial"/>
        </w:rPr>
        <w:t>3</w:t>
      </w:r>
      <w:r w:rsidR="008E0535" w:rsidRPr="007B462C">
        <w:rPr>
          <w:rFonts w:ascii="Arial" w:hAnsi="Arial" w:cs="Arial"/>
        </w:rPr>
        <w:t xml:space="preserve"> </w:t>
      </w:r>
      <w:r w:rsidRPr="007B462C">
        <w:rPr>
          <w:rFonts w:ascii="Arial" w:hAnsi="Arial" w:cs="Arial"/>
        </w:rPr>
        <w:t xml:space="preserve">do </w:t>
      </w:r>
      <w:r w:rsidRPr="00B13E7A">
        <w:rPr>
          <w:rFonts w:ascii="Arial" w:hAnsi="Arial" w:cs="Arial"/>
        </w:rPr>
        <w:t>niniejsze</w:t>
      </w:r>
      <w:r w:rsidR="000D4A0A" w:rsidRPr="00B13E7A">
        <w:rPr>
          <w:rFonts w:ascii="Arial" w:hAnsi="Arial" w:cs="Arial"/>
        </w:rPr>
        <w:t>go Ogłoszenia/</w:t>
      </w:r>
      <w:r w:rsidRPr="00B13E7A">
        <w:rPr>
          <w:rFonts w:ascii="Arial" w:hAnsi="Arial" w:cs="Arial"/>
        </w:rPr>
        <w:t>SWZ.</w:t>
      </w:r>
    </w:p>
    <w:p w14:paraId="15FD98D6" w14:textId="603F390E" w:rsidR="0034214F" w:rsidRPr="00B13E7A" w:rsidRDefault="00B21546" w:rsidP="00B5157B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W ofercie </w:t>
      </w:r>
      <w:r w:rsidRPr="00B13E7A">
        <w:rPr>
          <w:rFonts w:ascii="Arial" w:hAnsi="Arial" w:cs="Arial"/>
          <w:u w:val="single"/>
        </w:rPr>
        <w:t>*znajdują się/nie znajdują się</w:t>
      </w:r>
      <w:r w:rsidRPr="00B13E7A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B13E7A">
        <w:rPr>
          <w:rFonts w:ascii="Arial" w:hAnsi="Arial" w:cs="Arial"/>
          <w:vertAlign w:val="superscript"/>
        </w:rPr>
        <w:t xml:space="preserve"> </w:t>
      </w:r>
      <w:r w:rsidRPr="00B13E7A">
        <w:rPr>
          <w:rFonts w:ascii="Arial" w:hAnsi="Arial" w:cs="Arial"/>
        </w:rPr>
        <w:t xml:space="preserve"> </w:t>
      </w:r>
      <w:r w:rsidR="0034214F" w:rsidRPr="00B13E7A">
        <w:rPr>
          <w:rFonts w:ascii="Arial" w:hAnsi="Arial" w:cs="Arial"/>
        </w:rPr>
        <w:t>(</w:t>
      </w:r>
      <w:r w:rsidR="001A010E" w:rsidRPr="00B13E7A">
        <w:rPr>
          <w:rFonts w:ascii="Arial" w:hAnsi="Arial" w:cs="Arial"/>
        </w:rPr>
        <w:t>t.j. Dz. U. z 2022 r. poz. 1233</w:t>
      </w:r>
      <w:r w:rsidR="0034214F" w:rsidRPr="00B13E7A">
        <w:rPr>
          <w:rFonts w:ascii="Arial" w:hAnsi="Arial" w:cs="Arial"/>
        </w:rPr>
        <w:t xml:space="preserve">). </w:t>
      </w:r>
      <w:r w:rsidRPr="00B13E7A">
        <w:rPr>
          <w:rFonts w:ascii="Arial" w:hAnsi="Arial" w:cs="Arial"/>
        </w:rPr>
        <w:t>Wskazane poniżej informacje zawarte w ofercie stanowią tajemnicę przedsiębiorstwa</w:t>
      </w:r>
      <w:r w:rsidR="0034214F" w:rsidRPr="00B13E7A">
        <w:rPr>
          <w:rFonts w:ascii="Arial" w:hAnsi="Arial" w:cs="Arial"/>
        </w:rPr>
        <w:t xml:space="preserve"> </w:t>
      </w:r>
      <w:r w:rsidRPr="00B13E7A">
        <w:rPr>
          <w:rFonts w:ascii="Arial" w:hAnsi="Arial" w:cs="Arial"/>
        </w:rPr>
        <w:t>i w związku z niniejszym nie mogą być one udostępniane, w szczególności</w:t>
      </w:r>
      <w:r w:rsidR="00931CD0" w:rsidRPr="00B13E7A">
        <w:rPr>
          <w:rFonts w:ascii="Arial" w:hAnsi="Arial" w:cs="Arial"/>
        </w:rPr>
        <w:t xml:space="preserve"> innym uczestnikom postępowania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B13E7A" w14:paraId="4747635E" w14:textId="77777777" w:rsidTr="000D3ECC">
        <w:trPr>
          <w:cantSplit/>
          <w:trHeight w:val="39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E14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AC2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7FB" w14:textId="5500071C" w:rsidR="00E57B65" w:rsidRPr="00B13E7A" w:rsidRDefault="00E57B65" w:rsidP="00B5157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t>Strony w ofercie</w:t>
            </w:r>
          </w:p>
          <w:p w14:paraId="74A70A69" w14:textId="7D1DB01C" w:rsidR="00E57B65" w:rsidRPr="00B13E7A" w:rsidRDefault="00E57B65" w:rsidP="00B5157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t>(wyrażone cyfrą)</w:t>
            </w:r>
          </w:p>
        </w:tc>
      </w:tr>
      <w:tr w:rsidR="00E57B65" w:rsidRPr="00B13E7A" w14:paraId="7D3DBABC" w14:textId="77777777" w:rsidTr="000D3ECC">
        <w:trPr>
          <w:cantSplit/>
          <w:trHeight w:val="28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C2A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CB5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290" w14:textId="3660C5F0" w:rsidR="00E57B65" w:rsidRPr="00B13E7A" w:rsidRDefault="00230F96" w:rsidP="00B5157B">
            <w:pPr>
              <w:pStyle w:val="Tekstpodstawowywcity"/>
              <w:keepNext/>
              <w:spacing w:line="276" w:lineRule="auto"/>
              <w:ind w:firstLine="16"/>
              <w:jc w:val="center"/>
              <w:rPr>
                <w:rFonts w:ascii="Arial" w:hAnsi="Arial" w:cs="Arial"/>
                <w:b/>
              </w:rPr>
            </w:pPr>
            <w:r w:rsidRPr="00B13E7A">
              <w:rPr>
                <w:rFonts w:ascii="Arial" w:hAnsi="Arial" w:cs="Arial"/>
                <w:b/>
              </w:rPr>
              <w:t>d</w:t>
            </w:r>
            <w:r w:rsidR="00E57B65" w:rsidRPr="00B13E7A">
              <w:rPr>
                <w:rFonts w:ascii="Arial" w:hAnsi="Arial" w:cs="Arial"/>
                <w:b/>
              </w:rPr>
              <w:t>o</w:t>
            </w:r>
          </w:p>
        </w:tc>
      </w:tr>
      <w:tr w:rsidR="00E57B65" w:rsidRPr="00B13E7A" w14:paraId="03D86D10" w14:textId="77777777" w:rsidTr="000D3ECC">
        <w:trPr>
          <w:cantSplit/>
          <w:trHeight w:val="1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B13E7A" w:rsidRDefault="00E57B65" w:rsidP="00B5157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38C020" w14:textId="77777777" w:rsidR="00CE42F6" w:rsidRPr="00B13E7A" w:rsidRDefault="00B21546" w:rsidP="00B5157B">
      <w:pPr>
        <w:keepNext/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UZASADNIENIE </w:t>
      </w:r>
      <w:r w:rsidR="00DD3EE2" w:rsidRPr="00B13E7A">
        <w:rPr>
          <w:rFonts w:ascii="Arial" w:hAnsi="Arial" w:cs="Arial"/>
        </w:rPr>
        <w:t>(należy uzasadnić przesłanki z art. 11 ust. 2 Ustawy z dnia 16 kwietnia</w:t>
      </w:r>
      <w:r w:rsidR="00A84C1D" w:rsidRPr="00B13E7A">
        <w:rPr>
          <w:rFonts w:ascii="Arial" w:hAnsi="Arial" w:cs="Arial"/>
        </w:rPr>
        <w:t xml:space="preserve"> </w:t>
      </w:r>
      <w:r w:rsidR="00DD3EE2" w:rsidRPr="00B13E7A">
        <w:rPr>
          <w:rFonts w:ascii="Arial" w:hAnsi="Arial" w:cs="Arial"/>
        </w:rPr>
        <w:t>1993 r. o zwalczaniu nieuczciwej konkurencji):</w:t>
      </w:r>
    </w:p>
    <w:p w14:paraId="4FB5FB46" w14:textId="144FE88B" w:rsidR="00E57B65" w:rsidRPr="00B13E7A" w:rsidRDefault="00DD3EE2" w:rsidP="00B5157B">
      <w:pPr>
        <w:keepNext/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…………………………………………………..</w:t>
      </w:r>
      <w:r w:rsidR="00B21546" w:rsidRPr="00B13E7A">
        <w:rPr>
          <w:rFonts w:ascii="Arial" w:hAnsi="Arial" w:cs="Arial"/>
        </w:rPr>
        <w:t>…………………………………………</w:t>
      </w:r>
      <w:r w:rsidR="00E57B65" w:rsidRPr="00B13E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3E7A">
        <w:rPr>
          <w:rFonts w:ascii="Arial" w:hAnsi="Arial" w:cs="Arial"/>
        </w:rPr>
        <w:t>…………</w:t>
      </w:r>
    </w:p>
    <w:p w14:paraId="295CEDE5" w14:textId="77777777" w:rsidR="004F2084" w:rsidRPr="00B13E7A" w:rsidRDefault="004F2084" w:rsidP="00B5157B">
      <w:pPr>
        <w:pStyle w:val="Standard"/>
        <w:numPr>
          <w:ilvl w:val="0"/>
          <w:numId w:val="3"/>
        </w:numPr>
        <w:tabs>
          <w:tab w:val="clear" w:pos="360"/>
          <w:tab w:val="left" w:pos="426"/>
        </w:tabs>
        <w:spacing w:line="276" w:lineRule="auto"/>
        <w:ind w:left="284" w:hanging="284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Oświadczam/y, że: </w:t>
      </w:r>
    </w:p>
    <w:p w14:paraId="62D82035" w14:textId="6BD16D58" w:rsidR="004F2084" w:rsidRPr="00B13E7A" w:rsidRDefault="007F1E65" w:rsidP="00B5157B">
      <w:p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</w:t>
      </w:r>
      <w:r w:rsidR="006A579F" w:rsidRPr="00B13E7A">
        <w:rPr>
          <w:rFonts w:ascii="Arial" w:hAnsi="Arial" w:cs="Arial"/>
        </w:rPr>
        <w:t xml:space="preserve">Oświadczam/y, że:  </w:t>
      </w:r>
      <w:r w:rsidR="006A579F" w:rsidRPr="00B13E7A">
        <w:rPr>
          <w:rFonts w:ascii="Arial" w:hAnsi="Arial" w:cs="Arial"/>
          <w:b/>
          <w:bCs/>
        </w:rPr>
        <w:t>podlegam/y/nie podlegam/y* (*niepotrzebne należy skreślić)</w:t>
      </w:r>
      <w:r w:rsidR="006A579F" w:rsidRPr="00B13E7A">
        <w:rPr>
          <w:rFonts w:ascii="Arial" w:hAnsi="Arial" w:cs="Arial"/>
        </w:rPr>
        <w:t xml:space="preserve"> </w:t>
      </w:r>
      <w:r w:rsidR="00482158" w:rsidRPr="00B13E7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0" w:name="_Hlk165020743"/>
      <w:bookmarkStart w:id="1" w:name="_Hlk165020824"/>
      <w:r w:rsidR="00482158" w:rsidRPr="00B13E7A">
        <w:rPr>
          <w:rFonts w:ascii="Arial" w:hAnsi="Arial" w:cs="Arial"/>
          <w:bCs/>
          <w:iCs/>
        </w:rPr>
        <w:t>(t. j. Dz. U z 202</w:t>
      </w:r>
      <w:r w:rsidR="00AB6D39" w:rsidRPr="00B13E7A">
        <w:rPr>
          <w:rFonts w:ascii="Arial" w:hAnsi="Arial" w:cs="Arial"/>
          <w:bCs/>
          <w:iCs/>
        </w:rPr>
        <w:t>4</w:t>
      </w:r>
      <w:r w:rsidR="00482158" w:rsidRPr="00B13E7A">
        <w:rPr>
          <w:rFonts w:ascii="Arial" w:hAnsi="Arial" w:cs="Arial"/>
          <w:bCs/>
          <w:iCs/>
        </w:rPr>
        <w:t xml:space="preserve"> poz.</w:t>
      </w:r>
      <w:r w:rsidR="00AB6D39" w:rsidRPr="00B13E7A">
        <w:rPr>
          <w:rFonts w:ascii="Arial" w:hAnsi="Arial" w:cs="Arial"/>
          <w:bCs/>
          <w:iCs/>
        </w:rPr>
        <w:t xml:space="preserve"> 50</w:t>
      </w:r>
      <w:r w:rsidR="00E37394" w:rsidRPr="00B13E7A">
        <w:rPr>
          <w:rFonts w:ascii="Arial" w:hAnsi="Arial" w:cs="Arial"/>
          <w:bCs/>
          <w:iCs/>
        </w:rPr>
        <w:t>7</w:t>
      </w:r>
      <w:r w:rsidR="00482158" w:rsidRPr="00B13E7A">
        <w:rPr>
          <w:rFonts w:ascii="Arial" w:hAnsi="Arial" w:cs="Arial"/>
          <w:bCs/>
          <w:iCs/>
        </w:rPr>
        <w:t>)</w:t>
      </w:r>
      <w:r w:rsidR="00AB6D39" w:rsidRPr="00B13E7A">
        <w:rPr>
          <w:rFonts w:ascii="Arial" w:hAnsi="Arial" w:cs="Arial"/>
          <w:bCs/>
          <w:iCs/>
        </w:rPr>
        <w:t>.</w:t>
      </w:r>
      <w:r w:rsidR="00482158" w:rsidRPr="00B13E7A">
        <w:rPr>
          <w:rFonts w:ascii="Arial" w:hAnsi="Arial" w:cs="Arial"/>
          <w:bCs/>
          <w:iCs/>
        </w:rPr>
        <w:t xml:space="preserve">  </w:t>
      </w:r>
      <w:bookmarkEnd w:id="0"/>
      <w:bookmarkEnd w:id="1"/>
    </w:p>
    <w:p w14:paraId="06D64D7F" w14:textId="23419376" w:rsidR="006A579F" w:rsidRPr="00B13E7A" w:rsidRDefault="006A579F" w:rsidP="00B5157B">
      <w:pPr>
        <w:pStyle w:val="Standard"/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284" w:hanging="284"/>
        <w:rPr>
          <w:rFonts w:ascii="Arial" w:hAnsi="Arial" w:cs="Arial"/>
        </w:rPr>
      </w:pPr>
      <w:r w:rsidRPr="00B13E7A">
        <w:rPr>
          <w:rFonts w:ascii="Arial" w:hAnsi="Arial" w:cs="Arial"/>
        </w:rPr>
        <w:t>Oświadczam</w:t>
      </w:r>
      <w:r w:rsidR="00357FC0" w:rsidRPr="00B13E7A">
        <w:rPr>
          <w:rFonts w:ascii="Arial" w:hAnsi="Arial" w:cs="Arial"/>
        </w:rPr>
        <w:t>/y</w:t>
      </w:r>
      <w:r w:rsidRPr="00B13E7A">
        <w:rPr>
          <w:rFonts w:ascii="Arial" w:hAnsi="Arial" w:cs="Arial"/>
        </w:rPr>
        <w:t xml:space="preserve"> że w szczególności:  towary, technologie, sprzęt użyte do wykonania zamówienia  </w:t>
      </w:r>
      <w:r w:rsidRPr="00B13E7A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B13E7A">
        <w:rPr>
          <w:rFonts w:ascii="Arial" w:hAnsi="Arial" w:cs="Arial"/>
        </w:rPr>
        <w:t>zakazami o których mowa w  niżej wymienionych przepisach.</w:t>
      </w:r>
    </w:p>
    <w:p w14:paraId="13945BFE" w14:textId="1586305C" w:rsidR="00482158" w:rsidRPr="00B13E7A" w:rsidRDefault="007F1E65" w:rsidP="00B5157B">
      <w:pPr>
        <w:pStyle w:val="Akapitzlist"/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1) </w:t>
      </w:r>
      <w:r w:rsidR="00482158" w:rsidRPr="00B13E7A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B13E7A">
        <w:rPr>
          <w:rFonts w:ascii="Arial" w:hAnsi="Arial" w:cs="Arial"/>
        </w:rPr>
        <w:t xml:space="preserve"> </w:t>
      </w:r>
      <w:bookmarkStart w:id="2" w:name="_Hlk165020854"/>
      <w:bookmarkStart w:id="3" w:name="_Hlk165020775"/>
      <w:r w:rsidR="00AB6D39" w:rsidRPr="00B13E7A">
        <w:rPr>
          <w:rFonts w:ascii="Arial" w:hAnsi="Arial" w:cs="Arial"/>
          <w:bCs/>
          <w:iCs/>
        </w:rPr>
        <w:t>(t. j. Dz. U z 2024 poz. 50</w:t>
      </w:r>
      <w:r w:rsidR="00E37394" w:rsidRPr="00B13E7A">
        <w:rPr>
          <w:rFonts w:ascii="Arial" w:hAnsi="Arial" w:cs="Arial"/>
          <w:bCs/>
          <w:iCs/>
        </w:rPr>
        <w:t>7</w:t>
      </w:r>
      <w:r w:rsidR="00AB6D39" w:rsidRPr="00B13E7A">
        <w:rPr>
          <w:rFonts w:ascii="Arial" w:hAnsi="Arial" w:cs="Arial"/>
          <w:bCs/>
          <w:iCs/>
        </w:rPr>
        <w:t>)</w:t>
      </w:r>
      <w:r w:rsidR="00482158" w:rsidRPr="00B13E7A">
        <w:rPr>
          <w:rFonts w:ascii="Arial" w:hAnsi="Arial" w:cs="Arial"/>
        </w:rPr>
        <w:t>,</w:t>
      </w:r>
      <w:bookmarkEnd w:id="2"/>
    </w:p>
    <w:bookmarkEnd w:id="3"/>
    <w:p w14:paraId="3D99D2AD" w14:textId="1E415355" w:rsidR="00482158" w:rsidRPr="00B13E7A" w:rsidRDefault="00482158" w:rsidP="00B5157B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24E7D472" w:rsidR="00482158" w:rsidRPr="00B13E7A" w:rsidRDefault="00482158" w:rsidP="00B5157B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14D288E7" w14:textId="77777777" w:rsidR="00126C73" w:rsidRPr="00B13E7A" w:rsidRDefault="00482158" w:rsidP="00B5157B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</w:t>
      </w:r>
    </w:p>
    <w:p w14:paraId="532C5BBB" w14:textId="51CF718E" w:rsidR="00482158" w:rsidRPr="00B13E7A" w:rsidRDefault="007F1E65" w:rsidP="00B5157B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</w:t>
      </w:r>
      <w:r w:rsidR="00482158" w:rsidRPr="00B13E7A">
        <w:rPr>
          <w:rFonts w:ascii="Arial" w:hAnsi="Arial" w:cs="Arial"/>
        </w:rPr>
        <w:t>(D. Urz. UE L  z 2022 r. poz. 42  z późn.  zm.),</w:t>
      </w:r>
    </w:p>
    <w:p w14:paraId="67C80925" w14:textId="0E8783ED" w:rsidR="00482158" w:rsidRPr="00B13E7A" w:rsidRDefault="00482158" w:rsidP="00B5157B">
      <w:pPr>
        <w:tabs>
          <w:tab w:val="left" w:pos="426"/>
        </w:tabs>
        <w:spacing w:line="276" w:lineRule="auto"/>
        <w:ind w:left="567" w:hanging="283"/>
        <w:rPr>
          <w:rFonts w:ascii="Arial" w:hAnsi="Arial" w:cs="Arial"/>
        </w:rPr>
      </w:pPr>
      <w:r w:rsidRPr="00B13E7A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B13E7A" w:rsidRDefault="00E57B65" w:rsidP="00B5157B">
      <w:pPr>
        <w:pStyle w:val="Standard"/>
        <w:spacing w:line="276" w:lineRule="auto"/>
        <w:rPr>
          <w:rFonts w:ascii="Arial" w:hAnsi="Arial" w:cs="Arial"/>
        </w:rPr>
      </w:pPr>
    </w:p>
    <w:p w14:paraId="3CCE66AC" w14:textId="77777777" w:rsidR="00E57B65" w:rsidRPr="00B13E7A" w:rsidRDefault="00E57B65" w:rsidP="00B5157B">
      <w:pPr>
        <w:pStyle w:val="Standard"/>
        <w:spacing w:line="276" w:lineRule="auto"/>
        <w:rPr>
          <w:rFonts w:ascii="Arial" w:hAnsi="Arial" w:cs="Arial"/>
        </w:rPr>
      </w:pPr>
    </w:p>
    <w:p w14:paraId="3A8E84AD" w14:textId="20686241" w:rsidR="00B21546" w:rsidRPr="00B13E7A" w:rsidRDefault="00B21546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B13E7A" w:rsidRDefault="00B21546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</w:t>
      </w:r>
      <w:r w:rsidRPr="00B13E7A">
        <w:rPr>
          <w:rFonts w:ascii="Arial" w:hAnsi="Arial" w:cs="Arial"/>
        </w:rPr>
        <w:tab/>
        <w:t xml:space="preserve">       </w:t>
      </w:r>
    </w:p>
    <w:p w14:paraId="17D71140" w14:textId="77777777" w:rsidR="00AA5B9B" w:rsidRPr="00B13E7A" w:rsidRDefault="00AA5B9B" w:rsidP="00B5157B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B13E7A" w:rsidRDefault="00B21546" w:rsidP="00B5157B">
      <w:pPr>
        <w:spacing w:line="276" w:lineRule="auto"/>
        <w:ind w:left="2407" w:firstLine="425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487A9D" w:rsidRDefault="00B21546" w:rsidP="00B5157B">
      <w:pPr>
        <w:spacing w:line="276" w:lineRule="auto"/>
        <w:ind w:left="283"/>
        <w:rPr>
          <w:rFonts w:ascii="Arial" w:hAnsi="Arial" w:cs="Arial"/>
          <w:sz w:val="20"/>
          <w:szCs w:val="20"/>
        </w:rPr>
      </w:pPr>
      <w:r w:rsidRPr="00B13E7A">
        <w:rPr>
          <w:rFonts w:ascii="Arial" w:hAnsi="Arial" w:cs="Arial"/>
        </w:rPr>
        <w:t xml:space="preserve">                                    </w:t>
      </w:r>
      <w:r w:rsidRPr="00B13E7A">
        <w:rPr>
          <w:rFonts w:ascii="Arial" w:hAnsi="Arial" w:cs="Arial"/>
        </w:rPr>
        <w:tab/>
      </w:r>
      <w:r w:rsidRPr="00B13E7A">
        <w:rPr>
          <w:rFonts w:ascii="Arial" w:hAnsi="Arial" w:cs="Arial"/>
        </w:rPr>
        <w:tab/>
      </w:r>
      <w:r w:rsidRPr="00B13E7A">
        <w:rPr>
          <w:rFonts w:ascii="Arial" w:hAnsi="Arial" w:cs="Arial"/>
        </w:rPr>
        <w:tab/>
      </w:r>
      <w:r w:rsidRPr="00487A9D">
        <w:rPr>
          <w:rFonts w:ascii="Arial" w:hAnsi="Arial" w:cs="Arial"/>
          <w:sz w:val="20"/>
          <w:szCs w:val="20"/>
        </w:rPr>
        <w:t xml:space="preserve">         (Pieczęć/</w:t>
      </w:r>
      <w:proofErr w:type="spellStart"/>
      <w:r w:rsidRPr="00487A9D">
        <w:rPr>
          <w:rFonts w:ascii="Arial" w:hAnsi="Arial" w:cs="Arial"/>
          <w:sz w:val="20"/>
          <w:szCs w:val="20"/>
        </w:rPr>
        <w:t>cie</w:t>
      </w:r>
      <w:proofErr w:type="spellEnd"/>
      <w:r w:rsidRPr="00487A9D">
        <w:rPr>
          <w:rFonts w:ascii="Arial" w:hAnsi="Arial" w:cs="Arial"/>
          <w:sz w:val="20"/>
          <w:szCs w:val="20"/>
        </w:rPr>
        <w:t xml:space="preserve"> i  podpis/y</w:t>
      </w:r>
      <w:r w:rsidR="00626963" w:rsidRPr="00487A9D">
        <w:rPr>
          <w:rFonts w:ascii="Arial" w:hAnsi="Arial" w:cs="Arial"/>
          <w:sz w:val="20"/>
          <w:szCs w:val="20"/>
        </w:rPr>
        <w:t>)</w:t>
      </w:r>
    </w:p>
    <w:p w14:paraId="57D02819" w14:textId="77777777" w:rsidR="00626963" w:rsidRPr="00B13E7A" w:rsidRDefault="00626963" w:rsidP="00B5157B">
      <w:pPr>
        <w:spacing w:line="276" w:lineRule="auto"/>
        <w:rPr>
          <w:rFonts w:ascii="Arial" w:hAnsi="Arial" w:cs="Arial"/>
        </w:rPr>
      </w:pPr>
    </w:p>
    <w:p w14:paraId="4366DE9B" w14:textId="32DCA3ED" w:rsidR="009010F6" w:rsidRPr="00C30B9D" w:rsidRDefault="009010F6" w:rsidP="00B5157B">
      <w:pPr>
        <w:spacing w:line="276" w:lineRule="auto"/>
        <w:rPr>
          <w:rFonts w:ascii="Arial" w:hAnsi="Arial" w:cs="Arial"/>
          <w:sz w:val="18"/>
          <w:szCs w:val="18"/>
        </w:rPr>
      </w:pPr>
      <w:r w:rsidRPr="00C30B9D">
        <w:rPr>
          <w:rFonts w:ascii="Arial" w:hAnsi="Arial" w:cs="Arial"/>
          <w:sz w:val="18"/>
          <w:szCs w:val="18"/>
        </w:rPr>
        <w:t xml:space="preserve">** W przypadku gdy </w:t>
      </w:r>
      <w:r w:rsidR="00C30B9D" w:rsidRPr="00C30B9D">
        <w:rPr>
          <w:rFonts w:ascii="Arial" w:hAnsi="Arial" w:cs="Arial"/>
          <w:sz w:val="18"/>
          <w:szCs w:val="18"/>
        </w:rPr>
        <w:t>W</w:t>
      </w:r>
      <w:r w:rsidRPr="00C30B9D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</w:t>
      </w:r>
      <w:r w:rsidR="008E7D67" w:rsidRPr="00C30B9D">
        <w:rPr>
          <w:rFonts w:ascii="Arial" w:hAnsi="Arial" w:cs="Arial"/>
          <w:sz w:val="18"/>
          <w:szCs w:val="18"/>
        </w:rPr>
        <w:t xml:space="preserve"> </w:t>
      </w:r>
      <w:r w:rsidR="005E583A" w:rsidRPr="00C30B9D">
        <w:rPr>
          <w:rFonts w:ascii="Arial" w:hAnsi="Arial" w:cs="Arial"/>
          <w:sz w:val="18"/>
          <w:szCs w:val="18"/>
        </w:rPr>
        <w:t>I</w:t>
      </w:r>
      <w:r w:rsidRPr="00C30B9D">
        <w:rPr>
          <w:rFonts w:ascii="Arial" w:hAnsi="Arial" w:cs="Arial"/>
          <w:sz w:val="18"/>
          <w:szCs w:val="18"/>
        </w:rPr>
        <w:t>nformacyjnego, stosownie do art. 13 ust. 4 lub art. 14 ust. 5 RODO treści oświadczenia wykonawca nie składa (usunięcie treści oświadczenia np. przez jego wykreślenie).</w:t>
      </w:r>
    </w:p>
    <w:p w14:paraId="56FE3C32" w14:textId="32ED0ECD" w:rsidR="00357FC0" w:rsidRPr="00B13E7A" w:rsidRDefault="009010F6" w:rsidP="00B5157B">
      <w:pPr>
        <w:pStyle w:val="Akapitzlist"/>
        <w:numPr>
          <w:ilvl w:val="2"/>
          <w:numId w:val="2"/>
        </w:numPr>
        <w:tabs>
          <w:tab w:val="clear" w:pos="900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C30B9D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13E7A">
        <w:rPr>
          <w:rFonts w:ascii="Arial" w:hAnsi="Arial" w:cs="Arial"/>
        </w:rPr>
        <w:t xml:space="preserve"> </w:t>
      </w:r>
      <w:r w:rsidR="00357FC0" w:rsidRPr="00B13E7A">
        <w:rPr>
          <w:rFonts w:ascii="Arial" w:hAnsi="Arial" w:cs="Arial"/>
          <w:b/>
          <w:bCs/>
        </w:rPr>
        <w:br w:type="page"/>
      </w:r>
    </w:p>
    <w:p w14:paraId="1E37980D" w14:textId="74B4CBE0" w:rsidR="00B21546" w:rsidRPr="00B13E7A" w:rsidRDefault="00B21546" w:rsidP="00B5157B">
      <w:pPr>
        <w:spacing w:line="276" w:lineRule="auto"/>
        <w:ind w:left="283"/>
        <w:jc w:val="right"/>
        <w:rPr>
          <w:rFonts w:ascii="Arial" w:hAnsi="Arial" w:cs="Arial"/>
        </w:rPr>
      </w:pPr>
      <w:r w:rsidRPr="00B13E7A">
        <w:rPr>
          <w:rFonts w:ascii="Arial" w:hAnsi="Arial" w:cs="Arial"/>
          <w:b/>
          <w:bCs/>
        </w:rPr>
        <w:lastRenderedPageBreak/>
        <w:t xml:space="preserve">Załącznik nr </w:t>
      </w:r>
      <w:r w:rsidR="00E77357" w:rsidRPr="00B13E7A">
        <w:rPr>
          <w:rFonts w:ascii="Arial" w:hAnsi="Arial" w:cs="Arial"/>
          <w:b/>
          <w:bCs/>
        </w:rPr>
        <w:t>2</w:t>
      </w:r>
    </w:p>
    <w:p w14:paraId="3B6E1E3D" w14:textId="6F85D443" w:rsidR="00B21546" w:rsidRPr="00B13E7A" w:rsidRDefault="00B21546" w:rsidP="00B5157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 xml:space="preserve">Nr ref. sprawy: </w:t>
      </w:r>
      <w:r w:rsidR="00E77357" w:rsidRPr="00B13E7A">
        <w:rPr>
          <w:rFonts w:ascii="Arial" w:hAnsi="Arial" w:cs="Arial"/>
          <w:b/>
          <w:bCs/>
        </w:rPr>
        <w:t>TE-I-</w:t>
      </w:r>
      <w:r w:rsidR="007D0B55" w:rsidRPr="00B13E7A">
        <w:rPr>
          <w:rFonts w:ascii="Arial" w:hAnsi="Arial" w:cs="Arial"/>
          <w:b/>
          <w:bCs/>
        </w:rPr>
        <w:t xml:space="preserve"> </w:t>
      </w:r>
      <w:r w:rsidR="009343DC">
        <w:rPr>
          <w:rFonts w:ascii="Arial" w:hAnsi="Arial" w:cs="Arial"/>
          <w:b/>
          <w:bCs/>
        </w:rPr>
        <w:t>2062</w:t>
      </w:r>
      <w:r w:rsidR="00E77357" w:rsidRPr="00B13E7A">
        <w:rPr>
          <w:rFonts w:ascii="Arial" w:hAnsi="Arial" w:cs="Arial"/>
          <w:b/>
          <w:bCs/>
        </w:rPr>
        <w:t>/2024</w:t>
      </w:r>
    </w:p>
    <w:p w14:paraId="2FD587D2" w14:textId="6844F987" w:rsidR="004B34CC" w:rsidRPr="00BF1802" w:rsidRDefault="00B21546" w:rsidP="00B5157B">
      <w:pPr>
        <w:spacing w:line="276" w:lineRule="auto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 xml:space="preserve">Dotyczy: przetargu na: </w:t>
      </w:r>
      <w:r w:rsidR="004B34CC" w:rsidRPr="00B13E7A">
        <w:rPr>
          <w:rFonts w:ascii="Arial" w:hAnsi="Arial" w:cs="Arial"/>
          <w:b/>
        </w:rPr>
        <w:t>Wykonanie projektu wraz z uzyskaniem pozwolenia na budowę elektrowni fotowoltaicznej do 2</w:t>
      </w:r>
      <w:r w:rsidR="00D93117">
        <w:rPr>
          <w:rFonts w:ascii="Arial" w:hAnsi="Arial" w:cs="Arial"/>
          <w:b/>
        </w:rPr>
        <w:t xml:space="preserve"> </w:t>
      </w:r>
      <w:proofErr w:type="spellStart"/>
      <w:r w:rsidR="004B34CC" w:rsidRPr="00B13E7A">
        <w:rPr>
          <w:rFonts w:ascii="Arial" w:hAnsi="Arial" w:cs="Arial"/>
          <w:b/>
        </w:rPr>
        <w:t>MWp</w:t>
      </w:r>
      <w:proofErr w:type="spellEnd"/>
      <w:r w:rsidR="004B34CC" w:rsidRPr="00B13E7A">
        <w:rPr>
          <w:rFonts w:ascii="Arial" w:hAnsi="Arial" w:cs="Arial"/>
          <w:b/>
        </w:rPr>
        <w:t xml:space="preserve"> wraz magazynem energii do 3,</w:t>
      </w:r>
      <w:r w:rsidR="009136FE">
        <w:rPr>
          <w:rFonts w:ascii="Arial" w:hAnsi="Arial" w:cs="Arial"/>
          <w:b/>
        </w:rPr>
        <w:t>0</w:t>
      </w:r>
      <w:r w:rsidR="00D93117">
        <w:rPr>
          <w:rFonts w:ascii="Arial" w:hAnsi="Arial" w:cs="Arial"/>
          <w:b/>
        </w:rPr>
        <w:t xml:space="preserve"> </w:t>
      </w:r>
      <w:r w:rsidR="004B34CC" w:rsidRPr="00B13E7A">
        <w:rPr>
          <w:rFonts w:ascii="Arial" w:hAnsi="Arial" w:cs="Arial"/>
          <w:b/>
        </w:rPr>
        <w:t>MWh na ujęciu wody Jurowce oraz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D93117">
        <w:rPr>
          <w:rFonts w:ascii="Arial" w:hAnsi="Arial" w:cs="Arial"/>
          <w:b/>
        </w:rPr>
        <w:t xml:space="preserve"> </w:t>
      </w:r>
      <w:r w:rsidR="004B34CC" w:rsidRPr="00B13E7A">
        <w:rPr>
          <w:rFonts w:ascii="Arial" w:hAnsi="Arial" w:cs="Arial"/>
          <w:b/>
        </w:rPr>
        <w:t>MWh na SUW Wasilków</w:t>
      </w:r>
    </w:p>
    <w:p w14:paraId="2DE9C170" w14:textId="4B010039" w:rsidR="001D6D9A" w:rsidRPr="007B462C" w:rsidRDefault="001D6D9A" w:rsidP="00B5157B">
      <w:pPr>
        <w:spacing w:line="276" w:lineRule="auto"/>
        <w:jc w:val="center"/>
        <w:rPr>
          <w:rFonts w:ascii="Arial" w:hAnsi="Arial" w:cs="Arial"/>
          <w:b/>
        </w:rPr>
      </w:pPr>
      <w:r w:rsidRPr="007B462C">
        <w:rPr>
          <w:rFonts w:ascii="Arial" w:hAnsi="Arial" w:cs="Arial"/>
          <w:b/>
        </w:rPr>
        <w:t>Dotyczy części 1 i części 2</w:t>
      </w:r>
    </w:p>
    <w:p w14:paraId="2FEE1E1C" w14:textId="77777777" w:rsidR="00B21546" w:rsidRPr="00B13E7A" w:rsidRDefault="00B21546" w:rsidP="00B5157B">
      <w:pPr>
        <w:spacing w:line="276" w:lineRule="auto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>ZAMAWIAJĄCY:</w:t>
      </w:r>
    </w:p>
    <w:p w14:paraId="5D05E127" w14:textId="5D73BB52" w:rsidR="00B21546" w:rsidRPr="00B13E7A" w:rsidRDefault="00B21546" w:rsidP="00B5157B">
      <w:pPr>
        <w:spacing w:line="276" w:lineRule="auto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>WODOCIĄGI  BIAŁOSTOCKIE Sp</w:t>
      </w:r>
      <w:r w:rsidR="00AA1B12" w:rsidRPr="00B13E7A">
        <w:rPr>
          <w:rFonts w:ascii="Arial" w:hAnsi="Arial" w:cs="Arial"/>
          <w:b/>
          <w:bCs/>
        </w:rPr>
        <w:t>ółka</w:t>
      </w:r>
      <w:r w:rsidRPr="00B13E7A">
        <w:rPr>
          <w:rFonts w:ascii="Arial" w:hAnsi="Arial" w:cs="Arial"/>
          <w:b/>
          <w:bCs/>
        </w:rPr>
        <w:t xml:space="preserve"> z o .o. w Białymstoku</w:t>
      </w:r>
    </w:p>
    <w:p w14:paraId="7685B6D4" w14:textId="1D7AB6CB" w:rsidR="00B21546" w:rsidRPr="00B13E7A" w:rsidRDefault="00B21546" w:rsidP="00B5157B">
      <w:pPr>
        <w:spacing w:line="276" w:lineRule="auto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bCs/>
        </w:rPr>
        <w:t>15-404 Białystok, ul. Młynowa 52/1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B13E7A" w14:paraId="76A2B8AD" w14:textId="77777777" w:rsidTr="000D3ECC">
        <w:trPr>
          <w:cantSplit/>
          <w:trHeight w:val="470"/>
        </w:trPr>
        <w:tc>
          <w:tcPr>
            <w:tcW w:w="610" w:type="dxa"/>
            <w:vAlign w:val="center"/>
          </w:tcPr>
          <w:p w14:paraId="02C3D00A" w14:textId="77777777" w:rsidR="00B21546" w:rsidRPr="00B13E7A" w:rsidRDefault="00B21546" w:rsidP="00B5157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7A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B13E7A" w:rsidRDefault="00B21546" w:rsidP="00B5157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7A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B13E7A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B13E7A" w:rsidRDefault="00B21546" w:rsidP="00B5157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7A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B13E7A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  <w:bCs/>
              </w:rPr>
            </w:pPr>
            <w:r w:rsidRPr="00B13E7A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B13E7A" w:rsidRDefault="00B21546" w:rsidP="00B5157B">
            <w:pPr>
              <w:keepNext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92C19C5" w14:textId="2003A470" w:rsidR="00B21546" w:rsidRPr="00B13E7A" w:rsidRDefault="009A351F" w:rsidP="00B5157B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br/>
      </w:r>
      <w:r w:rsidR="00B21546" w:rsidRPr="00B13E7A">
        <w:rPr>
          <w:rFonts w:ascii="Arial" w:hAnsi="Arial" w:cs="Arial"/>
          <w:color w:val="auto"/>
          <w:sz w:val="24"/>
        </w:rPr>
        <w:t>OŚWIADCZENIE</w:t>
      </w:r>
    </w:p>
    <w:p w14:paraId="7DCEFE84" w14:textId="323E5EDD" w:rsidR="00B21546" w:rsidRPr="00B13E7A" w:rsidRDefault="00B21546" w:rsidP="00B5157B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13E7A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B13E7A">
        <w:rPr>
          <w:rFonts w:ascii="Arial" w:hAnsi="Arial" w:cs="Arial"/>
          <w:color w:val="auto"/>
          <w:sz w:val="24"/>
        </w:rPr>
        <w:t>i braku podstaw odrzucenia oferty</w:t>
      </w:r>
    </w:p>
    <w:p w14:paraId="0907179A" w14:textId="354206CB" w:rsidR="00B21546" w:rsidRPr="00B13E7A" w:rsidRDefault="00B21546" w:rsidP="00B5157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13E7A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13E7A" w:rsidRDefault="00B21546" w:rsidP="00B5157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13E7A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B13E7A">
        <w:rPr>
          <w:rFonts w:ascii="Arial" w:hAnsi="Arial" w:cs="Arial"/>
          <w:b/>
          <w:bCs/>
          <w:sz w:val="24"/>
          <w:szCs w:val="24"/>
        </w:rPr>
        <w:t>.</w:t>
      </w:r>
      <w:r w:rsidRPr="00B13E7A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B13E7A" w:rsidRDefault="003A694D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bookmarkStart w:id="4" w:name="_Hlk90033104"/>
      <w:r w:rsidRPr="00B13E7A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B13E7A" w:rsidRDefault="003A694D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B13E7A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B13E7A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B13E7A" w:rsidRDefault="003A694D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hAnsi="Arial" w:cs="Arial"/>
        </w:rPr>
        <w:t>znajduje się w odpowiedniej, określonej sytuacji</w:t>
      </w:r>
      <w:r w:rsidRPr="00B13E7A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B13E7A">
        <w:rPr>
          <w:rFonts w:ascii="Arial" w:hAnsi="Arial" w:cs="Arial"/>
        </w:rPr>
        <w:t xml:space="preserve"> </w:t>
      </w:r>
      <w:r w:rsidR="00FB6252" w:rsidRPr="00B13E7A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B13E7A" w:rsidRDefault="003A694D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B13E7A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B13E7A" w:rsidRDefault="001F261B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B13E7A" w:rsidRDefault="00C12D92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B13E7A" w:rsidRDefault="001F261B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hAnsi="Arial" w:cs="Arial"/>
        </w:rPr>
        <w:t>wszystkie informację przedłożone w ofercie są prawdziwe;</w:t>
      </w:r>
    </w:p>
    <w:p w14:paraId="333FD8C3" w14:textId="068651DD" w:rsidR="008E0535" w:rsidRPr="00B13E7A" w:rsidRDefault="00C12D92" w:rsidP="00B5157B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rPr>
          <w:rFonts w:ascii="Arial" w:eastAsia="Open Sans" w:hAnsi="Arial" w:cs="Arial"/>
        </w:rPr>
      </w:pPr>
      <w:r w:rsidRPr="00B13E7A">
        <w:rPr>
          <w:rFonts w:ascii="Arial" w:eastAsia="Open Sans" w:hAnsi="Arial" w:cs="Arial"/>
        </w:rPr>
        <w:t xml:space="preserve">nie </w:t>
      </w:r>
      <w:r w:rsidR="001F261B" w:rsidRPr="00B13E7A">
        <w:rPr>
          <w:rFonts w:ascii="Arial" w:eastAsia="Open Sans" w:hAnsi="Arial" w:cs="Arial"/>
        </w:rPr>
        <w:t>zawarł z innymi Wykonawcami porozumieni</w:t>
      </w:r>
      <w:r w:rsidRPr="00B13E7A">
        <w:rPr>
          <w:rFonts w:ascii="Arial" w:eastAsia="Open Sans" w:hAnsi="Arial" w:cs="Arial"/>
        </w:rPr>
        <w:t>a</w:t>
      </w:r>
      <w:r w:rsidR="001F261B" w:rsidRPr="00B13E7A">
        <w:rPr>
          <w:rFonts w:ascii="Arial" w:eastAsia="Open Sans" w:hAnsi="Arial" w:cs="Arial"/>
        </w:rPr>
        <w:t xml:space="preserve"> mające</w:t>
      </w:r>
      <w:r w:rsidRPr="00B13E7A">
        <w:rPr>
          <w:rFonts w:ascii="Arial" w:eastAsia="Open Sans" w:hAnsi="Arial" w:cs="Arial"/>
        </w:rPr>
        <w:t>go</w:t>
      </w:r>
      <w:r w:rsidR="001F261B" w:rsidRPr="00B13E7A">
        <w:rPr>
          <w:rFonts w:ascii="Arial" w:eastAsia="Open Sans" w:hAnsi="Arial" w:cs="Arial"/>
        </w:rPr>
        <w:t xml:space="preserve"> na celu zakłócenie konkurencji.</w:t>
      </w:r>
      <w:bookmarkEnd w:id="4"/>
    </w:p>
    <w:p w14:paraId="336B84D7" w14:textId="56B82456" w:rsidR="008E0535" w:rsidRPr="00B13E7A" w:rsidRDefault="008E0535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B13E7A" w:rsidRDefault="008E0535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</w:t>
      </w:r>
      <w:r w:rsidRPr="00B13E7A">
        <w:rPr>
          <w:rFonts w:ascii="Arial" w:hAnsi="Arial" w:cs="Arial"/>
        </w:rPr>
        <w:tab/>
        <w:t xml:space="preserve">       </w:t>
      </w:r>
    </w:p>
    <w:p w14:paraId="6716C02D" w14:textId="77777777" w:rsidR="0034214F" w:rsidRPr="00B13E7A" w:rsidRDefault="0034214F" w:rsidP="00B5157B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B13E7A" w:rsidRDefault="008E0535" w:rsidP="00B5157B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1F17F0" w:rsidRDefault="008E0535" w:rsidP="00B5157B">
      <w:pPr>
        <w:spacing w:line="276" w:lineRule="auto"/>
        <w:ind w:left="283"/>
        <w:jc w:val="center"/>
        <w:rPr>
          <w:rFonts w:ascii="Arial" w:hAnsi="Arial" w:cs="Arial"/>
          <w:sz w:val="18"/>
          <w:szCs w:val="18"/>
        </w:rPr>
      </w:pPr>
      <w:r w:rsidRPr="00B13E7A">
        <w:rPr>
          <w:rFonts w:ascii="Arial" w:hAnsi="Arial" w:cs="Arial"/>
        </w:rPr>
        <w:t xml:space="preserve">                                                          </w:t>
      </w:r>
      <w:r w:rsidRPr="001F17F0">
        <w:rPr>
          <w:rFonts w:ascii="Arial" w:hAnsi="Arial" w:cs="Arial"/>
          <w:sz w:val="18"/>
          <w:szCs w:val="18"/>
        </w:rPr>
        <w:t>(Pieczęć/</w:t>
      </w:r>
      <w:proofErr w:type="spellStart"/>
      <w:r w:rsidRPr="001F17F0">
        <w:rPr>
          <w:rFonts w:ascii="Arial" w:hAnsi="Arial" w:cs="Arial"/>
          <w:sz w:val="18"/>
          <w:szCs w:val="18"/>
        </w:rPr>
        <w:t>cie</w:t>
      </w:r>
      <w:proofErr w:type="spellEnd"/>
      <w:r w:rsidRPr="001F17F0">
        <w:rPr>
          <w:rFonts w:ascii="Arial" w:hAnsi="Arial" w:cs="Arial"/>
          <w:sz w:val="18"/>
          <w:szCs w:val="18"/>
        </w:rPr>
        <w:t xml:space="preserve"> i  podpis/y)</w:t>
      </w:r>
    </w:p>
    <w:p w14:paraId="4DC4D7E5" w14:textId="2B919FF6" w:rsidR="00174ACD" w:rsidRPr="00B13E7A" w:rsidRDefault="00174ACD" w:rsidP="00B5157B">
      <w:pPr>
        <w:spacing w:line="276" w:lineRule="auto"/>
        <w:rPr>
          <w:rFonts w:ascii="Arial" w:hAnsi="Arial" w:cs="Arial"/>
          <w:b/>
          <w:bCs/>
        </w:rPr>
      </w:pPr>
    </w:p>
    <w:p w14:paraId="4A66C9B6" w14:textId="5F22FCA8" w:rsidR="00174ACD" w:rsidRDefault="00174ACD" w:rsidP="00B5157B">
      <w:pPr>
        <w:spacing w:line="276" w:lineRule="auto"/>
        <w:rPr>
          <w:rFonts w:ascii="Arial" w:hAnsi="Arial" w:cs="Arial"/>
          <w:b/>
          <w:bCs/>
        </w:rPr>
      </w:pPr>
    </w:p>
    <w:p w14:paraId="65489123" w14:textId="77777777" w:rsidR="00E66596" w:rsidRDefault="00E66596" w:rsidP="00B5157B">
      <w:pPr>
        <w:spacing w:line="276" w:lineRule="auto"/>
        <w:rPr>
          <w:rFonts w:ascii="Arial" w:hAnsi="Arial" w:cs="Arial"/>
          <w:b/>
          <w:bCs/>
        </w:rPr>
      </w:pPr>
    </w:p>
    <w:p w14:paraId="6C33FD40" w14:textId="77777777" w:rsidR="00E66596" w:rsidRDefault="00E66596" w:rsidP="00B5157B">
      <w:pPr>
        <w:spacing w:line="276" w:lineRule="auto"/>
        <w:rPr>
          <w:rFonts w:ascii="Arial" w:hAnsi="Arial" w:cs="Arial"/>
          <w:b/>
          <w:bCs/>
        </w:rPr>
      </w:pPr>
    </w:p>
    <w:p w14:paraId="64130E02" w14:textId="77777777" w:rsidR="00E66596" w:rsidRDefault="00E66596" w:rsidP="00B5157B">
      <w:pPr>
        <w:spacing w:line="276" w:lineRule="auto"/>
        <w:rPr>
          <w:rFonts w:ascii="Arial" w:hAnsi="Arial" w:cs="Arial"/>
          <w:b/>
          <w:bCs/>
        </w:rPr>
      </w:pPr>
    </w:p>
    <w:p w14:paraId="12EB1CD1" w14:textId="77777777" w:rsidR="00E66596" w:rsidRPr="00B13E7A" w:rsidRDefault="00E66596" w:rsidP="00B5157B">
      <w:pPr>
        <w:spacing w:line="276" w:lineRule="auto"/>
        <w:rPr>
          <w:rFonts w:ascii="Arial" w:hAnsi="Arial" w:cs="Arial"/>
          <w:b/>
          <w:bCs/>
        </w:rPr>
      </w:pPr>
    </w:p>
    <w:p w14:paraId="4FE02AE0" w14:textId="77777777" w:rsidR="00FE0BC2" w:rsidRPr="00B13E7A" w:rsidRDefault="00FE0BC2" w:rsidP="00B5157B">
      <w:pPr>
        <w:tabs>
          <w:tab w:val="left" w:pos="540"/>
        </w:tabs>
        <w:spacing w:line="276" w:lineRule="auto"/>
        <w:ind w:right="-2"/>
        <w:jc w:val="right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u w:val="single"/>
        </w:rPr>
        <w:lastRenderedPageBreak/>
        <w:t>Załącznik nr 5</w:t>
      </w:r>
    </w:p>
    <w:p w14:paraId="65D9C0D8" w14:textId="66D2368B" w:rsidR="00FE0BC2" w:rsidRPr="00B13E7A" w:rsidRDefault="00FE0BC2" w:rsidP="00B5157B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B13E7A">
        <w:rPr>
          <w:rFonts w:ascii="Arial" w:hAnsi="Arial" w:cs="Arial"/>
          <w:b/>
          <w:bCs/>
        </w:rPr>
        <w:t>Nr ref. TE-I-</w:t>
      </w:r>
      <w:r w:rsidR="009343DC">
        <w:rPr>
          <w:rFonts w:ascii="Arial" w:hAnsi="Arial" w:cs="Arial"/>
          <w:b/>
          <w:bCs/>
        </w:rPr>
        <w:t>2062</w:t>
      </w:r>
      <w:r w:rsidRPr="00B13E7A">
        <w:rPr>
          <w:rFonts w:ascii="Arial" w:hAnsi="Arial" w:cs="Arial"/>
          <w:b/>
          <w:bCs/>
        </w:rPr>
        <w:t xml:space="preserve"> /2024</w:t>
      </w:r>
    </w:p>
    <w:p w14:paraId="6DC806C4" w14:textId="77777777" w:rsidR="00FE0BC2" w:rsidRPr="00B13E7A" w:rsidRDefault="00FE0BC2" w:rsidP="00B5157B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2DB8876A" w14:textId="77777777" w:rsidR="00FE0BC2" w:rsidRPr="00B13E7A" w:rsidRDefault="00FE0BC2" w:rsidP="00B5157B">
      <w:pPr>
        <w:spacing w:line="276" w:lineRule="auto"/>
        <w:rPr>
          <w:rFonts w:ascii="Arial" w:hAnsi="Arial" w:cs="Arial"/>
          <w:lang w:eastAsia="en-US"/>
        </w:rPr>
      </w:pPr>
      <w:r w:rsidRPr="00B13E7A">
        <w:rPr>
          <w:rFonts w:ascii="Arial" w:hAnsi="Arial" w:cs="Arial"/>
          <w:lang w:eastAsia="en-US"/>
        </w:rPr>
        <w:t>………………………………………….</w:t>
      </w:r>
    </w:p>
    <w:p w14:paraId="1B2FAAE0" w14:textId="0229AC0F" w:rsidR="00FE0BC2" w:rsidRPr="00BB182E" w:rsidRDefault="00FE0BC2" w:rsidP="00B5157B">
      <w:pPr>
        <w:spacing w:line="276" w:lineRule="auto"/>
        <w:ind w:firstLine="851"/>
        <w:rPr>
          <w:rFonts w:ascii="Arial" w:hAnsi="Arial" w:cs="Arial"/>
          <w:sz w:val="18"/>
          <w:szCs w:val="18"/>
          <w:lang w:eastAsia="en-US"/>
        </w:rPr>
      </w:pPr>
      <w:r w:rsidRPr="00BB182E">
        <w:rPr>
          <w:rFonts w:ascii="Arial" w:hAnsi="Arial" w:cs="Arial"/>
          <w:sz w:val="18"/>
          <w:szCs w:val="18"/>
          <w:lang w:eastAsia="en-US"/>
        </w:rPr>
        <w:t>Pieczęć Wykonawcy</w:t>
      </w:r>
    </w:p>
    <w:p w14:paraId="0EBB2427" w14:textId="77777777" w:rsidR="00FE0BC2" w:rsidRPr="00B13E7A" w:rsidRDefault="00FE0BC2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C66984D" w14:textId="77777777" w:rsidR="00FE0BC2" w:rsidRPr="00B13E7A" w:rsidRDefault="00FE0BC2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46ED9B49" w14:textId="3422308D" w:rsidR="00FE0BC2" w:rsidRPr="00216189" w:rsidRDefault="00FE0BC2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216189">
        <w:rPr>
          <w:rFonts w:ascii="Arial" w:hAnsi="Arial" w:cs="Arial"/>
          <w:b/>
        </w:rPr>
        <w:t xml:space="preserve">WYKAZ  WYKONANYCH </w:t>
      </w:r>
      <w:r w:rsidR="009865C1" w:rsidRPr="00216189">
        <w:rPr>
          <w:rFonts w:ascii="Arial" w:hAnsi="Arial" w:cs="Arial"/>
          <w:b/>
        </w:rPr>
        <w:t>USŁUG</w:t>
      </w:r>
    </w:p>
    <w:p w14:paraId="348671A0" w14:textId="22CDC39B" w:rsidR="003F014D" w:rsidRPr="00216189" w:rsidRDefault="003F014D" w:rsidP="003F014D">
      <w:pPr>
        <w:jc w:val="center"/>
        <w:rPr>
          <w:rFonts w:ascii="Arial" w:hAnsi="Arial" w:cs="Arial"/>
          <w:b/>
          <w:bCs/>
        </w:rPr>
      </w:pPr>
      <w:r w:rsidRPr="00216189">
        <w:rPr>
          <w:rFonts w:ascii="Arial" w:hAnsi="Arial" w:cs="Arial"/>
          <w:b/>
          <w:bCs/>
        </w:rPr>
        <w:t xml:space="preserve">WYKONANYCH W OKRESIE OSTATNICH </w:t>
      </w:r>
      <w:r w:rsidR="00444DBF" w:rsidRPr="00216189">
        <w:rPr>
          <w:rFonts w:ascii="Arial" w:hAnsi="Arial" w:cs="Arial"/>
          <w:b/>
          <w:bCs/>
        </w:rPr>
        <w:t>5</w:t>
      </w:r>
      <w:r w:rsidRPr="00216189">
        <w:rPr>
          <w:rFonts w:ascii="Arial" w:hAnsi="Arial" w:cs="Arial"/>
          <w:b/>
          <w:bCs/>
        </w:rPr>
        <w:t xml:space="preserve"> LAT</w:t>
      </w:r>
      <w:r w:rsidRPr="00216189">
        <w:rPr>
          <w:rFonts w:ascii="Arial" w:hAnsi="Arial" w:cs="Arial"/>
          <w:b/>
        </w:rPr>
        <w:t>, A JEŻELI OKRES PROWADZENIA DZIAŁALNOŚCI JEST KRÓTSZY - W TYM OKRESIE,</w:t>
      </w:r>
      <w:r w:rsidRPr="00216189">
        <w:rPr>
          <w:rFonts w:ascii="Arial" w:hAnsi="Arial" w:cs="Arial"/>
          <w:b/>
          <w:bCs/>
        </w:rPr>
        <w:t xml:space="preserve">W ZAKRESIE WYMAGANYM </w:t>
      </w:r>
      <w:r w:rsidR="00E60734" w:rsidRPr="00216189">
        <w:rPr>
          <w:rFonts w:ascii="Arial" w:hAnsi="Arial" w:cs="Arial"/>
          <w:b/>
          <w:bCs/>
        </w:rPr>
        <w:br/>
      </w:r>
      <w:r w:rsidRPr="00216189">
        <w:rPr>
          <w:rFonts w:ascii="Arial" w:hAnsi="Arial" w:cs="Arial"/>
          <w:b/>
          <w:bCs/>
        </w:rPr>
        <w:t xml:space="preserve">W </w:t>
      </w:r>
      <w:r w:rsidR="0009709D" w:rsidRPr="00216189">
        <w:rPr>
          <w:rFonts w:ascii="Arial" w:hAnsi="Arial" w:cs="Arial"/>
          <w:b/>
          <w:bCs/>
        </w:rPr>
        <w:t>OGŁOSZENIU/</w:t>
      </w:r>
      <w:r w:rsidRPr="00216189">
        <w:rPr>
          <w:rFonts w:ascii="Arial" w:hAnsi="Arial" w:cs="Arial"/>
          <w:b/>
          <w:bCs/>
        </w:rPr>
        <w:t>SWZ</w:t>
      </w:r>
    </w:p>
    <w:p w14:paraId="7CF74106" w14:textId="77777777" w:rsidR="003F014D" w:rsidRPr="007B462C" w:rsidRDefault="003F014D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246B2D24" w14:textId="77777777" w:rsidR="00FE0BC2" w:rsidRPr="007B462C" w:rsidRDefault="00FE0BC2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7B462C">
        <w:rPr>
          <w:rFonts w:ascii="Arial" w:hAnsi="Arial" w:cs="Arial"/>
          <w:b/>
        </w:rPr>
        <w:t xml:space="preserve">w przetargu nieograniczonym na </w:t>
      </w:r>
    </w:p>
    <w:p w14:paraId="1EBBB261" w14:textId="77777777" w:rsidR="003F014D" w:rsidRPr="007B462C" w:rsidRDefault="003F014D" w:rsidP="00B5157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9A8F985" w14:textId="6C513B05" w:rsidR="002B1CEB" w:rsidRPr="007B462C" w:rsidRDefault="006E1812" w:rsidP="00B5157B">
      <w:pPr>
        <w:spacing w:line="276" w:lineRule="auto"/>
        <w:jc w:val="center"/>
        <w:rPr>
          <w:rFonts w:ascii="Arial" w:hAnsi="Arial" w:cs="Arial"/>
          <w:b/>
        </w:rPr>
      </w:pPr>
      <w:r w:rsidRPr="007B462C">
        <w:rPr>
          <w:rFonts w:ascii="Arial" w:hAnsi="Arial" w:cs="Arial"/>
          <w:b/>
        </w:rPr>
        <w:t>„</w:t>
      </w:r>
      <w:r w:rsidR="002B1CEB" w:rsidRPr="007B462C">
        <w:rPr>
          <w:rFonts w:ascii="Arial" w:hAnsi="Arial" w:cs="Arial"/>
          <w:b/>
        </w:rPr>
        <w:t>Wykonanie projektu wraz z uzyskaniem pozwolenia na budowę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2B1CEB" w:rsidRPr="007B462C">
        <w:rPr>
          <w:rFonts w:ascii="Arial" w:hAnsi="Arial" w:cs="Arial"/>
          <w:b/>
        </w:rPr>
        <w:t>MWh na ujęciu wody Jurowce oraz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2B1CEB" w:rsidRPr="007B462C">
        <w:rPr>
          <w:rFonts w:ascii="Arial" w:hAnsi="Arial" w:cs="Arial"/>
          <w:b/>
        </w:rPr>
        <w:t>MWh na SUW Wasilków</w:t>
      </w:r>
      <w:r w:rsidRPr="007B462C">
        <w:rPr>
          <w:rFonts w:ascii="Arial" w:hAnsi="Arial" w:cs="Arial"/>
          <w:b/>
        </w:rPr>
        <w:t>”</w:t>
      </w:r>
    </w:p>
    <w:p w14:paraId="28882123" w14:textId="528149A3" w:rsidR="001D6D9A" w:rsidRPr="007B462C" w:rsidRDefault="001D6D9A" w:rsidP="00B5157B">
      <w:pPr>
        <w:spacing w:line="276" w:lineRule="auto"/>
        <w:jc w:val="center"/>
        <w:rPr>
          <w:rFonts w:ascii="Arial" w:hAnsi="Arial" w:cs="Arial"/>
          <w:b/>
        </w:rPr>
      </w:pPr>
      <w:r w:rsidRPr="007B462C">
        <w:rPr>
          <w:rFonts w:ascii="Arial" w:hAnsi="Arial" w:cs="Arial"/>
          <w:b/>
        </w:rPr>
        <w:t>Dotyczy części 1 i części 2</w:t>
      </w:r>
    </w:p>
    <w:tbl>
      <w:tblPr>
        <w:tblW w:w="54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1"/>
        <w:gridCol w:w="1175"/>
        <w:gridCol w:w="1101"/>
        <w:gridCol w:w="1475"/>
        <w:gridCol w:w="1436"/>
        <w:gridCol w:w="2830"/>
      </w:tblGrid>
      <w:tr w:rsidR="007B462C" w:rsidRPr="007B462C" w14:paraId="38831F65" w14:textId="77777777" w:rsidTr="00C93B0C">
        <w:trPr>
          <w:cantSplit/>
          <w:trHeight w:val="583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B4FED" w14:textId="77777777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62039" w14:textId="4FF876C9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 xml:space="preserve">Przedmiot </w:t>
            </w:r>
            <w:r w:rsidR="001C6333" w:rsidRPr="007B462C">
              <w:rPr>
                <w:rFonts w:ascii="Arial" w:hAnsi="Arial" w:cs="Arial"/>
                <w:lang w:eastAsia="en-US"/>
              </w:rPr>
              <w:t>usług</w:t>
            </w:r>
            <w:r w:rsidR="00365915" w:rsidRPr="007B462C">
              <w:rPr>
                <w:rFonts w:ascii="Arial" w:hAnsi="Arial" w:cs="Arial"/>
                <w:lang w:eastAsia="en-US"/>
              </w:rPr>
              <w:t>i</w:t>
            </w:r>
            <w:r w:rsidRPr="007B462C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EFE79" w14:textId="5D570142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Wartość</w:t>
            </w:r>
          </w:p>
          <w:p w14:paraId="29156B02" w14:textId="77777777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F9BA" w14:textId="77777777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9731C8" w14:textId="77777777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D9E00" w14:textId="77777777" w:rsidR="00FE0BC2" w:rsidRPr="007B462C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B462C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FE0BC2" w:rsidRPr="00B13E7A" w14:paraId="0BD44ECF" w14:textId="77777777" w:rsidTr="00C93B0C">
        <w:trPr>
          <w:cantSplit/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44C7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34D06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ECB01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AC890" w14:textId="66B232E2" w:rsidR="00FE0BC2" w:rsidRPr="00B13E7A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13E7A">
              <w:rPr>
                <w:rFonts w:ascii="Arial" w:hAnsi="Arial" w:cs="Arial"/>
                <w:lang w:eastAsia="en-US"/>
              </w:rPr>
              <w:t>początek (miesiąc, rok)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1CF15D" w14:textId="77777777" w:rsidR="00FE0BC2" w:rsidRPr="00B13E7A" w:rsidRDefault="00FE0BC2" w:rsidP="00B515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13E7A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644756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11A42E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91844" w:rsidRPr="00C91844" w14:paraId="4A402E3E" w14:textId="77777777" w:rsidTr="00C93B0C">
        <w:trPr>
          <w:cantSplit/>
          <w:trHeight w:val="767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0035C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C80D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7320564A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A9B3E3C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4641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7303D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725B1D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1E6843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92AE94" w14:textId="77777777" w:rsidR="00FE0BC2" w:rsidRPr="00C91844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0BC2" w:rsidRPr="00B13E7A" w14:paraId="48606A27" w14:textId="77777777" w:rsidTr="00C93B0C">
        <w:trPr>
          <w:cantSplit/>
          <w:trHeight w:val="358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AEF7F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28EFD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44E0F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51A38099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08893DAF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B9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6E2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5B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3E7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35D544B8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</w:p>
    <w:p w14:paraId="51BA058F" w14:textId="5702A22C" w:rsidR="00FE0BC2" w:rsidRDefault="00FE0BC2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Warunek posiadania przez Wykonawcę zdolności technicznej lub zawodowej oraz przesłanki spełnienia tego warunku zostały opisane w rozdz</w:t>
      </w:r>
      <w:r w:rsidRPr="00CA2341">
        <w:rPr>
          <w:rFonts w:ascii="Arial" w:hAnsi="Arial" w:cs="Arial"/>
        </w:rPr>
        <w:t xml:space="preserve">. </w:t>
      </w:r>
      <w:r w:rsidR="009865C1" w:rsidRPr="00CA2341">
        <w:rPr>
          <w:rFonts w:ascii="Arial" w:hAnsi="Arial" w:cs="Arial"/>
        </w:rPr>
        <w:t>IV</w:t>
      </w:r>
      <w:r w:rsidRPr="00CA2341">
        <w:rPr>
          <w:rFonts w:ascii="Arial" w:hAnsi="Arial" w:cs="Arial"/>
        </w:rPr>
        <w:t>.1.4</w:t>
      </w:r>
      <w:r w:rsidRPr="00B13E7A">
        <w:rPr>
          <w:rFonts w:ascii="Arial" w:hAnsi="Arial" w:cs="Arial"/>
        </w:rPr>
        <w:t>) Ogłoszenia/SWZ o przetargu.</w:t>
      </w:r>
    </w:p>
    <w:p w14:paraId="7CBC606E" w14:textId="77777777" w:rsidR="00C91844" w:rsidRDefault="00C91844" w:rsidP="003F014D">
      <w:pPr>
        <w:rPr>
          <w:rFonts w:asciiTheme="minorHAnsi" w:hAnsiTheme="minorHAnsi" w:cstheme="minorHAnsi"/>
          <w:b/>
          <w:color w:val="00B050"/>
          <w:sz w:val="18"/>
          <w:szCs w:val="18"/>
        </w:rPr>
      </w:pPr>
      <w:bookmarkStart w:id="5" w:name="_Hlk183592356"/>
    </w:p>
    <w:p w14:paraId="0BBC967E" w14:textId="24B2DC5B" w:rsidR="003F014D" w:rsidRPr="007C352C" w:rsidRDefault="003F014D" w:rsidP="003F014D">
      <w:pPr>
        <w:rPr>
          <w:rFonts w:asciiTheme="minorHAnsi" w:hAnsiTheme="minorHAnsi" w:cstheme="minorHAnsi"/>
          <w:b/>
          <w:sz w:val="18"/>
          <w:szCs w:val="18"/>
        </w:rPr>
      </w:pPr>
      <w:r w:rsidRPr="007C352C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E61353" w14:textId="77777777" w:rsidR="003F014D" w:rsidRPr="007C352C" w:rsidRDefault="003F014D" w:rsidP="003F014D">
      <w:pPr>
        <w:numPr>
          <w:ilvl w:val="0"/>
          <w:numId w:val="46"/>
        </w:num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7C352C">
        <w:rPr>
          <w:rFonts w:asciiTheme="minorHAnsi" w:hAnsiTheme="minorHAnsi" w:cstheme="minorHAnsi"/>
          <w:sz w:val="18"/>
          <w:szCs w:val="18"/>
        </w:rPr>
        <w:t xml:space="preserve">jeżeli Wykonawca powołuje się na doświadczenie w realizacji usług wykonanych wspólnie z innymi Wykonawcami </w:t>
      </w:r>
      <w:r w:rsidRPr="007C352C">
        <w:rPr>
          <w:rFonts w:asciiTheme="minorHAnsi" w:hAnsiTheme="minorHAnsi" w:cstheme="minorHAnsi"/>
          <w:sz w:val="18"/>
          <w:szCs w:val="18"/>
        </w:rPr>
        <w:br/>
        <w:t xml:space="preserve">(w ramach konsorcjum) to w ww. wykazie </w:t>
      </w:r>
      <w:r w:rsidRPr="007C352C">
        <w:rPr>
          <w:rFonts w:asciiTheme="minorHAnsi" w:hAnsiTheme="minorHAnsi" w:cstheme="minorHAnsi"/>
          <w:b/>
          <w:sz w:val="18"/>
          <w:szCs w:val="18"/>
        </w:rPr>
        <w:t>należy wskazać wyłącznie te usługi, w których wykonaniu Wykonawca bezpośrednio uczestniczył.</w:t>
      </w:r>
    </w:p>
    <w:p w14:paraId="36657C3D" w14:textId="754AF23E" w:rsidR="003F014D" w:rsidRPr="007C352C" w:rsidRDefault="003F014D" w:rsidP="003F014D">
      <w:pPr>
        <w:numPr>
          <w:ilvl w:val="0"/>
          <w:numId w:val="46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7C352C">
        <w:rPr>
          <w:rFonts w:asciiTheme="minorHAnsi" w:hAnsiTheme="minorHAnsi" w:cstheme="minorHAnsi"/>
          <w:sz w:val="18"/>
          <w:szCs w:val="18"/>
        </w:rPr>
        <w:t xml:space="preserve">do wykazu </w:t>
      </w:r>
      <w:r w:rsidRPr="007C352C">
        <w:rPr>
          <w:rFonts w:asciiTheme="minorHAnsi" w:hAnsiTheme="minorHAnsi" w:cstheme="minorHAnsi"/>
          <w:b/>
          <w:sz w:val="18"/>
          <w:szCs w:val="18"/>
        </w:rPr>
        <w:t xml:space="preserve">należy załączyć dowody </w:t>
      </w:r>
      <w:r w:rsidRPr="007C352C">
        <w:rPr>
          <w:rFonts w:asciiTheme="minorHAnsi" w:hAnsiTheme="minorHAnsi" w:cstheme="minorHAnsi"/>
          <w:b/>
          <w:bCs/>
          <w:sz w:val="18"/>
          <w:szCs w:val="18"/>
          <w:u w:val="single"/>
        </w:rPr>
        <w:t>(potwierdzone za zgodność z oryginałem przez osoby uprawnione do reprezentowania Wykonawcy)</w:t>
      </w:r>
      <w:r w:rsidRPr="007C352C">
        <w:rPr>
          <w:rFonts w:asciiTheme="minorHAnsi" w:hAnsiTheme="minorHAnsi" w:cstheme="minorHAnsi"/>
          <w:sz w:val="18"/>
          <w:szCs w:val="18"/>
        </w:rPr>
        <w:t xml:space="preserve"> określające czy te usługi zostały wykonane należycie, przy czym dowodami, </w:t>
      </w:r>
      <w:r w:rsidRPr="007C352C">
        <w:rPr>
          <w:rFonts w:asciiTheme="minorHAnsi" w:hAnsiTheme="minorHAnsi" w:cstheme="minorHAnsi"/>
          <w:sz w:val="18"/>
          <w:szCs w:val="18"/>
        </w:rPr>
        <w:br/>
        <w:t xml:space="preserve">o których mowa, </w:t>
      </w:r>
      <w:bookmarkStart w:id="6" w:name="_Hlk183593567"/>
      <w:r w:rsidRPr="007C352C">
        <w:rPr>
          <w:rFonts w:asciiTheme="minorHAnsi" w:hAnsiTheme="minorHAnsi" w:cstheme="minorHAnsi"/>
          <w:sz w:val="18"/>
          <w:szCs w:val="18"/>
        </w:rPr>
        <w:t xml:space="preserve">są referencje bądź inne dokumenty sporządzone przez podmiot, na rzecz którego usługi </w:t>
      </w:r>
      <w:r w:rsidRPr="007C352C">
        <w:rPr>
          <w:rFonts w:asciiTheme="minorHAnsi" w:hAnsiTheme="minorHAnsi" w:cstheme="minorHAnsi"/>
          <w:sz w:val="18"/>
          <w:szCs w:val="18"/>
        </w:rPr>
        <w:br/>
        <w:t>zostały wykonane</w:t>
      </w:r>
      <w:bookmarkEnd w:id="6"/>
      <w:r w:rsidR="009343DC" w:rsidRPr="007C352C">
        <w:rPr>
          <w:rFonts w:asciiTheme="minorHAnsi" w:hAnsiTheme="minorHAnsi" w:cstheme="minorHAnsi"/>
          <w:sz w:val="18"/>
          <w:szCs w:val="18"/>
        </w:rPr>
        <w:t>.</w:t>
      </w:r>
    </w:p>
    <w:p w14:paraId="75733613" w14:textId="0305470C" w:rsidR="00C91844" w:rsidRPr="007C352C" w:rsidRDefault="00C91844" w:rsidP="003F014D">
      <w:pPr>
        <w:numPr>
          <w:ilvl w:val="0"/>
          <w:numId w:val="46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7C352C">
        <w:rPr>
          <w:rFonts w:asciiTheme="minorHAnsi" w:hAnsiTheme="minorHAnsi" w:cstheme="minorHAnsi"/>
          <w:sz w:val="18"/>
          <w:szCs w:val="18"/>
        </w:rPr>
        <w:t xml:space="preserve">Zamawiający dopuszcza przedłożenie przez  Wykonawcę  tego  samego  doświadczenia/zamówienia na projekt elektrowni fotowoltaicznej powyżej 1MWp, wraz z magazynem energii o mocy minimum 1,0 MWh., w części I </w:t>
      </w:r>
      <w:proofErr w:type="spellStart"/>
      <w:r w:rsidRPr="007C352C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7C352C">
        <w:rPr>
          <w:rFonts w:asciiTheme="minorHAnsi" w:hAnsiTheme="minorHAnsi" w:cstheme="minorHAnsi"/>
          <w:sz w:val="18"/>
          <w:szCs w:val="18"/>
        </w:rPr>
        <w:t xml:space="preserve"> II.</w:t>
      </w:r>
    </w:p>
    <w:bookmarkEnd w:id="5"/>
    <w:p w14:paraId="68741A0F" w14:textId="77777777" w:rsidR="00FE0BC2" w:rsidRPr="003F014D" w:rsidRDefault="00FE0BC2" w:rsidP="00B5157B">
      <w:pPr>
        <w:spacing w:line="276" w:lineRule="auto"/>
        <w:rPr>
          <w:rFonts w:ascii="Arial" w:hAnsi="Arial" w:cs="Arial"/>
          <w:strike/>
          <w:color w:val="00B050"/>
        </w:rPr>
      </w:pPr>
    </w:p>
    <w:p w14:paraId="2B2E3782" w14:textId="4FF83ED2" w:rsidR="001C6333" w:rsidRPr="00B13E7A" w:rsidRDefault="001C6333" w:rsidP="00B5157B">
      <w:pPr>
        <w:spacing w:line="276" w:lineRule="auto"/>
        <w:rPr>
          <w:rFonts w:ascii="Arial" w:hAnsi="Arial" w:cs="Arial"/>
        </w:rPr>
      </w:pPr>
    </w:p>
    <w:p w14:paraId="2714534A" w14:textId="77777777" w:rsidR="001C6333" w:rsidRPr="00B13E7A" w:rsidRDefault="001C6333" w:rsidP="00B5157B">
      <w:pPr>
        <w:spacing w:line="276" w:lineRule="auto"/>
        <w:rPr>
          <w:rFonts w:ascii="Arial" w:hAnsi="Arial" w:cs="Arial"/>
        </w:rPr>
      </w:pPr>
    </w:p>
    <w:p w14:paraId="7C041EE2" w14:textId="77777777" w:rsidR="00FE0BC2" w:rsidRPr="00B13E7A" w:rsidRDefault="00FE0BC2" w:rsidP="00B5157B">
      <w:pPr>
        <w:pStyle w:val="Tekstpodstawowy3"/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4521B16C" w14:textId="526C2898" w:rsidR="00FE0BC2" w:rsidRPr="00BB182E" w:rsidRDefault="00FE0BC2" w:rsidP="00B5157B">
      <w:pPr>
        <w:pStyle w:val="Tekstpodstawowy3"/>
        <w:spacing w:line="276" w:lineRule="auto"/>
        <w:rPr>
          <w:rFonts w:ascii="Arial" w:hAnsi="Arial" w:cs="Arial"/>
          <w:sz w:val="18"/>
          <w:szCs w:val="18"/>
        </w:rPr>
      </w:pPr>
      <w:r w:rsidRPr="00BB182E">
        <w:rPr>
          <w:rFonts w:ascii="Arial" w:hAnsi="Arial" w:cs="Arial"/>
          <w:sz w:val="18"/>
          <w:szCs w:val="18"/>
        </w:rPr>
        <w:t xml:space="preserve">            (</w:t>
      </w:r>
      <w:r w:rsidRPr="00BB182E">
        <w:rPr>
          <w:rFonts w:ascii="Arial" w:hAnsi="Arial" w:cs="Arial"/>
          <w:i/>
          <w:sz w:val="18"/>
          <w:szCs w:val="18"/>
        </w:rPr>
        <w:t>miejscowość, data</w:t>
      </w:r>
      <w:r w:rsidRPr="00BB182E">
        <w:rPr>
          <w:rFonts w:ascii="Arial" w:hAnsi="Arial" w:cs="Arial"/>
          <w:sz w:val="18"/>
          <w:szCs w:val="18"/>
        </w:rPr>
        <w:t xml:space="preserve">)                                                                       </w:t>
      </w:r>
      <w:r w:rsidR="00BB182E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BB182E">
        <w:rPr>
          <w:rFonts w:ascii="Arial" w:hAnsi="Arial" w:cs="Arial"/>
          <w:sz w:val="18"/>
          <w:szCs w:val="18"/>
        </w:rPr>
        <w:t xml:space="preserve">   (</w:t>
      </w:r>
      <w:r w:rsidRPr="00BB182E">
        <w:rPr>
          <w:rFonts w:ascii="Arial" w:hAnsi="Arial" w:cs="Arial"/>
          <w:i/>
          <w:sz w:val="18"/>
          <w:szCs w:val="18"/>
        </w:rPr>
        <w:t>podpis)</w:t>
      </w:r>
      <w:r w:rsidRPr="00BB182E">
        <w:rPr>
          <w:rFonts w:ascii="Arial" w:hAnsi="Arial" w:cs="Arial"/>
          <w:sz w:val="18"/>
          <w:szCs w:val="18"/>
        </w:rPr>
        <w:t xml:space="preserve"> </w:t>
      </w:r>
    </w:p>
    <w:p w14:paraId="38A056AC" w14:textId="7D137771" w:rsidR="00FE0BC2" w:rsidRPr="00B13E7A" w:rsidRDefault="00BB182E" w:rsidP="00B5157B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AC7544D" w14:textId="7EA7858B" w:rsidR="003F014D" w:rsidRPr="00B13E7A" w:rsidRDefault="003F014D" w:rsidP="003F014D">
      <w:pPr>
        <w:tabs>
          <w:tab w:val="left" w:pos="540"/>
        </w:tabs>
        <w:spacing w:line="276" w:lineRule="auto"/>
        <w:ind w:right="-2"/>
        <w:jc w:val="right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  <w:u w:val="single"/>
        </w:rPr>
        <w:lastRenderedPageBreak/>
        <w:t xml:space="preserve">Załącznik nr </w:t>
      </w:r>
      <w:r w:rsidR="004C1E4C">
        <w:rPr>
          <w:rFonts w:ascii="Arial" w:hAnsi="Arial" w:cs="Arial"/>
          <w:b/>
          <w:u w:val="single"/>
        </w:rPr>
        <w:t>6</w:t>
      </w:r>
    </w:p>
    <w:p w14:paraId="5BF9E470" w14:textId="3A92D441" w:rsidR="003F014D" w:rsidRPr="00B13E7A" w:rsidRDefault="003F014D" w:rsidP="003F014D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B13E7A">
        <w:rPr>
          <w:rFonts w:ascii="Arial" w:hAnsi="Arial" w:cs="Arial"/>
          <w:b/>
          <w:bCs/>
        </w:rPr>
        <w:t>Nr ref. TE-I-</w:t>
      </w:r>
      <w:r w:rsidR="009343DC">
        <w:rPr>
          <w:rFonts w:ascii="Arial" w:hAnsi="Arial" w:cs="Arial"/>
          <w:b/>
          <w:bCs/>
        </w:rPr>
        <w:t>2062</w:t>
      </w:r>
      <w:r w:rsidRPr="00B13E7A">
        <w:rPr>
          <w:rFonts w:ascii="Arial" w:hAnsi="Arial" w:cs="Arial"/>
          <w:b/>
          <w:bCs/>
        </w:rPr>
        <w:t>/2024</w:t>
      </w:r>
    </w:p>
    <w:p w14:paraId="1CBD8E0E" w14:textId="77777777" w:rsidR="003F014D" w:rsidRPr="00B13E7A" w:rsidRDefault="003F014D" w:rsidP="003F014D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2EFF821C" w14:textId="77777777" w:rsidR="003F014D" w:rsidRPr="00B13E7A" w:rsidRDefault="003F014D" w:rsidP="003F014D">
      <w:pPr>
        <w:spacing w:line="276" w:lineRule="auto"/>
        <w:rPr>
          <w:rFonts w:ascii="Arial" w:hAnsi="Arial" w:cs="Arial"/>
          <w:lang w:eastAsia="en-US"/>
        </w:rPr>
      </w:pPr>
      <w:r w:rsidRPr="00B13E7A">
        <w:rPr>
          <w:rFonts w:ascii="Arial" w:hAnsi="Arial" w:cs="Arial"/>
          <w:lang w:eastAsia="en-US"/>
        </w:rPr>
        <w:t>………………………………………….</w:t>
      </w:r>
    </w:p>
    <w:p w14:paraId="1B2F298A" w14:textId="77777777" w:rsidR="003F014D" w:rsidRPr="00BB182E" w:rsidRDefault="003F014D" w:rsidP="003F014D">
      <w:pPr>
        <w:spacing w:line="276" w:lineRule="auto"/>
        <w:ind w:firstLine="851"/>
        <w:rPr>
          <w:rFonts w:ascii="Arial" w:hAnsi="Arial" w:cs="Arial"/>
          <w:sz w:val="18"/>
          <w:szCs w:val="18"/>
          <w:lang w:eastAsia="en-US"/>
        </w:rPr>
      </w:pPr>
      <w:r w:rsidRPr="00BB182E">
        <w:rPr>
          <w:rFonts w:ascii="Arial" w:hAnsi="Arial" w:cs="Arial"/>
          <w:sz w:val="18"/>
          <w:szCs w:val="18"/>
          <w:lang w:eastAsia="en-US"/>
        </w:rPr>
        <w:t>Pieczęć Wykonawcy</w:t>
      </w:r>
    </w:p>
    <w:p w14:paraId="65AC16DC" w14:textId="77777777" w:rsidR="003F014D" w:rsidRPr="000425A3" w:rsidRDefault="003F014D" w:rsidP="003F014D">
      <w:pPr>
        <w:rPr>
          <w:rFonts w:ascii="Calibri Light" w:hAnsi="Calibri Light" w:cs="Calibri Light"/>
          <w:b/>
          <w:sz w:val="22"/>
        </w:rPr>
      </w:pPr>
    </w:p>
    <w:p w14:paraId="15F5E50B" w14:textId="77777777" w:rsidR="003F014D" w:rsidRPr="000425A3" w:rsidRDefault="003F014D" w:rsidP="003F014D">
      <w:pPr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156098C9" w14:textId="77777777" w:rsidR="003F014D" w:rsidRPr="000425A3" w:rsidRDefault="003F014D" w:rsidP="003F014D">
      <w:pPr>
        <w:rPr>
          <w:rFonts w:ascii="Calibri Light" w:hAnsi="Calibri Light" w:cs="Calibri Light"/>
          <w:sz w:val="22"/>
          <w:szCs w:val="22"/>
        </w:rPr>
      </w:pPr>
    </w:p>
    <w:p w14:paraId="35D21CEE" w14:textId="77777777" w:rsidR="003F014D" w:rsidRPr="00E60734" w:rsidRDefault="003F014D" w:rsidP="003F014D">
      <w:pPr>
        <w:keepNext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  <w:u w:val="single"/>
          <w:lang w:eastAsia="en-US"/>
        </w:rPr>
      </w:pPr>
      <w:r w:rsidRPr="00E60734">
        <w:rPr>
          <w:rFonts w:ascii="Arial" w:hAnsi="Arial" w:cs="Arial"/>
          <w:b/>
          <w:kern w:val="32"/>
          <w:sz w:val="22"/>
          <w:szCs w:val="22"/>
          <w:u w:val="single"/>
          <w:lang w:eastAsia="en-US"/>
        </w:rPr>
        <w:t>WYKAZ</w:t>
      </w:r>
      <w:r w:rsidRPr="00E60734">
        <w:rPr>
          <w:rFonts w:ascii="Arial" w:hAnsi="Arial" w:cs="Arial"/>
          <w:b/>
          <w:bCs/>
          <w:kern w:val="32"/>
          <w:sz w:val="22"/>
          <w:szCs w:val="22"/>
          <w:u w:val="single"/>
          <w:lang w:eastAsia="en-US"/>
        </w:rPr>
        <w:t xml:space="preserve"> OSÓB</w:t>
      </w:r>
    </w:p>
    <w:p w14:paraId="5C1E9920" w14:textId="566B708B" w:rsidR="003F014D" w:rsidRPr="00E60734" w:rsidRDefault="003F014D" w:rsidP="003F014D">
      <w:pPr>
        <w:keepNext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  <w:lang w:eastAsia="en-US"/>
        </w:rPr>
      </w:pPr>
      <w:r w:rsidRPr="00E60734">
        <w:rPr>
          <w:rFonts w:ascii="Arial" w:hAnsi="Arial" w:cs="Arial"/>
          <w:b/>
          <w:bCs/>
          <w:kern w:val="32"/>
          <w:sz w:val="22"/>
          <w:szCs w:val="22"/>
          <w:lang w:eastAsia="en-US"/>
        </w:rPr>
        <w:t xml:space="preserve">SKIEROWANYCH PRZEZ WYKONAWCĘ DO REALIZACJI ZAMÓWIENIA </w:t>
      </w:r>
    </w:p>
    <w:p w14:paraId="1CE53E37" w14:textId="77777777" w:rsidR="003F014D" w:rsidRDefault="003F014D" w:rsidP="003F014D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 xml:space="preserve">w przetargu nieograniczonym na </w:t>
      </w:r>
    </w:p>
    <w:p w14:paraId="21907270" w14:textId="77777777" w:rsidR="003F014D" w:rsidRPr="00B13E7A" w:rsidRDefault="003F014D" w:rsidP="003F014D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3D82FDD7" w14:textId="102E484A" w:rsidR="003F014D" w:rsidRPr="00B13E7A" w:rsidRDefault="006E1812" w:rsidP="003F014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F014D" w:rsidRPr="00B13E7A">
        <w:rPr>
          <w:rFonts w:ascii="Arial" w:hAnsi="Arial" w:cs="Arial"/>
          <w:b/>
        </w:rPr>
        <w:t>Wykonanie projektu wraz z uzyskaniem pozwolenia na budowę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3F014D" w:rsidRPr="00B13E7A">
        <w:rPr>
          <w:rFonts w:ascii="Arial" w:hAnsi="Arial" w:cs="Arial"/>
          <w:b/>
        </w:rPr>
        <w:t>MWh na ujęciu wody Jurowce oraz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3F014D" w:rsidRPr="00B13E7A">
        <w:rPr>
          <w:rFonts w:ascii="Arial" w:hAnsi="Arial" w:cs="Arial"/>
          <w:b/>
        </w:rPr>
        <w:t>MWh na SUW Wasilków</w:t>
      </w:r>
      <w:r>
        <w:rPr>
          <w:rFonts w:ascii="Arial" w:hAnsi="Arial" w:cs="Arial"/>
          <w:b/>
        </w:rPr>
        <w:t>”</w:t>
      </w:r>
    </w:p>
    <w:p w14:paraId="53910650" w14:textId="77777777" w:rsidR="003F014D" w:rsidRPr="00BA6EDD" w:rsidRDefault="003F014D" w:rsidP="003F014D">
      <w:pPr>
        <w:rPr>
          <w:rFonts w:ascii="Calibri Light" w:hAnsi="Calibri Light" w:cs="Calibri Light"/>
          <w:color w:val="FF0000"/>
          <w:sz w:val="18"/>
          <w:szCs w:val="18"/>
          <w:lang w:val="x-none" w:eastAsia="ar-SA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312"/>
        <w:gridCol w:w="2268"/>
        <w:gridCol w:w="2693"/>
        <w:gridCol w:w="1701"/>
      </w:tblGrid>
      <w:tr w:rsidR="00E60734" w:rsidRPr="00BA6EDD" w14:paraId="29EC93E8" w14:textId="77777777" w:rsidTr="001E02CB">
        <w:trPr>
          <w:trHeight w:val="2563"/>
        </w:trPr>
        <w:tc>
          <w:tcPr>
            <w:tcW w:w="545" w:type="dxa"/>
            <w:shd w:val="clear" w:color="auto" w:fill="E0E0E0"/>
            <w:vAlign w:val="center"/>
          </w:tcPr>
          <w:p w14:paraId="7DAC074C" w14:textId="77777777" w:rsidR="00E60734" w:rsidRPr="001E02CB" w:rsidRDefault="00E60734" w:rsidP="00A631CF">
            <w:pPr>
              <w:rPr>
                <w:rFonts w:ascii="Arial" w:hAnsi="Arial" w:cs="Arial"/>
                <w:b/>
                <w:sz w:val="18"/>
              </w:rPr>
            </w:pPr>
            <w:r w:rsidRPr="001E02CB">
              <w:rPr>
                <w:rFonts w:ascii="Arial" w:hAnsi="Arial" w:cs="Arial"/>
                <w:b/>
                <w:sz w:val="18"/>
                <w:lang w:eastAsia="ar-SA"/>
              </w:rPr>
              <w:t>Lp.</w:t>
            </w:r>
          </w:p>
        </w:tc>
        <w:tc>
          <w:tcPr>
            <w:tcW w:w="3312" w:type="dxa"/>
            <w:shd w:val="clear" w:color="auto" w:fill="E0E0E0"/>
            <w:vAlign w:val="center"/>
          </w:tcPr>
          <w:p w14:paraId="4BA0DF73" w14:textId="77777777" w:rsidR="00E60734" w:rsidRPr="001E02CB" w:rsidRDefault="00E60734" w:rsidP="00A631CF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1E02CB">
              <w:rPr>
                <w:rFonts w:ascii="Arial" w:hAnsi="Arial" w:cs="Arial"/>
                <w:b/>
                <w:sz w:val="18"/>
                <w:lang w:eastAsia="ar-SA"/>
              </w:rPr>
              <w:t xml:space="preserve">Imię               </w:t>
            </w:r>
          </w:p>
          <w:p w14:paraId="75A92DE5" w14:textId="77777777" w:rsidR="00E60734" w:rsidRPr="001E02CB" w:rsidRDefault="00E60734" w:rsidP="00A631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02CB">
              <w:rPr>
                <w:rFonts w:ascii="Arial" w:hAnsi="Arial" w:cs="Arial"/>
                <w:b/>
                <w:sz w:val="18"/>
                <w:lang w:eastAsia="ar-SA"/>
              </w:rPr>
              <w:t xml:space="preserve">  i nazwisko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6529257" w14:textId="77777777" w:rsidR="00E60734" w:rsidRPr="001E02CB" w:rsidRDefault="00E60734" w:rsidP="00A631C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02CB">
              <w:rPr>
                <w:rFonts w:ascii="Arial" w:hAnsi="Arial" w:cs="Arial"/>
                <w:b/>
                <w:sz w:val="18"/>
              </w:rPr>
              <w:t>Uprawnienia</w:t>
            </w:r>
          </w:p>
          <w:p w14:paraId="58C50007" w14:textId="77777777" w:rsidR="00E60734" w:rsidRPr="001E02CB" w:rsidRDefault="00E60734" w:rsidP="00A631CF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1E02CB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(należy wpisać nazwę </w:t>
            </w:r>
            <w:r w:rsidRPr="001E02CB">
              <w:rPr>
                <w:rFonts w:ascii="Arial" w:hAnsi="Arial" w:cs="Arial"/>
                <w:i/>
                <w:sz w:val="16"/>
                <w:szCs w:val="16"/>
              </w:rPr>
              <w:t xml:space="preserve">uprawnień zgodnie </w:t>
            </w:r>
            <w:r w:rsidRPr="001E02CB">
              <w:rPr>
                <w:rFonts w:ascii="Arial" w:hAnsi="Arial" w:cs="Arial"/>
                <w:i/>
                <w:sz w:val="16"/>
                <w:szCs w:val="16"/>
              </w:rPr>
              <w:br/>
              <w:t xml:space="preserve">z wymogami określonymi </w:t>
            </w:r>
            <w:r w:rsidRPr="001E02CB">
              <w:rPr>
                <w:rFonts w:ascii="Arial" w:hAnsi="Arial" w:cs="Arial"/>
                <w:i/>
                <w:sz w:val="16"/>
                <w:szCs w:val="16"/>
              </w:rPr>
              <w:br/>
              <w:t>w SWZ)</w:t>
            </w:r>
          </w:p>
        </w:tc>
        <w:tc>
          <w:tcPr>
            <w:tcW w:w="2693" w:type="dxa"/>
            <w:shd w:val="clear" w:color="auto" w:fill="E0E0E0"/>
          </w:tcPr>
          <w:p w14:paraId="22079A24" w14:textId="0001E015" w:rsidR="00E60734" w:rsidRPr="001E02CB" w:rsidRDefault="00457DD8" w:rsidP="00A631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eastAsia="ar-SA"/>
              </w:rPr>
              <w:t>*</w:t>
            </w:r>
            <w:r w:rsidR="00E60734" w:rsidRPr="001E02CB">
              <w:rPr>
                <w:rFonts w:ascii="Arial" w:hAnsi="Arial" w:cs="Arial"/>
                <w:b/>
                <w:sz w:val="18"/>
                <w:lang w:eastAsia="ar-SA"/>
              </w:rPr>
              <w:t>Doświadczenie</w:t>
            </w:r>
          </w:p>
          <w:p w14:paraId="18B10B02" w14:textId="7B415BD1" w:rsidR="00E60734" w:rsidRPr="001E02CB" w:rsidRDefault="00E60734" w:rsidP="00A631C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1E02CB">
              <w:rPr>
                <w:rFonts w:ascii="Arial" w:hAnsi="Arial" w:cs="Arial"/>
                <w:sz w:val="16"/>
                <w:szCs w:val="16"/>
                <w:u w:val="single"/>
              </w:rPr>
              <w:t>dot. os</w:t>
            </w:r>
            <w:r w:rsidR="00457DD8">
              <w:rPr>
                <w:rFonts w:ascii="Arial" w:hAnsi="Arial" w:cs="Arial"/>
                <w:sz w:val="16"/>
                <w:szCs w:val="16"/>
                <w:u w:val="single"/>
              </w:rPr>
              <w:t>ób</w:t>
            </w:r>
            <w:r w:rsidRPr="001E02C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300DB" w:rsidRPr="001E02CB">
              <w:rPr>
                <w:rFonts w:ascii="Arial" w:hAnsi="Arial" w:cs="Arial"/>
                <w:sz w:val="16"/>
                <w:szCs w:val="16"/>
                <w:u w:val="single"/>
              </w:rPr>
              <w:t>posiadają</w:t>
            </w:r>
            <w:r w:rsidR="007300DB">
              <w:rPr>
                <w:rFonts w:ascii="Arial" w:hAnsi="Arial" w:cs="Arial"/>
                <w:sz w:val="16"/>
                <w:szCs w:val="16"/>
                <w:u w:val="single"/>
              </w:rPr>
              <w:t>cych</w:t>
            </w:r>
            <w:r w:rsidRPr="001E02CB">
              <w:rPr>
                <w:rFonts w:ascii="Arial" w:hAnsi="Arial" w:cs="Arial"/>
                <w:sz w:val="16"/>
                <w:szCs w:val="16"/>
                <w:u w:val="single"/>
              </w:rPr>
              <w:t xml:space="preserve"> uprawnienia </w:t>
            </w:r>
          </w:p>
          <w:p w14:paraId="5AFFFA7B" w14:textId="77777777" w:rsidR="00E60734" w:rsidRPr="001E02CB" w:rsidRDefault="00E60734" w:rsidP="00A631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02CB">
              <w:rPr>
                <w:rFonts w:ascii="Arial" w:hAnsi="Arial" w:cs="Arial"/>
                <w:i/>
                <w:sz w:val="16"/>
                <w:szCs w:val="16"/>
              </w:rPr>
              <w:t>(należy wskazać:</w:t>
            </w:r>
          </w:p>
          <w:p w14:paraId="293927B6" w14:textId="77777777" w:rsidR="00E60734" w:rsidRPr="001E02CB" w:rsidRDefault="00E60734" w:rsidP="00A631CF">
            <w:pPr>
              <w:jc w:val="center"/>
              <w:rPr>
                <w:rFonts w:ascii="Arial" w:eastAsia="Calibri" w:hAnsi="Arial" w:cs="Arial"/>
                <w:bCs/>
                <w:i/>
                <w:sz w:val="16"/>
                <w:szCs w:val="16"/>
                <w:lang w:eastAsia="ar-SA"/>
              </w:rPr>
            </w:pPr>
            <w:r w:rsidRPr="001E02CB">
              <w:rPr>
                <w:rFonts w:ascii="Arial" w:hAnsi="Arial" w:cs="Arial"/>
                <w:i/>
                <w:sz w:val="16"/>
                <w:szCs w:val="16"/>
              </w:rPr>
              <w:t>- przedmiot dokumentacji projektowej,</w:t>
            </w:r>
          </w:p>
          <w:p w14:paraId="6A0ECDE7" w14:textId="77777777" w:rsidR="00E60734" w:rsidRDefault="00E60734" w:rsidP="00A631C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E02CB">
              <w:rPr>
                <w:rFonts w:ascii="Arial" w:eastAsia="Calibri" w:hAnsi="Arial" w:cs="Arial"/>
                <w:bCs/>
                <w:i/>
                <w:sz w:val="16"/>
                <w:szCs w:val="16"/>
                <w:lang w:eastAsia="ar-SA"/>
              </w:rPr>
              <w:t xml:space="preserve">- </w:t>
            </w:r>
            <w:r w:rsidRPr="001E02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podmiot, na rzecz którego wskazane usługi zostały wykonane)</w:t>
            </w:r>
          </w:p>
          <w:p w14:paraId="10B54198" w14:textId="5AB0B511" w:rsidR="00457DD8" w:rsidRPr="001E02CB" w:rsidRDefault="00457DD8" w:rsidP="00A631CF">
            <w:pPr>
              <w:jc w:val="center"/>
              <w:rPr>
                <w:rFonts w:ascii="Arial" w:eastAsia="Calibri" w:hAnsi="Arial" w:cs="Arial"/>
                <w:bCs/>
                <w:i/>
                <w:color w:val="FF0000"/>
                <w:sz w:val="18"/>
                <w:szCs w:val="18"/>
                <w:lang w:eastAsia="ar-SA"/>
              </w:rPr>
            </w:pPr>
            <w:r w:rsidRPr="007C352C">
              <w:rPr>
                <w:rFonts w:ascii="Arial" w:hAnsi="Arial" w:cs="Arial"/>
                <w:bCs/>
                <w:i/>
                <w:sz w:val="16"/>
                <w:szCs w:val="16"/>
              </w:rPr>
              <w:t>- okres w którym dokumentacja była sporządzana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14A21AD8" w14:textId="77777777" w:rsidR="00E60734" w:rsidRPr="001E02CB" w:rsidRDefault="00E60734" w:rsidP="00A631CF">
            <w:pPr>
              <w:spacing w:line="20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1E02CB">
              <w:rPr>
                <w:rFonts w:ascii="Arial" w:hAnsi="Arial" w:cs="Arial"/>
                <w:b/>
                <w:sz w:val="18"/>
                <w:lang w:eastAsia="ar-SA"/>
              </w:rPr>
              <w:t xml:space="preserve">Informacja o podstawie </w:t>
            </w:r>
            <w:r w:rsidRPr="001E02CB">
              <w:rPr>
                <w:rFonts w:ascii="Arial" w:hAnsi="Arial" w:cs="Arial"/>
                <w:b/>
                <w:sz w:val="18"/>
                <w:lang w:eastAsia="ar-SA"/>
              </w:rPr>
              <w:br/>
              <w:t>do dysponowania tymi osobami</w:t>
            </w:r>
          </w:p>
        </w:tc>
      </w:tr>
      <w:tr w:rsidR="00E60734" w:rsidRPr="00BA6EDD" w14:paraId="23071044" w14:textId="77777777" w:rsidTr="001E02CB">
        <w:trPr>
          <w:trHeight w:val="989"/>
        </w:trPr>
        <w:tc>
          <w:tcPr>
            <w:tcW w:w="545" w:type="dxa"/>
            <w:vAlign w:val="center"/>
          </w:tcPr>
          <w:p w14:paraId="60EDC91B" w14:textId="5A087B27" w:rsidR="00E60734" w:rsidRPr="00E60734" w:rsidRDefault="001E02CB" w:rsidP="0035688C">
            <w:pPr>
              <w:pStyle w:val="Akapitzlist"/>
              <w:numPr>
                <w:ilvl w:val="3"/>
                <w:numId w:val="9"/>
              </w:numPr>
              <w:jc w:val="left"/>
              <w:rPr>
                <w:rFonts w:ascii="Calibri Light" w:hAnsi="Calibri Light"/>
                <w:b/>
                <w:color w:val="FF0000"/>
              </w:rPr>
            </w:pPr>
            <w:r>
              <w:rPr>
                <w:rFonts w:ascii="Calibri Light" w:hAnsi="Calibri Light"/>
                <w:b/>
                <w:color w:val="FF0000"/>
              </w:rPr>
              <w:t>1</w:t>
            </w:r>
          </w:p>
        </w:tc>
        <w:tc>
          <w:tcPr>
            <w:tcW w:w="3312" w:type="dxa"/>
          </w:tcPr>
          <w:p w14:paraId="1D4907A6" w14:textId="77777777" w:rsidR="00E60734" w:rsidRPr="00BA6EDD" w:rsidRDefault="00E60734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268" w:type="dxa"/>
          </w:tcPr>
          <w:p w14:paraId="15B721EE" w14:textId="77777777" w:rsidR="00E60734" w:rsidRPr="00BA6EDD" w:rsidRDefault="00E60734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693" w:type="dxa"/>
          </w:tcPr>
          <w:p w14:paraId="1C2A3E06" w14:textId="77777777" w:rsidR="00E60734" w:rsidRPr="00BA6EDD" w:rsidRDefault="00E60734" w:rsidP="00A631CF">
            <w:pPr>
              <w:jc w:val="center"/>
              <w:rPr>
                <w:rFonts w:ascii="Calibri Light" w:hAnsi="Calibri Light"/>
                <w:i/>
                <w:color w:val="FF0000"/>
              </w:rPr>
            </w:pPr>
          </w:p>
        </w:tc>
        <w:tc>
          <w:tcPr>
            <w:tcW w:w="1701" w:type="dxa"/>
          </w:tcPr>
          <w:p w14:paraId="07354E3C" w14:textId="77777777" w:rsidR="00E60734" w:rsidRPr="00BA6EDD" w:rsidRDefault="00E60734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</w:tr>
      <w:tr w:rsidR="00216222" w:rsidRPr="00BA6EDD" w14:paraId="743C9698" w14:textId="77777777" w:rsidTr="001E02CB">
        <w:trPr>
          <w:trHeight w:val="989"/>
        </w:trPr>
        <w:tc>
          <w:tcPr>
            <w:tcW w:w="545" w:type="dxa"/>
            <w:vAlign w:val="center"/>
          </w:tcPr>
          <w:p w14:paraId="03892AAC" w14:textId="77777777" w:rsidR="00216222" w:rsidRDefault="00216222" w:rsidP="0035688C">
            <w:pPr>
              <w:pStyle w:val="Akapitzlist"/>
              <w:numPr>
                <w:ilvl w:val="3"/>
                <w:numId w:val="9"/>
              </w:numPr>
              <w:jc w:val="left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3312" w:type="dxa"/>
          </w:tcPr>
          <w:p w14:paraId="4036AA34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268" w:type="dxa"/>
          </w:tcPr>
          <w:p w14:paraId="0C2C73B0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693" w:type="dxa"/>
          </w:tcPr>
          <w:p w14:paraId="205ED339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i/>
                <w:color w:val="FF0000"/>
              </w:rPr>
            </w:pPr>
          </w:p>
        </w:tc>
        <w:tc>
          <w:tcPr>
            <w:tcW w:w="1701" w:type="dxa"/>
          </w:tcPr>
          <w:p w14:paraId="70D9F298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</w:tr>
      <w:tr w:rsidR="00216222" w:rsidRPr="00BA6EDD" w14:paraId="42E913E6" w14:textId="77777777" w:rsidTr="001E02CB">
        <w:trPr>
          <w:trHeight w:val="989"/>
        </w:trPr>
        <w:tc>
          <w:tcPr>
            <w:tcW w:w="545" w:type="dxa"/>
            <w:vAlign w:val="center"/>
          </w:tcPr>
          <w:p w14:paraId="43067EC6" w14:textId="77777777" w:rsidR="00216222" w:rsidRDefault="00216222" w:rsidP="0035688C">
            <w:pPr>
              <w:pStyle w:val="Akapitzlist"/>
              <w:numPr>
                <w:ilvl w:val="3"/>
                <w:numId w:val="9"/>
              </w:numPr>
              <w:jc w:val="left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3312" w:type="dxa"/>
          </w:tcPr>
          <w:p w14:paraId="6B3A3FDA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268" w:type="dxa"/>
          </w:tcPr>
          <w:p w14:paraId="34B08ACD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  <w:tc>
          <w:tcPr>
            <w:tcW w:w="2693" w:type="dxa"/>
          </w:tcPr>
          <w:p w14:paraId="73C9B702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i/>
                <w:color w:val="FF0000"/>
              </w:rPr>
            </w:pPr>
          </w:p>
        </w:tc>
        <w:tc>
          <w:tcPr>
            <w:tcW w:w="1701" w:type="dxa"/>
          </w:tcPr>
          <w:p w14:paraId="1C7EAE15" w14:textId="77777777" w:rsidR="00216222" w:rsidRPr="00BA6EDD" w:rsidRDefault="00216222" w:rsidP="00A631CF">
            <w:pPr>
              <w:jc w:val="center"/>
              <w:rPr>
                <w:rFonts w:ascii="Calibri Light" w:hAnsi="Calibri Light"/>
                <w:b/>
                <w:color w:val="FF0000"/>
              </w:rPr>
            </w:pPr>
          </w:p>
        </w:tc>
      </w:tr>
    </w:tbl>
    <w:p w14:paraId="6107CA95" w14:textId="77777777" w:rsidR="003F014D" w:rsidRPr="00BA6EDD" w:rsidRDefault="003F014D" w:rsidP="003F014D">
      <w:pPr>
        <w:rPr>
          <w:rFonts w:ascii="Calibri Light" w:hAnsi="Calibri Light" w:cs="Calibri Light"/>
          <w:color w:val="FF0000"/>
          <w:sz w:val="18"/>
          <w:szCs w:val="18"/>
          <w:lang w:val="x-none" w:eastAsia="ar-SA"/>
        </w:rPr>
      </w:pPr>
    </w:p>
    <w:p w14:paraId="00734CA5" w14:textId="77777777" w:rsidR="0035688C" w:rsidRPr="0034008E" w:rsidRDefault="0035688C" w:rsidP="0035688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008E">
        <w:rPr>
          <w:rFonts w:ascii="Arial" w:eastAsia="Calibri" w:hAnsi="Arial" w:cs="Arial"/>
          <w:b/>
          <w:sz w:val="22"/>
          <w:szCs w:val="22"/>
          <w:lang w:eastAsia="en-US"/>
        </w:rPr>
        <w:t xml:space="preserve">Warunek posiadania przez Wykonawcę zdolności technicznej lub zawodową oraz przesłanki spełnienia tego warunku zostały </w:t>
      </w:r>
      <w:r w:rsidRPr="009343DC">
        <w:rPr>
          <w:rFonts w:ascii="Arial" w:eastAsia="Calibri" w:hAnsi="Arial" w:cs="Arial"/>
          <w:b/>
          <w:sz w:val="22"/>
          <w:szCs w:val="22"/>
          <w:lang w:eastAsia="en-US"/>
        </w:rPr>
        <w:t>opisane w rozdz. III.1.4) Ogłoszenia</w:t>
      </w:r>
      <w:r w:rsidRPr="0034008E">
        <w:rPr>
          <w:rFonts w:ascii="Arial" w:eastAsia="Calibri" w:hAnsi="Arial" w:cs="Arial"/>
          <w:b/>
          <w:sz w:val="22"/>
          <w:szCs w:val="22"/>
          <w:lang w:eastAsia="en-US"/>
        </w:rPr>
        <w:t>/SWZ o przetargu.</w:t>
      </w:r>
    </w:p>
    <w:p w14:paraId="62500AB0" w14:textId="77777777" w:rsidR="0035688C" w:rsidRPr="0034008E" w:rsidRDefault="0035688C" w:rsidP="0035688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B6FD59" w14:textId="77777777" w:rsidR="0035688C" w:rsidRPr="0034008E" w:rsidRDefault="0035688C" w:rsidP="0035688C">
      <w:pPr>
        <w:rPr>
          <w:rFonts w:ascii="Arial" w:hAnsi="Arial" w:cs="Arial"/>
        </w:rPr>
      </w:pPr>
      <w:r w:rsidRPr="0034008E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Do wykazu należy załączyć dokumenty potwierdzające</w:t>
      </w:r>
      <w:r w:rsidRPr="0034008E">
        <w:rPr>
          <w:rFonts w:ascii="Arial" w:hAnsi="Arial" w:cs="Arial"/>
          <w:b/>
          <w:bCs/>
          <w:u w:val="single"/>
        </w:rPr>
        <w:t xml:space="preserve"> uprawienia.</w:t>
      </w:r>
    </w:p>
    <w:p w14:paraId="0E22047F" w14:textId="77777777" w:rsidR="0035688C" w:rsidRPr="0034008E" w:rsidRDefault="0035688C" w:rsidP="0035688C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11F628EB" w14:textId="6889544B" w:rsidR="003F014D" w:rsidRPr="00FE6480" w:rsidRDefault="00457DD8" w:rsidP="003F014D">
      <w:pPr>
        <w:rPr>
          <w:rFonts w:ascii="Calibri Light" w:hAnsi="Calibri Light"/>
          <w:b/>
          <w:sz w:val="22"/>
          <w:szCs w:val="22"/>
        </w:rPr>
      </w:pPr>
      <w:r w:rsidRPr="007C352C">
        <w:rPr>
          <w:rFonts w:ascii="Calibri Light" w:hAnsi="Calibri Light"/>
          <w:b/>
          <w:sz w:val="22"/>
          <w:szCs w:val="22"/>
        </w:rPr>
        <w:t>* Zamawiający  zsumuje doświadczenie poszczególnych osób do pełnienia funkcji projektanta które się ze sobą nie pokrywają (okresy doświadczenia nie nachodzą na siebie)</w:t>
      </w:r>
      <w:r w:rsidR="007C352C" w:rsidRPr="007C352C">
        <w:rPr>
          <w:rFonts w:ascii="Calibri Light" w:hAnsi="Calibri Light"/>
          <w:b/>
          <w:sz w:val="22"/>
          <w:szCs w:val="22"/>
        </w:rPr>
        <w:t>.</w:t>
      </w:r>
    </w:p>
    <w:p w14:paraId="2B8C6B5B" w14:textId="77777777" w:rsidR="003F014D" w:rsidRDefault="003F014D" w:rsidP="003F014D">
      <w:pPr>
        <w:rPr>
          <w:rFonts w:ascii="Calibri Light" w:hAnsi="Calibri Light"/>
          <w:b/>
          <w:iCs/>
          <w:color w:val="FF0000"/>
          <w:sz w:val="22"/>
          <w:szCs w:val="22"/>
        </w:rPr>
      </w:pPr>
    </w:p>
    <w:p w14:paraId="1EE07B13" w14:textId="77777777" w:rsidR="00457DD8" w:rsidRPr="00BA6EDD" w:rsidRDefault="00457DD8" w:rsidP="003F014D">
      <w:pPr>
        <w:rPr>
          <w:rFonts w:ascii="Calibri Light" w:hAnsi="Calibri Light"/>
          <w:b/>
          <w:iCs/>
          <w:color w:val="FF0000"/>
          <w:sz w:val="22"/>
          <w:szCs w:val="22"/>
        </w:rPr>
      </w:pPr>
    </w:p>
    <w:p w14:paraId="34A477EB" w14:textId="77777777" w:rsidR="00FE0BC2" w:rsidRPr="00B13E7A" w:rsidRDefault="00FE0BC2" w:rsidP="00B5157B">
      <w:pPr>
        <w:pStyle w:val="Tekstpodstawowy3"/>
        <w:spacing w:line="276" w:lineRule="auto"/>
        <w:rPr>
          <w:rFonts w:ascii="Arial" w:hAnsi="Arial" w:cs="Arial"/>
        </w:rPr>
      </w:pPr>
    </w:p>
    <w:p w14:paraId="4D43C209" w14:textId="77777777" w:rsidR="00457DD8" w:rsidRPr="00457DD8" w:rsidRDefault="00457DD8" w:rsidP="00457DD8">
      <w:pPr>
        <w:pStyle w:val="Tekstpodstawowy3"/>
        <w:spacing w:line="276" w:lineRule="auto"/>
        <w:rPr>
          <w:rFonts w:ascii="Arial" w:hAnsi="Arial" w:cs="Arial"/>
        </w:rPr>
      </w:pPr>
      <w:r w:rsidRPr="00457DD8"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249943AC" w14:textId="33351DFF" w:rsidR="00FE0BC2" w:rsidRPr="00BB182E" w:rsidRDefault="00457DD8" w:rsidP="00457DD8">
      <w:pPr>
        <w:pStyle w:val="Tekstpodstawowy3"/>
        <w:spacing w:line="276" w:lineRule="auto"/>
        <w:rPr>
          <w:rFonts w:ascii="Arial" w:hAnsi="Arial" w:cs="Arial"/>
          <w:sz w:val="18"/>
          <w:szCs w:val="18"/>
        </w:rPr>
      </w:pPr>
      <w:r w:rsidRPr="00BB182E">
        <w:rPr>
          <w:rFonts w:ascii="Arial" w:hAnsi="Arial" w:cs="Arial"/>
          <w:sz w:val="18"/>
          <w:szCs w:val="18"/>
        </w:rPr>
        <w:t xml:space="preserve">            </w:t>
      </w:r>
      <w:r w:rsidR="00683ACB">
        <w:rPr>
          <w:rFonts w:ascii="Arial" w:hAnsi="Arial" w:cs="Arial"/>
          <w:sz w:val="18"/>
          <w:szCs w:val="18"/>
        </w:rPr>
        <w:t xml:space="preserve">  </w:t>
      </w:r>
      <w:r w:rsidRPr="00BB182E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 </w:t>
      </w:r>
      <w:r w:rsidR="00BB182E">
        <w:rPr>
          <w:rFonts w:ascii="Arial" w:hAnsi="Arial" w:cs="Arial"/>
          <w:sz w:val="18"/>
          <w:szCs w:val="18"/>
        </w:rPr>
        <w:t xml:space="preserve">                                     </w:t>
      </w:r>
      <w:r w:rsidRPr="00BB182E">
        <w:rPr>
          <w:rFonts w:ascii="Arial" w:hAnsi="Arial" w:cs="Arial"/>
          <w:sz w:val="18"/>
          <w:szCs w:val="18"/>
        </w:rPr>
        <w:t xml:space="preserve">       (podpis)</w:t>
      </w:r>
    </w:p>
    <w:p w14:paraId="26C5D409" w14:textId="77777777" w:rsidR="00FE0BC2" w:rsidRPr="00B13E7A" w:rsidRDefault="00FE0BC2" w:rsidP="00B5157B">
      <w:pPr>
        <w:pStyle w:val="Tekstpodstawowy3"/>
        <w:spacing w:line="276" w:lineRule="auto"/>
        <w:rPr>
          <w:rFonts w:ascii="Arial" w:hAnsi="Arial" w:cs="Arial"/>
        </w:rPr>
      </w:pPr>
    </w:p>
    <w:p w14:paraId="59E01F96" w14:textId="77777777" w:rsidR="0035688C" w:rsidRDefault="0035688C" w:rsidP="007C352C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A57648C" w14:textId="0628A7E5" w:rsidR="00FE0BC2" w:rsidRPr="00B13E7A" w:rsidRDefault="00FE0BC2" w:rsidP="00B5157B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 xml:space="preserve">                                                                                </w:t>
      </w:r>
    </w:p>
    <w:p w14:paraId="7D0D1699" w14:textId="56880B6D" w:rsidR="00FE0BC2" w:rsidRPr="00B13E7A" w:rsidRDefault="00FE0BC2" w:rsidP="00B5157B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  <w:u w:val="single"/>
        </w:rPr>
      </w:pPr>
      <w:r w:rsidRPr="00B13E7A">
        <w:rPr>
          <w:rFonts w:ascii="Arial" w:hAnsi="Arial" w:cs="Arial"/>
          <w:b/>
          <w:u w:val="single"/>
        </w:rPr>
        <w:lastRenderedPageBreak/>
        <w:t xml:space="preserve">Załącznik nr </w:t>
      </w:r>
      <w:r w:rsidR="004C1E4C">
        <w:rPr>
          <w:rFonts w:ascii="Arial" w:hAnsi="Arial" w:cs="Arial"/>
          <w:b/>
          <w:u w:val="single"/>
        </w:rPr>
        <w:t>7</w:t>
      </w:r>
    </w:p>
    <w:p w14:paraId="7A28ED6E" w14:textId="48B15494" w:rsidR="00FE0BC2" w:rsidRPr="00B13E7A" w:rsidRDefault="00FE0BC2" w:rsidP="007C352C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13E7A">
        <w:rPr>
          <w:rFonts w:ascii="Arial" w:hAnsi="Arial" w:cs="Arial"/>
          <w:b/>
        </w:rPr>
        <w:t xml:space="preserve">                                                                                </w:t>
      </w:r>
      <w:r w:rsidR="0013326F" w:rsidRPr="00B13E7A">
        <w:rPr>
          <w:rFonts w:ascii="Arial" w:hAnsi="Arial" w:cs="Arial"/>
          <w:b/>
          <w:bCs/>
        </w:rPr>
        <w:t>Nr ref. sprawy: TE-I-</w:t>
      </w:r>
      <w:r w:rsidR="007C352C">
        <w:rPr>
          <w:rFonts w:ascii="Arial" w:hAnsi="Arial" w:cs="Arial"/>
          <w:b/>
          <w:bCs/>
        </w:rPr>
        <w:t>2062</w:t>
      </w:r>
      <w:r w:rsidR="0013326F" w:rsidRPr="00B13E7A">
        <w:rPr>
          <w:rFonts w:ascii="Arial" w:hAnsi="Arial" w:cs="Arial"/>
          <w:b/>
          <w:bCs/>
        </w:rPr>
        <w:t>/2024</w:t>
      </w:r>
    </w:p>
    <w:p w14:paraId="0F298CED" w14:textId="77777777" w:rsidR="00FE0BC2" w:rsidRPr="00B13E7A" w:rsidRDefault="00FE0BC2" w:rsidP="00B5157B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................................................................                                 </w:t>
      </w:r>
    </w:p>
    <w:p w14:paraId="0B9FE903" w14:textId="2DB8001C" w:rsidR="00FE0BC2" w:rsidRPr="00BB182E" w:rsidRDefault="00FE0BC2" w:rsidP="00B5157B">
      <w:pPr>
        <w:pStyle w:val="Tekstpodstawowy"/>
        <w:spacing w:line="276" w:lineRule="auto"/>
        <w:rPr>
          <w:rFonts w:ascii="Arial" w:hAnsi="Arial" w:cs="Arial"/>
          <w:color w:val="auto"/>
          <w:sz w:val="18"/>
          <w:szCs w:val="18"/>
        </w:rPr>
      </w:pPr>
      <w:r w:rsidRPr="00BB182E">
        <w:rPr>
          <w:rFonts w:ascii="Arial" w:hAnsi="Arial" w:cs="Arial"/>
          <w:color w:val="auto"/>
          <w:sz w:val="18"/>
          <w:szCs w:val="18"/>
        </w:rPr>
        <w:t xml:space="preserve">        (pieczęć  firmowa Wykonawcy)   </w:t>
      </w:r>
    </w:p>
    <w:p w14:paraId="10BAC19A" w14:textId="77777777" w:rsidR="00FE0BC2" w:rsidRPr="00B13E7A" w:rsidRDefault="00FE0BC2" w:rsidP="00B5157B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 w:rsidRPr="00B13E7A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67A1FC8C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</w:rPr>
      </w:pPr>
    </w:p>
    <w:p w14:paraId="4C626B43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t>POTWIERDZENIE ODBYCIA WIZJI LOKALNEJ</w:t>
      </w:r>
    </w:p>
    <w:p w14:paraId="76B9D276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</w:rPr>
      </w:pPr>
      <w:r w:rsidRPr="00B13E7A">
        <w:rPr>
          <w:rFonts w:ascii="Arial" w:hAnsi="Arial" w:cs="Arial"/>
        </w:rPr>
        <w:t>w przetargu nieograniczonym na:</w:t>
      </w:r>
    </w:p>
    <w:p w14:paraId="329562CA" w14:textId="426AEC86" w:rsidR="002B1CEB" w:rsidRPr="00B13E7A" w:rsidRDefault="006E1812" w:rsidP="00B51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B1CEB" w:rsidRPr="00B13E7A">
        <w:rPr>
          <w:rFonts w:ascii="Arial" w:hAnsi="Arial" w:cs="Arial"/>
          <w:b/>
        </w:rPr>
        <w:t>Wykonanie projektu wraz z uzyskaniem pozwolenia na budowę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2B1CEB" w:rsidRPr="00B13E7A">
        <w:rPr>
          <w:rFonts w:ascii="Arial" w:hAnsi="Arial" w:cs="Arial"/>
          <w:b/>
        </w:rPr>
        <w:t>MWh na ujęciu wody Jurowce oraz elektrowni fotowoltaicznej do 2MWp wraz magazynem energii do 3,</w:t>
      </w:r>
      <w:r w:rsidR="009136FE">
        <w:rPr>
          <w:rFonts w:ascii="Arial" w:hAnsi="Arial" w:cs="Arial"/>
          <w:b/>
        </w:rPr>
        <w:t>0</w:t>
      </w:r>
      <w:r w:rsidR="002B1CEB" w:rsidRPr="00B13E7A">
        <w:rPr>
          <w:rFonts w:ascii="Arial" w:hAnsi="Arial" w:cs="Arial"/>
          <w:b/>
        </w:rPr>
        <w:t>MWh na SUW Wasilków</w:t>
      </w:r>
      <w:r>
        <w:rPr>
          <w:rFonts w:ascii="Arial" w:hAnsi="Arial" w:cs="Arial"/>
          <w:b/>
        </w:rPr>
        <w:t>”</w:t>
      </w:r>
    </w:p>
    <w:p w14:paraId="7349ABE8" w14:textId="77777777" w:rsidR="001D6D9A" w:rsidRPr="00B0363C" w:rsidRDefault="001D6D9A" w:rsidP="00B5157B">
      <w:pPr>
        <w:spacing w:line="276" w:lineRule="auto"/>
        <w:jc w:val="center"/>
        <w:rPr>
          <w:rFonts w:ascii="Arial" w:hAnsi="Arial" w:cs="Arial"/>
          <w:b/>
        </w:rPr>
      </w:pPr>
      <w:r w:rsidRPr="00B0363C">
        <w:rPr>
          <w:rFonts w:ascii="Arial" w:hAnsi="Arial" w:cs="Arial"/>
          <w:b/>
        </w:rPr>
        <w:t>Dotyczy części 1 i części 2</w:t>
      </w:r>
    </w:p>
    <w:p w14:paraId="183623D7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Niniejszym potwierdzam, iż Wykonawca </w:t>
      </w:r>
    </w:p>
    <w:p w14:paraId="3CFC9C4F" w14:textId="77777777" w:rsidR="00FE0BC2" w:rsidRPr="00B13E7A" w:rsidRDefault="00FE0BC2" w:rsidP="00B5157B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E0BC2" w:rsidRPr="00B13E7A" w14:paraId="47C06D30" w14:textId="77777777" w:rsidTr="00E506CE">
        <w:tc>
          <w:tcPr>
            <w:tcW w:w="9210" w:type="dxa"/>
          </w:tcPr>
          <w:p w14:paraId="42055FFC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EF91E32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0843A0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171456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E73FE75" w14:textId="77777777" w:rsidR="00FE0BC2" w:rsidRPr="00B13E7A" w:rsidRDefault="00FE0BC2" w:rsidP="00B515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2F5B8D4" w14:textId="77777777" w:rsidR="00FE0BC2" w:rsidRPr="00B13E7A" w:rsidRDefault="00FE0BC2" w:rsidP="00B5157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13E7A">
              <w:rPr>
                <w:rFonts w:ascii="Arial" w:hAnsi="Arial" w:cs="Arial"/>
                <w:i/>
              </w:rPr>
              <w:t>pieczęć  firmowa Wykonawcy</w:t>
            </w:r>
          </w:p>
        </w:tc>
      </w:tr>
    </w:tbl>
    <w:p w14:paraId="3C29B1EA" w14:textId="77777777" w:rsidR="00FE0BC2" w:rsidRPr="00B13E7A" w:rsidRDefault="00FE0BC2" w:rsidP="00B5157B">
      <w:pPr>
        <w:spacing w:line="276" w:lineRule="auto"/>
        <w:rPr>
          <w:rFonts w:ascii="Arial" w:hAnsi="Arial" w:cs="Arial"/>
          <w:b/>
        </w:rPr>
      </w:pPr>
    </w:p>
    <w:p w14:paraId="269B31EE" w14:textId="733A2219" w:rsidR="00FE0BC2" w:rsidRPr="00216189" w:rsidRDefault="00FE0BC2" w:rsidP="00B515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w</w:t>
      </w:r>
      <w:r w:rsidRPr="00B13E7A">
        <w:rPr>
          <w:rFonts w:ascii="Arial" w:hAnsi="Arial" w:cs="Arial"/>
          <w:b/>
        </w:rPr>
        <w:t xml:space="preserve"> </w:t>
      </w:r>
      <w:r w:rsidRPr="00B13E7A">
        <w:rPr>
          <w:rFonts w:ascii="Arial" w:hAnsi="Arial" w:cs="Arial"/>
        </w:rPr>
        <w:t xml:space="preserve">dniu ………………… r. odbył obowiązkową wizję lokalną </w:t>
      </w:r>
      <w:r w:rsidRPr="00216189">
        <w:rPr>
          <w:rFonts w:ascii="Arial" w:hAnsi="Arial" w:cs="Arial"/>
        </w:rPr>
        <w:t xml:space="preserve">na </w:t>
      </w:r>
      <w:r w:rsidR="00610038" w:rsidRPr="00216189">
        <w:rPr>
          <w:rFonts w:ascii="Arial" w:hAnsi="Arial" w:cs="Arial"/>
        </w:rPr>
        <w:t xml:space="preserve">terenie </w:t>
      </w:r>
      <w:r w:rsidR="00444DBF" w:rsidRPr="00216189">
        <w:rPr>
          <w:rFonts w:ascii="Arial" w:hAnsi="Arial" w:cs="Arial"/>
        </w:rPr>
        <w:t>ujęcia wody</w:t>
      </w:r>
      <w:r w:rsidR="009865C1" w:rsidRPr="00216189">
        <w:rPr>
          <w:rFonts w:ascii="Arial" w:hAnsi="Arial" w:cs="Arial"/>
        </w:rPr>
        <w:t xml:space="preserve"> JUROWCE</w:t>
      </w:r>
      <w:r w:rsidR="00444DBF" w:rsidRPr="00216189">
        <w:rPr>
          <w:rFonts w:ascii="Arial" w:hAnsi="Arial" w:cs="Arial"/>
        </w:rPr>
        <w:t>.</w:t>
      </w:r>
    </w:p>
    <w:p w14:paraId="18ECCE97" w14:textId="77777777" w:rsidR="004D3620" w:rsidRPr="00216189" w:rsidRDefault="004D3620" w:rsidP="00B5157B">
      <w:pPr>
        <w:spacing w:line="276" w:lineRule="auto"/>
        <w:rPr>
          <w:rFonts w:ascii="Arial" w:hAnsi="Arial" w:cs="Arial"/>
        </w:rPr>
      </w:pPr>
    </w:p>
    <w:p w14:paraId="7F1B7F9A" w14:textId="77777777" w:rsidR="004D3620" w:rsidRPr="00216189" w:rsidRDefault="004D3620" w:rsidP="00B5157B">
      <w:pPr>
        <w:spacing w:line="276" w:lineRule="auto"/>
        <w:rPr>
          <w:rFonts w:ascii="Arial" w:hAnsi="Arial" w:cs="Arial"/>
        </w:rPr>
      </w:pPr>
    </w:p>
    <w:p w14:paraId="6D0ED87F" w14:textId="42534314" w:rsidR="004D3620" w:rsidRPr="00216189" w:rsidRDefault="004D3620" w:rsidP="007C352C">
      <w:pPr>
        <w:spacing w:line="276" w:lineRule="auto"/>
        <w:ind w:left="4248"/>
        <w:jc w:val="center"/>
        <w:rPr>
          <w:rFonts w:ascii="Arial" w:hAnsi="Arial" w:cs="Arial"/>
        </w:rPr>
      </w:pPr>
      <w:r w:rsidRPr="00216189">
        <w:rPr>
          <w:rFonts w:ascii="Arial" w:hAnsi="Arial" w:cs="Arial"/>
        </w:rPr>
        <w:t xml:space="preserve">                                             </w:t>
      </w:r>
      <w:r w:rsidR="00C70EFD" w:rsidRPr="00216189">
        <w:rPr>
          <w:rFonts w:ascii="Arial" w:hAnsi="Arial" w:cs="Arial"/>
        </w:rPr>
        <w:t xml:space="preserve">                                 </w:t>
      </w:r>
      <w:r w:rsidR="007C352C">
        <w:rPr>
          <w:rFonts w:ascii="Arial" w:hAnsi="Arial" w:cs="Arial"/>
        </w:rPr>
        <w:t xml:space="preserve">                           </w:t>
      </w:r>
      <w:r w:rsidRPr="00216189">
        <w:rPr>
          <w:rFonts w:ascii="Arial" w:hAnsi="Arial" w:cs="Arial"/>
        </w:rPr>
        <w:t>………………………………………………</w:t>
      </w:r>
    </w:p>
    <w:p w14:paraId="67C96743" w14:textId="5DA54CEF" w:rsidR="004D3620" w:rsidRPr="007C352C" w:rsidRDefault="004D3620" w:rsidP="00B5157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6189">
        <w:rPr>
          <w:rFonts w:ascii="Arial" w:hAnsi="Arial" w:cs="Arial"/>
        </w:rPr>
        <w:t xml:space="preserve">                                                   </w:t>
      </w:r>
      <w:r w:rsidR="007C352C" w:rsidRPr="007C352C">
        <w:rPr>
          <w:rFonts w:ascii="Arial" w:hAnsi="Arial" w:cs="Arial"/>
          <w:sz w:val="18"/>
          <w:szCs w:val="18"/>
        </w:rPr>
        <w:t xml:space="preserve">   </w:t>
      </w:r>
      <w:r w:rsidRPr="007C352C">
        <w:rPr>
          <w:rFonts w:ascii="Arial" w:hAnsi="Arial" w:cs="Arial"/>
          <w:sz w:val="18"/>
          <w:szCs w:val="18"/>
        </w:rPr>
        <w:t xml:space="preserve"> </w:t>
      </w:r>
      <w:r w:rsidR="007C352C">
        <w:rPr>
          <w:rFonts w:ascii="Arial" w:hAnsi="Arial" w:cs="Arial"/>
          <w:sz w:val="18"/>
          <w:szCs w:val="18"/>
        </w:rPr>
        <w:t xml:space="preserve">                  </w:t>
      </w:r>
      <w:r w:rsidRPr="007C352C">
        <w:rPr>
          <w:rFonts w:ascii="Arial" w:hAnsi="Arial" w:cs="Arial"/>
          <w:sz w:val="18"/>
          <w:szCs w:val="18"/>
        </w:rPr>
        <w:t xml:space="preserve">podpis </w:t>
      </w:r>
      <w:r w:rsidR="00444DBF" w:rsidRPr="007C352C">
        <w:rPr>
          <w:rFonts w:ascii="Arial" w:hAnsi="Arial" w:cs="Arial"/>
          <w:sz w:val="18"/>
          <w:szCs w:val="18"/>
        </w:rPr>
        <w:t>przedstawiciela Zamawiającego</w:t>
      </w:r>
    </w:p>
    <w:p w14:paraId="0ACE4782" w14:textId="77777777" w:rsidR="004D3620" w:rsidRPr="00216189" w:rsidRDefault="004D3620" w:rsidP="00B5157B">
      <w:pPr>
        <w:spacing w:line="276" w:lineRule="auto"/>
        <w:rPr>
          <w:rFonts w:ascii="Arial" w:hAnsi="Arial" w:cs="Arial"/>
          <w:b/>
          <w:bCs/>
        </w:rPr>
      </w:pPr>
    </w:p>
    <w:p w14:paraId="2699FEE0" w14:textId="77777777" w:rsidR="004D3620" w:rsidRPr="00216189" w:rsidRDefault="004D3620" w:rsidP="00B515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D128A7" w14:textId="0DDE7C05" w:rsidR="0066516F" w:rsidRPr="00216189" w:rsidRDefault="004D3620" w:rsidP="00B5157B">
      <w:pPr>
        <w:spacing w:line="276" w:lineRule="auto"/>
        <w:rPr>
          <w:rFonts w:ascii="Arial" w:hAnsi="Arial" w:cs="Arial"/>
        </w:rPr>
      </w:pPr>
      <w:r w:rsidRPr="00216189">
        <w:rPr>
          <w:rFonts w:ascii="Arial" w:hAnsi="Arial" w:cs="Arial"/>
        </w:rPr>
        <w:t xml:space="preserve">…...................................., dnia ….......................... </w:t>
      </w:r>
      <w:r w:rsidR="00C70EFD" w:rsidRPr="00216189">
        <w:rPr>
          <w:rFonts w:ascii="Arial" w:hAnsi="Arial" w:cs="Arial"/>
          <w:i/>
          <w:sz w:val="18"/>
          <w:szCs w:val="18"/>
        </w:rPr>
        <w:t xml:space="preserve"> </w:t>
      </w:r>
      <w:r w:rsidR="00C70EFD" w:rsidRPr="00216189">
        <w:rPr>
          <w:rFonts w:ascii="Arial" w:hAnsi="Arial" w:cs="Arial"/>
        </w:rPr>
        <w:t>…………………………………………</w:t>
      </w:r>
      <w:r w:rsidRPr="00216189">
        <w:rPr>
          <w:rFonts w:ascii="Arial" w:hAnsi="Arial" w:cs="Arial"/>
        </w:rPr>
        <w:t xml:space="preserve">   </w:t>
      </w:r>
    </w:p>
    <w:p w14:paraId="32C286AD" w14:textId="2CA37ADF" w:rsidR="00131FBD" w:rsidRPr="00216189" w:rsidRDefault="0066516F" w:rsidP="00B5157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216189">
        <w:rPr>
          <w:rFonts w:ascii="Arial" w:hAnsi="Arial" w:cs="Arial"/>
          <w:i/>
          <w:sz w:val="18"/>
          <w:szCs w:val="18"/>
        </w:rPr>
        <w:t xml:space="preserve">             (miejscowość)             </w:t>
      </w:r>
      <w:r w:rsidR="00131FBD" w:rsidRPr="00216189">
        <w:rPr>
          <w:rFonts w:ascii="Arial" w:hAnsi="Arial" w:cs="Arial"/>
          <w:i/>
          <w:sz w:val="18"/>
          <w:szCs w:val="18"/>
        </w:rPr>
        <w:t xml:space="preserve">                                                               (podpis upoważnionego przedstawiciela Wykonawcy)</w:t>
      </w:r>
    </w:p>
    <w:p w14:paraId="7CD39723" w14:textId="6BB57535" w:rsidR="004D3620" w:rsidRPr="00216189" w:rsidRDefault="0066516F" w:rsidP="00B5157B">
      <w:pPr>
        <w:spacing w:line="276" w:lineRule="auto"/>
        <w:rPr>
          <w:rFonts w:ascii="Arial" w:hAnsi="Arial" w:cs="Arial"/>
          <w:sz w:val="18"/>
          <w:szCs w:val="18"/>
        </w:rPr>
      </w:pPr>
      <w:r w:rsidRPr="00216189">
        <w:rPr>
          <w:rFonts w:ascii="Arial" w:hAnsi="Arial" w:cs="Arial"/>
          <w:i/>
          <w:sz w:val="18"/>
          <w:szCs w:val="18"/>
        </w:rPr>
        <w:t xml:space="preserve">                             </w:t>
      </w:r>
    </w:p>
    <w:p w14:paraId="7094976F" w14:textId="77777777" w:rsidR="004D3620" w:rsidRPr="00216189" w:rsidRDefault="004D3620" w:rsidP="00B5157B">
      <w:pPr>
        <w:spacing w:line="276" w:lineRule="auto"/>
        <w:rPr>
          <w:rFonts w:ascii="Arial" w:hAnsi="Arial" w:cs="Arial"/>
        </w:rPr>
      </w:pPr>
    </w:p>
    <w:p w14:paraId="0F827331" w14:textId="77777777" w:rsidR="004D3620" w:rsidRPr="00216189" w:rsidRDefault="004D3620" w:rsidP="00B5157B">
      <w:pPr>
        <w:spacing w:line="276" w:lineRule="auto"/>
        <w:rPr>
          <w:rFonts w:ascii="Arial" w:hAnsi="Arial" w:cs="Arial"/>
        </w:rPr>
      </w:pPr>
    </w:p>
    <w:p w14:paraId="4A6D5C7F" w14:textId="1494F85F" w:rsidR="009865C1" w:rsidRPr="00216189" w:rsidRDefault="009865C1" w:rsidP="00B5157B">
      <w:pPr>
        <w:numPr>
          <w:ilvl w:val="0"/>
          <w:numId w:val="15"/>
        </w:numPr>
        <w:spacing w:line="276" w:lineRule="auto"/>
        <w:rPr>
          <w:rFonts w:ascii="Arial" w:hAnsi="Arial" w:cs="Arial"/>
        </w:rPr>
      </w:pPr>
      <w:bookmarkStart w:id="7" w:name="_Hlk183592492"/>
      <w:r w:rsidRPr="00216189">
        <w:rPr>
          <w:rFonts w:ascii="Arial" w:hAnsi="Arial" w:cs="Arial"/>
        </w:rPr>
        <w:t>w</w:t>
      </w:r>
      <w:r w:rsidRPr="00216189">
        <w:rPr>
          <w:rFonts w:ascii="Arial" w:hAnsi="Arial" w:cs="Arial"/>
          <w:b/>
        </w:rPr>
        <w:t xml:space="preserve"> </w:t>
      </w:r>
      <w:r w:rsidRPr="00216189">
        <w:rPr>
          <w:rFonts w:ascii="Arial" w:hAnsi="Arial" w:cs="Arial"/>
        </w:rPr>
        <w:t xml:space="preserve">dniu ………………… r. odbył obowiązkową wizję lokalną na </w:t>
      </w:r>
      <w:r w:rsidR="00C70EFD" w:rsidRPr="00216189">
        <w:rPr>
          <w:rFonts w:ascii="Arial" w:hAnsi="Arial" w:cs="Arial"/>
        </w:rPr>
        <w:t xml:space="preserve">terenie </w:t>
      </w:r>
      <w:r w:rsidRPr="00216189">
        <w:rPr>
          <w:rFonts w:ascii="Arial" w:hAnsi="Arial" w:cs="Arial"/>
        </w:rPr>
        <w:t xml:space="preserve">SUW </w:t>
      </w:r>
      <w:r w:rsidR="002B1CEB" w:rsidRPr="00216189">
        <w:rPr>
          <w:rFonts w:ascii="Arial" w:hAnsi="Arial" w:cs="Arial"/>
        </w:rPr>
        <w:t>Wasilków</w:t>
      </w:r>
      <w:r w:rsidRPr="00216189">
        <w:rPr>
          <w:rFonts w:ascii="Arial" w:hAnsi="Arial" w:cs="Arial"/>
        </w:rPr>
        <w:t xml:space="preserve"> przy ul. </w:t>
      </w:r>
      <w:r w:rsidR="002B1CEB" w:rsidRPr="00216189">
        <w:rPr>
          <w:rFonts w:ascii="Arial" w:hAnsi="Arial" w:cs="Arial"/>
        </w:rPr>
        <w:t>Białostockiej 77</w:t>
      </w:r>
      <w:r w:rsidRPr="00216189">
        <w:rPr>
          <w:rFonts w:ascii="Arial" w:hAnsi="Arial" w:cs="Arial"/>
        </w:rPr>
        <w:t xml:space="preserve">  w </w:t>
      </w:r>
      <w:r w:rsidR="002B1CEB" w:rsidRPr="00216189">
        <w:rPr>
          <w:rFonts w:ascii="Arial" w:hAnsi="Arial" w:cs="Arial"/>
        </w:rPr>
        <w:t>Wasilkowie</w:t>
      </w:r>
      <w:r w:rsidRPr="00216189">
        <w:rPr>
          <w:rFonts w:ascii="Arial" w:hAnsi="Arial" w:cs="Arial"/>
        </w:rPr>
        <w:t>:</w:t>
      </w:r>
    </w:p>
    <w:p w14:paraId="1E1AEDE5" w14:textId="77777777" w:rsidR="00FE0BC2" w:rsidRPr="00216189" w:rsidRDefault="00FE0BC2" w:rsidP="00B5157B">
      <w:pPr>
        <w:spacing w:line="276" w:lineRule="auto"/>
        <w:rPr>
          <w:rFonts w:ascii="Arial" w:hAnsi="Arial" w:cs="Arial"/>
        </w:rPr>
      </w:pPr>
      <w:r w:rsidRPr="00216189">
        <w:rPr>
          <w:rFonts w:ascii="Arial" w:hAnsi="Arial" w:cs="Arial"/>
        </w:rPr>
        <w:t xml:space="preserve">                                            </w:t>
      </w:r>
    </w:p>
    <w:p w14:paraId="0A251AD3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</w:rPr>
      </w:pPr>
    </w:p>
    <w:p w14:paraId="4C82BFB5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                                                                               </w:t>
      </w:r>
    </w:p>
    <w:p w14:paraId="4F015F4A" w14:textId="377F8A8C" w:rsidR="00FE0BC2" w:rsidRPr="00B13E7A" w:rsidRDefault="00FE0BC2" w:rsidP="00B5157B">
      <w:pPr>
        <w:spacing w:line="276" w:lineRule="auto"/>
        <w:jc w:val="center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                                             …………………………………………</w:t>
      </w:r>
    </w:p>
    <w:p w14:paraId="34CAFEFA" w14:textId="557BABAA" w:rsidR="00FE0BC2" w:rsidRPr="007C352C" w:rsidRDefault="00FE0BC2" w:rsidP="00B5157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C352C">
        <w:rPr>
          <w:rFonts w:ascii="Arial" w:hAnsi="Arial" w:cs="Arial"/>
          <w:sz w:val="18"/>
          <w:szCs w:val="18"/>
        </w:rPr>
        <w:t xml:space="preserve">                                                    podpis </w:t>
      </w:r>
      <w:r w:rsidR="00444DBF" w:rsidRPr="007C352C">
        <w:rPr>
          <w:rFonts w:ascii="Arial" w:hAnsi="Arial" w:cs="Arial"/>
          <w:sz w:val="18"/>
          <w:szCs w:val="18"/>
        </w:rPr>
        <w:t xml:space="preserve">przedstawiciela Zamawiającego </w:t>
      </w:r>
    </w:p>
    <w:bookmarkEnd w:id="7"/>
    <w:p w14:paraId="6AA47D8E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371AE64" w14:textId="77777777" w:rsidR="00FE0BC2" w:rsidRPr="00B13E7A" w:rsidRDefault="00FE0BC2" w:rsidP="00B5157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E7FB66A" w14:textId="35E2D94A" w:rsidR="00131FBD" w:rsidRDefault="00131FBD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…...................................., dnia ….......................... </w:t>
      </w:r>
      <w:r w:rsidRPr="0066516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3E7A">
        <w:rPr>
          <w:rFonts w:ascii="Arial" w:hAnsi="Arial" w:cs="Arial"/>
        </w:rPr>
        <w:t xml:space="preserve">…………………………………………   </w:t>
      </w:r>
    </w:p>
    <w:p w14:paraId="4485E2E4" w14:textId="21C78EF1" w:rsidR="00131FBD" w:rsidRPr="00C70EFD" w:rsidRDefault="00131FBD" w:rsidP="00B5157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6516F">
        <w:rPr>
          <w:rFonts w:ascii="Arial" w:hAnsi="Arial" w:cs="Arial"/>
          <w:i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Pr="0066516F">
        <w:rPr>
          <w:rFonts w:ascii="Arial" w:hAnsi="Arial" w:cs="Arial"/>
          <w:i/>
          <w:sz w:val="18"/>
          <w:szCs w:val="18"/>
        </w:rPr>
        <w:t xml:space="preserve"> (miejscowość)        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C70EFD">
        <w:rPr>
          <w:rFonts w:ascii="Arial" w:hAnsi="Arial" w:cs="Arial"/>
          <w:i/>
          <w:sz w:val="18"/>
          <w:szCs w:val="18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Pr="00C70EFD">
        <w:rPr>
          <w:rFonts w:ascii="Arial" w:hAnsi="Arial" w:cs="Arial"/>
          <w:i/>
          <w:sz w:val="18"/>
          <w:szCs w:val="18"/>
        </w:rPr>
        <w:t>(podpis upoważnionego przedstawiciela Wykonawcy)</w:t>
      </w:r>
    </w:p>
    <w:p w14:paraId="498640F9" w14:textId="77777777" w:rsidR="00FE0BC2" w:rsidRPr="00B13E7A" w:rsidRDefault="00FE0BC2" w:rsidP="00B5157B">
      <w:pPr>
        <w:spacing w:line="276" w:lineRule="auto"/>
        <w:rPr>
          <w:rFonts w:ascii="Arial" w:hAnsi="Arial" w:cs="Arial"/>
          <w:b/>
          <w:bCs/>
        </w:rPr>
      </w:pPr>
    </w:p>
    <w:p w14:paraId="2DCE63A5" w14:textId="77777777" w:rsidR="00131FBD" w:rsidRDefault="00131FBD" w:rsidP="00B5157B">
      <w:pPr>
        <w:spacing w:line="276" w:lineRule="auto"/>
        <w:jc w:val="center"/>
        <w:rPr>
          <w:rFonts w:ascii="Arial" w:hAnsi="Arial" w:cs="Arial"/>
          <w:b/>
        </w:rPr>
      </w:pPr>
    </w:p>
    <w:p w14:paraId="6F0E45CE" w14:textId="06A92CC9" w:rsidR="00FE0BC2" w:rsidRPr="00B13E7A" w:rsidRDefault="00FE0BC2" w:rsidP="00B5157B">
      <w:pPr>
        <w:spacing w:line="276" w:lineRule="auto"/>
        <w:jc w:val="center"/>
        <w:rPr>
          <w:rFonts w:ascii="Arial" w:hAnsi="Arial" w:cs="Arial"/>
          <w:b/>
        </w:rPr>
      </w:pPr>
      <w:r w:rsidRPr="00B13E7A">
        <w:rPr>
          <w:rFonts w:ascii="Arial" w:hAnsi="Arial" w:cs="Arial"/>
          <w:b/>
        </w:rPr>
        <w:lastRenderedPageBreak/>
        <w:t xml:space="preserve">OŚWIADCZENIE O ZACHOWANIU W POUFNOŚCI INFORMACJI POZYSKANYCH </w:t>
      </w:r>
      <w:r w:rsidR="007C352C">
        <w:rPr>
          <w:rFonts w:ascii="Arial" w:hAnsi="Arial" w:cs="Arial"/>
          <w:b/>
        </w:rPr>
        <w:br/>
      </w:r>
      <w:r w:rsidRPr="00B13E7A">
        <w:rPr>
          <w:rFonts w:ascii="Arial" w:hAnsi="Arial" w:cs="Arial"/>
          <w:b/>
        </w:rPr>
        <w:t>W CZASIE WIZJI LOKALNEJ ORAZ Z ZAPOZNANĄ DOKUMENTACJĄ</w:t>
      </w:r>
    </w:p>
    <w:p w14:paraId="1198E45A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</w:p>
    <w:p w14:paraId="317D158E" w14:textId="77777777" w:rsidR="00FE0BC2" w:rsidRPr="00B13E7A" w:rsidRDefault="00FE0BC2" w:rsidP="00B5157B">
      <w:pPr>
        <w:spacing w:line="276" w:lineRule="auto"/>
        <w:ind w:firstLine="708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Stosowanie do przepisów Ustawy z dnia 16 kwietnia 1993 r. o zwalczaniu nieuczciwej konkurencji </w:t>
      </w:r>
      <w:r w:rsidRPr="00B13E7A">
        <w:rPr>
          <w:rFonts w:ascii="Arial" w:hAnsi="Arial" w:cs="Arial"/>
          <w:color w:val="000000" w:themeColor="text1"/>
        </w:rPr>
        <w:t xml:space="preserve">(t. j. Dz. U. z 2022 r. poz. 1233). </w:t>
      </w:r>
      <w:r w:rsidRPr="00B13E7A">
        <w:rPr>
          <w:rFonts w:ascii="Arial" w:hAnsi="Arial" w:cs="Arial"/>
        </w:rPr>
        <w:t>art. 3 ust. 1 oraz art. 11 oświadczam, iż zobowiązuję się do zachowania w poufności wszelkich informacji pozyskanych w czasie wizji lokalnych oraz z zapoznaną się dokumentacją Wodociągów Białostockich.</w:t>
      </w:r>
    </w:p>
    <w:p w14:paraId="26B0BFA8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Jednocześnie oświadczam, że: </w:t>
      </w:r>
    </w:p>
    <w:p w14:paraId="420F5A35" w14:textId="5592DA7E" w:rsidR="00C93B0C" w:rsidRPr="00B13E7A" w:rsidRDefault="00FE0BC2" w:rsidP="00B5157B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/>
        </w:rPr>
      </w:pPr>
      <w:r w:rsidRPr="00B13E7A">
        <w:rPr>
          <w:rFonts w:ascii="Arial" w:hAnsi="Arial" w:cs="Arial"/>
        </w:rPr>
        <w:t xml:space="preserve">zostaną zachowane w tajemnicy wszelkie pozyskane informacje techniczne, technologiczne, ekonomiczne, finansowe. </w:t>
      </w:r>
      <w:r w:rsidRPr="00B13E7A">
        <w:rPr>
          <w:rFonts w:ascii="Arial" w:hAnsi="Arial" w:cs="Arial"/>
          <w:bCs/>
        </w:rPr>
        <w:t xml:space="preserve">Pozyskane informacje zostaną wykorzystane wyłącznie do celów postępowania </w:t>
      </w:r>
      <w:r w:rsidRPr="00B13E7A">
        <w:rPr>
          <w:rFonts w:ascii="Arial" w:hAnsi="Arial" w:cs="Arial"/>
          <w:b/>
          <w:bCs/>
        </w:rPr>
        <w:t>„</w:t>
      </w:r>
      <w:r w:rsidR="002B1CEB" w:rsidRPr="00B13E7A">
        <w:rPr>
          <w:rFonts w:ascii="Arial" w:hAnsi="Arial" w:cs="Arial"/>
          <w:b/>
        </w:rPr>
        <w:t>Wykonanie projektu wraz z uzyskaniem pozwolenia na budowę elektrowni fotowoltaicznej do 2MWp wraz magazynem energii do 3,</w:t>
      </w:r>
      <w:r w:rsidR="002379D6">
        <w:rPr>
          <w:rFonts w:ascii="Arial" w:hAnsi="Arial" w:cs="Arial"/>
          <w:b/>
        </w:rPr>
        <w:t>0</w:t>
      </w:r>
      <w:r w:rsidR="002B1CEB" w:rsidRPr="00B13E7A">
        <w:rPr>
          <w:rFonts w:ascii="Arial" w:hAnsi="Arial" w:cs="Arial"/>
          <w:b/>
        </w:rPr>
        <w:t>MWh na ujęciu wody Jurowce oraz elektrowni fotowoltaicznej do 2MWp wraz magazynem energii do 3,</w:t>
      </w:r>
      <w:r w:rsidR="002379D6">
        <w:rPr>
          <w:rFonts w:ascii="Arial" w:hAnsi="Arial" w:cs="Arial"/>
          <w:b/>
        </w:rPr>
        <w:t>0</w:t>
      </w:r>
      <w:r w:rsidR="002B1CEB" w:rsidRPr="00B13E7A">
        <w:rPr>
          <w:rFonts w:ascii="Arial" w:hAnsi="Arial" w:cs="Arial"/>
          <w:b/>
        </w:rPr>
        <w:t>MWh na SUW Wasilków</w:t>
      </w:r>
      <w:r w:rsidR="00C93B0C" w:rsidRPr="00B13E7A">
        <w:rPr>
          <w:rFonts w:ascii="Arial" w:hAnsi="Arial" w:cs="Arial"/>
          <w:b/>
        </w:rPr>
        <w:t>”</w:t>
      </w:r>
    </w:p>
    <w:p w14:paraId="764D5F80" w14:textId="77777777" w:rsidR="00FE0BC2" w:rsidRPr="00B13E7A" w:rsidRDefault="00FE0BC2" w:rsidP="00B5157B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  <w:bCs/>
        </w:rPr>
        <w:t>informacje pozyskane nie będą ujawniane w jakiejkolwiek formie osobom trzecim, ani wykorzystywane w sposób mogący szkodzić interesom Wodociągów Białostockich Sp. z o.o., a jedynie ujawnione tym pracownikom Wykonawcy w zakresie w jakim odbiorca informacji musi mieć dostęp do zrealizowania przedmiotu zamówienia,</w:t>
      </w:r>
    </w:p>
    <w:p w14:paraId="1155983B" w14:textId="77777777" w:rsidR="00FE0BC2" w:rsidRPr="00B13E7A" w:rsidRDefault="00FE0BC2" w:rsidP="00B5157B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  <w:bCs/>
        </w:rPr>
        <w:t>otrzymana dokumentacja nie będzie kopiowana, powielana ani rozpowszechniana chyba, że będzie to potrzebne do celów którym służy,</w:t>
      </w:r>
    </w:p>
    <w:p w14:paraId="1BBDC41C" w14:textId="77777777" w:rsidR="00FE0BC2" w:rsidRPr="00B13E7A" w:rsidRDefault="00FE0BC2" w:rsidP="00B5157B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zobowiązuje się do poinformowania wszystkie osoby, które będą miały styczność z informacjami stanowiącymi tajemnice przedsiębiorstwa Wodociągów Białostockich Sp. z o.o. o obowiązku zachowania zasad poufności,</w:t>
      </w:r>
    </w:p>
    <w:p w14:paraId="5A19343F" w14:textId="579C1398" w:rsidR="00FE0BC2" w:rsidRPr="00B13E7A" w:rsidRDefault="00FE0BC2" w:rsidP="00B5157B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>stosownie do przepisów Ustawy z dnia 16 kwietnia 1993 r. o zwalczaniu nieuczciwej konkurencji</w:t>
      </w:r>
      <w:r w:rsidR="006A7365" w:rsidRPr="00B13E7A">
        <w:rPr>
          <w:rFonts w:ascii="Arial" w:hAnsi="Arial" w:cs="Arial"/>
        </w:rPr>
        <w:t xml:space="preserve"> </w:t>
      </w:r>
      <w:r w:rsidR="00BF0CFD" w:rsidRPr="00B13E7A">
        <w:rPr>
          <w:rFonts w:ascii="Arial" w:hAnsi="Arial" w:cs="Arial"/>
        </w:rPr>
        <w:t>(t. j. Dz. U. z 2022 r. poz. 1233)</w:t>
      </w:r>
      <w:r w:rsidR="006A7365" w:rsidRPr="00B13E7A">
        <w:rPr>
          <w:rFonts w:ascii="Arial" w:hAnsi="Arial" w:cs="Arial"/>
        </w:rPr>
        <w:t xml:space="preserve"> </w:t>
      </w:r>
      <w:r w:rsidRPr="00B13E7A">
        <w:rPr>
          <w:rFonts w:ascii="Arial" w:hAnsi="Arial" w:cs="Arial"/>
        </w:rPr>
        <w:t xml:space="preserve">art. 3 ust. 1 oraz art. 11 oświadczam, iż zobowiązuję się do zachowania w poufności wszelkich informacji pozyskanych z dokumentów i wizji lokalnej. </w:t>
      </w:r>
    </w:p>
    <w:p w14:paraId="13F63912" w14:textId="224FD777" w:rsidR="00FE0BC2" w:rsidRPr="00B13E7A" w:rsidRDefault="00FE0BC2" w:rsidP="00B5157B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13E7A">
        <w:rPr>
          <w:rFonts w:ascii="Arial" w:hAnsi="Arial" w:cs="Arial"/>
        </w:rPr>
        <w:t xml:space="preserve">przedłożona do zapoznania się dokumentacja Spółki stanowi tajemnicę przedsiębiorstwa w rozumieniu Ustawy z dnia 16 kwietnia 1993 r. o zwalczaniu nieuczciwej konkurencji </w:t>
      </w:r>
      <w:r w:rsidR="00BF0CFD" w:rsidRPr="00B13E7A">
        <w:rPr>
          <w:rFonts w:ascii="Arial" w:hAnsi="Arial" w:cs="Arial"/>
        </w:rPr>
        <w:t xml:space="preserve">(t. j. Dz. U. z 2022 r. poz. 1233) </w:t>
      </w:r>
      <w:r w:rsidRPr="00B13E7A">
        <w:rPr>
          <w:rFonts w:ascii="Arial" w:hAnsi="Arial" w:cs="Arial"/>
        </w:rPr>
        <w:t xml:space="preserve"> i Oferent jest zobowiązany do zachowania poufności informacji z nich pozyskanych.  </w:t>
      </w:r>
    </w:p>
    <w:p w14:paraId="67F81565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</w:p>
    <w:p w14:paraId="3359A3D3" w14:textId="77777777" w:rsidR="00FE0BC2" w:rsidRPr="00B13E7A" w:rsidRDefault="00FE0BC2" w:rsidP="00B5157B">
      <w:pPr>
        <w:spacing w:line="276" w:lineRule="auto"/>
        <w:rPr>
          <w:rFonts w:ascii="Arial" w:hAnsi="Arial" w:cs="Arial"/>
        </w:rPr>
      </w:pPr>
    </w:p>
    <w:p w14:paraId="10EEB138" w14:textId="3A43FD2B" w:rsidR="00FE0BC2" w:rsidRPr="00E52E94" w:rsidRDefault="00FE0BC2" w:rsidP="00B5157B">
      <w:pPr>
        <w:spacing w:line="276" w:lineRule="auto"/>
        <w:rPr>
          <w:rFonts w:ascii="Arial" w:hAnsi="Arial" w:cs="Arial"/>
          <w:sz w:val="18"/>
          <w:szCs w:val="18"/>
        </w:rPr>
      </w:pPr>
      <w:r w:rsidRPr="00E52E94">
        <w:rPr>
          <w:rFonts w:ascii="Arial" w:hAnsi="Arial" w:cs="Arial"/>
          <w:sz w:val="18"/>
          <w:szCs w:val="18"/>
        </w:rPr>
        <w:t xml:space="preserve">…...................................., dnia …..........................     </w:t>
      </w:r>
      <w:r w:rsidR="00E52E94">
        <w:rPr>
          <w:rFonts w:ascii="Arial" w:hAnsi="Arial" w:cs="Arial"/>
          <w:sz w:val="18"/>
          <w:szCs w:val="18"/>
        </w:rPr>
        <w:t xml:space="preserve">                        </w:t>
      </w:r>
      <w:r w:rsidRPr="00E52E94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30116379" w14:textId="3F37A8DB" w:rsidR="00FE0BC2" w:rsidRPr="00E52E94" w:rsidRDefault="00FE0BC2" w:rsidP="00B5157B">
      <w:pPr>
        <w:spacing w:line="276" w:lineRule="auto"/>
        <w:rPr>
          <w:rFonts w:ascii="Arial" w:hAnsi="Arial" w:cs="Arial"/>
          <w:sz w:val="18"/>
          <w:szCs w:val="18"/>
        </w:rPr>
      </w:pPr>
      <w:r w:rsidRPr="00E52E94">
        <w:rPr>
          <w:rFonts w:ascii="Arial" w:hAnsi="Arial" w:cs="Arial"/>
          <w:sz w:val="18"/>
          <w:szCs w:val="18"/>
        </w:rPr>
        <w:t xml:space="preserve">           </w:t>
      </w:r>
      <w:r w:rsidR="009A351F">
        <w:rPr>
          <w:rFonts w:ascii="Arial" w:hAnsi="Arial" w:cs="Arial"/>
          <w:sz w:val="18"/>
          <w:szCs w:val="18"/>
        </w:rPr>
        <w:t xml:space="preserve">      </w:t>
      </w:r>
      <w:r w:rsidRPr="00E52E94">
        <w:rPr>
          <w:rFonts w:ascii="Arial" w:hAnsi="Arial" w:cs="Arial"/>
          <w:sz w:val="18"/>
          <w:szCs w:val="18"/>
        </w:rPr>
        <w:t xml:space="preserve"> (miejscowość)                                                                (podpis upoważnionego przedstawiciela Wykonawcy)</w:t>
      </w:r>
    </w:p>
    <w:p w14:paraId="2621E04A" w14:textId="77777777" w:rsidR="00FE0BC2" w:rsidRPr="00B13E7A" w:rsidRDefault="00FE0BC2" w:rsidP="00B5157B">
      <w:pPr>
        <w:spacing w:line="276" w:lineRule="auto"/>
        <w:rPr>
          <w:rFonts w:ascii="Arial" w:hAnsi="Arial" w:cs="Arial"/>
          <w:i/>
          <w:spacing w:val="3"/>
        </w:rPr>
      </w:pPr>
    </w:p>
    <w:p w14:paraId="7CA64DB9" w14:textId="77777777" w:rsidR="00FE0BC2" w:rsidRPr="00C70EFD" w:rsidRDefault="00FE0BC2" w:rsidP="00B5157B">
      <w:pPr>
        <w:spacing w:line="276" w:lineRule="auto"/>
        <w:rPr>
          <w:rFonts w:ascii="Arial" w:hAnsi="Arial" w:cs="Arial"/>
          <w:iCs/>
          <w:spacing w:val="3"/>
          <w:sz w:val="18"/>
          <w:szCs w:val="18"/>
        </w:rPr>
      </w:pPr>
      <w:r w:rsidRPr="00C70EFD">
        <w:rPr>
          <w:rFonts w:ascii="Arial" w:hAnsi="Arial" w:cs="Arial"/>
          <w:iCs/>
          <w:spacing w:val="3"/>
          <w:sz w:val="18"/>
          <w:szCs w:val="18"/>
        </w:rPr>
        <w:t>* Osoba wchodząca na obiekt będzie legitymowana przed wejściem. Zamawiający zastrzega, iż brak możliwości wylegitymowania spowoduje niemożliwość wpuszczenia osoby na teren obiektu.</w:t>
      </w:r>
    </w:p>
    <w:p w14:paraId="7761A45C" w14:textId="77777777" w:rsidR="008B562C" w:rsidRPr="00C70EFD" w:rsidRDefault="008B562C" w:rsidP="00B5157B">
      <w:pPr>
        <w:spacing w:line="276" w:lineRule="auto"/>
        <w:rPr>
          <w:rFonts w:ascii="Arial" w:hAnsi="Arial" w:cs="Arial"/>
          <w:iCs/>
          <w:color w:val="FF0000"/>
          <w:sz w:val="18"/>
          <w:szCs w:val="18"/>
        </w:rPr>
      </w:pPr>
    </w:p>
    <w:p w14:paraId="6AC03E12" w14:textId="77777777" w:rsidR="00E52E94" w:rsidRDefault="00E52E94" w:rsidP="00B5157B">
      <w:pPr>
        <w:spacing w:line="276" w:lineRule="auto"/>
        <w:rPr>
          <w:rFonts w:ascii="Arial" w:hAnsi="Arial" w:cs="Arial"/>
          <w:i/>
          <w:color w:val="FF0000"/>
        </w:rPr>
      </w:pPr>
    </w:p>
    <w:p w14:paraId="41118FF6" w14:textId="77777777" w:rsidR="00E52E94" w:rsidRDefault="00E52E94" w:rsidP="00B5157B">
      <w:pPr>
        <w:spacing w:line="276" w:lineRule="auto"/>
        <w:rPr>
          <w:rFonts w:ascii="Arial" w:hAnsi="Arial" w:cs="Arial"/>
          <w:i/>
          <w:color w:val="FF0000"/>
        </w:rPr>
      </w:pPr>
    </w:p>
    <w:p w14:paraId="47A88123" w14:textId="77777777" w:rsidR="007C352C" w:rsidRDefault="007C352C" w:rsidP="00B5157B">
      <w:pPr>
        <w:spacing w:line="276" w:lineRule="auto"/>
        <w:rPr>
          <w:rFonts w:ascii="Arial" w:hAnsi="Arial" w:cs="Arial"/>
          <w:i/>
          <w:color w:val="FF0000"/>
        </w:rPr>
      </w:pPr>
    </w:p>
    <w:p w14:paraId="019BCDF4" w14:textId="77777777" w:rsidR="007C352C" w:rsidRDefault="007C352C" w:rsidP="00B5157B">
      <w:pPr>
        <w:spacing w:line="276" w:lineRule="auto"/>
        <w:rPr>
          <w:rFonts w:ascii="Arial" w:hAnsi="Arial" w:cs="Arial"/>
          <w:i/>
          <w:color w:val="FF0000"/>
        </w:rPr>
      </w:pPr>
    </w:p>
    <w:p w14:paraId="19492058" w14:textId="77777777" w:rsidR="00E52E94" w:rsidRDefault="00E52E94" w:rsidP="00B5157B">
      <w:pPr>
        <w:spacing w:line="276" w:lineRule="auto"/>
        <w:rPr>
          <w:rFonts w:ascii="Arial" w:hAnsi="Arial" w:cs="Arial"/>
          <w:i/>
          <w:color w:val="FF0000"/>
        </w:rPr>
      </w:pPr>
    </w:p>
    <w:p w14:paraId="260F2164" w14:textId="77777777" w:rsidR="00127A78" w:rsidRPr="00B13E7A" w:rsidRDefault="00127A78" w:rsidP="00B5157B">
      <w:pPr>
        <w:spacing w:line="276" w:lineRule="auto"/>
        <w:rPr>
          <w:rFonts w:ascii="Arial" w:hAnsi="Arial" w:cs="Arial"/>
          <w:i/>
          <w:color w:val="FF0000"/>
        </w:rPr>
      </w:pPr>
    </w:p>
    <w:sectPr w:rsidR="00127A78" w:rsidRPr="00B13E7A" w:rsidSect="00F16F78">
      <w:footerReference w:type="default" r:id="rId8"/>
      <w:pgSz w:w="11906" w:h="16838"/>
      <w:pgMar w:top="993" w:right="1133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3DDE" w14:textId="77777777" w:rsidR="00B94777" w:rsidRDefault="00B94777" w:rsidP="001D7B27">
      <w:r>
        <w:separator/>
      </w:r>
    </w:p>
  </w:endnote>
  <w:endnote w:type="continuationSeparator" w:id="0">
    <w:p w14:paraId="5B77BFA8" w14:textId="77777777" w:rsidR="00B94777" w:rsidRDefault="00B9477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B94777" w:rsidRPr="001D7B27" w:rsidRDefault="00B94777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71530E" w:rsidRPr="0071530E">
      <w:rPr>
        <w:rFonts w:ascii="Calibri Light" w:hAnsi="Calibri Light"/>
        <w:noProof/>
        <w:sz w:val="18"/>
        <w:szCs w:val="18"/>
      </w:rPr>
      <w:t>36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B94777" w:rsidRDefault="00B9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FE9F" w14:textId="77777777" w:rsidR="00B94777" w:rsidRDefault="00B94777" w:rsidP="001D7B27">
      <w:r>
        <w:separator/>
      </w:r>
    </w:p>
  </w:footnote>
  <w:footnote w:type="continuationSeparator" w:id="0">
    <w:p w14:paraId="351E5F50" w14:textId="77777777" w:rsidR="00B94777" w:rsidRDefault="00B9477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E50786"/>
    <w:multiLevelType w:val="hybridMultilevel"/>
    <w:tmpl w:val="86B8B478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BA4FBF"/>
    <w:multiLevelType w:val="hybridMultilevel"/>
    <w:tmpl w:val="60AC5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B38D0"/>
    <w:multiLevelType w:val="hybridMultilevel"/>
    <w:tmpl w:val="667E707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905533"/>
    <w:multiLevelType w:val="hybridMultilevel"/>
    <w:tmpl w:val="118A456A"/>
    <w:lvl w:ilvl="0" w:tplc="9BCEC7E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1C2B"/>
    <w:multiLevelType w:val="multilevel"/>
    <w:tmpl w:val="FD401A18"/>
    <w:styleLink w:val="Biecalista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C0832"/>
    <w:multiLevelType w:val="hybridMultilevel"/>
    <w:tmpl w:val="B8D2D8FA"/>
    <w:lvl w:ilvl="0" w:tplc="BDF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B28"/>
    <w:multiLevelType w:val="hybridMultilevel"/>
    <w:tmpl w:val="A4FAA07C"/>
    <w:lvl w:ilvl="0" w:tplc="43A0D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DF6232D6"/>
    <w:lvl w:ilvl="0" w:tplc="07A491B8">
      <w:start w:val="1"/>
      <w:numFmt w:val="decimal"/>
      <w:suff w:val="nothing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7F6ABB"/>
    <w:multiLevelType w:val="hybridMultilevel"/>
    <w:tmpl w:val="B0ECE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A717BD"/>
    <w:multiLevelType w:val="hybridMultilevel"/>
    <w:tmpl w:val="3332746C"/>
    <w:lvl w:ilvl="0" w:tplc="B97E9082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3277"/>
    <w:multiLevelType w:val="hybridMultilevel"/>
    <w:tmpl w:val="EE804642"/>
    <w:lvl w:ilvl="0" w:tplc="9C5E6CF4">
      <w:start w:val="1"/>
      <w:numFmt w:val="bullet"/>
      <w:suff w:val="nothing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4B4A18"/>
    <w:multiLevelType w:val="hybridMultilevel"/>
    <w:tmpl w:val="70585A50"/>
    <w:lvl w:ilvl="0" w:tplc="8C40E16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06D35"/>
    <w:multiLevelType w:val="hybridMultilevel"/>
    <w:tmpl w:val="7B88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398"/>
    <w:multiLevelType w:val="hybridMultilevel"/>
    <w:tmpl w:val="8AA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83D48"/>
    <w:multiLevelType w:val="hybridMultilevel"/>
    <w:tmpl w:val="1014415E"/>
    <w:lvl w:ilvl="0" w:tplc="FFAC198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44836"/>
    <w:multiLevelType w:val="hybridMultilevel"/>
    <w:tmpl w:val="0D48D0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461F5"/>
    <w:multiLevelType w:val="hybridMultilevel"/>
    <w:tmpl w:val="7C6C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32349"/>
    <w:multiLevelType w:val="hybridMultilevel"/>
    <w:tmpl w:val="A20A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67A21"/>
    <w:multiLevelType w:val="hybridMultilevel"/>
    <w:tmpl w:val="14B0E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8714D"/>
    <w:multiLevelType w:val="multilevel"/>
    <w:tmpl w:val="D220B16C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3" w15:restartNumberingAfterBreak="0">
    <w:nsid w:val="2AC455FF"/>
    <w:multiLevelType w:val="hybridMultilevel"/>
    <w:tmpl w:val="68588296"/>
    <w:lvl w:ilvl="0" w:tplc="423E9D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E30131"/>
    <w:multiLevelType w:val="hybridMultilevel"/>
    <w:tmpl w:val="403C96B4"/>
    <w:lvl w:ilvl="0" w:tplc="5D562AA2">
      <w:start w:val="1"/>
      <w:numFmt w:val="bullet"/>
      <w:suff w:val="nothing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860D0"/>
    <w:multiLevelType w:val="hybridMultilevel"/>
    <w:tmpl w:val="AD7854A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687D32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05784A40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  <w:sz w:val="18"/>
        <w:szCs w:val="18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813557"/>
    <w:multiLevelType w:val="hybridMultilevel"/>
    <w:tmpl w:val="584609CE"/>
    <w:lvl w:ilvl="0" w:tplc="922ABD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36804"/>
    <w:multiLevelType w:val="hybridMultilevel"/>
    <w:tmpl w:val="7A4E8A5C"/>
    <w:lvl w:ilvl="0" w:tplc="5510B4AA">
      <w:start w:val="1"/>
      <w:numFmt w:val="bullet"/>
      <w:suff w:val="nothing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85D5EBE"/>
    <w:multiLevelType w:val="multilevel"/>
    <w:tmpl w:val="D8F48C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495756E5"/>
    <w:multiLevelType w:val="hybridMultilevel"/>
    <w:tmpl w:val="3CE0A77A"/>
    <w:lvl w:ilvl="0" w:tplc="57F6F1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099D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22BDC"/>
    <w:multiLevelType w:val="hybridMultilevel"/>
    <w:tmpl w:val="9BA6D776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3" w15:restartNumberingAfterBreak="0">
    <w:nsid w:val="512B12B8"/>
    <w:multiLevelType w:val="hybridMultilevel"/>
    <w:tmpl w:val="137E4488"/>
    <w:lvl w:ilvl="0" w:tplc="D5ACC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816C75"/>
    <w:multiLevelType w:val="hybridMultilevel"/>
    <w:tmpl w:val="7F7A08C8"/>
    <w:lvl w:ilvl="0" w:tplc="5476CD3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66837"/>
    <w:multiLevelType w:val="multilevel"/>
    <w:tmpl w:val="4F3E5694"/>
    <w:lvl w:ilvl="0">
      <w:start w:val="1"/>
      <w:numFmt w:val="decimal"/>
      <w:suff w:val="nothing"/>
      <w:lvlText w:val="%1."/>
      <w:lvlJc w:val="left"/>
      <w:pPr>
        <w:ind w:left="2629" w:hanging="360"/>
      </w:pPr>
      <w:rPr>
        <w:rFonts w:hint="default"/>
        <w:b/>
        <w:bCs w:val="0"/>
      </w:rPr>
    </w:lvl>
    <w:lvl w:ilvl="1">
      <w:start w:val="1"/>
      <w:numFmt w:val="decimal"/>
      <w:isLgl/>
      <w:suff w:val="nothing"/>
      <w:lvlText w:val="%1.%2"/>
      <w:lvlJc w:val="left"/>
      <w:pPr>
        <w:ind w:left="111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8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8675A"/>
    <w:multiLevelType w:val="hybridMultilevel"/>
    <w:tmpl w:val="4F307BE6"/>
    <w:lvl w:ilvl="0" w:tplc="B2863CB4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664E6EC">
      <w:start w:val="1"/>
      <w:numFmt w:val="decimal"/>
      <w:lvlText w:val="%4."/>
      <w:lvlJc w:val="left"/>
      <w:pPr>
        <w:ind w:left="2520" w:hanging="360"/>
      </w:pPr>
      <w:rPr>
        <w:rFonts w:ascii="Calibri Light" w:hAnsi="Calibri Light" w:cs="Calibri Light" w:hint="default"/>
        <w:b w:val="0"/>
        <w:bCs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83108E"/>
    <w:multiLevelType w:val="multilevel"/>
    <w:tmpl w:val="2C4A9E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EEE1442"/>
    <w:multiLevelType w:val="hybridMultilevel"/>
    <w:tmpl w:val="A2BC8DC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C1218"/>
    <w:multiLevelType w:val="hybridMultilevel"/>
    <w:tmpl w:val="A44A42DE"/>
    <w:lvl w:ilvl="0" w:tplc="DA5CBEE4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F1877AA">
      <w:start w:val="1"/>
      <w:numFmt w:val="decimal"/>
      <w:suff w:val="nothing"/>
      <w:lvlText w:val="%4."/>
      <w:lvlJc w:val="left"/>
      <w:pPr>
        <w:ind w:left="3164" w:hanging="360"/>
      </w:pPr>
      <w:rPr>
        <w:rFonts w:hint="default"/>
        <w:b/>
        <w:bCs/>
      </w:rPr>
    </w:lvl>
    <w:lvl w:ilvl="4" w:tplc="B0AAE89E">
      <w:start w:val="1"/>
      <w:numFmt w:val="lowerLetter"/>
      <w:suff w:val="nothing"/>
      <w:lvlText w:val="%5."/>
      <w:lvlJc w:val="left"/>
      <w:pPr>
        <w:ind w:left="6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A17CF7"/>
    <w:multiLevelType w:val="multilevel"/>
    <w:tmpl w:val="F0883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32D0B91"/>
    <w:multiLevelType w:val="hybridMultilevel"/>
    <w:tmpl w:val="FB6AA262"/>
    <w:lvl w:ilvl="0" w:tplc="FF6CA0AC"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667379"/>
    <w:multiLevelType w:val="hybridMultilevel"/>
    <w:tmpl w:val="FC18B520"/>
    <w:lvl w:ilvl="0" w:tplc="E7E016F8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B0BE10A0">
      <w:start w:val="1"/>
      <w:numFmt w:val="decimal"/>
      <w:suff w:val="nothing"/>
      <w:lvlText w:val="%2)"/>
      <w:lvlJc w:val="left"/>
      <w:pPr>
        <w:ind w:left="624" w:hanging="340"/>
      </w:pPr>
      <w:rPr>
        <w:rFonts w:hint="default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117AB5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7947757"/>
    <w:multiLevelType w:val="hybridMultilevel"/>
    <w:tmpl w:val="34D4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EA05A5"/>
    <w:multiLevelType w:val="hybridMultilevel"/>
    <w:tmpl w:val="CD9EE518"/>
    <w:lvl w:ilvl="0" w:tplc="58D69106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26594"/>
    <w:multiLevelType w:val="hybridMultilevel"/>
    <w:tmpl w:val="4C56F7EC"/>
    <w:lvl w:ilvl="0" w:tplc="38DA51A4">
      <w:start w:val="1"/>
      <w:numFmt w:val="decimal"/>
      <w:suff w:val="nothing"/>
      <w:lvlText w:val="%1."/>
      <w:lvlJc w:val="left"/>
      <w:pPr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7F3EFC"/>
    <w:multiLevelType w:val="hybridMultilevel"/>
    <w:tmpl w:val="56685CD2"/>
    <w:lvl w:ilvl="0" w:tplc="922C4368">
      <w:start w:val="2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1" w15:restartNumberingAfterBreak="0">
    <w:nsid w:val="6C9D1AB3"/>
    <w:multiLevelType w:val="hybridMultilevel"/>
    <w:tmpl w:val="F0185F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FFB5182"/>
    <w:multiLevelType w:val="hybridMultilevel"/>
    <w:tmpl w:val="ECC4C6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3BBAD02A">
      <w:start w:val="1"/>
      <w:numFmt w:val="decimal"/>
      <w:lvlText w:val="%2)"/>
      <w:lvlJc w:val="left"/>
      <w:pPr>
        <w:ind w:left="1080" w:hanging="360"/>
      </w:pPr>
      <w:rPr>
        <w:rFonts w:asciiTheme="majorHAnsi" w:eastAsiaTheme="minorHAnsi" w:hAnsiTheme="majorHAnsi" w:cstheme="minorBidi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4A0286"/>
    <w:multiLevelType w:val="hybridMultilevel"/>
    <w:tmpl w:val="4C6E7530"/>
    <w:lvl w:ilvl="0" w:tplc="F6EC3C1E">
      <w:start w:val="1"/>
      <w:numFmt w:val="bullet"/>
      <w:suff w:val="nothing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14B172B"/>
    <w:multiLevelType w:val="hybridMultilevel"/>
    <w:tmpl w:val="22E65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41B3E"/>
    <w:multiLevelType w:val="multilevel"/>
    <w:tmpl w:val="9698E452"/>
    <w:lvl w:ilvl="0">
      <w:start w:val="1"/>
      <w:numFmt w:val="lowerLetter"/>
      <w:suff w:val="nothing"/>
      <w:lvlText w:val="%1)"/>
      <w:lvlJc w:val="left"/>
      <w:pPr>
        <w:ind w:left="5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32" w:hanging="504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936" w:hanging="648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440" w:hanging="792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944" w:hanging="936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448" w:hanging="108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952" w:hanging="1224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528" w:hanging="144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6" w15:restartNumberingAfterBreak="0">
    <w:nsid w:val="72B015A0"/>
    <w:multiLevelType w:val="hybridMultilevel"/>
    <w:tmpl w:val="8F70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20418"/>
    <w:multiLevelType w:val="hybridMultilevel"/>
    <w:tmpl w:val="524A4D7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7C9F2A23"/>
    <w:multiLevelType w:val="hybridMultilevel"/>
    <w:tmpl w:val="9AD0B2FC"/>
    <w:lvl w:ilvl="0" w:tplc="FA00924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EDA3A97"/>
    <w:multiLevelType w:val="hybridMultilevel"/>
    <w:tmpl w:val="09DA2BB4"/>
    <w:lvl w:ilvl="0" w:tplc="68F025CC">
      <w:start w:val="1"/>
      <w:numFmt w:val="bullet"/>
      <w:suff w:val="noth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D723E6A">
      <w:start w:val="1"/>
      <w:numFmt w:val="lowerLetter"/>
      <w:lvlText w:val="%2)"/>
      <w:lvlJc w:val="left"/>
      <w:pPr>
        <w:ind w:left="502" w:hanging="360"/>
      </w:pPr>
      <w:rPr>
        <w:rFonts w:cs="Times New Roman"/>
        <w:b w:val="0"/>
        <w:strike w:val="0"/>
        <w:color w:val="000000" w:themeColor="text1"/>
      </w:rPr>
    </w:lvl>
    <w:lvl w:ilvl="2" w:tplc="E49E02C2">
      <w:start w:val="7"/>
      <w:numFmt w:val="decimal"/>
      <w:lvlText w:val="%3."/>
      <w:lvlJc w:val="left"/>
      <w:pPr>
        <w:ind w:left="2624" w:hanging="360"/>
      </w:pPr>
      <w:rPr>
        <w:rFonts w:cs="Times New Roman" w:hint="default"/>
      </w:rPr>
    </w:lvl>
    <w:lvl w:ilvl="3" w:tplc="12DA965A">
      <w:start w:val="1"/>
      <w:numFmt w:val="decimal"/>
      <w:lvlText w:val="%4)"/>
      <w:lvlJc w:val="left"/>
      <w:pPr>
        <w:ind w:left="3164" w:hanging="360"/>
      </w:pPr>
      <w:rPr>
        <w:rFonts w:hint="default"/>
        <w:b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7F2C0373"/>
    <w:multiLevelType w:val="hybridMultilevel"/>
    <w:tmpl w:val="45D8F4F4"/>
    <w:lvl w:ilvl="0" w:tplc="F3FCAF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0469049">
    <w:abstractNumId w:val="45"/>
  </w:num>
  <w:num w:numId="2" w16cid:durableId="45303476">
    <w:abstractNumId w:val="27"/>
  </w:num>
  <w:num w:numId="3" w16cid:durableId="1662614211">
    <w:abstractNumId w:val="17"/>
  </w:num>
  <w:num w:numId="4" w16cid:durableId="1242913479">
    <w:abstractNumId w:val="3"/>
  </w:num>
  <w:num w:numId="5" w16cid:durableId="1438795630">
    <w:abstractNumId w:val="49"/>
  </w:num>
  <w:num w:numId="6" w16cid:durableId="176625854">
    <w:abstractNumId w:val="8"/>
  </w:num>
  <w:num w:numId="7" w16cid:durableId="290863732">
    <w:abstractNumId w:val="25"/>
  </w:num>
  <w:num w:numId="8" w16cid:durableId="19752108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915946">
    <w:abstractNumId w:val="30"/>
  </w:num>
  <w:num w:numId="10" w16cid:durableId="1294336408">
    <w:abstractNumId w:val="36"/>
  </w:num>
  <w:num w:numId="11" w16cid:durableId="1731735464">
    <w:abstractNumId w:val="10"/>
  </w:num>
  <w:num w:numId="12" w16cid:durableId="1809005282">
    <w:abstractNumId w:val="26"/>
  </w:num>
  <w:num w:numId="13" w16cid:durableId="114521278">
    <w:abstractNumId w:val="5"/>
  </w:num>
  <w:num w:numId="14" w16cid:durableId="1251502045">
    <w:abstractNumId w:val="6"/>
  </w:num>
  <w:num w:numId="15" w16cid:durableId="2083218172">
    <w:abstractNumId w:val="13"/>
  </w:num>
  <w:num w:numId="16" w16cid:durableId="76905338">
    <w:abstractNumId w:val="42"/>
  </w:num>
  <w:num w:numId="17" w16cid:durableId="792401266">
    <w:abstractNumId w:val="12"/>
  </w:num>
  <w:num w:numId="18" w16cid:durableId="2101876498">
    <w:abstractNumId w:val="0"/>
  </w:num>
  <w:num w:numId="19" w16cid:durableId="1029186775">
    <w:abstractNumId w:val="35"/>
  </w:num>
  <w:num w:numId="20" w16cid:durableId="392429705">
    <w:abstractNumId w:val="21"/>
  </w:num>
  <w:num w:numId="21" w16cid:durableId="948901256">
    <w:abstractNumId w:val="19"/>
  </w:num>
  <w:num w:numId="22" w16cid:durableId="445928910">
    <w:abstractNumId w:val="7"/>
  </w:num>
  <w:num w:numId="23" w16cid:durableId="2077849597">
    <w:abstractNumId w:val="20"/>
  </w:num>
  <w:num w:numId="24" w16cid:durableId="1268001722">
    <w:abstractNumId w:val="9"/>
  </w:num>
  <w:num w:numId="25" w16cid:durableId="1822767086">
    <w:abstractNumId w:val="47"/>
  </w:num>
  <w:num w:numId="26" w16cid:durableId="3212801">
    <w:abstractNumId w:val="16"/>
  </w:num>
  <w:num w:numId="27" w16cid:durableId="782502729">
    <w:abstractNumId w:val="40"/>
  </w:num>
  <w:num w:numId="28" w16cid:durableId="1650985638">
    <w:abstractNumId w:val="56"/>
  </w:num>
  <w:num w:numId="29" w16cid:durableId="1474181202">
    <w:abstractNumId w:val="15"/>
  </w:num>
  <w:num w:numId="30" w16cid:durableId="2092002146">
    <w:abstractNumId w:val="46"/>
  </w:num>
  <w:num w:numId="31" w16cid:durableId="1675110127">
    <w:abstractNumId w:val="1"/>
  </w:num>
  <w:num w:numId="32" w16cid:durableId="190800914">
    <w:abstractNumId w:val="51"/>
  </w:num>
  <w:num w:numId="33" w16cid:durableId="143204141">
    <w:abstractNumId w:val="31"/>
  </w:num>
  <w:num w:numId="34" w16cid:durableId="1231043360">
    <w:abstractNumId w:val="58"/>
  </w:num>
  <w:num w:numId="35" w16cid:durableId="1955818100">
    <w:abstractNumId w:val="32"/>
  </w:num>
  <w:num w:numId="36" w16cid:durableId="291712007">
    <w:abstractNumId w:val="29"/>
  </w:num>
  <w:num w:numId="37" w16cid:durableId="1595550595">
    <w:abstractNumId w:val="55"/>
  </w:num>
  <w:num w:numId="38" w16cid:durableId="1592618643">
    <w:abstractNumId w:val="44"/>
  </w:num>
  <w:num w:numId="39" w16cid:durableId="549803739">
    <w:abstractNumId w:val="37"/>
  </w:num>
  <w:num w:numId="40" w16cid:durableId="937172793">
    <w:abstractNumId w:val="22"/>
  </w:num>
  <w:num w:numId="41" w16cid:durableId="377706232">
    <w:abstractNumId w:val="33"/>
  </w:num>
  <w:num w:numId="42" w16cid:durableId="1189097900">
    <w:abstractNumId w:val="54"/>
  </w:num>
  <w:num w:numId="43" w16cid:durableId="1882355388">
    <w:abstractNumId w:val="43"/>
  </w:num>
  <w:num w:numId="44" w16cid:durableId="260115766">
    <w:abstractNumId w:val="39"/>
  </w:num>
  <w:num w:numId="45" w16cid:durableId="1956984565">
    <w:abstractNumId w:val="52"/>
  </w:num>
  <w:num w:numId="46" w16cid:durableId="1456102127">
    <w:abstractNumId w:val="23"/>
  </w:num>
  <w:num w:numId="47" w16cid:durableId="751194615">
    <w:abstractNumId w:val="38"/>
  </w:num>
  <w:num w:numId="48" w16cid:durableId="575865250">
    <w:abstractNumId w:val="59"/>
  </w:num>
  <w:num w:numId="49" w16cid:durableId="1042485327">
    <w:abstractNumId w:val="57"/>
  </w:num>
  <w:num w:numId="50" w16cid:durableId="700597106">
    <w:abstractNumId w:val="48"/>
  </w:num>
  <w:num w:numId="51" w16cid:durableId="567762578">
    <w:abstractNumId w:val="41"/>
  </w:num>
  <w:num w:numId="52" w16cid:durableId="1476416092">
    <w:abstractNumId w:val="28"/>
  </w:num>
  <w:num w:numId="53" w16cid:durableId="1162307830">
    <w:abstractNumId w:val="2"/>
  </w:num>
  <w:num w:numId="54" w16cid:durableId="192812703">
    <w:abstractNumId w:val="60"/>
  </w:num>
  <w:num w:numId="55" w16cid:durableId="999699943">
    <w:abstractNumId w:val="11"/>
  </w:num>
  <w:num w:numId="56" w16cid:durableId="163127838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21732446">
    <w:abstractNumId w:val="24"/>
  </w:num>
  <w:num w:numId="58" w16cid:durableId="141654779">
    <w:abstractNumId w:val="14"/>
  </w:num>
  <w:num w:numId="59" w16cid:durableId="1277370052">
    <w:abstractNumId w:val="4"/>
  </w:num>
  <w:num w:numId="60" w16cid:durableId="102698929">
    <w:abstractNumId w:val="18"/>
  </w:num>
  <w:num w:numId="61" w16cid:durableId="1632201734">
    <w:abstractNumId w:val="53"/>
  </w:num>
  <w:num w:numId="62" w16cid:durableId="440536911">
    <w:abstractNumId w:val="42"/>
  </w:num>
  <w:num w:numId="63" w16cid:durableId="2025587716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4F0"/>
    <w:rsid w:val="00000BA6"/>
    <w:rsid w:val="00001116"/>
    <w:rsid w:val="00001F26"/>
    <w:rsid w:val="00004E0E"/>
    <w:rsid w:val="0000526D"/>
    <w:rsid w:val="00006EAD"/>
    <w:rsid w:val="00007276"/>
    <w:rsid w:val="000136B2"/>
    <w:rsid w:val="000151D3"/>
    <w:rsid w:val="000157D4"/>
    <w:rsid w:val="00015E90"/>
    <w:rsid w:val="00022F5D"/>
    <w:rsid w:val="000238A0"/>
    <w:rsid w:val="0002391D"/>
    <w:rsid w:val="00024423"/>
    <w:rsid w:val="0002548B"/>
    <w:rsid w:val="0002659A"/>
    <w:rsid w:val="0002739B"/>
    <w:rsid w:val="000325A0"/>
    <w:rsid w:val="00032A85"/>
    <w:rsid w:val="000348E7"/>
    <w:rsid w:val="000353C7"/>
    <w:rsid w:val="000360DB"/>
    <w:rsid w:val="00036B0C"/>
    <w:rsid w:val="0003782E"/>
    <w:rsid w:val="00037A4E"/>
    <w:rsid w:val="000416D7"/>
    <w:rsid w:val="00042AD9"/>
    <w:rsid w:val="00042AF0"/>
    <w:rsid w:val="00042F2A"/>
    <w:rsid w:val="00043E7D"/>
    <w:rsid w:val="00045709"/>
    <w:rsid w:val="00045AFA"/>
    <w:rsid w:val="00046440"/>
    <w:rsid w:val="0005015F"/>
    <w:rsid w:val="000504F9"/>
    <w:rsid w:val="00050CE5"/>
    <w:rsid w:val="0005151B"/>
    <w:rsid w:val="0005237B"/>
    <w:rsid w:val="00054669"/>
    <w:rsid w:val="000555D0"/>
    <w:rsid w:val="0005780E"/>
    <w:rsid w:val="0006111C"/>
    <w:rsid w:val="000620C4"/>
    <w:rsid w:val="00062A0C"/>
    <w:rsid w:val="00065470"/>
    <w:rsid w:val="00066373"/>
    <w:rsid w:val="0006721B"/>
    <w:rsid w:val="00067EA6"/>
    <w:rsid w:val="00070B69"/>
    <w:rsid w:val="00070C2E"/>
    <w:rsid w:val="00071A9A"/>
    <w:rsid w:val="000722DE"/>
    <w:rsid w:val="00073B0B"/>
    <w:rsid w:val="000752F5"/>
    <w:rsid w:val="00075556"/>
    <w:rsid w:val="00076630"/>
    <w:rsid w:val="00076F96"/>
    <w:rsid w:val="00081E49"/>
    <w:rsid w:val="000822C9"/>
    <w:rsid w:val="00083323"/>
    <w:rsid w:val="00083E1D"/>
    <w:rsid w:val="0008477D"/>
    <w:rsid w:val="00084820"/>
    <w:rsid w:val="00084874"/>
    <w:rsid w:val="00085D9C"/>
    <w:rsid w:val="00086883"/>
    <w:rsid w:val="00090EE5"/>
    <w:rsid w:val="00091854"/>
    <w:rsid w:val="00092F81"/>
    <w:rsid w:val="00093056"/>
    <w:rsid w:val="00093933"/>
    <w:rsid w:val="00093D10"/>
    <w:rsid w:val="00094908"/>
    <w:rsid w:val="00094AE2"/>
    <w:rsid w:val="0009709D"/>
    <w:rsid w:val="000971B1"/>
    <w:rsid w:val="00097C5B"/>
    <w:rsid w:val="000A0CD9"/>
    <w:rsid w:val="000A101D"/>
    <w:rsid w:val="000A4F5C"/>
    <w:rsid w:val="000A74FE"/>
    <w:rsid w:val="000A79CC"/>
    <w:rsid w:val="000A7A33"/>
    <w:rsid w:val="000A7D44"/>
    <w:rsid w:val="000B17BF"/>
    <w:rsid w:val="000B2C37"/>
    <w:rsid w:val="000B4223"/>
    <w:rsid w:val="000B518D"/>
    <w:rsid w:val="000B5B25"/>
    <w:rsid w:val="000B5D4A"/>
    <w:rsid w:val="000B5FE7"/>
    <w:rsid w:val="000C313B"/>
    <w:rsid w:val="000C3244"/>
    <w:rsid w:val="000C4616"/>
    <w:rsid w:val="000C67FB"/>
    <w:rsid w:val="000C6859"/>
    <w:rsid w:val="000C6B29"/>
    <w:rsid w:val="000C6BAC"/>
    <w:rsid w:val="000C794F"/>
    <w:rsid w:val="000D1E47"/>
    <w:rsid w:val="000D2060"/>
    <w:rsid w:val="000D3ECC"/>
    <w:rsid w:val="000D4A0A"/>
    <w:rsid w:val="000D65DE"/>
    <w:rsid w:val="000D7B8F"/>
    <w:rsid w:val="000E13B4"/>
    <w:rsid w:val="000E22B0"/>
    <w:rsid w:val="000E2BDF"/>
    <w:rsid w:val="000E38E3"/>
    <w:rsid w:val="000E49BD"/>
    <w:rsid w:val="000E6AA0"/>
    <w:rsid w:val="000E7AEB"/>
    <w:rsid w:val="000E7FF9"/>
    <w:rsid w:val="000F03EC"/>
    <w:rsid w:val="000F0ADF"/>
    <w:rsid w:val="000F1C6B"/>
    <w:rsid w:val="000F5758"/>
    <w:rsid w:val="000F5C7B"/>
    <w:rsid w:val="000F6359"/>
    <w:rsid w:val="000F70B3"/>
    <w:rsid w:val="000F724C"/>
    <w:rsid w:val="0010030D"/>
    <w:rsid w:val="0010069B"/>
    <w:rsid w:val="00101086"/>
    <w:rsid w:val="001019B1"/>
    <w:rsid w:val="0010323D"/>
    <w:rsid w:val="00104BFF"/>
    <w:rsid w:val="00105D15"/>
    <w:rsid w:val="00105DB8"/>
    <w:rsid w:val="00106444"/>
    <w:rsid w:val="00106838"/>
    <w:rsid w:val="00106A5B"/>
    <w:rsid w:val="00107692"/>
    <w:rsid w:val="00110AD6"/>
    <w:rsid w:val="00110CA5"/>
    <w:rsid w:val="001117F8"/>
    <w:rsid w:val="0011270E"/>
    <w:rsid w:val="00112873"/>
    <w:rsid w:val="00114833"/>
    <w:rsid w:val="00116062"/>
    <w:rsid w:val="001171DC"/>
    <w:rsid w:val="00121912"/>
    <w:rsid w:val="00125249"/>
    <w:rsid w:val="00125830"/>
    <w:rsid w:val="00126C73"/>
    <w:rsid w:val="00127A78"/>
    <w:rsid w:val="00127D99"/>
    <w:rsid w:val="00130EF1"/>
    <w:rsid w:val="00131FBD"/>
    <w:rsid w:val="0013283A"/>
    <w:rsid w:val="00133215"/>
    <w:rsid w:val="0013326F"/>
    <w:rsid w:val="001349FB"/>
    <w:rsid w:val="0013705B"/>
    <w:rsid w:val="00137F21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4A67"/>
    <w:rsid w:val="00160B5A"/>
    <w:rsid w:val="0016104F"/>
    <w:rsid w:val="00162D14"/>
    <w:rsid w:val="0016396B"/>
    <w:rsid w:val="001644DB"/>
    <w:rsid w:val="001645DA"/>
    <w:rsid w:val="0016699E"/>
    <w:rsid w:val="0017071F"/>
    <w:rsid w:val="00173686"/>
    <w:rsid w:val="00174ACD"/>
    <w:rsid w:val="00176B6B"/>
    <w:rsid w:val="001771D0"/>
    <w:rsid w:val="00177AE9"/>
    <w:rsid w:val="001834D8"/>
    <w:rsid w:val="001835D3"/>
    <w:rsid w:val="00184502"/>
    <w:rsid w:val="00184614"/>
    <w:rsid w:val="001863F1"/>
    <w:rsid w:val="00186497"/>
    <w:rsid w:val="00187B57"/>
    <w:rsid w:val="001902DB"/>
    <w:rsid w:val="001911D1"/>
    <w:rsid w:val="0019160F"/>
    <w:rsid w:val="001944CA"/>
    <w:rsid w:val="00194574"/>
    <w:rsid w:val="001956EB"/>
    <w:rsid w:val="00195AE1"/>
    <w:rsid w:val="0019715E"/>
    <w:rsid w:val="001A010E"/>
    <w:rsid w:val="001A0EA2"/>
    <w:rsid w:val="001A17F9"/>
    <w:rsid w:val="001A67A9"/>
    <w:rsid w:val="001A730F"/>
    <w:rsid w:val="001A74F3"/>
    <w:rsid w:val="001B1825"/>
    <w:rsid w:val="001B5E1D"/>
    <w:rsid w:val="001C20BE"/>
    <w:rsid w:val="001C229C"/>
    <w:rsid w:val="001C3FCF"/>
    <w:rsid w:val="001C6333"/>
    <w:rsid w:val="001C7108"/>
    <w:rsid w:val="001C71E6"/>
    <w:rsid w:val="001D1000"/>
    <w:rsid w:val="001D1837"/>
    <w:rsid w:val="001D1D71"/>
    <w:rsid w:val="001D1F9C"/>
    <w:rsid w:val="001D4981"/>
    <w:rsid w:val="001D602D"/>
    <w:rsid w:val="001D695A"/>
    <w:rsid w:val="001D6D9A"/>
    <w:rsid w:val="001D7B27"/>
    <w:rsid w:val="001E02CB"/>
    <w:rsid w:val="001E0C7E"/>
    <w:rsid w:val="001E1920"/>
    <w:rsid w:val="001E3620"/>
    <w:rsid w:val="001E3C24"/>
    <w:rsid w:val="001E760F"/>
    <w:rsid w:val="001F0365"/>
    <w:rsid w:val="001F09FB"/>
    <w:rsid w:val="001F17F0"/>
    <w:rsid w:val="001F2118"/>
    <w:rsid w:val="001F2576"/>
    <w:rsid w:val="001F261B"/>
    <w:rsid w:val="001F5707"/>
    <w:rsid w:val="001F5F58"/>
    <w:rsid w:val="001F6297"/>
    <w:rsid w:val="001F6551"/>
    <w:rsid w:val="001F743F"/>
    <w:rsid w:val="001F79C7"/>
    <w:rsid w:val="0020061A"/>
    <w:rsid w:val="00200703"/>
    <w:rsid w:val="002029BF"/>
    <w:rsid w:val="00203C4B"/>
    <w:rsid w:val="002041C0"/>
    <w:rsid w:val="00204B0A"/>
    <w:rsid w:val="002058C4"/>
    <w:rsid w:val="0020653A"/>
    <w:rsid w:val="0020797D"/>
    <w:rsid w:val="00210583"/>
    <w:rsid w:val="0021064A"/>
    <w:rsid w:val="00212102"/>
    <w:rsid w:val="0021233C"/>
    <w:rsid w:val="002128C7"/>
    <w:rsid w:val="00213E83"/>
    <w:rsid w:val="00216189"/>
    <w:rsid w:val="00216222"/>
    <w:rsid w:val="00216585"/>
    <w:rsid w:val="002179FD"/>
    <w:rsid w:val="00222F1F"/>
    <w:rsid w:val="00223335"/>
    <w:rsid w:val="0022486E"/>
    <w:rsid w:val="00224D94"/>
    <w:rsid w:val="00227231"/>
    <w:rsid w:val="0022782C"/>
    <w:rsid w:val="00227A81"/>
    <w:rsid w:val="00230F96"/>
    <w:rsid w:val="00231630"/>
    <w:rsid w:val="0023390D"/>
    <w:rsid w:val="00234431"/>
    <w:rsid w:val="00234BF7"/>
    <w:rsid w:val="00234F53"/>
    <w:rsid w:val="002379D6"/>
    <w:rsid w:val="00237A50"/>
    <w:rsid w:val="00240899"/>
    <w:rsid w:val="00240A5B"/>
    <w:rsid w:val="00240FEA"/>
    <w:rsid w:val="002419B4"/>
    <w:rsid w:val="002521A8"/>
    <w:rsid w:val="00252E30"/>
    <w:rsid w:val="00252ECB"/>
    <w:rsid w:val="00253482"/>
    <w:rsid w:val="00253E9D"/>
    <w:rsid w:val="002554B5"/>
    <w:rsid w:val="00257195"/>
    <w:rsid w:val="00257264"/>
    <w:rsid w:val="00257931"/>
    <w:rsid w:val="00261194"/>
    <w:rsid w:val="00261C15"/>
    <w:rsid w:val="002621CC"/>
    <w:rsid w:val="002622C5"/>
    <w:rsid w:val="002624E0"/>
    <w:rsid w:val="00262E73"/>
    <w:rsid w:val="00263EB2"/>
    <w:rsid w:val="002640C0"/>
    <w:rsid w:val="00264C66"/>
    <w:rsid w:val="002650C2"/>
    <w:rsid w:val="00266076"/>
    <w:rsid w:val="00266D95"/>
    <w:rsid w:val="00266DEB"/>
    <w:rsid w:val="002719D7"/>
    <w:rsid w:val="00271B1C"/>
    <w:rsid w:val="0027202B"/>
    <w:rsid w:val="00274897"/>
    <w:rsid w:val="00275439"/>
    <w:rsid w:val="002776B6"/>
    <w:rsid w:val="0028150A"/>
    <w:rsid w:val="00283142"/>
    <w:rsid w:val="0028615E"/>
    <w:rsid w:val="002861B8"/>
    <w:rsid w:val="00286D75"/>
    <w:rsid w:val="00287EBE"/>
    <w:rsid w:val="0029001A"/>
    <w:rsid w:val="00290D9D"/>
    <w:rsid w:val="00293594"/>
    <w:rsid w:val="00293E2E"/>
    <w:rsid w:val="002954F8"/>
    <w:rsid w:val="002967FC"/>
    <w:rsid w:val="00297440"/>
    <w:rsid w:val="002A1BA6"/>
    <w:rsid w:val="002A1DF6"/>
    <w:rsid w:val="002A321E"/>
    <w:rsid w:val="002A44C3"/>
    <w:rsid w:val="002A6F51"/>
    <w:rsid w:val="002A7468"/>
    <w:rsid w:val="002B09ED"/>
    <w:rsid w:val="002B1CEB"/>
    <w:rsid w:val="002B2687"/>
    <w:rsid w:val="002B35DB"/>
    <w:rsid w:val="002B3CC5"/>
    <w:rsid w:val="002B3E61"/>
    <w:rsid w:val="002C0343"/>
    <w:rsid w:val="002C10B6"/>
    <w:rsid w:val="002C30A1"/>
    <w:rsid w:val="002C52CD"/>
    <w:rsid w:val="002C6F30"/>
    <w:rsid w:val="002D053E"/>
    <w:rsid w:val="002D0CCC"/>
    <w:rsid w:val="002D23D8"/>
    <w:rsid w:val="002D5092"/>
    <w:rsid w:val="002D513D"/>
    <w:rsid w:val="002D654F"/>
    <w:rsid w:val="002D6F54"/>
    <w:rsid w:val="002D750B"/>
    <w:rsid w:val="002D7B0C"/>
    <w:rsid w:val="002E079A"/>
    <w:rsid w:val="002E39F4"/>
    <w:rsid w:val="002E4558"/>
    <w:rsid w:val="002E61A2"/>
    <w:rsid w:val="002E6964"/>
    <w:rsid w:val="002E73CF"/>
    <w:rsid w:val="002E7635"/>
    <w:rsid w:val="002F1338"/>
    <w:rsid w:val="002F15F6"/>
    <w:rsid w:val="002F27DE"/>
    <w:rsid w:val="002F29CB"/>
    <w:rsid w:val="002F37CF"/>
    <w:rsid w:val="002F4CF1"/>
    <w:rsid w:val="002F6410"/>
    <w:rsid w:val="002F6BE5"/>
    <w:rsid w:val="002F7655"/>
    <w:rsid w:val="003001C4"/>
    <w:rsid w:val="0030139E"/>
    <w:rsid w:val="00303DC8"/>
    <w:rsid w:val="0030583C"/>
    <w:rsid w:val="00306532"/>
    <w:rsid w:val="00306EEE"/>
    <w:rsid w:val="00310336"/>
    <w:rsid w:val="00311459"/>
    <w:rsid w:val="003118BA"/>
    <w:rsid w:val="00311CA5"/>
    <w:rsid w:val="00312031"/>
    <w:rsid w:val="00313C1E"/>
    <w:rsid w:val="00313C71"/>
    <w:rsid w:val="00314F7F"/>
    <w:rsid w:val="0031501D"/>
    <w:rsid w:val="0031504F"/>
    <w:rsid w:val="0031511A"/>
    <w:rsid w:val="0031578B"/>
    <w:rsid w:val="00320C7B"/>
    <w:rsid w:val="00320FBA"/>
    <w:rsid w:val="00321468"/>
    <w:rsid w:val="00321881"/>
    <w:rsid w:val="00321C13"/>
    <w:rsid w:val="0032209A"/>
    <w:rsid w:val="0032292B"/>
    <w:rsid w:val="00323095"/>
    <w:rsid w:val="00323A92"/>
    <w:rsid w:val="00323AE0"/>
    <w:rsid w:val="003240FF"/>
    <w:rsid w:val="003246B3"/>
    <w:rsid w:val="00325B6D"/>
    <w:rsid w:val="00325F95"/>
    <w:rsid w:val="00325FC4"/>
    <w:rsid w:val="00330319"/>
    <w:rsid w:val="00330440"/>
    <w:rsid w:val="00332381"/>
    <w:rsid w:val="00333695"/>
    <w:rsid w:val="003343EA"/>
    <w:rsid w:val="003357D3"/>
    <w:rsid w:val="00337BDD"/>
    <w:rsid w:val="00340321"/>
    <w:rsid w:val="00340CF1"/>
    <w:rsid w:val="00340F01"/>
    <w:rsid w:val="0034117F"/>
    <w:rsid w:val="0034214F"/>
    <w:rsid w:val="00342293"/>
    <w:rsid w:val="00342924"/>
    <w:rsid w:val="00343C7F"/>
    <w:rsid w:val="00344279"/>
    <w:rsid w:val="00344D7D"/>
    <w:rsid w:val="00346AFB"/>
    <w:rsid w:val="00347610"/>
    <w:rsid w:val="003515B6"/>
    <w:rsid w:val="00355FF4"/>
    <w:rsid w:val="0035658A"/>
    <w:rsid w:val="0035688C"/>
    <w:rsid w:val="00356A0B"/>
    <w:rsid w:val="00356AE1"/>
    <w:rsid w:val="00357D24"/>
    <w:rsid w:val="00357FC0"/>
    <w:rsid w:val="003603E7"/>
    <w:rsid w:val="0036107E"/>
    <w:rsid w:val="00364A49"/>
    <w:rsid w:val="00365915"/>
    <w:rsid w:val="00366CC2"/>
    <w:rsid w:val="00367F91"/>
    <w:rsid w:val="00370B61"/>
    <w:rsid w:val="00371C27"/>
    <w:rsid w:val="003752B1"/>
    <w:rsid w:val="00376EF3"/>
    <w:rsid w:val="003770EE"/>
    <w:rsid w:val="003773A2"/>
    <w:rsid w:val="0038014C"/>
    <w:rsid w:val="00380F8A"/>
    <w:rsid w:val="00382275"/>
    <w:rsid w:val="00384B75"/>
    <w:rsid w:val="00384B97"/>
    <w:rsid w:val="00384C53"/>
    <w:rsid w:val="0038517E"/>
    <w:rsid w:val="0038519C"/>
    <w:rsid w:val="00385669"/>
    <w:rsid w:val="00386CAA"/>
    <w:rsid w:val="00387737"/>
    <w:rsid w:val="00387B15"/>
    <w:rsid w:val="00390AC4"/>
    <w:rsid w:val="00390B9E"/>
    <w:rsid w:val="00390E4C"/>
    <w:rsid w:val="00391D3F"/>
    <w:rsid w:val="003928B9"/>
    <w:rsid w:val="0039547F"/>
    <w:rsid w:val="00397DDF"/>
    <w:rsid w:val="00397F66"/>
    <w:rsid w:val="003A1457"/>
    <w:rsid w:val="003A3184"/>
    <w:rsid w:val="003A4E4C"/>
    <w:rsid w:val="003A56B3"/>
    <w:rsid w:val="003A586C"/>
    <w:rsid w:val="003A5BB5"/>
    <w:rsid w:val="003A6775"/>
    <w:rsid w:val="003A694D"/>
    <w:rsid w:val="003A6C1F"/>
    <w:rsid w:val="003A7C41"/>
    <w:rsid w:val="003B10F0"/>
    <w:rsid w:val="003B24D7"/>
    <w:rsid w:val="003B3D36"/>
    <w:rsid w:val="003B5D86"/>
    <w:rsid w:val="003B6A65"/>
    <w:rsid w:val="003C04B0"/>
    <w:rsid w:val="003C056C"/>
    <w:rsid w:val="003C26A0"/>
    <w:rsid w:val="003C3D09"/>
    <w:rsid w:val="003C56C8"/>
    <w:rsid w:val="003C5D4E"/>
    <w:rsid w:val="003C65ED"/>
    <w:rsid w:val="003C6EF6"/>
    <w:rsid w:val="003D0CFD"/>
    <w:rsid w:val="003D55BE"/>
    <w:rsid w:val="003E09F1"/>
    <w:rsid w:val="003E0AF6"/>
    <w:rsid w:val="003E0E1A"/>
    <w:rsid w:val="003E24E2"/>
    <w:rsid w:val="003E3042"/>
    <w:rsid w:val="003E3EEA"/>
    <w:rsid w:val="003E4AF3"/>
    <w:rsid w:val="003E53A7"/>
    <w:rsid w:val="003E6625"/>
    <w:rsid w:val="003E70A6"/>
    <w:rsid w:val="003F014D"/>
    <w:rsid w:val="003F5392"/>
    <w:rsid w:val="003F5640"/>
    <w:rsid w:val="003F5706"/>
    <w:rsid w:val="003F7158"/>
    <w:rsid w:val="004021D5"/>
    <w:rsid w:val="00402FD2"/>
    <w:rsid w:val="00403B5F"/>
    <w:rsid w:val="00410C53"/>
    <w:rsid w:val="004154BB"/>
    <w:rsid w:val="00415818"/>
    <w:rsid w:val="00415C36"/>
    <w:rsid w:val="00415F97"/>
    <w:rsid w:val="0041607E"/>
    <w:rsid w:val="00421638"/>
    <w:rsid w:val="004223AD"/>
    <w:rsid w:val="0042388C"/>
    <w:rsid w:val="00423C7D"/>
    <w:rsid w:val="004241C4"/>
    <w:rsid w:val="00424B07"/>
    <w:rsid w:val="00425CCA"/>
    <w:rsid w:val="00430D20"/>
    <w:rsid w:val="00430F66"/>
    <w:rsid w:val="00431ED8"/>
    <w:rsid w:val="004336B8"/>
    <w:rsid w:val="00436735"/>
    <w:rsid w:val="00437B4D"/>
    <w:rsid w:val="004419AC"/>
    <w:rsid w:val="004421DD"/>
    <w:rsid w:val="004438A0"/>
    <w:rsid w:val="00444662"/>
    <w:rsid w:val="00444DBF"/>
    <w:rsid w:val="00446009"/>
    <w:rsid w:val="00446510"/>
    <w:rsid w:val="0045106E"/>
    <w:rsid w:val="00451CD4"/>
    <w:rsid w:val="00455CD0"/>
    <w:rsid w:val="004561D2"/>
    <w:rsid w:val="004563C0"/>
    <w:rsid w:val="00456E7C"/>
    <w:rsid w:val="0045738A"/>
    <w:rsid w:val="00457938"/>
    <w:rsid w:val="00457DD8"/>
    <w:rsid w:val="00460B6D"/>
    <w:rsid w:val="004611DE"/>
    <w:rsid w:val="00461895"/>
    <w:rsid w:val="004629A5"/>
    <w:rsid w:val="00462F5C"/>
    <w:rsid w:val="00464C2B"/>
    <w:rsid w:val="00464EBA"/>
    <w:rsid w:val="004652EF"/>
    <w:rsid w:val="00465588"/>
    <w:rsid w:val="00465B2A"/>
    <w:rsid w:val="00465F5E"/>
    <w:rsid w:val="004678AF"/>
    <w:rsid w:val="00470826"/>
    <w:rsid w:val="00470960"/>
    <w:rsid w:val="00472E81"/>
    <w:rsid w:val="004733F9"/>
    <w:rsid w:val="0047386C"/>
    <w:rsid w:val="004749DD"/>
    <w:rsid w:val="00475064"/>
    <w:rsid w:val="0047539E"/>
    <w:rsid w:val="004757C5"/>
    <w:rsid w:val="004764AB"/>
    <w:rsid w:val="0047668F"/>
    <w:rsid w:val="00476F23"/>
    <w:rsid w:val="00480CF2"/>
    <w:rsid w:val="00482158"/>
    <w:rsid w:val="00484EB7"/>
    <w:rsid w:val="00485EA4"/>
    <w:rsid w:val="0048611E"/>
    <w:rsid w:val="0048773B"/>
    <w:rsid w:val="00487A9D"/>
    <w:rsid w:val="00490200"/>
    <w:rsid w:val="0049118E"/>
    <w:rsid w:val="00491A5C"/>
    <w:rsid w:val="004929CE"/>
    <w:rsid w:val="00492FD3"/>
    <w:rsid w:val="00493DD0"/>
    <w:rsid w:val="00493FA1"/>
    <w:rsid w:val="00494013"/>
    <w:rsid w:val="00494085"/>
    <w:rsid w:val="00495968"/>
    <w:rsid w:val="00496638"/>
    <w:rsid w:val="004A0667"/>
    <w:rsid w:val="004A20EC"/>
    <w:rsid w:val="004A3D83"/>
    <w:rsid w:val="004A4887"/>
    <w:rsid w:val="004A4D4D"/>
    <w:rsid w:val="004A6A52"/>
    <w:rsid w:val="004A7EFE"/>
    <w:rsid w:val="004B04BC"/>
    <w:rsid w:val="004B066E"/>
    <w:rsid w:val="004B1508"/>
    <w:rsid w:val="004B1CE8"/>
    <w:rsid w:val="004B1F25"/>
    <w:rsid w:val="004B2921"/>
    <w:rsid w:val="004B34CC"/>
    <w:rsid w:val="004B5458"/>
    <w:rsid w:val="004B6D21"/>
    <w:rsid w:val="004B6FE8"/>
    <w:rsid w:val="004B79ED"/>
    <w:rsid w:val="004C0367"/>
    <w:rsid w:val="004C059B"/>
    <w:rsid w:val="004C088C"/>
    <w:rsid w:val="004C0910"/>
    <w:rsid w:val="004C0F2E"/>
    <w:rsid w:val="004C163B"/>
    <w:rsid w:val="004C1E4C"/>
    <w:rsid w:val="004C2240"/>
    <w:rsid w:val="004C594D"/>
    <w:rsid w:val="004C76BB"/>
    <w:rsid w:val="004D0605"/>
    <w:rsid w:val="004D0ADC"/>
    <w:rsid w:val="004D1B2C"/>
    <w:rsid w:val="004D3620"/>
    <w:rsid w:val="004D3F8F"/>
    <w:rsid w:val="004D46E6"/>
    <w:rsid w:val="004D535A"/>
    <w:rsid w:val="004D5875"/>
    <w:rsid w:val="004D610F"/>
    <w:rsid w:val="004D69B2"/>
    <w:rsid w:val="004D798D"/>
    <w:rsid w:val="004D7B68"/>
    <w:rsid w:val="004E00E1"/>
    <w:rsid w:val="004E1AFA"/>
    <w:rsid w:val="004E1F36"/>
    <w:rsid w:val="004E304B"/>
    <w:rsid w:val="004E4AF9"/>
    <w:rsid w:val="004F1122"/>
    <w:rsid w:val="004F1C72"/>
    <w:rsid w:val="004F2084"/>
    <w:rsid w:val="004F2102"/>
    <w:rsid w:val="004F2E58"/>
    <w:rsid w:val="004F3AFD"/>
    <w:rsid w:val="004F5C08"/>
    <w:rsid w:val="00500653"/>
    <w:rsid w:val="00500D60"/>
    <w:rsid w:val="00501594"/>
    <w:rsid w:val="00501B4A"/>
    <w:rsid w:val="00501C63"/>
    <w:rsid w:val="00501FAE"/>
    <w:rsid w:val="00502E0D"/>
    <w:rsid w:val="005036BA"/>
    <w:rsid w:val="005039B8"/>
    <w:rsid w:val="00510D30"/>
    <w:rsid w:val="005113EC"/>
    <w:rsid w:val="005119AB"/>
    <w:rsid w:val="00511E97"/>
    <w:rsid w:val="00514F35"/>
    <w:rsid w:val="00515AFA"/>
    <w:rsid w:val="00516EC5"/>
    <w:rsid w:val="005214CF"/>
    <w:rsid w:val="00521762"/>
    <w:rsid w:val="00521AE3"/>
    <w:rsid w:val="00521C5E"/>
    <w:rsid w:val="0052295A"/>
    <w:rsid w:val="00522CF2"/>
    <w:rsid w:val="00522D8D"/>
    <w:rsid w:val="00524F79"/>
    <w:rsid w:val="00525554"/>
    <w:rsid w:val="00526DDF"/>
    <w:rsid w:val="0053068B"/>
    <w:rsid w:val="00531DE0"/>
    <w:rsid w:val="00532937"/>
    <w:rsid w:val="0053517B"/>
    <w:rsid w:val="00536A3A"/>
    <w:rsid w:val="005403A2"/>
    <w:rsid w:val="00540F62"/>
    <w:rsid w:val="00540F6F"/>
    <w:rsid w:val="00540FD2"/>
    <w:rsid w:val="00542D4D"/>
    <w:rsid w:val="00542E87"/>
    <w:rsid w:val="0054425E"/>
    <w:rsid w:val="00544F40"/>
    <w:rsid w:val="00546B0C"/>
    <w:rsid w:val="00547197"/>
    <w:rsid w:val="00547383"/>
    <w:rsid w:val="005473AA"/>
    <w:rsid w:val="00547DB8"/>
    <w:rsid w:val="00547F76"/>
    <w:rsid w:val="0055006D"/>
    <w:rsid w:val="00550D4C"/>
    <w:rsid w:val="005529D6"/>
    <w:rsid w:val="00552E21"/>
    <w:rsid w:val="0055485C"/>
    <w:rsid w:val="00554CDE"/>
    <w:rsid w:val="005557AB"/>
    <w:rsid w:val="00556E22"/>
    <w:rsid w:val="00556E61"/>
    <w:rsid w:val="00562E4B"/>
    <w:rsid w:val="00563745"/>
    <w:rsid w:val="0056376F"/>
    <w:rsid w:val="00563B11"/>
    <w:rsid w:val="005643FE"/>
    <w:rsid w:val="00565F27"/>
    <w:rsid w:val="00566F7E"/>
    <w:rsid w:val="005734B5"/>
    <w:rsid w:val="0057480A"/>
    <w:rsid w:val="0057598C"/>
    <w:rsid w:val="00576F7E"/>
    <w:rsid w:val="0058257F"/>
    <w:rsid w:val="005827EC"/>
    <w:rsid w:val="005834F2"/>
    <w:rsid w:val="0058520E"/>
    <w:rsid w:val="005862E6"/>
    <w:rsid w:val="0059056F"/>
    <w:rsid w:val="00590C14"/>
    <w:rsid w:val="00590E93"/>
    <w:rsid w:val="0059104A"/>
    <w:rsid w:val="0059218B"/>
    <w:rsid w:val="00595F0A"/>
    <w:rsid w:val="00596A53"/>
    <w:rsid w:val="00596AE6"/>
    <w:rsid w:val="005A2A39"/>
    <w:rsid w:val="005A2C47"/>
    <w:rsid w:val="005A2CB0"/>
    <w:rsid w:val="005A3736"/>
    <w:rsid w:val="005A7A95"/>
    <w:rsid w:val="005B0DD3"/>
    <w:rsid w:val="005B133E"/>
    <w:rsid w:val="005B1B24"/>
    <w:rsid w:val="005B1CB8"/>
    <w:rsid w:val="005B2477"/>
    <w:rsid w:val="005B6607"/>
    <w:rsid w:val="005B6C29"/>
    <w:rsid w:val="005B6CC2"/>
    <w:rsid w:val="005B7A75"/>
    <w:rsid w:val="005C03F4"/>
    <w:rsid w:val="005C135B"/>
    <w:rsid w:val="005C24D1"/>
    <w:rsid w:val="005C2D20"/>
    <w:rsid w:val="005C2D39"/>
    <w:rsid w:val="005C42C6"/>
    <w:rsid w:val="005C4387"/>
    <w:rsid w:val="005C5DE7"/>
    <w:rsid w:val="005C6A01"/>
    <w:rsid w:val="005C73EE"/>
    <w:rsid w:val="005D228B"/>
    <w:rsid w:val="005D2C27"/>
    <w:rsid w:val="005D2FB1"/>
    <w:rsid w:val="005D346B"/>
    <w:rsid w:val="005D4795"/>
    <w:rsid w:val="005D735C"/>
    <w:rsid w:val="005E1205"/>
    <w:rsid w:val="005E2F18"/>
    <w:rsid w:val="005E342B"/>
    <w:rsid w:val="005E3F9F"/>
    <w:rsid w:val="005E4D9B"/>
    <w:rsid w:val="005E583A"/>
    <w:rsid w:val="005F14A1"/>
    <w:rsid w:val="005F2626"/>
    <w:rsid w:val="005F2C6F"/>
    <w:rsid w:val="005F2F6D"/>
    <w:rsid w:val="005F36E0"/>
    <w:rsid w:val="005F376F"/>
    <w:rsid w:val="005F5927"/>
    <w:rsid w:val="005F7565"/>
    <w:rsid w:val="00601078"/>
    <w:rsid w:val="006053CE"/>
    <w:rsid w:val="00610038"/>
    <w:rsid w:val="00610305"/>
    <w:rsid w:val="00610C17"/>
    <w:rsid w:val="006114FE"/>
    <w:rsid w:val="0061683F"/>
    <w:rsid w:val="00616D20"/>
    <w:rsid w:val="00620450"/>
    <w:rsid w:val="00621B6D"/>
    <w:rsid w:val="0062271A"/>
    <w:rsid w:val="006236D5"/>
    <w:rsid w:val="00623D79"/>
    <w:rsid w:val="00625EC4"/>
    <w:rsid w:val="00626609"/>
    <w:rsid w:val="00626963"/>
    <w:rsid w:val="00627CED"/>
    <w:rsid w:val="00630346"/>
    <w:rsid w:val="00630DCA"/>
    <w:rsid w:val="00631428"/>
    <w:rsid w:val="00635F11"/>
    <w:rsid w:val="00636282"/>
    <w:rsid w:val="00636524"/>
    <w:rsid w:val="006367EB"/>
    <w:rsid w:val="0064299E"/>
    <w:rsid w:val="00643C0E"/>
    <w:rsid w:val="00643E23"/>
    <w:rsid w:val="0064465B"/>
    <w:rsid w:val="00644B07"/>
    <w:rsid w:val="006450EA"/>
    <w:rsid w:val="00646297"/>
    <w:rsid w:val="00646705"/>
    <w:rsid w:val="00652766"/>
    <w:rsid w:val="00653FFC"/>
    <w:rsid w:val="00656597"/>
    <w:rsid w:val="00660A6D"/>
    <w:rsid w:val="00662AAC"/>
    <w:rsid w:val="00663645"/>
    <w:rsid w:val="00664E17"/>
    <w:rsid w:val="0066516F"/>
    <w:rsid w:val="00665A91"/>
    <w:rsid w:val="00665D4C"/>
    <w:rsid w:val="00665FB5"/>
    <w:rsid w:val="0066622F"/>
    <w:rsid w:val="006701A8"/>
    <w:rsid w:val="00670280"/>
    <w:rsid w:val="00670521"/>
    <w:rsid w:val="00670A3A"/>
    <w:rsid w:val="00671704"/>
    <w:rsid w:val="00671FF4"/>
    <w:rsid w:val="006722F7"/>
    <w:rsid w:val="00673744"/>
    <w:rsid w:val="006747F6"/>
    <w:rsid w:val="006764B5"/>
    <w:rsid w:val="00676E0C"/>
    <w:rsid w:val="006772B8"/>
    <w:rsid w:val="00677B3C"/>
    <w:rsid w:val="00677E3C"/>
    <w:rsid w:val="00680259"/>
    <w:rsid w:val="00681160"/>
    <w:rsid w:val="0068253E"/>
    <w:rsid w:val="006827A6"/>
    <w:rsid w:val="00682D9B"/>
    <w:rsid w:val="00683ACB"/>
    <w:rsid w:val="00684F05"/>
    <w:rsid w:val="00690AEB"/>
    <w:rsid w:val="00690CA6"/>
    <w:rsid w:val="0069289A"/>
    <w:rsid w:val="00693195"/>
    <w:rsid w:val="00693FDA"/>
    <w:rsid w:val="0069499A"/>
    <w:rsid w:val="0069551B"/>
    <w:rsid w:val="00696653"/>
    <w:rsid w:val="00696F44"/>
    <w:rsid w:val="0069704E"/>
    <w:rsid w:val="0069786A"/>
    <w:rsid w:val="00697B2E"/>
    <w:rsid w:val="006A0F75"/>
    <w:rsid w:val="006A1074"/>
    <w:rsid w:val="006A3980"/>
    <w:rsid w:val="006A3B17"/>
    <w:rsid w:val="006A4994"/>
    <w:rsid w:val="006A579F"/>
    <w:rsid w:val="006A63AC"/>
    <w:rsid w:val="006A64D8"/>
    <w:rsid w:val="006A6B84"/>
    <w:rsid w:val="006A7365"/>
    <w:rsid w:val="006A7698"/>
    <w:rsid w:val="006B398D"/>
    <w:rsid w:val="006B459E"/>
    <w:rsid w:val="006B4DE7"/>
    <w:rsid w:val="006B5679"/>
    <w:rsid w:val="006B5FF3"/>
    <w:rsid w:val="006B76DF"/>
    <w:rsid w:val="006B7B26"/>
    <w:rsid w:val="006C0D9D"/>
    <w:rsid w:val="006C10D1"/>
    <w:rsid w:val="006C1519"/>
    <w:rsid w:val="006C15E4"/>
    <w:rsid w:val="006C15ED"/>
    <w:rsid w:val="006C41F3"/>
    <w:rsid w:val="006C4BB0"/>
    <w:rsid w:val="006C505C"/>
    <w:rsid w:val="006C77A5"/>
    <w:rsid w:val="006C7E05"/>
    <w:rsid w:val="006D02E2"/>
    <w:rsid w:val="006D1E0D"/>
    <w:rsid w:val="006D1FAC"/>
    <w:rsid w:val="006D2007"/>
    <w:rsid w:val="006D203B"/>
    <w:rsid w:val="006D23D3"/>
    <w:rsid w:val="006D2F7A"/>
    <w:rsid w:val="006D45E8"/>
    <w:rsid w:val="006D5004"/>
    <w:rsid w:val="006D546E"/>
    <w:rsid w:val="006D7F42"/>
    <w:rsid w:val="006E01AA"/>
    <w:rsid w:val="006E079E"/>
    <w:rsid w:val="006E1812"/>
    <w:rsid w:val="006E1E71"/>
    <w:rsid w:val="006E210F"/>
    <w:rsid w:val="006E3217"/>
    <w:rsid w:val="006E5A3A"/>
    <w:rsid w:val="006E6249"/>
    <w:rsid w:val="006E6311"/>
    <w:rsid w:val="006E7207"/>
    <w:rsid w:val="006F0B05"/>
    <w:rsid w:val="006F1AEA"/>
    <w:rsid w:val="006F208B"/>
    <w:rsid w:val="006F2302"/>
    <w:rsid w:val="006F2ECA"/>
    <w:rsid w:val="006F3659"/>
    <w:rsid w:val="006F4A58"/>
    <w:rsid w:val="006F579D"/>
    <w:rsid w:val="006F7B0B"/>
    <w:rsid w:val="00701317"/>
    <w:rsid w:val="007020CE"/>
    <w:rsid w:val="00703023"/>
    <w:rsid w:val="00703309"/>
    <w:rsid w:val="007041E9"/>
    <w:rsid w:val="007044EC"/>
    <w:rsid w:val="00705780"/>
    <w:rsid w:val="00707EBB"/>
    <w:rsid w:val="007102EA"/>
    <w:rsid w:val="007113A4"/>
    <w:rsid w:val="0071178A"/>
    <w:rsid w:val="00712668"/>
    <w:rsid w:val="00712A38"/>
    <w:rsid w:val="007149FD"/>
    <w:rsid w:val="00714BA1"/>
    <w:rsid w:val="00714F2A"/>
    <w:rsid w:val="0071530E"/>
    <w:rsid w:val="007159B4"/>
    <w:rsid w:val="00715AC4"/>
    <w:rsid w:val="007179CD"/>
    <w:rsid w:val="00721B56"/>
    <w:rsid w:val="007228FD"/>
    <w:rsid w:val="007236E9"/>
    <w:rsid w:val="00724BE6"/>
    <w:rsid w:val="007263CE"/>
    <w:rsid w:val="00730089"/>
    <w:rsid w:val="007300DB"/>
    <w:rsid w:val="007312C2"/>
    <w:rsid w:val="007328CF"/>
    <w:rsid w:val="007351E6"/>
    <w:rsid w:val="00736741"/>
    <w:rsid w:val="0073780E"/>
    <w:rsid w:val="0074111C"/>
    <w:rsid w:val="007451CC"/>
    <w:rsid w:val="00746162"/>
    <w:rsid w:val="007503DE"/>
    <w:rsid w:val="007505C1"/>
    <w:rsid w:val="00751027"/>
    <w:rsid w:val="007518A4"/>
    <w:rsid w:val="0075414E"/>
    <w:rsid w:val="00754842"/>
    <w:rsid w:val="00755943"/>
    <w:rsid w:val="00761070"/>
    <w:rsid w:val="0076248D"/>
    <w:rsid w:val="0076277C"/>
    <w:rsid w:val="007634CA"/>
    <w:rsid w:val="00763541"/>
    <w:rsid w:val="00765981"/>
    <w:rsid w:val="00766341"/>
    <w:rsid w:val="00767D65"/>
    <w:rsid w:val="00770D5F"/>
    <w:rsid w:val="0077238C"/>
    <w:rsid w:val="007726D5"/>
    <w:rsid w:val="007755A6"/>
    <w:rsid w:val="00775FED"/>
    <w:rsid w:val="00777E45"/>
    <w:rsid w:val="00780E83"/>
    <w:rsid w:val="007818E2"/>
    <w:rsid w:val="00781C87"/>
    <w:rsid w:val="00781ECB"/>
    <w:rsid w:val="00782545"/>
    <w:rsid w:val="00784737"/>
    <w:rsid w:val="00784877"/>
    <w:rsid w:val="00784ADC"/>
    <w:rsid w:val="007852A7"/>
    <w:rsid w:val="00785335"/>
    <w:rsid w:val="007864F1"/>
    <w:rsid w:val="00790832"/>
    <w:rsid w:val="007908E5"/>
    <w:rsid w:val="00790B43"/>
    <w:rsid w:val="00791164"/>
    <w:rsid w:val="00792447"/>
    <w:rsid w:val="007924C8"/>
    <w:rsid w:val="00792A2E"/>
    <w:rsid w:val="007952BA"/>
    <w:rsid w:val="007957AC"/>
    <w:rsid w:val="00795DDD"/>
    <w:rsid w:val="007968F5"/>
    <w:rsid w:val="00796BB3"/>
    <w:rsid w:val="00797264"/>
    <w:rsid w:val="007A0E5F"/>
    <w:rsid w:val="007A0E72"/>
    <w:rsid w:val="007A1A6B"/>
    <w:rsid w:val="007A224F"/>
    <w:rsid w:val="007A2276"/>
    <w:rsid w:val="007A2BC5"/>
    <w:rsid w:val="007A477F"/>
    <w:rsid w:val="007A4F0B"/>
    <w:rsid w:val="007A75BB"/>
    <w:rsid w:val="007B0DCC"/>
    <w:rsid w:val="007B1A24"/>
    <w:rsid w:val="007B2330"/>
    <w:rsid w:val="007B2752"/>
    <w:rsid w:val="007B462C"/>
    <w:rsid w:val="007B52BB"/>
    <w:rsid w:val="007B6D01"/>
    <w:rsid w:val="007C352C"/>
    <w:rsid w:val="007C48F7"/>
    <w:rsid w:val="007C55A8"/>
    <w:rsid w:val="007C608D"/>
    <w:rsid w:val="007C6743"/>
    <w:rsid w:val="007C6FBB"/>
    <w:rsid w:val="007C7378"/>
    <w:rsid w:val="007D0100"/>
    <w:rsid w:val="007D0B55"/>
    <w:rsid w:val="007D1C9C"/>
    <w:rsid w:val="007D2145"/>
    <w:rsid w:val="007D4BDB"/>
    <w:rsid w:val="007D4C14"/>
    <w:rsid w:val="007D579F"/>
    <w:rsid w:val="007D7497"/>
    <w:rsid w:val="007D76B2"/>
    <w:rsid w:val="007D7827"/>
    <w:rsid w:val="007E1340"/>
    <w:rsid w:val="007E2322"/>
    <w:rsid w:val="007E5384"/>
    <w:rsid w:val="007E57F7"/>
    <w:rsid w:val="007E7EC7"/>
    <w:rsid w:val="007F1E65"/>
    <w:rsid w:val="007F26C8"/>
    <w:rsid w:val="007F30B1"/>
    <w:rsid w:val="007F33BC"/>
    <w:rsid w:val="007F3C85"/>
    <w:rsid w:val="007F526E"/>
    <w:rsid w:val="007F6127"/>
    <w:rsid w:val="007F6820"/>
    <w:rsid w:val="007F6924"/>
    <w:rsid w:val="007F6B52"/>
    <w:rsid w:val="007F6C48"/>
    <w:rsid w:val="007F6ECF"/>
    <w:rsid w:val="007F765E"/>
    <w:rsid w:val="007F7818"/>
    <w:rsid w:val="007F78D0"/>
    <w:rsid w:val="00800A12"/>
    <w:rsid w:val="00801E78"/>
    <w:rsid w:val="00804417"/>
    <w:rsid w:val="00804ADA"/>
    <w:rsid w:val="00804E26"/>
    <w:rsid w:val="00805446"/>
    <w:rsid w:val="0081081C"/>
    <w:rsid w:val="00811D47"/>
    <w:rsid w:val="008134DE"/>
    <w:rsid w:val="00813FFC"/>
    <w:rsid w:val="008147CB"/>
    <w:rsid w:val="00815174"/>
    <w:rsid w:val="008156FF"/>
    <w:rsid w:val="00817CA3"/>
    <w:rsid w:val="00820887"/>
    <w:rsid w:val="00821003"/>
    <w:rsid w:val="0082126A"/>
    <w:rsid w:val="0082178E"/>
    <w:rsid w:val="00821F1D"/>
    <w:rsid w:val="0082493C"/>
    <w:rsid w:val="00824A61"/>
    <w:rsid w:val="00825E08"/>
    <w:rsid w:val="008264C6"/>
    <w:rsid w:val="0082663D"/>
    <w:rsid w:val="008266A3"/>
    <w:rsid w:val="00830D09"/>
    <w:rsid w:val="00832129"/>
    <w:rsid w:val="008356C4"/>
    <w:rsid w:val="00837F45"/>
    <w:rsid w:val="00840DE4"/>
    <w:rsid w:val="00841FB7"/>
    <w:rsid w:val="00843649"/>
    <w:rsid w:val="00844A81"/>
    <w:rsid w:val="008470A4"/>
    <w:rsid w:val="00847726"/>
    <w:rsid w:val="008479AE"/>
    <w:rsid w:val="00857366"/>
    <w:rsid w:val="00860285"/>
    <w:rsid w:val="008602F2"/>
    <w:rsid w:val="00861075"/>
    <w:rsid w:val="00861428"/>
    <w:rsid w:val="00861E85"/>
    <w:rsid w:val="00862158"/>
    <w:rsid w:val="008621BE"/>
    <w:rsid w:val="008637A5"/>
    <w:rsid w:val="0086389A"/>
    <w:rsid w:val="008646AA"/>
    <w:rsid w:val="0086474F"/>
    <w:rsid w:val="00867134"/>
    <w:rsid w:val="0086715E"/>
    <w:rsid w:val="00870E2B"/>
    <w:rsid w:val="008731AB"/>
    <w:rsid w:val="00874EBE"/>
    <w:rsid w:val="00875B2A"/>
    <w:rsid w:val="00876FA6"/>
    <w:rsid w:val="00881520"/>
    <w:rsid w:val="0088251F"/>
    <w:rsid w:val="008838B3"/>
    <w:rsid w:val="00883D98"/>
    <w:rsid w:val="00883FEB"/>
    <w:rsid w:val="00884B9F"/>
    <w:rsid w:val="00884F8A"/>
    <w:rsid w:val="00885476"/>
    <w:rsid w:val="00887471"/>
    <w:rsid w:val="00891160"/>
    <w:rsid w:val="008912C2"/>
    <w:rsid w:val="00893B37"/>
    <w:rsid w:val="00894ACA"/>
    <w:rsid w:val="00894DED"/>
    <w:rsid w:val="008A0D7D"/>
    <w:rsid w:val="008A2F7A"/>
    <w:rsid w:val="008A3481"/>
    <w:rsid w:val="008A54A9"/>
    <w:rsid w:val="008A5E0C"/>
    <w:rsid w:val="008A6373"/>
    <w:rsid w:val="008A7D23"/>
    <w:rsid w:val="008B0EFB"/>
    <w:rsid w:val="008B37FE"/>
    <w:rsid w:val="008B562C"/>
    <w:rsid w:val="008B7686"/>
    <w:rsid w:val="008B7A03"/>
    <w:rsid w:val="008B7EF5"/>
    <w:rsid w:val="008C0ABF"/>
    <w:rsid w:val="008C14DF"/>
    <w:rsid w:val="008C19E3"/>
    <w:rsid w:val="008C2745"/>
    <w:rsid w:val="008C3B0F"/>
    <w:rsid w:val="008C3B8B"/>
    <w:rsid w:val="008C483C"/>
    <w:rsid w:val="008C536C"/>
    <w:rsid w:val="008C58FA"/>
    <w:rsid w:val="008C5A03"/>
    <w:rsid w:val="008C5BE1"/>
    <w:rsid w:val="008C61FD"/>
    <w:rsid w:val="008C76EA"/>
    <w:rsid w:val="008D2A5F"/>
    <w:rsid w:val="008D471D"/>
    <w:rsid w:val="008D4871"/>
    <w:rsid w:val="008D4EAA"/>
    <w:rsid w:val="008D76A3"/>
    <w:rsid w:val="008D7FAE"/>
    <w:rsid w:val="008E0287"/>
    <w:rsid w:val="008E0535"/>
    <w:rsid w:val="008E1B49"/>
    <w:rsid w:val="008E2AF1"/>
    <w:rsid w:val="008E33CF"/>
    <w:rsid w:val="008E49FD"/>
    <w:rsid w:val="008E4F78"/>
    <w:rsid w:val="008E6517"/>
    <w:rsid w:val="008E72A4"/>
    <w:rsid w:val="008E7D67"/>
    <w:rsid w:val="008F04C1"/>
    <w:rsid w:val="008F2292"/>
    <w:rsid w:val="008F2A69"/>
    <w:rsid w:val="008F6E7C"/>
    <w:rsid w:val="009010F6"/>
    <w:rsid w:val="009032DC"/>
    <w:rsid w:val="0090424D"/>
    <w:rsid w:val="00905355"/>
    <w:rsid w:val="0090587C"/>
    <w:rsid w:val="009079B0"/>
    <w:rsid w:val="0091021D"/>
    <w:rsid w:val="00910251"/>
    <w:rsid w:val="009107D1"/>
    <w:rsid w:val="0091117C"/>
    <w:rsid w:val="009136FE"/>
    <w:rsid w:val="0091423A"/>
    <w:rsid w:val="009145C9"/>
    <w:rsid w:val="00914C8A"/>
    <w:rsid w:val="00914E1A"/>
    <w:rsid w:val="009152F9"/>
    <w:rsid w:val="00917F3F"/>
    <w:rsid w:val="0092046C"/>
    <w:rsid w:val="00920D05"/>
    <w:rsid w:val="00922A2B"/>
    <w:rsid w:val="00922D61"/>
    <w:rsid w:val="00922DCF"/>
    <w:rsid w:val="00923769"/>
    <w:rsid w:val="00924E3B"/>
    <w:rsid w:val="00925050"/>
    <w:rsid w:val="009251E4"/>
    <w:rsid w:val="00925B6B"/>
    <w:rsid w:val="009267F4"/>
    <w:rsid w:val="00927B5E"/>
    <w:rsid w:val="00931CD0"/>
    <w:rsid w:val="00933EB8"/>
    <w:rsid w:val="009340EA"/>
    <w:rsid w:val="009343DC"/>
    <w:rsid w:val="00934B64"/>
    <w:rsid w:val="00934DE2"/>
    <w:rsid w:val="00935E48"/>
    <w:rsid w:val="0093700D"/>
    <w:rsid w:val="009370CB"/>
    <w:rsid w:val="009406A1"/>
    <w:rsid w:val="00940A9E"/>
    <w:rsid w:val="00942607"/>
    <w:rsid w:val="009430C1"/>
    <w:rsid w:val="00943D05"/>
    <w:rsid w:val="009442F4"/>
    <w:rsid w:val="00944DBE"/>
    <w:rsid w:val="00945990"/>
    <w:rsid w:val="00945A3E"/>
    <w:rsid w:val="00945A43"/>
    <w:rsid w:val="00945D87"/>
    <w:rsid w:val="009473C5"/>
    <w:rsid w:val="00947957"/>
    <w:rsid w:val="00947B84"/>
    <w:rsid w:val="009509DD"/>
    <w:rsid w:val="00951958"/>
    <w:rsid w:val="0095266C"/>
    <w:rsid w:val="00952E94"/>
    <w:rsid w:val="009543A0"/>
    <w:rsid w:val="0095468B"/>
    <w:rsid w:val="0095470A"/>
    <w:rsid w:val="00954C30"/>
    <w:rsid w:val="00955BFA"/>
    <w:rsid w:val="00956AE7"/>
    <w:rsid w:val="00956C61"/>
    <w:rsid w:val="009615D8"/>
    <w:rsid w:val="00962217"/>
    <w:rsid w:val="009636B2"/>
    <w:rsid w:val="0096427F"/>
    <w:rsid w:val="009665CB"/>
    <w:rsid w:val="00971118"/>
    <w:rsid w:val="00972434"/>
    <w:rsid w:val="00973130"/>
    <w:rsid w:val="0097396D"/>
    <w:rsid w:val="00973B5D"/>
    <w:rsid w:val="009756BF"/>
    <w:rsid w:val="00976F18"/>
    <w:rsid w:val="00981390"/>
    <w:rsid w:val="00981CB2"/>
    <w:rsid w:val="00981DB4"/>
    <w:rsid w:val="00982D40"/>
    <w:rsid w:val="009847C1"/>
    <w:rsid w:val="009853DC"/>
    <w:rsid w:val="0098584F"/>
    <w:rsid w:val="009865C1"/>
    <w:rsid w:val="00990AB2"/>
    <w:rsid w:val="0099281C"/>
    <w:rsid w:val="0099285D"/>
    <w:rsid w:val="009948D0"/>
    <w:rsid w:val="00997906"/>
    <w:rsid w:val="009A12F7"/>
    <w:rsid w:val="009A153D"/>
    <w:rsid w:val="009A2898"/>
    <w:rsid w:val="009A351F"/>
    <w:rsid w:val="009A44AD"/>
    <w:rsid w:val="009A4F5E"/>
    <w:rsid w:val="009A5B17"/>
    <w:rsid w:val="009A70A2"/>
    <w:rsid w:val="009A778C"/>
    <w:rsid w:val="009B15E2"/>
    <w:rsid w:val="009B2CB4"/>
    <w:rsid w:val="009B3373"/>
    <w:rsid w:val="009B3ADC"/>
    <w:rsid w:val="009B4355"/>
    <w:rsid w:val="009B5508"/>
    <w:rsid w:val="009C18EE"/>
    <w:rsid w:val="009C1DAD"/>
    <w:rsid w:val="009C438D"/>
    <w:rsid w:val="009C4D23"/>
    <w:rsid w:val="009C69BB"/>
    <w:rsid w:val="009D1676"/>
    <w:rsid w:val="009D23D3"/>
    <w:rsid w:val="009D2FB8"/>
    <w:rsid w:val="009D5A5F"/>
    <w:rsid w:val="009D61F9"/>
    <w:rsid w:val="009D7D59"/>
    <w:rsid w:val="009E0806"/>
    <w:rsid w:val="009E1703"/>
    <w:rsid w:val="009E1C98"/>
    <w:rsid w:val="009E2FBF"/>
    <w:rsid w:val="009E32D2"/>
    <w:rsid w:val="009E3D94"/>
    <w:rsid w:val="009E4723"/>
    <w:rsid w:val="009E6C39"/>
    <w:rsid w:val="009F0700"/>
    <w:rsid w:val="009F1947"/>
    <w:rsid w:val="009F20A4"/>
    <w:rsid w:val="009F2C2D"/>
    <w:rsid w:val="009F2CDB"/>
    <w:rsid w:val="00A009C4"/>
    <w:rsid w:val="00A00D9A"/>
    <w:rsid w:val="00A02359"/>
    <w:rsid w:val="00A0257F"/>
    <w:rsid w:val="00A0308B"/>
    <w:rsid w:val="00A057E2"/>
    <w:rsid w:val="00A05844"/>
    <w:rsid w:val="00A06DA7"/>
    <w:rsid w:val="00A0734A"/>
    <w:rsid w:val="00A07B3F"/>
    <w:rsid w:val="00A07CF9"/>
    <w:rsid w:val="00A10195"/>
    <w:rsid w:val="00A1197D"/>
    <w:rsid w:val="00A12BCB"/>
    <w:rsid w:val="00A14A01"/>
    <w:rsid w:val="00A15179"/>
    <w:rsid w:val="00A15A95"/>
    <w:rsid w:val="00A16D4B"/>
    <w:rsid w:val="00A1789B"/>
    <w:rsid w:val="00A2228E"/>
    <w:rsid w:val="00A225EE"/>
    <w:rsid w:val="00A23085"/>
    <w:rsid w:val="00A2348F"/>
    <w:rsid w:val="00A2403B"/>
    <w:rsid w:val="00A242EB"/>
    <w:rsid w:val="00A2681E"/>
    <w:rsid w:val="00A2749D"/>
    <w:rsid w:val="00A302C5"/>
    <w:rsid w:val="00A3565F"/>
    <w:rsid w:val="00A36507"/>
    <w:rsid w:val="00A368B0"/>
    <w:rsid w:val="00A36DC6"/>
    <w:rsid w:val="00A36ECA"/>
    <w:rsid w:val="00A37596"/>
    <w:rsid w:val="00A42F04"/>
    <w:rsid w:val="00A438B2"/>
    <w:rsid w:val="00A4393D"/>
    <w:rsid w:val="00A44423"/>
    <w:rsid w:val="00A44F4B"/>
    <w:rsid w:val="00A45E96"/>
    <w:rsid w:val="00A476DE"/>
    <w:rsid w:val="00A47A60"/>
    <w:rsid w:val="00A47B83"/>
    <w:rsid w:val="00A47E8C"/>
    <w:rsid w:val="00A51509"/>
    <w:rsid w:val="00A51A12"/>
    <w:rsid w:val="00A5317C"/>
    <w:rsid w:val="00A53EA6"/>
    <w:rsid w:val="00A54280"/>
    <w:rsid w:val="00A542A5"/>
    <w:rsid w:val="00A545DF"/>
    <w:rsid w:val="00A55BFC"/>
    <w:rsid w:val="00A573CD"/>
    <w:rsid w:val="00A600D7"/>
    <w:rsid w:val="00A60F33"/>
    <w:rsid w:val="00A62292"/>
    <w:rsid w:val="00A631CF"/>
    <w:rsid w:val="00A63D15"/>
    <w:rsid w:val="00A6567B"/>
    <w:rsid w:val="00A70167"/>
    <w:rsid w:val="00A70C52"/>
    <w:rsid w:val="00A72BD7"/>
    <w:rsid w:val="00A73C55"/>
    <w:rsid w:val="00A7427A"/>
    <w:rsid w:val="00A74B18"/>
    <w:rsid w:val="00A81357"/>
    <w:rsid w:val="00A827F3"/>
    <w:rsid w:val="00A83858"/>
    <w:rsid w:val="00A8426F"/>
    <w:rsid w:val="00A84C1D"/>
    <w:rsid w:val="00A85B44"/>
    <w:rsid w:val="00A865E6"/>
    <w:rsid w:val="00A86767"/>
    <w:rsid w:val="00A909BF"/>
    <w:rsid w:val="00A90E5F"/>
    <w:rsid w:val="00A92C01"/>
    <w:rsid w:val="00A9593A"/>
    <w:rsid w:val="00A95CA7"/>
    <w:rsid w:val="00A96D1E"/>
    <w:rsid w:val="00A96E40"/>
    <w:rsid w:val="00AA1092"/>
    <w:rsid w:val="00AA1B12"/>
    <w:rsid w:val="00AA2335"/>
    <w:rsid w:val="00AA24BE"/>
    <w:rsid w:val="00AA2A13"/>
    <w:rsid w:val="00AA3608"/>
    <w:rsid w:val="00AA4BBB"/>
    <w:rsid w:val="00AA5B9B"/>
    <w:rsid w:val="00AA63AF"/>
    <w:rsid w:val="00AB19D4"/>
    <w:rsid w:val="00AB1A3C"/>
    <w:rsid w:val="00AB1A73"/>
    <w:rsid w:val="00AB289C"/>
    <w:rsid w:val="00AB381B"/>
    <w:rsid w:val="00AB3C43"/>
    <w:rsid w:val="00AB56BC"/>
    <w:rsid w:val="00AB5C4E"/>
    <w:rsid w:val="00AB5DB8"/>
    <w:rsid w:val="00AB6408"/>
    <w:rsid w:val="00AB6D39"/>
    <w:rsid w:val="00AB77BD"/>
    <w:rsid w:val="00AC2F3C"/>
    <w:rsid w:val="00AC63AD"/>
    <w:rsid w:val="00AC71E0"/>
    <w:rsid w:val="00AC7DE9"/>
    <w:rsid w:val="00AD05ED"/>
    <w:rsid w:val="00AD11FB"/>
    <w:rsid w:val="00AD1EE4"/>
    <w:rsid w:val="00AD241F"/>
    <w:rsid w:val="00AD4039"/>
    <w:rsid w:val="00AD5452"/>
    <w:rsid w:val="00AD63B1"/>
    <w:rsid w:val="00AD69AB"/>
    <w:rsid w:val="00AD6E64"/>
    <w:rsid w:val="00AE1850"/>
    <w:rsid w:val="00AE214F"/>
    <w:rsid w:val="00AE2D1D"/>
    <w:rsid w:val="00AE3D39"/>
    <w:rsid w:val="00AE6BFA"/>
    <w:rsid w:val="00AE7EB2"/>
    <w:rsid w:val="00AF116D"/>
    <w:rsid w:val="00AF213A"/>
    <w:rsid w:val="00AF404A"/>
    <w:rsid w:val="00AF4773"/>
    <w:rsid w:val="00AF48BF"/>
    <w:rsid w:val="00AF5BD0"/>
    <w:rsid w:val="00AF5C3D"/>
    <w:rsid w:val="00AF6923"/>
    <w:rsid w:val="00AF7D15"/>
    <w:rsid w:val="00B01477"/>
    <w:rsid w:val="00B014BB"/>
    <w:rsid w:val="00B015A4"/>
    <w:rsid w:val="00B02E72"/>
    <w:rsid w:val="00B033F5"/>
    <w:rsid w:val="00B0363C"/>
    <w:rsid w:val="00B0374B"/>
    <w:rsid w:val="00B03CF9"/>
    <w:rsid w:val="00B046AE"/>
    <w:rsid w:val="00B10738"/>
    <w:rsid w:val="00B13E7A"/>
    <w:rsid w:val="00B14326"/>
    <w:rsid w:val="00B14A49"/>
    <w:rsid w:val="00B14B74"/>
    <w:rsid w:val="00B15203"/>
    <w:rsid w:val="00B161D7"/>
    <w:rsid w:val="00B1641C"/>
    <w:rsid w:val="00B1687C"/>
    <w:rsid w:val="00B17373"/>
    <w:rsid w:val="00B20ADA"/>
    <w:rsid w:val="00B21546"/>
    <w:rsid w:val="00B21D0A"/>
    <w:rsid w:val="00B2230E"/>
    <w:rsid w:val="00B26742"/>
    <w:rsid w:val="00B26E19"/>
    <w:rsid w:val="00B3284D"/>
    <w:rsid w:val="00B3304D"/>
    <w:rsid w:val="00B332F1"/>
    <w:rsid w:val="00B3404C"/>
    <w:rsid w:val="00B34B87"/>
    <w:rsid w:val="00B41AAB"/>
    <w:rsid w:val="00B437F7"/>
    <w:rsid w:val="00B4416E"/>
    <w:rsid w:val="00B44C54"/>
    <w:rsid w:val="00B44DC4"/>
    <w:rsid w:val="00B4615B"/>
    <w:rsid w:val="00B4630A"/>
    <w:rsid w:val="00B46610"/>
    <w:rsid w:val="00B50EBA"/>
    <w:rsid w:val="00B5157B"/>
    <w:rsid w:val="00B51F6A"/>
    <w:rsid w:val="00B52CA4"/>
    <w:rsid w:val="00B556CF"/>
    <w:rsid w:val="00B6238D"/>
    <w:rsid w:val="00B639C0"/>
    <w:rsid w:val="00B64501"/>
    <w:rsid w:val="00B67175"/>
    <w:rsid w:val="00B71794"/>
    <w:rsid w:val="00B71FD9"/>
    <w:rsid w:val="00B731DF"/>
    <w:rsid w:val="00B737A8"/>
    <w:rsid w:val="00B755A9"/>
    <w:rsid w:val="00B81895"/>
    <w:rsid w:val="00B82B21"/>
    <w:rsid w:val="00B84478"/>
    <w:rsid w:val="00B84984"/>
    <w:rsid w:val="00B84FC9"/>
    <w:rsid w:val="00B8797F"/>
    <w:rsid w:val="00B902D2"/>
    <w:rsid w:val="00B93C8D"/>
    <w:rsid w:val="00B94777"/>
    <w:rsid w:val="00B9518B"/>
    <w:rsid w:val="00B95496"/>
    <w:rsid w:val="00B9578B"/>
    <w:rsid w:val="00B965AE"/>
    <w:rsid w:val="00B96CB1"/>
    <w:rsid w:val="00B96D11"/>
    <w:rsid w:val="00B96DD0"/>
    <w:rsid w:val="00BA01B2"/>
    <w:rsid w:val="00BA0FE9"/>
    <w:rsid w:val="00BA4845"/>
    <w:rsid w:val="00BA50F1"/>
    <w:rsid w:val="00BA65D4"/>
    <w:rsid w:val="00BB033B"/>
    <w:rsid w:val="00BB08D3"/>
    <w:rsid w:val="00BB15CD"/>
    <w:rsid w:val="00BB182E"/>
    <w:rsid w:val="00BB347F"/>
    <w:rsid w:val="00BB3BD4"/>
    <w:rsid w:val="00BB3E3F"/>
    <w:rsid w:val="00BB50BF"/>
    <w:rsid w:val="00BB5D97"/>
    <w:rsid w:val="00BB5F28"/>
    <w:rsid w:val="00BC062A"/>
    <w:rsid w:val="00BC0ED2"/>
    <w:rsid w:val="00BC1257"/>
    <w:rsid w:val="00BC12A7"/>
    <w:rsid w:val="00BC1470"/>
    <w:rsid w:val="00BC1E22"/>
    <w:rsid w:val="00BC2147"/>
    <w:rsid w:val="00BC4B50"/>
    <w:rsid w:val="00BC7596"/>
    <w:rsid w:val="00BD137E"/>
    <w:rsid w:val="00BD13C5"/>
    <w:rsid w:val="00BD1D62"/>
    <w:rsid w:val="00BD244F"/>
    <w:rsid w:val="00BD4282"/>
    <w:rsid w:val="00BD6015"/>
    <w:rsid w:val="00BD7BB8"/>
    <w:rsid w:val="00BE040C"/>
    <w:rsid w:val="00BE0B47"/>
    <w:rsid w:val="00BE23C9"/>
    <w:rsid w:val="00BE2968"/>
    <w:rsid w:val="00BE2B0E"/>
    <w:rsid w:val="00BE2E34"/>
    <w:rsid w:val="00BE2E90"/>
    <w:rsid w:val="00BE326E"/>
    <w:rsid w:val="00BE32DF"/>
    <w:rsid w:val="00BE48DC"/>
    <w:rsid w:val="00BE49DD"/>
    <w:rsid w:val="00BE5DF5"/>
    <w:rsid w:val="00BE6CB4"/>
    <w:rsid w:val="00BE77EA"/>
    <w:rsid w:val="00BE790E"/>
    <w:rsid w:val="00BF0CFD"/>
    <w:rsid w:val="00BF1802"/>
    <w:rsid w:val="00BF207F"/>
    <w:rsid w:val="00BF273A"/>
    <w:rsid w:val="00BF2CB9"/>
    <w:rsid w:val="00BF3F6D"/>
    <w:rsid w:val="00C00012"/>
    <w:rsid w:val="00C016CE"/>
    <w:rsid w:val="00C01D5E"/>
    <w:rsid w:val="00C0318F"/>
    <w:rsid w:val="00C04D6B"/>
    <w:rsid w:val="00C0571C"/>
    <w:rsid w:val="00C06D57"/>
    <w:rsid w:val="00C075EC"/>
    <w:rsid w:val="00C10E60"/>
    <w:rsid w:val="00C12D92"/>
    <w:rsid w:val="00C13392"/>
    <w:rsid w:val="00C14CAD"/>
    <w:rsid w:val="00C154A7"/>
    <w:rsid w:val="00C15554"/>
    <w:rsid w:val="00C171E9"/>
    <w:rsid w:val="00C17C79"/>
    <w:rsid w:val="00C2007D"/>
    <w:rsid w:val="00C20752"/>
    <w:rsid w:val="00C21592"/>
    <w:rsid w:val="00C24204"/>
    <w:rsid w:val="00C25DBE"/>
    <w:rsid w:val="00C26A36"/>
    <w:rsid w:val="00C27453"/>
    <w:rsid w:val="00C2795A"/>
    <w:rsid w:val="00C30B9D"/>
    <w:rsid w:val="00C31FCF"/>
    <w:rsid w:val="00C33798"/>
    <w:rsid w:val="00C3424B"/>
    <w:rsid w:val="00C35819"/>
    <w:rsid w:val="00C40E06"/>
    <w:rsid w:val="00C43649"/>
    <w:rsid w:val="00C448F5"/>
    <w:rsid w:val="00C44BE2"/>
    <w:rsid w:val="00C45394"/>
    <w:rsid w:val="00C466AF"/>
    <w:rsid w:val="00C46C67"/>
    <w:rsid w:val="00C47B42"/>
    <w:rsid w:val="00C50C8D"/>
    <w:rsid w:val="00C5191F"/>
    <w:rsid w:val="00C52605"/>
    <w:rsid w:val="00C55E97"/>
    <w:rsid w:val="00C603C9"/>
    <w:rsid w:val="00C611B8"/>
    <w:rsid w:val="00C61C14"/>
    <w:rsid w:val="00C66C5C"/>
    <w:rsid w:val="00C70631"/>
    <w:rsid w:val="00C70C66"/>
    <w:rsid w:val="00C70EFD"/>
    <w:rsid w:val="00C71D19"/>
    <w:rsid w:val="00C74224"/>
    <w:rsid w:val="00C7537C"/>
    <w:rsid w:val="00C76F4E"/>
    <w:rsid w:val="00C77075"/>
    <w:rsid w:val="00C777C7"/>
    <w:rsid w:val="00C80B18"/>
    <w:rsid w:val="00C84B88"/>
    <w:rsid w:val="00C84D30"/>
    <w:rsid w:val="00C85D8B"/>
    <w:rsid w:val="00C879ED"/>
    <w:rsid w:val="00C87C7D"/>
    <w:rsid w:val="00C90FDF"/>
    <w:rsid w:val="00C91844"/>
    <w:rsid w:val="00C92D14"/>
    <w:rsid w:val="00C93B0C"/>
    <w:rsid w:val="00C9448F"/>
    <w:rsid w:val="00C95E14"/>
    <w:rsid w:val="00C96482"/>
    <w:rsid w:val="00C9715B"/>
    <w:rsid w:val="00C976EE"/>
    <w:rsid w:val="00CA07DD"/>
    <w:rsid w:val="00CA12CD"/>
    <w:rsid w:val="00CA1960"/>
    <w:rsid w:val="00CA2341"/>
    <w:rsid w:val="00CA2377"/>
    <w:rsid w:val="00CA372B"/>
    <w:rsid w:val="00CA3976"/>
    <w:rsid w:val="00CA3AC9"/>
    <w:rsid w:val="00CA3EA6"/>
    <w:rsid w:val="00CA4748"/>
    <w:rsid w:val="00CB113F"/>
    <w:rsid w:val="00CB225A"/>
    <w:rsid w:val="00CB431A"/>
    <w:rsid w:val="00CB47C1"/>
    <w:rsid w:val="00CB5584"/>
    <w:rsid w:val="00CB625B"/>
    <w:rsid w:val="00CB6B26"/>
    <w:rsid w:val="00CB6D12"/>
    <w:rsid w:val="00CB7B87"/>
    <w:rsid w:val="00CC0E2E"/>
    <w:rsid w:val="00CC3950"/>
    <w:rsid w:val="00CC5651"/>
    <w:rsid w:val="00CC593C"/>
    <w:rsid w:val="00CC6260"/>
    <w:rsid w:val="00CC6CC0"/>
    <w:rsid w:val="00CC7221"/>
    <w:rsid w:val="00CC7C57"/>
    <w:rsid w:val="00CD02A9"/>
    <w:rsid w:val="00CD1445"/>
    <w:rsid w:val="00CD2EFC"/>
    <w:rsid w:val="00CD2F74"/>
    <w:rsid w:val="00CD3EE3"/>
    <w:rsid w:val="00CD3FD5"/>
    <w:rsid w:val="00CD4060"/>
    <w:rsid w:val="00CD424D"/>
    <w:rsid w:val="00CD5947"/>
    <w:rsid w:val="00CD6072"/>
    <w:rsid w:val="00CD69DD"/>
    <w:rsid w:val="00CD6C06"/>
    <w:rsid w:val="00CD7097"/>
    <w:rsid w:val="00CE10B1"/>
    <w:rsid w:val="00CE1F7C"/>
    <w:rsid w:val="00CE42F6"/>
    <w:rsid w:val="00CE51B6"/>
    <w:rsid w:val="00CE5EAB"/>
    <w:rsid w:val="00CE7EEC"/>
    <w:rsid w:val="00CF18DF"/>
    <w:rsid w:val="00CF3837"/>
    <w:rsid w:val="00CF3ABF"/>
    <w:rsid w:val="00CF3AC9"/>
    <w:rsid w:val="00CF3CD3"/>
    <w:rsid w:val="00CF7528"/>
    <w:rsid w:val="00CF7F50"/>
    <w:rsid w:val="00D01DF8"/>
    <w:rsid w:val="00D03AA8"/>
    <w:rsid w:val="00D04689"/>
    <w:rsid w:val="00D04D68"/>
    <w:rsid w:val="00D07D77"/>
    <w:rsid w:val="00D1029D"/>
    <w:rsid w:val="00D105EC"/>
    <w:rsid w:val="00D12270"/>
    <w:rsid w:val="00D13685"/>
    <w:rsid w:val="00D15118"/>
    <w:rsid w:val="00D1543B"/>
    <w:rsid w:val="00D16BA9"/>
    <w:rsid w:val="00D16F34"/>
    <w:rsid w:val="00D22235"/>
    <w:rsid w:val="00D255DF"/>
    <w:rsid w:val="00D25BC8"/>
    <w:rsid w:val="00D263AA"/>
    <w:rsid w:val="00D26778"/>
    <w:rsid w:val="00D30CE0"/>
    <w:rsid w:val="00D325E7"/>
    <w:rsid w:val="00D3332C"/>
    <w:rsid w:val="00D33B33"/>
    <w:rsid w:val="00D33C87"/>
    <w:rsid w:val="00D342FF"/>
    <w:rsid w:val="00D363B8"/>
    <w:rsid w:val="00D3737F"/>
    <w:rsid w:val="00D43656"/>
    <w:rsid w:val="00D43DAF"/>
    <w:rsid w:val="00D44D8E"/>
    <w:rsid w:val="00D44EAB"/>
    <w:rsid w:val="00D46790"/>
    <w:rsid w:val="00D475D7"/>
    <w:rsid w:val="00D50E85"/>
    <w:rsid w:val="00D52C9F"/>
    <w:rsid w:val="00D53AFE"/>
    <w:rsid w:val="00D570F4"/>
    <w:rsid w:val="00D57539"/>
    <w:rsid w:val="00D649AB"/>
    <w:rsid w:val="00D64A00"/>
    <w:rsid w:val="00D66FBC"/>
    <w:rsid w:val="00D67C0A"/>
    <w:rsid w:val="00D705C5"/>
    <w:rsid w:val="00D70D2F"/>
    <w:rsid w:val="00D718C8"/>
    <w:rsid w:val="00D71B90"/>
    <w:rsid w:val="00D73CB4"/>
    <w:rsid w:val="00D7679E"/>
    <w:rsid w:val="00D7691D"/>
    <w:rsid w:val="00D77B34"/>
    <w:rsid w:val="00D80968"/>
    <w:rsid w:val="00D80BEF"/>
    <w:rsid w:val="00D810AD"/>
    <w:rsid w:val="00D81476"/>
    <w:rsid w:val="00D84F89"/>
    <w:rsid w:val="00D86262"/>
    <w:rsid w:val="00D86541"/>
    <w:rsid w:val="00D86B43"/>
    <w:rsid w:val="00D87815"/>
    <w:rsid w:val="00D87B02"/>
    <w:rsid w:val="00D90626"/>
    <w:rsid w:val="00D90E6D"/>
    <w:rsid w:val="00D9275E"/>
    <w:rsid w:val="00D92C95"/>
    <w:rsid w:val="00D92F6D"/>
    <w:rsid w:val="00D93117"/>
    <w:rsid w:val="00D93140"/>
    <w:rsid w:val="00D93236"/>
    <w:rsid w:val="00D95149"/>
    <w:rsid w:val="00D955F6"/>
    <w:rsid w:val="00D9594F"/>
    <w:rsid w:val="00D96506"/>
    <w:rsid w:val="00D97E02"/>
    <w:rsid w:val="00D97F9D"/>
    <w:rsid w:val="00DA074C"/>
    <w:rsid w:val="00DA335E"/>
    <w:rsid w:val="00DA3B0F"/>
    <w:rsid w:val="00DA43DE"/>
    <w:rsid w:val="00DA562B"/>
    <w:rsid w:val="00DA5BF4"/>
    <w:rsid w:val="00DA705E"/>
    <w:rsid w:val="00DB02B2"/>
    <w:rsid w:val="00DB088E"/>
    <w:rsid w:val="00DB444D"/>
    <w:rsid w:val="00DB4470"/>
    <w:rsid w:val="00DB4956"/>
    <w:rsid w:val="00DB6B37"/>
    <w:rsid w:val="00DB7EC0"/>
    <w:rsid w:val="00DC0CDF"/>
    <w:rsid w:val="00DC12A2"/>
    <w:rsid w:val="00DC1A2A"/>
    <w:rsid w:val="00DC2324"/>
    <w:rsid w:val="00DC269F"/>
    <w:rsid w:val="00DC298A"/>
    <w:rsid w:val="00DC524D"/>
    <w:rsid w:val="00DD2171"/>
    <w:rsid w:val="00DD3717"/>
    <w:rsid w:val="00DD3EE2"/>
    <w:rsid w:val="00DD4217"/>
    <w:rsid w:val="00DD4A9B"/>
    <w:rsid w:val="00DD6B0C"/>
    <w:rsid w:val="00DD6BAD"/>
    <w:rsid w:val="00DE0787"/>
    <w:rsid w:val="00DE0FE3"/>
    <w:rsid w:val="00DE1F11"/>
    <w:rsid w:val="00DE3FD5"/>
    <w:rsid w:val="00DE666F"/>
    <w:rsid w:val="00DE71AF"/>
    <w:rsid w:val="00DF13F1"/>
    <w:rsid w:val="00DF3A2A"/>
    <w:rsid w:val="00DF541F"/>
    <w:rsid w:val="00DF755C"/>
    <w:rsid w:val="00DF75A1"/>
    <w:rsid w:val="00DF7C41"/>
    <w:rsid w:val="00E01EF2"/>
    <w:rsid w:val="00E02152"/>
    <w:rsid w:val="00E03AD7"/>
    <w:rsid w:val="00E03D91"/>
    <w:rsid w:val="00E072D2"/>
    <w:rsid w:val="00E10498"/>
    <w:rsid w:val="00E10A47"/>
    <w:rsid w:val="00E112C0"/>
    <w:rsid w:val="00E11EDD"/>
    <w:rsid w:val="00E124A6"/>
    <w:rsid w:val="00E148F1"/>
    <w:rsid w:val="00E14AC0"/>
    <w:rsid w:val="00E170B4"/>
    <w:rsid w:val="00E2249E"/>
    <w:rsid w:val="00E23436"/>
    <w:rsid w:val="00E23D5C"/>
    <w:rsid w:val="00E23D80"/>
    <w:rsid w:val="00E245F9"/>
    <w:rsid w:val="00E24DA6"/>
    <w:rsid w:val="00E277E0"/>
    <w:rsid w:val="00E278F5"/>
    <w:rsid w:val="00E27E74"/>
    <w:rsid w:val="00E31EE5"/>
    <w:rsid w:val="00E3230B"/>
    <w:rsid w:val="00E3271D"/>
    <w:rsid w:val="00E3440C"/>
    <w:rsid w:val="00E346CD"/>
    <w:rsid w:val="00E354B6"/>
    <w:rsid w:val="00E37394"/>
    <w:rsid w:val="00E37C65"/>
    <w:rsid w:val="00E40091"/>
    <w:rsid w:val="00E43937"/>
    <w:rsid w:val="00E444EE"/>
    <w:rsid w:val="00E505FA"/>
    <w:rsid w:val="00E506CE"/>
    <w:rsid w:val="00E52E94"/>
    <w:rsid w:val="00E5371F"/>
    <w:rsid w:val="00E54727"/>
    <w:rsid w:val="00E54918"/>
    <w:rsid w:val="00E55B51"/>
    <w:rsid w:val="00E5650E"/>
    <w:rsid w:val="00E56B70"/>
    <w:rsid w:val="00E57B65"/>
    <w:rsid w:val="00E60734"/>
    <w:rsid w:val="00E60C9C"/>
    <w:rsid w:val="00E6317F"/>
    <w:rsid w:val="00E64882"/>
    <w:rsid w:val="00E6550C"/>
    <w:rsid w:val="00E65B20"/>
    <w:rsid w:val="00E660A6"/>
    <w:rsid w:val="00E66596"/>
    <w:rsid w:val="00E677BB"/>
    <w:rsid w:val="00E70061"/>
    <w:rsid w:val="00E7332D"/>
    <w:rsid w:val="00E75F4F"/>
    <w:rsid w:val="00E76054"/>
    <w:rsid w:val="00E77357"/>
    <w:rsid w:val="00E7786C"/>
    <w:rsid w:val="00E77E3D"/>
    <w:rsid w:val="00E82784"/>
    <w:rsid w:val="00E82ED9"/>
    <w:rsid w:val="00E85CC2"/>
    <w:rsid w:val="00E8687A"/>
    <w:rsid w:val="00E90ECE"/>
    <w:rsid w:val="00E93526"/>
    <w:rsid w:val="00E95001"/>
    <w:rsid w:val="00E95281"/>
    <w:rsid w:val="00E96DE4"/>
    <w:rsid w:val="00E97EFA"/>
    <w:rsid w:val="00EA0C13"/>
    <w:rsid w:val="00EA19FD"/>
    <w:rsid w:val="00EA1A7E"/>
    <w:rsid w:val="00EA2639"/>
    <w:rsid w:val="00EA26F6"/>
    <w:rsid w:val="00EA30C5"/>
    <w:rsid w:val="00EA36A1"/>
    <w:rsid w:val="00EA554E"/>
    <w:rsid w:val="00EA6DD3"/>
    <w:rsid w:val="00EA6EE7"/>
    <w:rsid w:val="00EB10F9"/>
    <w:rsid w:val="00EB14E4"/>
    <w:rsid w:val="00EB250D"/>
    <w:rsid w:val="00EB2E01"/>
    <w:rsid w:val="00EB2FE6"/>
    <w:rsid w:val="00EB4269"/>
    <w:rsid w:val="00EB5F74"/>
    <w:rsid w:val="00EB6829"/>
    <w:rsid w:val="00EC37C6"/>
    <w:rsid w:val="00EC4431"/>
    <w:rsid w:val="00EC4EF3"/>
    <w:rsid w:val="00EC5C93"/>
    <w:rsid w:val="00EC6E1A"/>
    <w:rsid w:val="00EC7370"/>
    <w:rsid w:val="00EC7D76"/>
    <w:rsid w:val="00EC7E76"/>
    <w:rsid w:val="00ED08A5"/>
    <w:rsid w:val="00ED6F85"/>
    <w:rsid w:val="00EE01ED"/>
    <w:rsid w:val="00EE04BC"/>
    <w:rsid w:val="00EE0F12"/>
    <w:rsid w:val="00EE357D"/>
    <w:rsid w:val="00EE3AB5"/>
    <w:rsid w:val="00EE533F"/>
    <w:rsid w:val="00EE6396"/>
    <w:rsid w:val="00EE6807"/>
    <w:rsid w:val="00EF0567"/>
    <w:rsid w:val="00EF0ED3"/>
    <w:rsid w:val="00EF17E5"/>
    <w:rsid w:val="00EF2C3D"/>
    <w:rsid w:val="00EF35FD"/>
    <w:rsid w:val="00EF4FD9"/>
    <w:rsid w:val="00EF729F"/>
    <w:rsid w:val="00F01660"/>
    <w:rsid w:val="00F01C25"/>
    <w:rsid w:val="00F02851"/>
    <w:rsid w:val="00F038D7"/>
    <w:rsid w:val="00F04F17"/>
    <w:rsid w:val="00F07313"/>
    <w:rsid w:val="00F07CE3"/>
    <w:rsid w:val="00F10099"/>
    <w:rsid w:val="00F110CD"/>
    <w:rsid w:val="00F11B2E"/>
    <w:rsid w:val="00F12719"/>
    <w:rsid w:val="00F12F1A"/>
    <w:rsid w:val="00F134B1"/>
    <w:rsid w:val="00F14D9D"/>
    <w:rsid w:val="00F151AA"/>
    <w:rsid w:val="00F1548A"/>
    <w:rsid w:val="00F15991"/>
    <w:rsid w:val="00F1690C"/>
    <w:rsid w:val="00F16AFB"/>
    <w:rsid w:val="00F16F78"/>
    <w:rsid w:val="00F174BA"/>
    <w:rsid w:val="00F17EE0"/>
    <w:rsid w:val="00F20CAC"/>
    <w:rsid w:val="00F22C6F"/>
    <w:rsid w:val="00F23CA9"/>
    <w:rsid w:val="00F240E1"/>
    <w:rsid w:val="00F25CE6"/>
    <w:rsid w:val="00F26F2C"/>
    <w:rsid w:val="00F272C5"/>
    <w:rsid w:val="00F27966"/>
    <w:rsid w:val="00F27C8A"/>
    <w:rsid w:val="00F27F73"/>
    <w:rsid w:val="00F3013C"/>
    <w:rsid w:val="00F327FB"/>
    <w:rsid w:val="00F3315A"/>
    <w:rsid w:val="00F346C7"/>
    <w:rsid w:val="00F356EA"/>
    <w:rsid w:val="00F36581"/>
    <w:rsid w:val="00F36C15"/>
    <w:rsid w:val="00F407D5"/>
    <w:rsid w:val="00F41240"/>
    <w:rsid w:val="00F4303C"/>
    <w:rsid w:val="00F44C33"/>
    <w:rsid w:val="00F45D7D"/>
    <w:rsid w:val="00F467AB"/>
    <w:rsid w:val="00F467B1"/>
    <w:rsid w:val="00F473E4"/>
    <w:rsid w:val="00F50312"/>
    <w:rsid w:val="00F50C06"/>
    <w:rsid w:val="00F5252E"/>
    <w:rsid w:val="00F52BC8"/>
    <w:rsid w:val="00F53425"/>
    <w:rsid w:val="00F55754"/>
    <w:rsid w:val="00F559C6"/>
    <w:rsid w:val="00F55C9C"/>
    <w:rsid w:val="00F57F26"/>
    <w:rsid w:val="00F57F8B"/>
    <w:rsid w:val="00F63F95"/>
    <w:rsid w:val="00F64B1A"/>
    <w:rsid w:val="00F65E9B"/>
    <w:rsid w:val="00F661B2"/>
    <w:rsid w:val="00F70B99"/>
    <w:rsid w:val="00F72527"/>
    <w:rsid w:val="00F72F68"/>
    <w:rsid w:val="00F748BD"/>
    <w:rsid w:val="00F74FDC"/>
    <w:rsid w:val="00F761BC"/>
    <w:rsid w:val="00F76D52"/>
    <w:rsid w:val="00F80212"/>
    <w:rsid w:val="00F806FE"/>
    <w:rsid w:val="00F8135E"/>
    <w:rsid w:val="00F82B6D"/>
    <w:rsid w:val="00F83E31"/>
    <w:rsid w:val="00F84104"/>
    <w:rsid w:val="00F84975"/>
    <w:rsid w:val="00F86F17"/>
    <w:rsid w:val="00F87BC7"/>
    <w:rsid w:val="00F87DA7"/>
    <w:rsid w:val="00F914D5"/>
    <w:rsid w:val="00F9347B"/>
    <w:rsid w:val="00F9349A"/>
    <w:rsid w:val="00F93682"/>
    <w:rsid w:val="00F94496"/>
    <w:rsid w:val="00F94D09"/>
    <w:rsid w:val="00F95E27"/>
    <w:rsid w:val="00F9679F"/>
    <w:rsid w:val="00F969EF"/>
    <w:rsid w:val="00FA0521"/>
    <w:rsid w:val="00FA1003"/>
    <w:rsid w:val="00FA1FCD"/>
    <w:rsid w:val="00FA20A4"/>
    <w:rsid w:val="00FA31C9"/>
    <w:rsid w:val="00FA3FA5"/>
    <w:rsid w:val="00FA423E"/>
    <w:rsid w:val="00FA51A4"/>
    <w:rsid w:val="00FA57E2"/>
    <w:rsid w:val="00FA5E10"/>
    <w:rsid w:val="00FB00E6"/>
    <w:rsid w:val="00FB06C2"/>
    <w:rsid w:val="00FB1814"/>
    <w:rsid w:val="00FB1C10"/>
    <w:rsid w:val="00FB2B29"/>
    <w:rsid w:val="00FB6252"/>
    <w:rsid w:val="00FB7EE4"/>
    <w:rsid w:val="00FC0D61"/>
    <w:rsid w:val="00FC0F14"/>
    <w:rsid w:val="00FC18E2"/>
    <w:rsid w:val="00FC1EFA"/>
    <w:rsid w:val="00FC22C6"/>
    <w:rsid w:val="00FC24F4"/>
    <w:rsid w:val="00FC26BE"/>
    <w:rsid w:val="00FC2CA9"/>
    <w:rsid w:val="00FC2EC7"/>
    <w:rsid w:val="00FC3AD2"/>
    <w:rsid w:val="00FC4800"/>
    <w:rsid w:val="00FC5797"/>
    <w:rsid w:val="00FC63C0"/>
    <w:rsid w:val="00FC6622"/>
    <w:rsid w:val="00FD21A1"/>
    <w:rsid w:val="00FD40D6"/>
    <w:rsid w:val="00FD4EFB"/>
    <w:rsid w:val="00FD4F19"/>
    <w:rsid w:val="00FD6206"/>
    <w:rsid w:val="00FD6FE5"/>
    <w:rsid w:val="00FE00A3"/>
    <w:rsid w:val="00FE0285"/>
    <w:rsid w:val="00FE0BC2"/>
    <w:rsid w:val="00FE1E2B"/>
    <w:rsid w:val="00FE2D32"/>
    <w:rsid w:val="00FE2F29"/>
    <w:rsid w:val="00FE424C"/>
    <w:rsid w:val="00FE5436"/>
    <w:rsid w:val="00FE5533"/>
    <w:rsid w:val="00FE5745"/>
    <w:rsid w:val="00FE71EA"/>
    <w:rsid w:val="00FE7955"/>
    <w:rsid w:val="00FF1121"/>
    <w:rsid w:val="00FF1AD4"/>
    <w:rsid w:val="00FF20D6"/>
    <w:rsid w:val="00FF219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9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lp1,Preambuła,Lista - poziom 1,Tabela - naglowek,SM-nagłówek2,CP-UC,Podsis rysunku,CW_Lista,Kolorowa lista — akcent 11,Nagłowek 3,L1,Dot pt,F5 List Paragraph,Recommendation,List Paragraph11,maz_wyliczenie,opis dzialania,K-P_odwolanie,列出段落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lp1 Znak,Preambuła Znak,Lista - poziom 1 Znak,Tabela - naglowek Znak,SM-nagłówek2 Znak,CP-UC Znak,Podsis rysunku Znak,CW_Lista Znak,Kolorowa lista — akcent 11 Znak,L1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2388C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35F11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BA1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BA1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775FED"/>
    <w:pPr>
      <w:ind w:left="578"/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75FED"/>
    <w:rPr>
      <w:b/>
      <w:sz w:val="36"/>
      <w:lang w:val="x-none" w:eastAsia="x-none"/>
    </w:rPr>
  </w:style>
  <w:style w:type="paragraph" w:customStyle="1" w:styleId="Styl1">
    <w:name w:val="Styl1"/>
    <w:basedOn w:val="Nagwek1"/>
    <w:qFormat/>
    <w:rsid w:val="00AE1850"/>
    <w:pPr>
      <w:keepLines/>
      <w:numPr>
        <w:numId w:val="44"/>
      </w:numPr>
      <w:spacing w:before="240"/>
      <w:jc w:val="left"/>
    </w:pPr>
    <w:rPr>
      <w:rFonts w:asciiTheme="majorHAnsi" w:eastAsiaTheme="majorEastAsia" w:hAnsiTheme="majorHAnsi" w:cstheme="majorBidi"/>
      <w:b/>
      <w:color w:val="auto"/>
      <w:sz w:val="22"/>
      <w:szCs w:val="32"/>
      <w:lang w:eastAsia="en-US"/>
    </w:rPr>
  </w:style>
  <w:style w:type="paragraph" w:customStyle="1" w:styleId="Nagwek10">
    <w:name w:val="Nagłówek 10"/>
    <w:basedOn w:val="Styl1"/>
    <w:qFormat/>
    <w:rsid w:val="00AE1850"/>
  </w:style>
  <w:style w:type="numbering" w:customStyle="1" w:styleId="Biecalista1">
    <w:name w:val="Bieżąca lista1"/>
    <w:uiPriority w:val="99"/>
    <w:rsid w:val="00266D95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cil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60EB-446F-498E-9FA4-0B86A3F5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1077</TotalTime>
  <Pages>8</Pages>
  <Words>2092</Words>
  <Characters>15308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17366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Elżbieta Zakrzewska</dc:creator>
  <cp:keywords/>
  <cp:lastModifiedBy>Róża Ciołko</cp:lastModifiedBy>
  <cp:revision>164</cp:revision>
  <cp:lastPrinted>2024-11-21T06:55:00Z</cp:lastPrinted>
  <dcterms:created xsi:type="dcterms:W3CDTF">2024-12-03T07:14:00Z</dcterms:created>
  <dcterms:modified xsi:type="dcterms:W3CDTF">2025-01-02T13:33:00Z</dcterms:modified>
</cp:coreProperties>
</file>